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381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  <w:gridCol w:w="5953"/>
        <w:gridCol w:w="5953"/>
      </w:tblGrid>
      <w:tr w:rsidR="00D91B7D" w:rsidRPr="00417F2B" w14:paraId="561F7FFA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4015FFB4" w14:textId="77777777" w:rsidR="00D91B7D" w:rsidRPr="00F2591E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0848768" behindDoc="0" locked="0" layoutInCell="1" allowOverlap="1" wp14:anchorId="5E1A1216" wp14:editId="2934BC45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60325</wp:posOffset>
                      </wp:positionV>
                      <wp:extent cx="609600" cy="228600"/>
                      <wp:effectExtent l="0" t="0" r="0" b="0"/>
                      <wp:wrapNone/>
                      <wp:docPr id="26" name="Textfeld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E8A3BB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100.110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1A12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6" o:spid="_x0000_s1026" type="#_x0000_t202" style="position:absolute;left:0;text-align:left;margin-left:115.5pt;margin-top:4.75pt;width:48pt;height:18pt;z-index:2508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" fillcolor="white [3201]" stroked="f" strokeweight=".5pt">
                      <v:textbox>
                        <w:txbxContent>
                          <w:p w14:paraId="73E8A3BB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100.110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47744" behindDoc="0" locked="0" layoutInCell="1" allowOverlap="1" wp14:anchorId="67277A95" wp14:editId="709685F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25" name="Grafik 42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6FF6E70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03C948E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1F1BEB92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D290DAB" w14:textId="77777777" w:rsid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49792" behindDoc="0" locked="0" layoutInCell="1" allowOverlap="1" wp14:anchorId="599E146B" wp14:editId="208235D9">
                  <wp:simplePos x="0" y="0"/>
                  <wp:positionH relativeFrom="column">
                    <wp:posOffset>2079625</wp:posOffset>
                  </wp:positionH>
                  <wp:positionV relativeFrom="paragraph">
                    <wp:posOffset>86995</wp:posOffset>
                  </wp:positionV>
                  <wp:extent cx="1371600" cy="644525"/>
                  <wp:effectExtent l="0" t="0" r="0" b="3175"/>
                  <wp:wrapNone/>
                  <wp:docPr id="1619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 w:rsidR="00E55F8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7AFE137D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und kleiner</w:t>
            </w:r>
          </w:p>
          <w:p w14:paraId="003E8F5C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Back</w:t>
            </w:r>
            <w:r w:rsidR="00E55F86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wheel 22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7B0E73F1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and smaller </w:t>
            </w:r>
          </w:p>
          <w:p w14:paraId="7482D53E" w14:textId="77777777" w:rsidR="00D91B7D" w:rsidRPr="007A1FCB" w:rsidRDefault="00E55F86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Article: Roue arrière 22</w:t>
            </w:r>
            <w:r w:rsidR="00D91B7D" w:rsidRPr="007A1F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5A3B9AF1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et moins</w:t>
            </w:r>
          </w:p>
          <w:p w14:paraId="3BB3ED49" w14:textId="77777777" w:rsidR="00D91B7D" w:rsidRPr="00F2591E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00A2EC47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A1F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054F22B5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47F33519" w14:textId="77777777" w:rsidR="00D91B7D" w:rsidRPr="00F2591E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51840" behindDoc="0" locked="0" layoutInCell="1" allowOverlap="1" wp14:anchorId="3E588BAA" wp14:editId="65F2DDA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27" name="Grafik 42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848E007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EC749E6" w14:textId="77777777" w:rsid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3E6B0932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B4C9AC2" w14:textId="77777777" w:rsid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50816" behindDoc="0" locked="0" layoutInCell="1" allowOverlap="1" wp14:anchorId="312F761D" wp14:editId="04D313D3">
                  <wp:simplePos x="0" y="0"/>
                  <wp:positionH relativeFrom="column">
                    <wp:posOffset>2077085</wp:posOffset>
                  </wp:positionH>
                  <wp:positionV relativeFrom="paragraph">
                    <wp:posOffset>10160</wp:posOffset>
                  </wp:positionV>
                  <wp:extent cx="1371600" cy="644525"/>
                  <wp:effectExtent l="0" t="0" r="0" b="3175"/>
                  <wp:wrapNone/>
                  <wp:docPr id="162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 w:rsidR="00E55F8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4D9C4EA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und kleiner</w:t>
            </w:r>
          </w:p>
          <w:p w14:paraId="216426F1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Back</w:t>
            </w:r>
            <w:r w:rsidR="00E55F86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wheel 22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1A36AE8A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and smaller </w:t>
            </w:r>
          </w:p>
          <w:p w14:paraId="3ED2A672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7A1F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Article: Roue</w:t>
            </w:r>
            <w:r w:rsidR="00B11C0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arrière 22</w:t>
            </w:r>
            <w:r w:rsidRPr="007A1F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324833BD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et moins</w:t>
            </w:r>
          </w:p>
          <w:p w14:paraId="16F5A8B6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A1F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695619CB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A1F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27286C1F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54C89FE7" w14:textId="77777777" w:rsidR="00D91B7D" w:rsidRPr="00B11C0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2FAB3510" w14:textId="77777777" w:rsidR="00D91B7D" w:rsidRPr="00B11C0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D91B7D" w:rsidRPr="00417F2B" w14:paraId="46490410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117D7982" w14:textId="77777777" w:rsidR="00D91B7D" w:rsidRPr="00F2591E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54912" behindDoc="0" locked="0" layoutInCell="1" allowOverlap="1" wp14:anchorId="30AC3E99" wp14:editId="5AEA4F38">
                  <wp:simplePos x="0" y="0"/>
                  <wp:positionH relativeFrom="column">
                    <wp:posOffset>2416810</wp:posOffset>
                  </wp:positionH>
                  <wp:positionV relativeFrom="paragraph">
                    <wp:posOffset>-48260</wp:posOffset>
                  </wp:positionV>
                  <wp:extent cx="1120775" cy="594995"/>
                  <wp:effectExtent l="0" t="0" r="3175" b="0"/>
                  <wp:wrapNone/>
                  <wp:docPr id="430" name="Grafik 43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5AB21FB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9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1436509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7187F5B7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7EA5975" w14:textId="77777777" w:rsid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53888" behindDoc="0" locked="0" layoutInCell="1" allowOverlap="1" wp14:anchorId="69EDF6CD" wp14:editId="6922000B">
                  <wp:simplePos x="0" y="0"/>
                  <wp:positionH relativeFrom="column">
                    <wp:posOffset>2077085</wp:posOffset>
                  </wp:positionH>
                  <wp:positionV relativeFrom="paragraph">
                    <wp:posOffset>90805</wp:posOffset>
                  </wp:positionV>
                  <wp:extent cx="1371600" cy="644525"/>
                  <wp:effectExtent l="0" t="0" r="0" b="3175"/>
                  <wp:wrapNone/>
                  <wp:docPr id="162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 w:rsidR="00E55F8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476873D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und kleiner</w:t>
            </w:r>
          </w:p>
          <w:p w14:paraId="122F0FAC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Back</w:t>
            </w:r>
            <w:r w:rsidR="00E55F86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wheel 22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3278EB2A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and smaller </w:t>
            </w:r>
          </w:p>
          <w:p w14:paraId="63E26E24" w14:textId="77777777" w:rsidR="00D91B7D" w:rsidRPr="00D802F3" w:rsidRDefault="00E55F86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Article: Roue arrière 22</w:t>
            </w:r>
            <w:r w:rsidR="00D91B7D"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00A84AA7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et moins</w:t>
            </w:r>
          </w:p>
          <w:p w14:paraId="5344878A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A1F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07108CAF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A1F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20F1C275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75BDD4C6" w14:textId="77777777" w:rsidR="00D91B7D" w:rsidRPr="00F2591E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55936" behindDoc="0" locked="0" layoutInCell="1" allowOverlap="1" wp14:anchorId="5868A393" wp14:editId="415828B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31" name="Grafik 43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E989AB5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0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F73BF17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667684B5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BCE0C29" w14:textId="77777777" w:rsid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52864" behindDoc="0" locked="0" layoutInCell="1" allowOverlap="1" wp14:anchorId="6E1F37BE" wp14:editId="3EAA5B80">
                  <wp:simplePos x="0" y="0"/>
                  <wp:positionH relativeFrom="column">
                    <wp:posOffset>2136775</wp:posOffset>
                  </wp:positionH>
                  <wp:positionV relativeFrom="paragraph">
                    <wp:posOffset>28575</wp:posOffset>
                  </wp:positionV>
                  <wp:extent cx="1371600" cy="644525"/>
                  <wp:effectExtent l="0" t="0" r="0" b="3175"/>
                  <wp:wrapNone/>
                  <wp:docPr id="1622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 w:rsidR="00E55F8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AB57D20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und kleiner</w:t>
            </w:r>
          </w:p>
          <w:p w14:paraId="7F8E149B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Back</w:t>
            </w:r>
            <w:r w:rsidR="00E55F86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wheel 22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08B9724D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and smaller </w:t>
            </w:r>
          </w:p>
          <w:p w14:paraId="4D62AE57" w14:textId="77777777" w:rsidR="00D91B7D" w:rsidRPr="00D802F3" w:rsidRDefault="00E55F86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Article: Roue arrière 22</w:t>
            </w:r>
            <w:r w:rsidR="00D91B7D"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5DC72C8D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et moins</w:t>
            </w:r>
          </w:p>
          <w:p w14:paraId="3D04FB1C" w14:textId="77777777" w:rsidR="00D91B7D" w:rsidRPr="00D802F3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03222B81" w14:textId="77777777" w:rsidR="00D91B7D" w:rsidRPr="00D802F3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50EBAE88" w14:textId="77777777" w:rsidR="00D91B7D" w:rsidRPr="00D802F3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7C9379DC" w14:textId="77777777" w:rsidR="00D91B7D" w:rsidRPr="0093489E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40B6F7B0" w14:textId="77777777" w:rsidR="00D91B7D" w:rsidRPr="0093489E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D91B7D" w:rsidRPr="00417F2B" w14:paraId="3BCF8913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7A2DAD94" w14:textId="77777777" w:rsidR="00D91B7D" w:rsidRPr="00F2591E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59008" behindDoc="0" locked="0" layoutInCell="1" allowOverlap="1" wp14:anchorId="2885117F" wp14:editId="13FD005E">
                  <wp:simplePos x="0" y="0"/>
                  <wp:positionH relativeFrom="column">
                    <wp:posOffset>2411095</wp:posOffset>
                  </wp:positionH>
                  <wp:positionV relativeFrom="paragraph">
                    <wp:posOffset>31115</wp:posOffset>
                  </wp:positionV>
                  <wp:extent cx="1120775" cy="594995"/>
                  <wp:effectExtent l="0" t="0" r="3175" b="0"/>
                  <wp:wrapNone/>
                  <wp:docPr id="433" name="Grafik 43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56909D1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1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9AA64ED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48EEB54F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8AE700B" w14:textId="77777777" w:rsid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56960" behindDoc="0" locked="0" layoutInCell="1" allowOverlap="1" wp14:anchorId="6C03D7B5" wp14:editId="6A77387B">
                  <wp:simplePos x="0" y="0"/>
                  <wp:positionH relativeFrom="column">
                    <wp:posOffset>2073275</wp:posOffset>
                  </wp:positionH>
                  <wp:positionV relativeFrom="paragraph">
                    <wp:posOffset>30480</wp:posOffset>
                  </wp:positionV>
                  <wp:extent cx="1371600" cy="644525"/>
                  <wp:effectExtent l="0" t="0" r="0" b="3175"/>
                  <wp:wrapNone/>
                  <wp:docPr id="162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 w:rsidR="00E55F8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70D0F65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und kleiner</w:t>
            </w:r>
          </w:p>
          <w:p w14:paraId="3B144E6A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Back</w:t>
            </w:r>
            <w:r w:rsidR="00E55F86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wheel 22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1510FF3E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and smaller </w:t>
            </w:r>
          </w:p>
          <w:p w14:paraId="481CB2FB" w14:textId="77777777" w:rsidR="00D91B7D" w:rsidRPr="007A1FCB" w:rsidRDefault="00E55F86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Article: Roue arrière 22</w:t>
            </w:r>
            <w:r w:rsidR="00D91B7D" w:rsidRPr="007A1F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100B2FA3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et moins</w:t>
            </w:r>
          </w:p>
          <w:p w14:paraId="182F3BA3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A1F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670F9143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A1F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5B44A841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73F7BB8C" w14:textId="77777777" w:rsidR="00D91B7D" w:rsidRPr="00F2591E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60032" behindDoc="0" locked="0" layoutInCell="1" allowOverlap="1" wp14:anchorId="7ABEBEF1" wp14:editId="02B011D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35" name="Grafik 43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1E2E652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2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8AA8006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3FFE54C7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B072498" w14:textId="77777777" w:rsid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57984" behindDoc="0" locked="0" layoutInCell="1" allowOverlap="1" wp14:anchorId="37A973B2" wp14:editId="7AC8408A">
                  <wp:simplePos x="0" y="0"/>
                  <wp:positionH relativeFrom="column">
                    <wp:posOffset>2077085</wp:posOffset>
                  </wp:positionH>
                  <wp:positionV relativeFrom="paragraph">
                    <wp:posOffset>30480</wp:posOffset>
                  </wp:positionV>
                  <wp:extent cx="1371600" cy="644525"/>
                  <wp:effectExtent l="0" t="0" r="0" b="3175"/>
                  <wp:wrapNone/>
                  <wp:docPr id="162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 w:rsidR="00E55F8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7C13ADF0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und kleiner</w:t>
            </w:r>
          </w:p>
          <w:p w14:paraId="1A04BE69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Back</w:t>
            </w:r>
            <w:r w:rsidR="00E55F86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wheel 22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43097D1D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and smaller </w:t>
            </w:r>
          </w:p>
          <w:p w14:paraId="5E119980" w14:textId="77777777" w:rsidR="00D91B7D" w:rsidRPr="007A1FCB" w:rsidRDefault="00E55F86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Article: Roue arrière 22</w:t>
            </w:r>
            <w:r w:rsidR="00D91B7D" w:rsidRPr="007A1F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643AA6C7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et moins</w:t>
            </w:r>
          </w:p>
          <w:p w14:paraId="391D13FC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A1F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2B946F68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A1F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882BFD8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4B06C438" w14:textId="77777777" w:rsidR="00D91B7D" w:rsidRPr="0093489E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5DA270D5" w14:textId="77777777" w:rsidR="00D91B7D" w:rsidRPr="0093489E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D91B7D" w:rsidRPr="00417F2B" w14:paraId="7BFCCBB5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23CA74BF" w14:textId="77777777" w:rsidR="00D91B7D" w:rsidRPr="00F2591E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63104" behindDoc="0" locked="0" layoutInCell="1" allowOverlap="1" wp14:anchorId="6F60ECE9" wp14:editId="746D8D5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37" name="Grafik 43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8ED8ADF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3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BF54B6D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4C5B7A33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C6BDC0E" w14:textId="77777777" w:rsid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62080" behindDoc="0" locked="0" layoutInCell="1" allowOverlap="1" wp14:anchorId="29D5508D" wp14:editId="777FFF5F">
                  <wp:simplePos x="0" y="0"/>
                  <wp:positionH relativeFrom="column">
                    <wp:posOffset>2073275</wp:posOffset>
                  </wp:positionH>
                  <wp:positionV relativeFrom="paragraph">
                    <wp:posOffset>104775</wp:posOffset>
                  </wp:positionV>
                  <wp:extent cx="1371600" cy="644525"/>
                  <wp:effectExtent l="0" t="0" r="0" b="3175"/>
                  <wp:wrapNone/>
                  <wp:docPr id="1627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 w:rsidR="00D671A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00E5E3A6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und kleiner</w:t>
            </w:r>
          </w:p>
          <w:p w14:paraId="0E5B13A0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Back</w:t>
            </w:r>
            <w:r w:rsidR="00D671A6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wheel 22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570C9D11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and smaller </w:t>
            </w:r>
          </w:p>
          <w:p w14:paraId="19F28682" w14:textId="77777777" w:rsidR="00D91B7D" w:rsidRPr="007A1FCB" w:rsidRDefault="00D671A6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Article: Roue arrière 22</w:t>
            </w:r>
            <w:r w:rsidR="00D91B7D" w:rsidRPr="007A1F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081EE59F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et moins</w:t>
            </w:r>
          </w:p>
          <w:p w14:paraId="245BC7AD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A1F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7007F330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A1F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C09733E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119706A4" w14:textId="77777777" w:rsidR="00D91B7D" w:rsidRPr="00F2591E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64128" behindDoc="0" locked="0" layoutInCell="1" allowOverlap="1" wp14:anchorId="0474CAAA" wp14:editId="0F8F857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39" name="Grafik 43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9E67174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4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89B71F7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0E6FF01E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75B6B23" w14:textId="77777777" w:rsid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61056" behindDoc="0" locked="0" layoutInCell="1" allowOverlap="1" wp14:anchorId="10011349" wp14:editId="144D8933">
                  <wp:simplePos x="0" y="0"/>
                  <wp:positionH relativeFrom="column">
                    <wp:posOffset>2125980</wp:posOffset>
                  </wp:positionH>
                  <wp:positionV relativeFrom="paragraph">
                    <wp:posOffset>35560</wp:posOffset>
                  </wp:positionV>
                  <wp:extent cx="1371600" cy="644525"/>
                  <wp:effectExtent l="0" t="0" r="0" b="3175"/>
                  <wp:wrapNone/>
                  <wp:docPr id="1626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 w:rsidR="00D671A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092A1F6B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und kleiner</w:t>
            </w:r>
          </w:p>
          <w:p w14:paraId="30040F88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Back</w:t>
            </w:r>
            <w:r w:rsidR="00D671A6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wheel 22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26D4AF12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and smaller </w:t>
            </w:r>
          </w:p>
          <w:p w14:paraId="484D1723" w14:textId="77777777" w:rsidR="00D91B7D" w:rsidRPr="007A1FCB" w:rsidRDefault="00D671A6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Article: Roue arrière 22</w:t>
            </w:r>
            <w:r w:rsidR="00D91B7D" w:rsidRPr="007A1F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507D6C23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et moins</w:t>
            </w:r>
          </w:p>
          <w:p w14:paraId="76AA4D0F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A1F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7E5B2A30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A1F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0A6E694E" w14:textId="77777777" w:rsidR="00D91B7D" w:rsidRPr="007A1FCB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48CA7E2C" w14:textId="77777777" w:rsidR="00D91B7D" w:rsidRPr="0093489E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1B57379A" w14:textId="77777777" w:rsidR="00D91B7D" w:rsidRPr="0093489E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D91B7D" w:rsidRPr="00417F2B" w14:paraId="60986295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2C1FEADF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0825216" behindDoc="0" locked="0" layoutInCell="1" allowOverlap="1" wp14:anchorId="7D952D69" wp14:editId="5EFC04B6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90170</wp:posOffset>
                      </wp:positionV>
                      <wp:extent cx="609600" cy="228600"/>
                      <wp:effectExtent l="0" t="0" r="0" b="0"/>
                      <wp:wrapNone/>
                      <wp:docPr id="17" name="Textfeld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0A0BCE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100.111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52D69" id="Textfeld 17" o:spid="_x0000_s1027" type="#_x0000_t202" style="position:absolute;left:0;text-align:left;margin-left:116.2pt;margin-top:7.1pt;width:48pt;height:18pt;z-index:2508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" fillcolor="white [3201]" stroked="f" strokeweight=".5pt">
                      <v:textbox>
                        <w:txbxContent>
                          <w:p w14:paraId="700A0BCE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100.111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26240" behindDoc="0" locked="0" layoutInCell="1" allowOverlap="1" wp14:anchorId="054DA5CB" wp14:editId="0EDE10E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09" name="Grafik 40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F823A1D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5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1FC40DB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6550CEA0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813AB63" w14:textId="77777777" w:rsid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10F7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65152" behindDoc="0" locked="0" layoutInCell="1" allowOverlap="1" wp14:anchorId="783B0B36" wp14:editId="0C2A17A6">
                  <wp:simplePos x="0" y="0"/>
                  <wp:positionH relativeFrom="column">
                    <wp:posOffset>2087245</wp:posOffset>
                  </wp:positionH>
                  <wp:positionV relativeFrom="paragraph">
                    <wp:posOffset>74930</wp:posOffset>
                  </wp:positionV>
                  <wp:extent cx="1293495" cy="577215"/>
                  <wp:effectExtent l="0" t="0" r="1905" b="0"/>
                  <wp:wrapNone/>
                  <wp:docPr id="161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5" cy="57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Laufrad vorne 2</w:t>
            </w:r>
            <w:r w:rsidR="00704D6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5A2D7F2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und kleiner</w:t>
            </w:r>
          </w:p>
          <w:p w14:paraId="634336BA" w14:textId="77777777" w:rsidR="00D91B7D" w:rsidRPr="00D802F3" w:rsidRDefault="00704D63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Frontwheel 22</w:t>
            </w:r>
            <w:r w:rsidR="00D91B7D"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24977947" w14:textId="77777777" w:rsidR="00D91B7D" w:rsidRPr="00D802F3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and smaller </w:t>
            </w:r>
          </w:p>
          <w:p w14:paraId="62146E5C" w14:textId="77777777" w:rsidR="00D91B7D" w:rsidRPr="00D802F3" w:rsidRDefault="00704D63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Article: Roue avant 22</w:t>
            </w:r>
            <w:r w:rsidR="00D91B7D"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44DAA9E5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et moins</w:t>
            </w:r>
          </w:p>
          <w:p w14:paraId="13B4944E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</w:t>
            </w:r>
            <w:r w:rsidR="0098725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11AA2D36" w14:textId="77777777" w:rsidR="00D91B7D" w:rsidRPr="00D802F3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48951EEC" w14:textId="77777777" w:rsidR="00D91B7D" w:rsidRPr="00D802F3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1BD02751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67200" behindDoc="0" locked="0" layoutInCell="1" allowOverlap="1" wp14:anchorId="45D9E68A" wp14:editId="536E0E8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11" name="Grafik 41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B811144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7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1801214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694261D4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2AFF6AE" w14:textId="77777777" w:rsid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10F7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66176" behindDoc="0" locked="0" layoutInCell="1" allowOverlap="1" wp14:anchorId="40312FEF" wp14:editId="3A08AF34">
                  <wp:simplePos x="0" y="0"/>
                  <wp:positionH relativeFrom="column">
                    <wp:posOffset>2155190</wp:posOffset>
                  </wp:positionH>
                  <wp:positionV relativeFrom="paragraph">
                    <wp:posOffset>83185</wp:posOffset>
                  </wp:positionV>
                  <wp:extent cx="1293495" cy="577215"/>
                  <wp:effectExtent l="0" t="0" r="1905" b="0"/>
                  <wp:wrapNone/>
                  <wp:docPr id="161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5" cy="57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Laufrad vorne 2</w:t>
            </w:r>
            <w:r w:rsidR="00704D6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39743EF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und kleiner</w:t>
            </w:r>
          </w:p>
          <w:p w14:paraId="7D15EFAD" w14:textId="77777777" w:rsidR="00D91B7D" w:rsidRPr="008E5A28" w:rsidRDefault="00704D63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Frontwheel 22</w:t>
            </w:r>
            <w:r w:rsidR="00D91B7D"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4D98C778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and smaller </w:t>
            </w:r>
          </w:p>
          <w:p w14:paraId="79291797" w14:textId="77777777" w:rsidR="00D91B7D" w:rsidRPr="008E5A28" w:rsidRDefault="00704D63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Article: Roue avant 22</w:t>
            </w:r>
            <w:r w:rsidR="00D91B7D"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387AE342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et moins</w:t>
            </w:r>
          </w:p>
          <w:p w14:paraId="5D6D27ED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3FA19DD8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6312CC7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178FA8CF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7D4BD0DB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D91B7D" w:rsidRPr="00417F2B" w14:paraId="43189FF8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510AE617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A29D2C7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8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187EEA4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76DAD4F4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4288A81" w14:textId="77777777" w:rsid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Laufrad vorne 2</w:t>
            </w:r>
            <w:r w:rsidR="00704D6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2564610" w14:textId="77777777" w:rsidR="00D91B7D" w:rsidRPr="00D802F3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10F7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69248" behindDoc="0" locked="0" layoutInCell="1" allowOverlap="1" wp14:anchorId="7A362D63" wp14:editId="0B782475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112395</wp:posOffset>
                  </wp:positionV>
                  <wp:extent cx="1293495" cy="577215"/>
                  <wp:effectExtent l="0" t="0" r="1905" b="0"/>
                  <wp:wrapNone/>
                  <wp:docPr id="161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5" cy="57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und kleiner</w:t>
            </w:r>
          </w:p>
          <w:p w14:paraId="22CAAD6E" w14:textId="77777777" w:rsidR="00D91B7D" w:rsidRPr="008E5A28" w:rsidRDefault="00704D63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Frontwheel 22</w:t>
            </w:r>
            <w:r w:rsidR="00D91B7D"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546C11BA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and smaller </w:t>
            </w:r>
          </w:p>
          <w:p w14:paraId="50F0F252" w14:textId="77777777" w:rsidR="00D91B7D" w:rsidRPr="008E5A28" w:rsidRDefault="00704D63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Article: Roue avant 22</w:t>
            </w:r>
            <w:r w:rsidR="00D91B7D"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468D2741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et moins</w:t>
            </w:r>
          </w:p>
          <w:p w14:paraId="3027BEEF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70272" behindDoc="0" locked="0" layoutInCell="1" allowOverlap="1" wp14:anchorId="1B1B48CA" wp14:editId="00C42E46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-1601470</wp:posOffset>
                  </wp:positionV>
                  <wp:extent cx="1120775" cy="594995"/>
                  <wp:effectExtent l="0" t="0" r="3175" b="0"/>
                  <wp:wrapNone/>
                  <wp:docPr id="414" name="Grafik 41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7FD493E3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93A6D18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7177EE55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71296" behindDoc="0" locked="0" layoutInCell="1" allowOverlap="1" wp14:anchorId="012FF273" wp14:editId="2774D00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15" name="Grafik 41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0FF310F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9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909E1CA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0B27FE51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8542D8A" w14:textId="77777777" w:rsid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10F7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68224" behindDoc="0" locked="0" layoutInCell="1" allowOverlap="1" wp14:anchorId="475DDFB1" wp14:editId="775B6280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137795</wp:posOffset>
                  </wp:positionV>
                  <wp:extent cx="1293495" cy="577215"/>
                  <wp:effectExtent l="0" t="0" r="1905" b="0"/>
                  <wp:wrapNone/>
                  <wp:docPr id="161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5" cy="57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Laufrad vorne 2</w:t>
            </w:r>
            <w:r w:rsidR="00704D6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7063BEE0" w14:textId="77777777" w:rsidR="00D91B7D" w:rsidRPr="00D802F3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und kleiner</w:t>
            </w:r>
          </w:p>
          <w:p w14:paraId="3D9E9CF9" w14:textId="77777777" w:rsidR="00D91B7D" w:rsidRPr="008E5A28" w:rsidRDefault="00704D63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Frontwheel 22</w:t>
            </w:r>
            <w:r w:rsidR="00D91B7D"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08F8D134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and smaller </w:t>
            </w:r>
          </w:p>
          <w:p w14:paraId="4C7E7C13" w14:textId="77777777" w:rsidR="00D91B7D" w:rsidRPr="008E5A28" w:rsidRDefault="00704D63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Article: Roue avant 22</w:t>
            </w:r>
            <w:r w:rsidR="00D91B7D"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2B6AC9FB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et moins</w:t>
            </w:r>
          </w:p>
          <w:p w14:paraId="3AD37D4C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5E7AA1A7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219863BA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6E36AB29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425146DF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D91B7D" w:rsidRPr="00417F2B" w14:paraId="4A9C4293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22BDC776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74368" behindDoc="0" locked="0" layoutInCell="1" allowOverlap="1" wp14:anchorId="07DEBEE4" wp14:editId="074DE40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17" name="Grafik 41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599AF97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0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3F216C3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096007B1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413C467" w14:textId="77777777" w:rsid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10F7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72320" behindDoc="0" locked="0" layoutInCell="1" allowOverlap="1" wp14:anchorId="5230D686" wp14:editId="36A2BC8E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106045</wp:posOffset>
                  </wp:positionV>
                  <wp:extent cx="1293495" cy="577215"/>
                  <wp:effectExtent l="0" t="0" r="1905" b="0"/>
                  <wp:wrapNone/>
                  <wp:docPr id="161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5" cy="57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Laufrad vorne 2</w:t>
            </w:r>
            <w:r w:rsidR="00704D6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562789D" w14:textId="77777777" w:rsidR="00D91B7D" w:rsidRPr="00D802F3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und kleiner</w:t>
            </w:r>
          </w:p>
          <w:p w14:paraId="6DB9E6AA" w14:textId="77777777" w:rsidR="00D91B7D" w:rsidRPr="008E5A28" w:rsidRDefault="00704D63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Frontwheel 22</w:t>
            </w:r>
            <w:r w:rsidR="00D91B7D"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0FD2FA7A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and smaller </w:t>
            </w:r>
          </w:p>
          <w:p w14:paraId="2BDFD165" w14:textId="77777777" w:rsidR="00D91B7D" w:rsidRPr="008E5A28" w:rsidRDefault="00704D63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Article: Roue avant 22</w:t>
            </w:r>
            <w:r w:rsidR="00D91B7D"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4470D693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et moins</w:t>
            </w:r>
          </w:p>
          <w:p w14:paraId="37E498CC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57C6AA51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B80C7F4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1683D660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75392" behindDoc="0" locked="0" layoutInCell="1" allowOverlap="1" wp14:anchorId="1C286051" wp14:editId="5403B6E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19" name="Grafik 41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AC3E894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1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8BE6F73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2CC66805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291481B" w14:textId="77777777" w:rsid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10F7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73344" behindDoc="0" locked="0" layoutInCell="1" allowOverlap="1" wp14:anchorId="2D8C8D97" wp14:editId="0420B340">
                  <wp:simplePos x="0" y="0"/>
                  <wp:positionH relativeFrom="column">
                    <wp:posOffset>2136775</wp:posOffset>
                  </wp:positionH>
                  <wp:positionV relativeFrom="paragraph">
                    <wp:posOffset>106045</wp:posOffset>
                  </wp:positionV>
                  <wp:extent cx="1293495" cy="577215"/>
                  <wp:effectExtent l="0" t="0" r="1905" b="0"/>
                  <wp:wrapNone/>
                  <wp:docPr id="161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5" cy="57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Laufrad vorne 2</w:t>
            </w:r>
            <w:r w:rsidR="00704D6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A8807CE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und kleiner</w:t>
            </w:r>
          </w:p>
          <w:p w14:paraId="3FA03510" w14:textId="77777777" w:rsidR="00D91B7D" w:rsidRPr="008E5A28" w:rsidRDefault="00704D63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Frontwheel 22</w:t>
            </w:r>
            <w:r w:rsidR="00D91B7D"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00208EBE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and smaller </w:t>
            </w:r>
          </w:p>
          <w:p w14:paraId="7C10C006" w14:textId="77777777" w:rsidR="00D91B7D" w:rsidRPr="008E5A28" w:rsidRDefault="00704D63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Article: Roue avant 22</w:t>
            </w:r>
            <w:r w:rsidR="00D91B7D"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29A39E71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et moins</w:t>
            </w:r>
          </w:p>
          <w:p w14:paraId="05022B4C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3F43B8B5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2411D724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5B773C52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0851F121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857589" w:rsidRPr="00417F2B" w14:paraId="6C45C9EE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67B2D518" w14:textId="77777777" w:rsidR="00857589" w:rsidRPr="00265372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28288" behindDoc="0" locked="0" layoutInCell="1" allowOverlap="1" wp14:anchorId="7589461C" wp14:editId="2E53924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8" name="Grafik 1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2A5F5CD" w14:textId="77777777" w:rsidR="00857589" w:rsidRPr="00947949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2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3D38B85" w14:textId="77777777" w:rsidR="00857589" w:rsidRPr="00947949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59C4330" w14:textId="77777777" w:rsidR="00857589" w:rsidRPr="00947949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6CA420E" w14:textId="77777777" w:rsidR="00857589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10F7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27264" behindDoc="0" locked="0" layoutInCell="1" allowOverlap="1" wp14:anchorId="571FECEF" wp14:editId="7ED174AC">
                  <wp:simplePos x="0" y="0"/>
                  <wp:positionH relativeFrom="column">
                    <wp:posOffset>2136775</wp:posOffset>
                  </wp:positionH>
                  <wp:positionV relativeFrom="paragraph">
                    <wp:posOffset>106045</wp:posOffset>
                  </wp:positionV>
                  <wp:extent cx="1293495" cy="577215"/>
                  <wp:effectExtent l="0" t="0" r="1905" b="0"/>
                  <wp:wrapNone/>
                  <wp:docPr id="227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5" cy="57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Laufrad vorne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8550713" w14:textId="77777777" w:rsidR="00857589" w:rsidRPr="00265372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und kleiner</w:t>
            </w:r>
          </w:p>
          <w:p w14:paraId="00FD44A4" w14:textId="77777777" w:rsidR="00857589" w:rsidRPr="008E5A28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Frontwheel 22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0F3EE7CD" w14:textId="77777777" w:rsidR="00857589" w:rsidRPr="008E5A28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and smaller </w:t>
            </w:r>
          </w:p>
          <w:p w14:paraId="7B4F5AFE" w14:textId="77777777" w:rsidR="00857589" w:rsidRPr="008E5A28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Article: Roue avant 22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2E62BE78" w14:textId="77777777" w:rsidR="00857589" w:rsidRPr="00265372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et moins</w:t>
            </w:r>
          </w:p>
          <w:p w14:paraId="1D31CAF3" w14:textId="77777777" w:rsidR="00857589" w:rsidRPr="008E5A28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1A439F73" w14:textId="77777777" w:rsidR="00857589" w:rsidRPr="008E5A28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2F48CA15" w14:textId="77777777" w:rsidR="00857589" w:rsidRPr="00857589" w:rsidRDefault="00857589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167D502A" w14:textId="77777777" w:rsidR="00857589" w:rsidRPr="00265372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30336" behindDoc="0" locked="0" layoutInCell="1" allowOverlap="1" wp14:anchorId="4475E13F" wp14:editId="794F03F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273" name="Grafik 227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0790823" w14:textId="77777777" w:rsidR="00857589" w:rsidRPr="00947949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3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E3A1F5A" w14:textId="77777777" w:rsidR="00857589" w:rsidRPr="00947949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6D1841B" w14:textId="77777777" w:rsidR="00857589" w:rsidRPr="00947949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EC5D36E" w14:textId="77777777" w:rsidR="00857589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10F7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29312" behindDoc="0" locked="0" layoutInCell="1" allowOverlap="1" wp14:anchorId="675882B5" wp14:editId="499B4161">
                  <wp:simplePos x="0" y="0"/>
                  <wp:positionH relativeFrom="column">
                    <wp:posOffset>2136775</wp:posOffset>
                  </wp:positionH>
                  <wp:positionV relativeFrom="paragraph">
                    <wp:posOffset>106045</wp:posOffset>
                  </wp:positionV>
                  <wp:extent cx="1293495" cy="577215"/>
                  <wp:effectExtent l="0" t="0" r="1905" b="0"/>
                  <wp:wrapNone/>
                  <wp:docPr id="227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5" cy="57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Laufrad vorne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64CF1B6" w14:textId="77777777" w:rsidR="00857589" w:rsidRPr="00265372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und kleiner</w:t>
            </w:r>
          </w:p>
          <w:p w14:paraId="70E1A948" w14:textId="77777777" w:rsidR="00857589" w:rsidRPr="008E5A28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Frontwheel 22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1C282B04" w14:textId="77777777" w:rsidR="00857589" w:rsidRPr="008E5A28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and smaller </w:t>
            </w:r>
          </w:p>
          <w:p w14:paraId="4C06F5AB" w14:textId="77777777" w:rsidR="00857589" w:rsidRPr="008E5A28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Article: Roue avant 22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’’</w:t>
            </w:r>
          </w:p>
          <w:p w14:paraId="420B8A52" w14:textId="77777777" w:rsidR="00857589" w:rsidRPr="00265372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et moins</w:t>
            </w:r>
          </w:p>
          <w:p w14:paraId="4FC64687" w14:textId="77777777" w:rsidR="00857589" w:rsidRPr="008E5A28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048C819D" w14:textId="77777777" w:rsidR="00857589" w:rsidRPr="008E5A28" w:rsidRDefault="00857589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D550BF9" w14:textId="77777777" w:rsidR="00857589" w:rsidRPr="00857589" w:rsidRDefault="00857589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62B9222D" w14:textId="77777777" w:rsidR="00857589" w:rsidRPr="00D91B7D" w:rsidRDefault="00857589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73610690" w14:textId="77777777" w:rsidR="00857589" w:rsidRPr="00D91B7D" w:rsidRDefault="00857589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CE506D" w:rsidRPr="007064A7" w14:paraId="071B61EE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4C60A6D2" w14:textId="77777777" w:rsidR="00CE506D" w:rsidRPr="00265372" w:rsidRDefault="002662A7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0823168" behindDoc="0" locked="0" layoutInCell="1" allowOverlap="1" wp14:anchorId="64280818" wp14:editId="6ECB6319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126365</wp:posOffset>
                      </wp:positionV>
                      <wp:extent cx="609600" cy="228600"/>
                      <wp:effectExtent l="0" t="0" r="0" b="0"/>
                      <wp:wrapNone/>
                      <wp:docPr id="64" name="Textfeld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6DAA94" w14:textId="77777777" w:rsidR="007E6CC7" w:rsidRPr="00DA445E" w:rsidRDefault="007E6CC7" w:rsidP="002662A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100.112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80818" id="Textfeld 64" o:spid="_x0000_s1028" type="#_x0000_t202" style="position:absolute;left:0;text-align:left;margin-left:111pt;margin-top:9.95pt;width:48pt;height:18pt;z-index:2508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" fillcolor="white [3201]" stroked="f" strokeweight=".5pt">
                      <v:textbox>
                        <w:txbxContent>
                          <w:p w14:paraId="126DAA94" w14:textId="77777777" w:rsidR="007E6CC7" w:rsidRPr="00DA445E" w:rsidRDefault="007E6CC7" w:rsidP="002662A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100.112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506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21120" behindDoc="0" locked="0" layoutInCell="1" allowOverlap="1" wp14:anchorId="0BA5A2E2" wp14:editId="6C6661A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275" name="Grafik 227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506D"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2ECADC4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4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CD30C20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784EBE3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E08F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31360" behindDoc="1" locked="0" layoutInCell="1" allowOverlap="1" wp14:anchorId="2EBE6F83" wp14:editId="5AC8AE82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96520</wp:posOffset>
                  </wp:positionV>
                  <wp:extent cx="1480185" cy="734060"/>
                  <wp:effectExtent l="0" t="0" r="5715" b="8890"/>
                  <wp:wrapTight wrapText="bothSides">
                    <wp:wrapPolygon edited="0">
                      <wp:start x="0" y="0"/>
                      <wp:lineTo x="0" y="21301"/>
                      <wp:lineTo x="21405" y="21301"/>
                      <wp:lineTo x="21405" y="0"/>
                      <wp:lineTo x="0" y="0"/>
                    </wp:wrapPolygon>
                  </wp:wrapTight>
                  <wp:docPr id="228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73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5A2927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 24’’</w:t>
            </w:r>
          </w:p>
          <w:p w14:paraId="4AE96DCC" w14:textId="77777777" w:rsidR="00CE506D" w:rsidRPr="0093489E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Backwheel 24’’</w:t>
            </w:r>
          </w:p>
          <w:p w14:paraId="78260086" w14:textId="77777777" w:rsidR="00CE506D" w:rsidRPr="0093489E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arrière 24’’</w:t>
            </w:r>
          </w:p>
          <w:p w14:paraId="64EF1794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3686F31" w14:textId="77777777" w:rsidR="00CE506D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187E9042" w14:textId="77777777" w:rsidR="00CE506D" w:rsidRPr="008E5A28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A70E534" w14:textId="77777777" w:rsidR="00CE506D" w:rsidRPr="008E5A28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6815E2B1" w14:textId="77777777" w:rsidR="00CE506D" w:rsidRDefault="00CE506D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5953" w:type="dxa"/>
            <w:vAlign w:val="center"/>
          </w:tcPr>
          <w:p w14:paraId="2AA6823C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32384" behindDoc="0" locked="0" layoutInCell="1" allowOverlap="1" wp14:anchorId="5FDB9AB9" wp14:editId="06CBA1D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378" name="Grafik 237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0DEFAC8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6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547B356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AB79433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E08F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33408" behindDoc="1" locked="0" layoutInCell="1" allowOverlap="1" wp14:anchorId="4D0BBD5F" wp14:editId="566CB54F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96520</wp:posOffset>
                  </wp:positionV>
                  <wp:extent cx="1480185" cy="734060"/>
                  <wp:effectExtent l="0" t="0" r="5715" b="8890"/>
                  <wp:wrapTight wrapText="bothSides">
                    <wp:wrapPolygon edited="0">
                      <wp:start x="0" y="0"/>
                      <wp:lineTo x="0" y="21301"/>
                      <wp:lineTo x="21405" y="21301"/>
                      <wp:lineTo x="21405" y="0"/>
                      <wp:lineTo x="0" y="0"/>
                    </wp:wrapPolygon>
                  </wp:wrapTight>
                  <wp:docPr id="238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73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BD5DF0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 24’’</w:t>
            </w:r>
          </w:p>
          <w:p w14:paraId="4EC9B24D" w14:textId="77777777" w:rsidR="00CE506D" w:rsidRPr="0093489E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Backwheel 24’’</w:t>
            </w:r>
          </w:p>
          <w:p w14:paraId="2ACA2664" w14:textId="77777777" w:rsidR="00CE506D" w:rsidRPr="0093489E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arrière 24’’</w:t>
            </w:r>
          </w:p>
          <w:p w14:paraId="282F8BD1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313A153" w14:textId="77777777" w:rsidR="00CE506D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6320C32B" w14:textId="77777777" w:rsidR="00CE506D" w:rsidRPr="008E5A28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AEC368A" w14:textId="77777777" w:rsidR="00CE506D" w:rsidRPr="008E5A28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52F537E1" w14:textId="77777777" w:rsidR="00CE506D" w:rsidRDefault="00CE506D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5953" w:type="dxa"/>
            <w:vAlign w:val="center"/>
          </w:tcPr>
          <w:p w14:paraId="246D9439" w14:textId="77777777" w:rsidR="00CE506D" w:rsidRPr="00D91B7D" w:rsidRDefault="00CE506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1ADC0E40" w14:textId="77777777" w:rsidR="00CE506D" w:rsidRPr="00D91B7D" w:rsidRDefault="00CE506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CE506D" w:rsidRPr="007064A7" w14:paraId="66FB67CD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40888F2C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34432" behindDoc="0" locked="0" layoutInCell="1" allowOverlap="1" wp14:anchorId="237482B3" wp14:editId="47C6CF3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397" name="Grafik 239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1E96F2A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7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35A727B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FE69274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E08F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35456" behindDoc="1" locked="0" layoutInCell="1" allowOverlap="1" wp14:anchorId="31074D30" wp14:editId="002901BC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96520</wp:posOffset>
                  </wp:positionV>
                  <wp:extent cx="1480185" cy="734060"/>
                  <wp:effectExtent l="0" t="0" r="5715" b="8890"/>
                  <wp:wrapTight wrapText="bothSides">
                    <wp:wrapPolygon edited="0">
                      <wp:start x="0" y="0"/>
                      <wp:lineTo x="0" y="21301"/>
                      <wp:lineTo x="21405" y="21301"/>
                      <wp:lineTo x="21405" y="0"/>
                      <wp:lineTo x="0" y="0"/>
                    </wp:wrapPolygon>
                  </wp:wrapTight>
                  <wp:docPr id="2399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73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8D47B5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 24’’</w:t>
            </w:r>
          </w:p>
          <w:p w14:paraId="46049CE2" w14:textId="77777777" w:rsidR="00CE506D" w:rsidRPr="0093489E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Backwheel 24’’</w:t>
            </w:r>
          </w:p>
          <w:p w14:paraId="3A03516F" w14:textId="77777777" w:rsidR="00CE506D" w:rsidRPr="0093489E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arrière 24’’</w:t>
            </w:r>
          </w:p>
          <w:p w14:paraId="2C57E62B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325C71A" w14:textId="77777777" w:rsidR="00CE506D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1B54153A" w14:textId="77777777" w:rsidR="00CE506D" w:rsidRPr="008E5A28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3BF1150" w14:textId="77777777" w:rsidR="00CE506D" w:rsidRPr="008E5A28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5407E93A" w14:textId="77777777" w:rsidR="00CE506D" w:rsidRDefault="00CE506D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5953" w:type="dxa"/>
            <w:vAlign w:val="center"/>
          </w:tcPr>
          <w:p w14:paraId="4E8B34A1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36480" behindDoc="0" locked="0" layoutInCell="1" allowOverlap="1" wp14:anchorId="40342DDD" wp14:editId="2CD0435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00" name="Grafik 240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D6EE72B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8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2A73EEE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525EFED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E08F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37504" behindDoc="1" locked="0" layoutInCell="1" allowOverlap="1" wp14:anchorId="4CB4307B" wp14:editId="37B4AA49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96520</wp:posOffset>
                  </wp:positionV>
                  <wp:extent cx="1480185" cy="734060"/>
                  <wp:effectExtent l="0" t="0" r="5715" b="8890"/>
                  <wp:wrapTight wrapText="bothSides">
                    <wp:wrapPolygon edited="0">
                      <wp:start x="0" y="0"/>
                      <wp:lineTo x="0" y="21301"/>
                      <wp:lineTo x="21405" y="21301"/>
                      <wp:lineTo x="21405" y="0"/>
                      <wp:lineTo x="0" y="0"/>
                    </wp:wrapPolygon>
                  </wp:wrapTight>
                  <wp:docPr id="240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73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722B2B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 24’’</w:t>
            </w:r>
          </w:p>
          <w:p w14:paraId="55EEE2D1" w14:textId="77777777" w:rsidR="00CE506D" w:rsidRPr="0093489E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Backwheel 24’’</w:t>
            </w:r>
          </w:p>
          <w:p w14:paraId="48804FBB" w14:textId="77777777" w:rsidR="00CE506D" w:rsidRPr="0093489E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arrière 24’’</w:t>
            </w:r>
          </w:p>
          <w:p w14:paraId="7D7F90AC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1DE0B3A" w14:textId="77777777" w:rsidR="00CE506D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5E616365" w14:textId="77777777" w:rsidR="00CE506D" w:rsidRPr="008E5A28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92F03CA" w14:textId="77777777" w:rsidR="00CE506D" w:rsidRPr="008E5A28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BB13E03" w14:textId="77777777" w:rsidR="00CE506D" w:rsidRDefault="00CE506D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5953" w:type="dxa"/>
            <w:vAlign w:val="center"/>
          </w:tcPr>
          <w:p w14:paraId="59A4ECEE" w14:textId="77777777" w:rsidR="00CE506D" w:rsidRPr="00D91B7D" w:rsidRDefault="00CE506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27223942" w14:textId="77777777" w:rsidR="00CE506D" w:rsidRPr="00D91B7D" w:rsidRDefault="00CE506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CE506D" w:rsidRPr="007064A7" w14:paraId="1C4A3A44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55CA009C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38528" behindDoc="0" locked="0" layoutInCell="1" allowOverlap="1" wp14:anchorId="28F596ED" wp14:editId="70ABC4D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02" name="Grafik 240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186320B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9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43AB3E0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B137715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E08F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39552" behindDoc="1" locked="0" layoutInCell="1" allowOverlap="1" wp14:anchorId="08ABFFB2" wp14:editId="497D05FD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96520</wp:posOffset>
                  </wp:positionV>
                  <wp:extent cx="1480185" cy="734060"/>
                  <wp:effectExtent l="0" t="0" r="5715" b="8890"/>
                  <wp:wrapTight wrapText="bothSides">
                    <wp:wrapPolygon edited="0">
                      <wp:start x="0" y="0"/>
                      <wp:lineTo x="0" y="21301"/>
                      <wp:lineTo x="21405" y="21301"/>
                      <wp:lineTo x="21405" y="0"/>
                      <wp:lineTo x="0" y="0"/>
                    </wp:wrapPolygon>
                  </wp:wrapTight>
                  <wp:docPr id="240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73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CC513F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 24’’</w:t>
            </w:r>
          </w:p>
          <w:p w14:paraId="0D55B807" w14:textId="77777777" w:rsidR="00CE506D" w:rsidRPr="0093489E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Backwheel 24’’</w:t>
            </w:r>
          </w:p>
          <w:p w14:paraId="2C81ABBA" w14:textId="77777777" w:rsidR="00CE506D" w:rsidRPr="0093489E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arrière 24’’</w:t>
            </w:r>
          </w:p>
          <w:p w14:paraId="05A5C77B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3E2630B" w14:textId="77777777" w:rsidR="00CE506D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5EFE8106" w14:textId="77777777" w:rsidR="00CE506D" w:rsidRPr="008E5A28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4A8AFD3" w14:textId="77777777" w:rsidR="00CE506D" w:rsidRPr="008E5A28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66E1A07" w14:textId="77777777" w:rsidR="00CE506D" w:rsidRDefault="00CE506D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5953" w:type="dxa"/>
            <w:vAlign w:val="center"/>
          </w:tcPr>
          <w:p w14:paraId="38E9595B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40576" behindDoc="0" locked="0" layoutInCell="1" allowOverlap="1" wp14:anchorId="5C5B88D6" wp14:editId="3E9D4FF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04" name="Grafik 240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B15D797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0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FFCAC66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B6E9826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E08F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41600" behindDoc="1" locked="0" layoutInCell="1" allowOverlap="1" wp14:anchorId="34125302" wp14:editId="3E07531C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96520</wp:posOffset>
                  </wp:positionV>
                  <wp:extent cx="1480185" cy="734060"/>
                  <wp:effectExtent l="0" t="0" r="5715" b="8890"/>
                  <wp:wrapTight wrapText="bothSides">
                    <wp:wrapPolygon edited="0">
                      <wp:start x="0" y="0"/>
                      <wp:lineTo x="0" y="21301"/>
                      <wp:lineTo x="21405" y="21301"/>
                      <wp:lineTo x="21405" y="0"/>
                      <wp:lineTo x="0" y="0"/>
                    </wp:wrapPolygon>
                  </wp:wrapTight>
                  <wp:docPr id="240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73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CFD481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 24’’</w:t>
            </w:r>
          </w:p>
          <w:p w14:paraId="0C182585" w14:textId="77777777" w:rsidR="00CE506D" w:rsidRPr="0093489E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Backwheel 24’’</w:t>
            </w:r>
          </w:p>
          <w:p w14:paraId="15640BD4" w14:textId="77777777" w:rsidR="00CE506D" w:rsidRPr="0093489E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arrière 24’’</w:t>
            </w:r>
          </w:p>
          <w:p w14:paraId="3A267372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027B56D" w14:textId="77777777" w:rsidR="00CE506D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3E680EB5" w14:textId="77777777" w:rsidR="00CE506D" w:rsidRPr="008E5A28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9091630" w14:textId="77777777" w:rsidR="00CE506D" w:rsidRPr="008E5A28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2CA50083" w14:textId="77777777" w:rsidR="00CE506D" w:rsidRDefault="00CE506D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5953" w:type="dxa"/>
            <w:vAlign w:val="center"/>
          </w:tcPr>
          <w:p w14:paraId="51116998" w14:textId="77777777" w:rsidR="00CE506D" w:rsidRPr="00D91B7D" w:rsidRDefault="00CE506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240CDB6A" w14:textId="77777777" w:rsidR="00CE506D" w:rsidRPr="00D91B7D" w:rsidRDefault="00CE506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CE506D" w:rsidRPr="007064A7" w14:paraId="3768FAB4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66AA047D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42624" behindDoc="0" locked="0" layoutInCell="1" allowOverlap="1" wp14:anchorId="3A0C3BC7" wp14:editId="025E1CA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06" name="Grafik 240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37B1BAF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1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4E1CE1C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5ACD13B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E08F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43648" behindDoc="1" locked="0" layoutInCell="1" allowOverlap="1" wp14:anchorId="6F7D366F" wp14:editId="319E3A63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96520</wp:posOffset>
                  </wp:positionV>
                  <wp:extent cx="1480185" cy="734060"/>
                  <wp:effectExtent l="0" t="0" r="5715" b="8890"/>
                  <wp:wrapTight wrapText="bothSides">
                    <wp:wrapPolygon edited="0">
                      <wp:start x="0" y="0"/>
                      <wp:lineTo x="0" y="21301"/>
                      <wp:lineTo x="21405" y="21301"/>
                      <wp:lineTo x="21405" y="0"/>
                      <wp:lineTo x="0" y="0"/>
                    </wp:wrapPolygon>
                  </wp:wrapTight>
                  <wp:docPr id="2407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73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E37BBA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 24’’</w:t>
            </w:r>
          </w:p>
          <w:p w14:paraId="3F0E90B9" w14:textId="77777777" w:rsidR="00CE506D" w:rsidRPr="0093489E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Backwheel 24’’</w:t>
            </w:r>
          </w:p>
          <w:p w14:paraId="2CD2D051" w14:textId="77777777" w:rsidR="00CE506D" w:rsidRPr="0093489E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arrière 24’’</w:t>
            </w:r>
          </w:p>
          <w:p w14:paraId="2E8E755D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A3944A2" w14:textId="77777777" w:rsidR="00CE506D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720AB824" w14:textId="77777777" w:rsidR="00CE506D" w:rsidRPr="008E5A28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0472D3F" w14:textId="77777777" w:rsidR="00CE506D" w:rsidRPr="008E5A28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659FA094" w14:textId="77777777" w:rsidR="00CE506D" w:rsidRDefault="00CE506D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5953" w:type="dxa"/>
            <w:vAlign w:val="center"/>
          </w:tcPr>
          <w:p w14:paraId="37E02DAD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44672" behindDoc="0" locked="0" layoutInCell="1" allowOverlap="1" wp14:anchorId="1E32AE53" wp14:editId="19566F2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08" name="Grafik 240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E450C82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2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9FD95B8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0657A0E" w14:textId="77777777" w:rsidR="00CE506D" w:rsidRPr="00947949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E08F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45696" behindDoc="1" locked="0" layoutInCell="1" allowOverlap="1" wp14:anchorId="23F2420C" wp14:editId="1FDC7FE8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96520</wp:posOffset>
                  </wp:positionV>
                  <wp:extent cx="1480185" cy="734060"/>
                  <wp:effectExtent l="0" t="0" r="5715" b="8890"/>
                  <wp:wrapTight wrapText="bothSides">
                    <wp:wrapPolygon edited="0">
                      <wp:start x="0" y="0"/>
                      <wp:lineTo x="0" y="21301"/>
                      <wp:lineTo x="21405" y="21301"/>
                      <wp:lineTo x="21405" y="0"/>
                      <wp:lineTo x="0" y="0"/>
                    </wp:wrapPolygon>
                  </wp:wrapTight>
                  <wp:docPr id="2409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73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082621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 24’’</w:t>
            </w:r>
          </w:p>
          <w:p w14:paraId="63AB9EEC" w14:textId="77777777" w:rsidR="00CE506D" w:rsidRPr="0093489E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Backwheel 24’’</w:t>
            </w:r>
          </w:p>
          <w:p w14:paraId="49FCB147" w14:textId="77777777" w:rsidR="00CE506D" w:rsidRPr="0093489E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arrière 24’’</w:t>
            </w:r>
          </w:p>
          <w:p w14:paraId="7E29E00F" w14:textId="77777777" w:rsidR="00CE506D" w:rsidRPr="00265372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785958A" w14:textId="77777777" w:rsidR="00CE506D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4AC68CCC" w14:textId="77777777" w:rsidR="00CE506D" w:rsidRPr="008E5A28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E145AC1" w14:textId="77777777" w:rsidR="00CE506D" w:rsidRPr="008E5A28" w:rsidRDefault="00CE506D" w:rsidP="00CE506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2DEA867D" w14:textId="77777777" w:rsidR="00CE506D" w:rsidRDefault="00CE506D" w:rsidP="0085758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5953" w:type="dxa"/>
            <w:vAlign w:val="center"/>
          </w:tcPr>
          <w:p w14:paraId="1936443A" w14:textId="77777777" w:rsidR="00CE506D" w:rsidRPr="00D91B7D" w:rsidRDefault="00CE506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51E41E3D" w14:textId="77777777" w:rsidR="00CE506D" w:rsidRPr="00D91B7D" w:rsidRDefault="00CE506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7A6EE2" w:rsidRPr="00AF4D24" w14:paraId="615D5331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51669E7C" w14:textId="77777777" w:rsidR="007A6EE2" w:rsidRPr="00265372" w:rsidRDefault="002662A7" w:rsidP="007A6EE2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0824192" behindDoc="0" locked="0" layoutInCell="1" allowOverlap="1" wp14:anchorId="6923ADF0" wp14:editId="18D4B50B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116840</wp:posOffset>
                      </wp:positionV>
                      <wp:extent cx="609600" cy="228600"/>
                      <wp:effectExtent l="0" t="0" r="0" b="0"/>
                      <wp:wrapNone/>
                      <wp:docPr id="65" name="Textfeld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BBB395" w14:textId="77777777" w:rsidR="007E6CC7" w:rsidRPr="00DA445E" w:rsidRDefault="007E6CC7" w:rsidP="002662A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100.113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3ADF0" id="Textfeld 65" o:spid="_x0000_s1029" type="#_x0000_t202" style="position:absolute;left:0;text-align:left;margin-left:110.25pt;margin-top:9.2pt;width:48pt;height:18pt;z-index:2508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" fillcolor="white [3201]" stroked="f" strokeweight=".5pt">
                      <v:textbox>
                        <w:txbxContent>
                          <w:p w14:paraId="68BBB395" w14:textId="77777777" w:rsidR="007E6CC7" w:rsidRPr="00DA445E" w:rsidRDefault="007E6CC7" w:rsidP="002662A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100.113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E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22144" behindDoc="0" locked="0" layoutInCell="1" allowOverlap="1" wp14:anchorId="33322D34" wp14:editId="26FD054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10" name="Grafik 241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6EE2"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8DAE5BE" w14:textId="77777777" w:rsidR="007A6EE2" w:rsidRPr="00947949" w:rsidRDefault="007A6EE2" w:rsidP="007A6EE2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3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0AC9D0A" w14:textId="77777777" w:rsidR="007A6EE2" w:rsidRPr="00947949" w:rsidRDefault="007A6EE2" w:rsidP="007A6EE2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9115B80" w14:textId="77777777" w:rsidR="007A6EE2" w:rsidRPr="00947949" w:rsidRDefault="0097793B" w:rsidP="007A6EE2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3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46720" behindDoc="1" locked="0" layoutInCell="1" allowOverlap="1" wp14:anchorId="53C1138B" wp14:editId="31179AA8">
                  <wp:simplePos x="0" y="0"/>
                  <wp:positionH relativeFrom="column">
                    <wp:posOffset>2037080</wp:posOffset>
                  </wp:positionH>
                  <wp:positionV relativeFrom="paragraph">
                    <wp:posOffset>38100</wp:posOffset>
                  </wp:positionV>
                  <wp:extent cx="1482725" cy="738505"/>
                  <wp:effectExtent l="0" t="0" r="3175" b="4445"/>
                  <wp:wrapTight wrapText="bothSides">
                    <wp:wrapPolygon edited="0">
                      <wp:start x="0" y="0"/>
                      <wp:lineTo x="0" y="21173"/>
                      <wp:lineTo x="21369" y="21173"/>
                      <wp:lineTo x="21369" y="0"/>
                      <wp:lineTo x="0" y="0"/>
                    </wp:wrapPolygon>
                  </wp:wrapTight>
                  <wp:docPr id="24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F039A8" w14:textId="77777777" w:rsidR="007A6EE2" w:rsidRPr="00265372" w:rsidRDefault="007A6EE2" w:rsidP="007A6EE2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vorne 24’’</w:t>
            </w:r>
          </w:p>
          <w:p w14:paraId="6FE0BB0B" w14:textId="77777777" w:rsidR="007A6EE2" w:rsidRPr="0097793B" w:rsidRDefault="007A6EE2" w:rsidP="007A6EE2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Frontwheel 24’’</w:t>
            </w:r>
          </w:p>
          <w:p w14:paraId="1B748D1C" w14:textId="77777777" w:rsidR="007A6EE2" w:rsidRPr="0093489E" w:rsidRDefault="007A6EE2" w:rsidP="007A6EE2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Roue </w:t>
            </w:r>
            <w:r w:rsidR="0097793B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avant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24’’</w:t>
            </w:r>
          </w:p>
          <w:p w14:paraId="6156253D" w14:textId="77777777" w:rsidR="007A6EE2" w:rsidRPr="00265372" w:rsidRDefault="007A6EE2" w:rsidP="007A6EE2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0DF8C99" w14:textId="77777777" w:rsidR="007A6EE2" w:rsidRDefault="007A6EE2" w:rsidP="007A6EE2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5B219196" w14:textId="77777777" w:rsidR="007A6EE2" w:rsidRPr="008E5A28" w:rsidRDefault="007A6EE2" w:rsidP="007A6EE2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1DB16B0" w14:textId="77777777" w:rsidR="007A6EE2" w:rsidRPr="008E5A28" w:rsidRDefault="007A6EE2" w:rsidP="007A6EE2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D0226B2" w14:textId="77777777" w:rsidR="007A6EE2" w:rsidRDefault="007A6EE2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5953" w:type="dxa"/>
            <w:vAlign w:val="center"/>
          </w:tcPr>
          <w:p w14:paraId="16933C74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11232" behindDoc="0" locked="0" layoutInCell="1" allowOverlap="1" wp14:anchorId="7194ECBB" wp14:editId="794AA9A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13" name="Grafik 241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982F40D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5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FD95C42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0B51907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3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12256" behindDoc="1" locked="0" layoutInCell="1" allowOverlap="1" wp14:anchorId="405A94AD" wp14:editId="6E068F2E">
                  <wp:simplePos x="0" y="0"/>
                  <wp:positionH relativeFrom="column">
                    <wp:posOffset>2037080</wp:posOffset>
                  </wp:positionH>
                  <wp:positionV relativeFrom="paragraph">
                    <wp:posOffset>38100</wp:posOffset>
                  </wp:positionV>
                  <wp:extent cx="1482725" cy="738505"/>
                  <wp:effectExtent l="0" t="0" r="3175" b="4445"/>
                  <wp:wrapTight wrapText="bothSides">
                    <wp:wrapPolygon edited="0">
                      <wp:start x="0" y="0"/>
                      <wp:lineTo x="0" y="21173"/>
                      <wp:lineTo x="21369" y="21173"/>
                      <wp:lineTo x="21369" y="0"/>
                      <wp:lineTo x="0" y="0"/>
                    </wp:wrapPolygon>
                  </wp:wrapTight>
                  <wp:docPr id="24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8E2590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vorne 24’’</w:t>
            </w:r>
          </w:p>
          <w:p w14:paraId="5E440776" w14:textId="77777777" w:rsidR="0097793B" w:rsidRPr="0097793B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Frontwheel 24’’</w:t>
            </w:r>
          </w:p>
          <w:p w14:paraId="72DF2756" w14:textId="77777777" w:rsidR="0097793B" w:rsidRPr="0093489E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avant 24’’</w:t>
            </w:r>
          </w:p>
          <w:p w14:paraId="75F4F68A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1A30657" w14:textId="77777777" w:rsidR="0097793B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76371B55" w14:textId="77777777" w:rsidR="0097793B" w:rsidRPr="008E5A28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B208304" w14:textId="77777777" w:rsidR="0097793B" w:rsidRPr="008E5A28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694F02F2" w14:textId="77777777" w:rsidR="007A6EE2" w:rsidRDefault="007A6EE2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5953" w:type="dxa"/>
            <w:vAlign w:val="center"/>
          </w:tcPr>
          <w:p w14:paraId="1730FD98" w14:textId="77777777" w:rsidR="007A6EE2" w:rsidRPr="00D91B7D" w:rsidRDefault="007A6EE2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4D7D777A" w14:textId="77777777" w:rsidR="007A6EE2" w:rsidRPr="00D91B7D" w:rsidRDefault="007A6EE2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7A6EE2" w:rsidRPr="00AF4D24" w14:paraId="73A1988F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544D70C4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13280" behindDoc="0" locked="0" layoutInCell="1" allowOverlap="1" wp14:anchorId="0CAFCBDA" wp14:editId="4F2C328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15" name="Grafik 241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9EBF39C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6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BED6A6F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E18F818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3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14304" behindDoc="1" locked="0" layoutInCell="1" allowOverlap="1" wp14:anchorId="6D9A3D33" wp14:editId="512AD286">
                  <wp:simplePos x="0" y="0"/>
                  <wp:positionH relativeFrom="column">
                    <wp:posOffset>2037080</wp:posOffset>
                  </wp:positionH>
                  <wp:positionV relativeFrom="paragraph">
                    <wp:posOffset>38100</wp:posOffset>
                  </wp:positionV>
                  <wp:extent cx="1482725" cy="738505"/>
                  <wp:effectExtent l="0" t="0" r="3175" b="4445"/>
                  <wp:wrapTight wrapText="bothSides">
                    <wp:wrapPolygon edited="0">
                      <wp:start x="0" y="0"/>
                      <wp:lineTo x="0" y="21173"/>
                      <wp:lineTo x="21369" y="21173"/>
                      <wp:lineTo x="21369" y="0"/>
                      <wp:lineTo x="0" y="0"/>
                    </wp:wrapPolygon>
                  </wp:wrapTight>
                  <wp:docPr id="24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F28D68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vorne 24’’</w:t>
            </w:r>
          </w:p>
          <w:p w14:paraId="2A279CB5" w14:textId="77777777" w:rsidR="0097793B" w:rsidRPr="0097793B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Frontwheel 24’’</w:t>
            </w:r>
          </w:p>
          <w:p w14:paraId="4CB3A1FF" w14:textId="77777777" w:rsidR="0097793B" w:rsidRPr="0093489E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avant 24’’</w:t>
            </w:r>
          </w:p>
          <w:p w14:paraId="225A901A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756EE78" w14:textId="77777777" w:rsidR="0097793B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2D072DD6" w14:textId="77777777" w:rsidR="0097793B" w:rsidRPr="008E5A28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7764615" w14:textId="77777777" w:rsidR="0097793B" w:rsidRPr="008E5A28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5F6B5736" w14:textId="77777777" w:rsidR="007A6EE2" w:rsidRDefault="007A6EE2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5953" w:type="dxa"/>
            <w:vAlign w:val="center"/>
          </w:tcPr>
          <w:p w14:paraId="33FDACAD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15328" behindDoc="0" locked="0" layoutInCell="1" allowOverlap="1" wp14:anchorId="72DB4867" wp14:editId="61757C9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19" name="Grafik 241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5D63E91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7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72B12B9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A7A1913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3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16352" behindDoc="1" locked="0" layoutInCell="1" allowOverlap="1" wp14:anchorId="7338CF1E" wp14:editId="656EA92F">
                  <wp:simplePos x="0" y="0"/>
                  <wp:positionH relativeFrom="column">
                    <wp:posOffset>2037080</wp:posOffset>
                  </wp:positionH>
                  <wp:positionV relativeFrom="paragraph">
                    <wp:posOffset>38100</wp:posOffset>
                  </wp:positionV>
                  <wp:extent cx="1482725" cy="738505"/>
                  <wp:effectExtent l="0" t="0" r="3175" b="4445"/>
                  <wp:wrapTight wrapText="bothSides">
                    <wp:wrapPolygon edited="0">
                      <wp:start x="0" y="0"/>
                      <wp:lineTo x="0" y="21173"/>
                      <wp:lineTo x="21369" y="21173"/>
                      <wp:lineTo x="21369" y="0"/>
                      <wp:lineTo x="0" y="0"/>
                    </wp:wrapPolygon>
                  </wp:wrapTight>
                  <wp:docPr id="242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20CDE2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vorne 24’’</w:t>
            </w:r>
          </w:p>
          <w:p w14:paraId="7A874B16" w14:textId="77777777" w:rsidR="0097793B" w:rsidRPr="0097793B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Frontwheel 24’’</w:t>
            </w:r>
          </w:p>
          <w:p w14:paraId="33589217" w14:textId="77777777" w:rsidR="0097793B" w:rsidRPr="0093489E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avant 24’’</w:t>
            </w:r>
          </w:p>
          <w:p w14:paraId="67E94303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ABCAEF1" w14:textId="77777777" w:rsidR="0097793B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3390401F" w14:textId="77777777" w:rsidR="0097793B" w:rsidRPr="008E5A28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FF8C6BE" w14:textId="77777777" w:rsidR="0097793B" w:rsidRPr="008E5A28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45ED4CED" w14:textId="77777777" w:rsidR="007A6EE2" w:rsidRDefault="007A6EE2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5953" w:type="dxa"/>
            <w:vAlign w:val="center"/>
          </w:tcPr>
          <w:p w14:paraId="3BACFB23" w14:textId="77777777" w:rsidR="007A6EE2" w:rsidRPr="00D91B7D" w:rsidRDefault="007A6EE2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762B3BCA" w14:textId="77777777" w:rsidR="007A6EE2" w:rsidRPr="00D91B7D" w:rsidRDefault="007A6EE2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7A6EE2" w:rsidRPr="00AF4D24" w14:paraId="4D2B2D4E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1966A09C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17376" behindDoc="0" locked="0" layoutInCell="1" allowOverlap="1" wp14:anchorId="615D5081" wp14:editId="53E65C4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22" name="Grafik 242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12C417D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8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9D91074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7592D3F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3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18400" behindDoc="1" locked="0" layoutInCell="1" allowOverlap="1" wp14:anchorId="476FBDFB" wp14:editId="24D80F04">
                  <wp:simplePos x="0" y="0"/>
                  <wp:positionH relativeFrom="column">
                    <wp:posOffset>2037080</wp:posOffset>
                  </wp:positionH>
                  <wp:positionV relativeFrom="paragraph">
                    <wp:posOffset>38100</wp:posOffset>
                  </wp:positionV>
                  <wp:extent cx="1482725" cy="738505"/>
                  <wp:effectExtent l="0" t="0" r="3175" b="4445"/>
                  <wp:wrapTight wrapText="bothSides">
                    <wp:wrapPolygon edited="0">
                      <wp:start x="0" y="0"/>
                      <wp:lineTo x="0" y="21173"/>
                      <wp:lineTo x="21369" y="21173"/>
                      <wp:lineTo x="21369" y="0"/>
                      <wp:lineTo x="0" y="0"/>
                    </wp:wrapPolygon>
                  </wp:wrapTight>
                  <wp:docPr id="242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29B46F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vorne 24’’</w:t>
            </w:r>
          </w:p>
          <w:p w14:paraId="31FBEB67" w14:textId="77777777" w:rsidR="0097793B" w:rsidRPr="0097793B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Frontwheel 24’’</w:t>
            </w:r>
          </w:p>
          <w:p w14:paraId="2882A988" w14:textId="77777777" w:rsidR="0097793B" w:rsidRPr="0093489E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avant 24’’</w:t>
            </w:r>
          </w:p>
          <w:p w14:paraId="37AE9B73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08E6AD6" w14:textId="77777777" w:rsidR="0097793B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32A56856" w14:textId="77777777" w:rsidR="0097793B" w:rsidRPr="008E5A28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EA087DB" w14:textId="77777777" w:rsidR="0097793B" w:rsidRPr="008E5A28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F88A384" w14:textId="77777777" w:rsidR="007A6EE2" w:rsidRDefault="007A6EE2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5953" w:type="dxa"/>
            <w:vAlign w:val="center"/>
          </w:tcPr>
          <w:p w14:paraId="77F5D950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19424" behindDoc="0" locked="0" layoutInCell="1" allowOverlap="1" wp14:anchorId="0FC4D536" wp14:editId="0D343A6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24" name="Grafik 242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D9ED484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9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14B8892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9C320DC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3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20448" behindDoc="1" locked="0" layoutInCell="1" allowOverlap="1" wp14:anchorId="27B16DB1" wp14:editId="5CC9E4D5">
                  <wp:simplePos x="0" y="0"/>
                  <wp:positionH relativeFrom="column">
                    <wp:posOffset>2037080</wp:posOffset>
                  </wp:positionH>
                  <wp:positionV relativeFrom="paragraph">
                    <wp:posOffset>38100</wp:posOffset>
                  </wp:positionV>
                  <wp:extent cx="1482725" cy="738505"/>
                  <wp:effectExtent l="0" t="0" r="3175" b="4445"/>
                  <wp:wrapTight wrapText="bothSides">
                    <wp:wrapPolygon edited="0">
                      <wp:start x="0" y="0"/>
                      <wp:lineTo x="0" y="21173"/>
                      <wp:lineTo x="21369" y="21173"/>
                      <wp:lineTo x="21369" y="0"/>
                      <wp:lineTo x="0" y="0"/>
                    </wp:wrapPolygon>
                  </wp:wrapTight>
                  <wp:docPr id="242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D046E8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vorne 24’’</w:t>
            </w:r>
          </w:p>
          <w:p w14:paraId="5A3CE17C" w14:textId="77777777" w:rsidR="0097793B" w:rsidRPr="0097793B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Frontwheel 24’’</w:t>
            </w:r>
          </w:p>
          <w:p w14:paraId="6CA33C84" w14:textId="77777777" w:rsidR="0097793B" w:rsidRPr="0093489E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avant 24’’</w:t>
            </w:r>
          </w:p>
          <w:p w14:paraId="4D55986D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7C56CD4" w14:textId="77777777" w:rsidR="0097793B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1BECFC0D" w14:textId="77777777" w:rsidR="0097793B" w:rsidRPr="008E5A28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D8E3BF0" w14:textId="77777777" w:rsidR="0097793B" w:rsidRPr="008E5A28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049E4F64" w14:textId="77777777" w:rsidR="007A6EE2" w:rsidRDefault="007A6EE2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5953" w:type="dxa"/>
            <w:vAlign w:val="center"/>
          </w:tcPr>
          <w:p w14:paraId="485863B4" w14:textId="77777777" w:rsidR="007A6EE2" w:rsidRPr="00D91B7D" w:rsidRDefault="007A6EE2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01F5C8F6" w14:textId="77777777" w:rsidR="007A6EE2" w:rsidRPr="00D91B7D" w:rsidRDefault="007A6EE2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7A6EE2" w:rsidRPr="00AF4D24" w14:paraId="17E4EF46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0C75DC10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21472" behindDoc="0" locked="0" layoutInCell="1" allowOverlap="1" wp14:anchorId="485CAECC" wp14:editId="26AAA5C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26" name="Grafik 242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0880A50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0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E0050E4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D2C0CA7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3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22496" behindDoc="1" locked="0" layoutInCell="1" allowOverlap="1" wp14:anchorId="7BA6525A" wp14:editId="36B23417">
                  <wp:simplePos x="0" y="0"/>
                  <wp:positionH relativeFrom="column">
                    <wp:posOffset>2037080</wp:posOffset>
                  </wp:positionH>
                  <wp:positionV relativeFrom="paragraph">
                    <wp:posOffset>38100</wp:posOffset>
                  </wp:positionV>
                  <wp:extent cx="1482725" cy="738505"/>
                  <wp:effectExtent l="0" t="0" r="3175" b="4445"/>
                  <wp:wrapTight wrapText="bothSides">
                    <wp:wrapPolygon edited="0">
                      <wp:start x="0" y="0"/>
                      <wp:lineTo x="0" y="21173"/>
                      <wp:lineTo x="21369" y="21173"/>
                      <wp:lineTo x="21369" y="0"/>
                      <wp:lineTo x="0" y="0"/>
                    </wp:wrapPolygon>
                  </wp:wrapTight>
                  <wp:docPr id="242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EE23A1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vorne 24’’</w:t>
            </w:r>
          </w:p>
          <w:p w14:paraId="63D9C3D5" w14:textId="77777777" w:rsidR="0097793B" w:rsidRPr="0097793B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Frontwheel 24’’</w:t>
            </w:r>
          </w:p>
          <w:p w14:paraId="343AB53F" w14:textId="77777777" w:rsidR="0097793B" w:rsidRPr="0093489E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avant 24’’</w:t>
            </w:r>
          </w:p>
          <w:p w14:paraId="4B47F6D2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2D4B454" w14:textId="77777777" w:rsidR="0097793B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5516AC6B" w14:textId="77777777" w:rsidR="0097793B" w:rsidRPr="008E5A28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1E15DA9" w14:textId="77777777" w:rsidR="0097793B" w:rsidRPr="008E5A28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DD2FF9A" w14:textId="77777777" w:rsidR="007A6EE2" w:rsidRDefault="007A6EE2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5953" w:type="dxa"/>
            <w:vAlign w:val="center"/>
          </w:tcPr>
          <w:p w14:paraId="42A47D4E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23520" behindDoc="0" locked="0" layoutInCell="1" allowOverlap="1" wp14:anchorId="6D8537AF" wp14:editId="2AB632E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28" name="Grafik 242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B67E251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1" w:history="1">
              <w:r w:rsidRPr="00265372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B62141F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CAAA2CF" w14:textId="77777777" w:rsidR="0097793B" w:rsidRPr="00947949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3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24544" behindDoc="1" locked="0" layoutInCell="1" allowOverlap="1" wp14:anchorId="2ACBAB33" wp14:editId="627390DA">
                  <wp:simplePos x="0" y="0"/>
                  <wp:positionH relativeFrom="column">
                    <wp:posOffset>2037080</wp:posOffset>
                  </wp:positionH>
                  <wp:positionV relativeFrom="paragraph">
                    <wp:posOffset>38100</wp:posOffset>
                  </wp:positionV>
                  <wp:extent cx="1482725" cy="738505"/>
                  <wp:effectExtent l="0" t="0" r="3175" b="4445"/>
                  <wp:wrapTight wrapText="bothSides">
                    <wp:wrapPolygon edited="0">
                      <wp:start x="0" y="0"/>
                      <wp:lineTo x="0" y="21173"/>
                      <wp:lineTo x="21369" y="21173"/>
                      <wp:lineTo x="21369" y="0"/>
                      <wp:lineTo x="0" y="0"/>
                    </wp:wrapPolygon>
                  </wp:wrapTight>
                  <wp:docPr id="242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34A5DB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vorne 24’’</w:t>
            </w:r>
          </w:p>
          <w:p w14:paraId="53CBA769" w14:textId="77777777" w:rsidR="0097793B" w:rsidRPr="0097793B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Frontwheel 24’’</w:t>
            </w:r>
          </w:p>
          <w:p w14:paraId="46E253B7" w14:textId="77777777" w:rsidR="0097793B" w:rsidRPr="0093489E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avant 24’’</w:t>
            </w:r>
          </w:p>
          <w:p w14:paraId="73B274E2" w14:textId="77777777" w:rsidR="0097793B" w:rsidRPr="00265372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03B0767" w14:textId="77777777" w:rsidR="0097793B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</w:t>
            </w:r>
          </w:p>
          <w:p w14:paraId="1397B34B" w14:textId="77777777" w:rsidR="0097793B" w:rsidRPr="008E5A28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DC5F28D" w14:textId="77777777" w:rsidR="0097793B" w:rsidRPr="008E5A28" w:rsidRDefault="0097793B" w:rsidP="0097793B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6DF6EECD" w14:textId="77777777" w:rsidR="007A6EE2" w:rsidRDefault="007A6EE2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5953" w:type="dxa"/>
            <w:vAlign w:val="center"/>
          </w:tcPr>
          <w:p w14:paraId="353417AC" w14:textId="77777777" w:rsidR="007A6EE2" w:rsidRPr="00D91B7D" w:rsidRDefault="007A6EE2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2A7CFC39" w14:textId="77777777" w:rsidR="007A6EE2" w:rsidRPr="00D91B7D" w:rsidRDefault="007A6EE2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D91B7D" w:rsidRPr="00AF4D24" w14:paraId="692794F5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44BC1EBB" w14:textId="77777777" w:rsidR="00D91B7D" w:rsidRPr="0095771C" w:rsidRDefault="00D91B7D" w:rsidP="00D91B7D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0877440" behindDoc="0" locked="0" layoutInCell="1" allowOverlap="1" wp14:anchorId="0688E66C" wp14:editId="4CFC6DF0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121285</wp:posOffset>
                      </wp:positionV>
                      <wp:extent cx="609600" cy="228600"/>
                      <wp:effectExtent l="0" t="0" r="0" b="0"/>
                      <wp:wrapNone/>
                      <wp:docPr id="14" name="Textfel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F6EB35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100.116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8E66C" id="Textfeld 14" o:spid="_x0000_s1030" type="#_x0000_t202" style="position:absolute;left:0;text-align:left;margin-left:123.75pt;margin-top:9.55pt;width:48pt;height:18pt;z-index:2508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" fillcolor="white [3201]" stroked="f" strokeweight=".5pt">
                      <v:textbox>
                        <w:txbxContent>
                          <w:p w14:paraId="0CF6EB35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100.116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76416" behindDoc="0" locked="0" layoutInCell="1" allowOverlap="1" wp14:anchorId="0B126C94" wp14:editId="5CDC1BD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93" name="Grafik 39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7FF3BEA7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42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44E5FAE3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  <w:r w:rsidR="001A3BAE">
              <w:rPr>
                <w:rFonts w:ascii="Frutiger LT 45 Light" w:hAnsi="Frutiger LT 45 Light" w:cs="Arial"/>
                <w:sz w:val="20"/>
                <w:szCs w:val="20"/>
              </w:rPr>
              <w:t>&lt;ORT&gt;</w:t>
            </w:r>
          </w:p>
          <w:p w14:paraId="45D6B7CC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</w:p>
          <w:p w14:paraId="5955E513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E10F75">
              <w:rPr>
                <w:noProof/>
                <w:lang w:eastAsia="de-CH"/>
              </w:rPr>
              <w:drawing>
                <wp:anchor distT="0" distB="0" distL="114300" distR="114300" simplePos="0" relativeHeight="250878464" behindDoc="0" locked="0" layoutInCell="1" allowOverlap="1" wp14:anchorId="032407A8" wp14:editId="18466CA2">
                  <wp:simplePos x="0" y="0"/>
                  <wp:positionH relativeFrom="column">
                    <wp:posOffset>2159635</wp:posOffset>
                  </wp:positionH>
                  <wp:positionV relativeFrom="paragraph">
                    <wp:posOffset>26670</wp:posOffset>
                  </wp:positionV>
                  <wp:extent cx="1296670" cy="578485"/>
                  <wp:effectExtent l="0" t="0" r="0" b="0"/>
                  <wp:wrapNone/>
                  <wp:docPr id="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Artikel: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26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''</w:t>
            </w:r>
          </w:p>
          <w:p w14:paraId="4F41ED2F" w14:textId="77777777" w:rsidR="00D91B7D" w:rsidRPr="00265372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   Backwheel 26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’’</w:t>
            </w:r>
            <w:r w:rsidRPr="00265372">
              <w:t xml:space="preserve"> </w:t>
            </w:r>
          </w:p>
          <w:p w14:paraId="2F34F167" w14:textId="77777777" w:rsidR="00D91B7D" w:rsidRPr="00265372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arrière 26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1D1DC148" w14:textId="77777777" w:rsidR="00D91B7D" w:rsidRPr="0026537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198C97DD" w14:textId="77777777" w:rsidR="00D91B7D" w:rsidRPr="0026537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41AAAF4F" w14:textId="77777777" w:rsidR="00D91B7D" w:rsidRPr="0026537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4C14421D" w14:textId="77777777" w:rsidR="00D91B7D" w:rsidRPr="0026537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40393943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/>
                <w:sz w:val="20"/>
                <w:szCs w:val="20"/>
              </w:rPr>
            </w:pPr>
          </w:p>
          <w:p w14:paraId="6E569A4D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B6A6972" w14:textId="77777777" w:rsidR="00D91B7D" w:rsidRPr="0095771C" w:rsidRDefault="00D91B7D" w:rsidP="00D91B7D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80512" behindDoc="0" locked="0" layoutInCell="1" allowOverlap="1" wp14:anchorId="60C249F6" wp14:editId="189C3B4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95" name="Grafik 39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0C5BFC6E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44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3FEFBC69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  <w:r w:rsidR="001A3BAE">
              <w:rPr>
                <w:rFonts w:ascii="Frutiger LT 45 Light" w:hAnsi="Frutiger LT 45 Light" w:cs="Arial"/>
                <w:sz w:val="20"/>
                <w:szCs w:val="20"/>
              </w:rPr>
              <w:t>&lt;ORT&gt;</w:t>
            </w:r>
          </w:p>
          <w:p w14:paraId="6B1BE7AD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</w:p>
          <w:p w14:paraId="2893C864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E10F75">
              <w:rPr>
                <w:noProof/>
                <w:lang w:eastAsia="de-CH"/>
              </w:rPr>
              <w:drawing>
                <wp:anchor distT="0" distB="0" distL="114300" distR="114300" simplePos="0" relativeHeight="250879488" behindDoc="0" locked="0" layoutInCell="1" allowOverlap="1" wp14:anchorId="3C9C107A" wp14:editId="4A30FCCD">
                  <wp:simplePos x="0" y="0"/>
                  <wp:positionH relativeFrom="column">
                    <wp:posOffset>2152015</wp:posOffset>
                  </wp:positionH>
                  <wp:positionV relativeFrom="paragraph">
                    <wp:posOffset>30480</wp:posOffset>
                  </wp:positionV>
                  <wp:extent cx="1296670" cy="578485"/>
                  <wp:effectExtent l="0" t="0" r="0" b="0"/>
                  <wp:wrapNone/>
                  <wp:docPr id="160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5A28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hinten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26‘‘</w:t>
            </w:r>
          </w:p>
          <w:p w14:paraId="487B776C" w14:textId="77777777" w:rsidR="00D91B7D" w:rsidRPr="00D802F3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26’’</w:t>
            </w:r>
          </w:p>
          <w:p w14:paraId="43A154EF" w14:textId="77777777" w:rsidR="00D91B7D" w:rsidRPr="008E5A28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8E5A28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Roue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arrière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 26’’</w:t>
            </w:r>
          </w:p>
          <w:p w14:paraId="1F44217A" w14:textId="77777777" w:rsidR="00D91B7D" w:rsidRPr="008E5A28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13C51832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0B3DE599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609DD13B" w14:textId="77777777" w:rsidR="00D91B7D" w:rsidRPr="00947949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en-GB"/>
              </w:rPr>
            </w:pP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>Datum: ______________________</w:t>
            </w:r>
            <w:r w:rsidRPr="00947949"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  Visum:</w:t>
            </w: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_______________</w:t>
            </w:r>
          </w:p>
          <w:p w14:paraId="2170BC8C" w14:textId="77777777" w:rsidR="00D91B7D" w:rsidRPr="00947949" w:rsidRDefault="00D91B7D" w:rsidP="00D91B7D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7CFE00DA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37739BAA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D91B7D" w:rsidRPr="00AF4D24" w14:paraId="6018452A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2E8A70CB" w14:textId="77777777" w:rsidR="00D91B7D" w:rsidRPr="0095771C" w:rsidRDefault="00D91B7D" w:rsidP="00D91B7D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1015E3E8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45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32D4EBB0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  <w:r w:rsidR="001A3BAE">
              <w:rPr>
                <w:rFonts w:ascii="Frutiger LT 45 Light" w:hAnsi="Frutiger LT 45 Light" w:cs="Arial"/>
                <w:sz w:val="20"/>
                <w:szCs w:val="20"/>
              </w:rPr>
              <w:t>&lt;ORT&gt;</w:t>
            </w:r>
          </w:p>
          <w:p w14:paraId="2D627F74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</w:p>
          <w:p w14:paraId="36C047AE" w14:textId="77777777" w:rsidR="00D91B7D" w:rsidRPr="00D802F3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E10F75">
              <w:rPr>
                <w:noProof/>
                <w:lang w:eastAsia="de-CH"/>
              </w:rPr>
              <w:drawing>
                <wp:anchor distT="0" distB="0" distL="114300" distR="114300" simplePos="0" relativeHeight="250882560" behindDoc="0" locked="0" layoutInCell="1" allowOverlap="1" wp14:anchorId="545F0E34" wp14:editId="5DB0B08A">
                  <wp:simplePos x="0" y="0"/>
                  <wp:positionH relativeFrom="column">
                    <wp:posOffset>2152015</wp:posOffset>
                  </wp:positionH>
                  <wp:positionV relativeFrom="paragraph">
                    <wp:posOffset>103505</wp:posOffset>
                  </wp:positionV>
                  <wp:extent cx="1296670" cy="578485"/>
                  <wp:effectExtent l="0" t="0" r="0" b="0"/>
                  <wp:wrapNone/>
                  <wp:docPr id="160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02F3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hinten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26‘‘</w:t>
            </w:r>
          </w:p>
          <w:p w14:paraId="098A9D14" w14:textId="77777777" w:rsidR="00D91B7D" w:rsidRPr="00D802F3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26’’</w:t>
            </w:r>
          </w:p>
          <w:p w14:paraId="25B8CAF4" w14:textId="77777777" w:rsidR="00D91B7D" w:rsidRPr="008E5A28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8E5A28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Roue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arrière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 26’’</w:t>
            </w:r>
          </w:p>
          <w:p w14:paraId="3D4EBF71" w14:textId="77777777" w:rsidR="00D91B7D" w:rsidRPr="008E5A28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111332DC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83584" behindDoc="0" locked="0" layoutInCell="1" allowOverlap="1" wp14:anchorId="5E717B31" wp14:editId="428FF791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-1601470</wp:posOffset>
                  </wp:positionV>
                  <wp:extent cx="1120775" cy="594995"/>
                  <wp:effectExtent l="0" t="0" r="3175" b="0"/>
                  <wp:wrapNone/>
                  <wp:docPr id="398" name="Grafik 39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2892EF79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27F9CEB9" w14:textId="77777777" w:rsidR="00D91B7D" w:rsidRPr="008E5A28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8E5A28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>Datum: ______________________   Visum: _______________</w:t>
            </w:r>
          </w:p>
          <w:p w14:paraId="357C59E9" w14:textId="77777777" w:rsidR="00D91B7D" w:rsidRPr="00425382" w:rsidRDefault="00D91B7D" w:rsidP="00D91B7D">
            <w:pPr>
              <w:ind w:left="255" w:right="258"/>
              <w:rPr>
                <w:rFonts w:ascii="Frutiger LT 45 Light" w:hAnsi="Frutiger LT 45 Light"/>
                <w:sz w:val="20"/>
                <w:szCs w:val="20"/>
                <w:lang w:val="fr-CH"/>
              </w:rPr>
            </w:pPr>
          </w:p>
        </w:tc>
        <w:tc>
          <w:tcPr>
            <w:tcW w:w="5953" w:type="dxa"/>
            <w:vAlign w:val="center"/>
          </w:tcPr>
          <w:p w14:paraId="7E921D27" w14:textId="77777777" w:rsidR="00D91B7D" w:rsidRPr="0095771C" w:rsidRDefault="00D91B7D" w:rsidP="00D91B7D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84608" behindDoc="0" locked="0" layoutInCell="1" allowOverlap="1" wp14:anchorId="28195DAE" wp14:editId="702B942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99" name="Grafik 39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46755562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46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1E595FF4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  <w:r w:rsidR="001A3BAE">
              <w:rPr>
                <w:rFonts w:ascii="Frutiger LT 45 Light" w:hAnsi="Frutiger LT 45 Light" w:cs="Arial"/>
                <w:sz w:val="20"/>
                <w:szCs w:val="20"/>
              </w:rPr>
              <w:t>&lt;ORT&gt;</w:t>
            </w:r>
          </w:p>
          <w:p w14:paraId="65C2D4D4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E10F75">
              <w:rPr>
                <w:noProof/>
                <w:lang w:eastAsia="de-CH"/>
              </w:rPr>
              <w:drawing>
                <wp:anchor distT="0" distB="0" distL="114300" distR="114300" simplePos="0" relativeHeight="250881536" behindDoc="0" locked="0" layoutInCell="1" allowOverlap="1" wp14:anchorId="52E09CD9" wp14:editId="0DEE1F81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156210</wp:posOffset>
                  </wp:positionV>
                  <wp:extent cx="1296670" cy="578485"/>
                  <wp:effectExtent l="0" t="0" r="0" b="0"/>
                  <wp:wrapNone/>
                  <wp:docPr id="160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6BA3E6" w14:textId="77777777" w:rsidR="00D91B7D" w:rsidRPr="00D802F3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hinten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26‘‘</w:t>
            </w:r>
          </w:p>
          <w:p w14:paraId="027BBB6D" w14:textId="77777777" w:rsidR="00D91B7D" w:rsidRPr="00D802F3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26’’</w:t>
            </w:r>
          </w:p>
          <w:p w14:paraId="5FD1E44A" w14:textId="77777777" w:rsidR="00D91B7D" w:rsidRPr="00D802F3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Roue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arrière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 26’’</w:t>
            </w:r>
          </w:p>
          <w:p w14:paraId="122FE4B9" w14:textId="77777777" w:rsidR="00D91B7D" w:rsidRPr="00D802F3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52663EA9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377EAEBD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12025E3B" w14:textId="77777777" w:rsidR="00D91B7D" w:rsidRPr="00947949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en-GB"/>
              </w:rPr>
            </w:pP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>Datum: ______________________</w:t>
            </w:r>
            <w:r w:rsidRPr="00947949"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  Visum:</w:t>
            </w: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_______________</w:t>
            </w:r>
          </w:p>
          <w:p w14:paraId="7FE5C18A" w14:textId="77777777" w:rsidR="00D91B7D" w:rsidRPr="00947949" w:rsidRDefault="00D91B7D" w:rsidP="00D91B7D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2C3ECF9C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00AF4C8C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D91B7D" w:rsidRPr="00AF4D24" w14:paraId="25EE889C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1E223FD7" w14:textId="77777777" w:rsidR="00D91B7D" w:rsidRPr="0095771C" w:rsidRDefault="00D91B7D" w:rsidP="00D91B7D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87680" behindDoc="0" locked="0" layoutInCell="1" allowOverlap="1" wp14:anchorId="033B5635" wp14:editId="1666E78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01" name="Grafik 40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22F7E968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47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1BC20D81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  <w:r w:rsidR="001A3BAE">
              <w:rPr>
                <w:rFonts w:ascii="Frutiger LT 45 Light" w:hAnsi="Frutiger LT 45 Light" w:cs="Arial"/>
                <w:sz w:val="20"/>
                <w:szCs w:val="20"/>
              </w:rPr>
              <w:t>&lt;ORT&gt;</w:t>
            </w:r>
          </w:p>
          <w:p w14:paraId="7E8CD5B7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</w:p>
          <w:p w14:paraId="7BEFD519" w14:textId="77777777" w:rsidR="00D91B7D" w:rsidRPr="00D802F3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E10F75">
              <w:rPr>
                <w:noProof/>
                <w:lang w:eastAsia="de-CH"/>
              </w:rPr>
              <w:drawing>
                <wp:anchor distT="0" distB="0" distL="114300" distR="114300" simplePos="0" relativeHeight="250885632" behindDoc="0" locked="0" layoutInCell="1" allowOverlap="1" wp14:anchorId="04CCE956" wp14:editId="442030B4">
                  <wp:simplePos x="0" y="0"/>
                  <wp:positionH relativeFrom="column">
                    <wp:posOffset>2183130</wp:posOffset>
                  </wp:positionH>
                  <wp:positionV relativeFrom="paragraph">
                    <wp:posOffset>50165</wp:posOffset>
                  </wp:positionV>
                  <wp:extent cx="1296670" cy="578485"/>
                  <wp:effectExtent l="0" t="0" r="0" b="0"/>
                  <wp:wrapNone/>
                  <wp:docPr id="160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02F3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hinten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26‘‘</w:t>
            </w:r>
          </w:p>
          <w:p w14:paraId="3ACF1772" w14:textId="77777777" w:rsidR="00D91B7D" w:rsidRPr="00D802F3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26’’</w:t>
            </w:r>
          </w:p>
          <w:p w14:paraId="35C33187" w14:textId="77777777" w:rsidR="00D91B7D" w:rsidRPr="00D802F3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Roue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arrière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 26’’</w:t>
            </w:r>
          </w:p>
          <w:p w14:paraId="1C4FDBF7" w14:textId="77777777" w:rsidR="00D91B7D" w:rsidRPr="00D802F3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3EB656FE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743413F4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0CEE7500" w14:textId="77777777" w:rsidR="00D91B7D" w:rsidRPr="00947949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en-GB"/>
              </w:rPr>
            </w:pP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>Datum: ______________________</w:t>
            </w:r>
            <w:r w:rsidRPr="00947949"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  Visum:</w:t>
            </w: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_______________</w:t>
            </w:r>
          </w:p>
          <w:p w14:paraId="330B3022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4F42457E" w14:textId="77777777" w:rsidR="00D91B7D" w:rsidRPr="0095771C" w:rsidRDefault="00D91B7D" w:rsidP="00D91B7D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88704" behindDoc="0" locked="0" layoutInCell="1" allowOverlap="1" wp14:anchorId="21F94687" wp14:editId="73137A6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03" name="Grafik 40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3C70D501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48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4FA86639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  <w:r w:rsidR="001A3BAE">
              <w:rPr>
                <w:rFonts w:ascii="Frutiger LT 45 Light" w:hAnsi="Frutiger LT 45 Light" w:cs="Arial"/>
                <w:sz w:val="20"/>
                <w:szCs w:val="20"/>
              </w:rPr>
              <w:t>&lt;ORT&gt;</w:t>
            </w:r>
          </w:p>
          <w:p w14:paraId="0A6670E7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</w:p>
          <w:p w14:paraId="1705F961" w14:textId="77777777" w:rsidR="00D91B7D" w:rsidRPr="00D802F3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E10F75">
              <w:rPr>
                <w:noProof/>
                <w:lang w:eastAsia="de-CH"/>
              </w:rPr>
              <w:drawing>
                <wp:anchor distT="0" distB="0" distL="114300" distR="114300" simplePos="0" relativeHeight="250886656" behindDoc="0" locked="0" layoutInCell="1" allowOverlap="1" wp14:anchorId="4D4C1863" wp14:editId="7B506CBF">
                  <wp:simplePos x="0" y="0"/>
                  <wp:positionH relativeFrom="column">
                    <wp:posOffset>2136775</wp:posOffset>
                  </wp:positionH>
                  <wp:positionV relativeFrom="paragraph">
                    <wp:posOffset>41275</wp:posOffset>
                  </wp:positionV>
                  <wp:extent cx="1296670" cy="578485"/>
                  <wp:effectExtent l="0" t="0" r="0" b="0"/>
                  <wp:wrapNone/>
                  <wp:docPr id="160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02F3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hinten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26‘‘</w:t>
            </w:r>
          </w:p>
          <w:p w14:paraId="5B3CBF33" w14:textId="77777777" w:rsidR="00D91B7D" w:rsidRPr="00D802F3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26’’</w:t>
            </w:r>
          </w:p>
          <w:p w14:paraId="447FF3E0" w14:textId="77777777" w:rsidR="00D91B7D" w:rsidRPr="008E5A28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8E5A28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Roue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arrière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 26’’</w:t>
            </w:r>
          </w:p>
          <w:p w14:paraId="7BBBA4E0" w14:textId="77777777" w:rsidR="00D91B7D" w:rsidRPr="008E5A28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68B110AC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6BD97484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1057EA96" w14:textId="77777777" w:rsidR="00D91B7D" w:rsidRPr="008E5A28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8E5A28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>Datum: ______________________   Visum: _______________</w:t>
            </w:r>
          </w:p>
          <w:p w14:paraId="17CF2EEC" w14:textId="77777777" w:rsidR="00D91B7D" w:rsidRPr="008E5A28" w:rsidRDefault="00D91B7D" w:rsidP="00D91B7D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fr-CH"/>
              </w:rPr>
            </w:pPr>
          </w:p>
        </w:tc>
        <w:tc>
          <w:tcPr>
            <w:tcW w:w="5953" w:type="dxa"/>
            <w:vAlign w:val="center"/>
          </w:tcPr>
          <w:p w14:paraId="0247D095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18198420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D91B7D" w:rsidRPr="00AF4D24" w14:paraId="17D1C564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4AFB9001" w14:textId="77777777" w:rsidR="00D91B7D" w:rsidRPr="0095771C" w:rsidRDefault="00D91B7D" w:rsidP="00D91B7D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91776" behindDoc="0" locked="0" layoutInCell="1" allowOverlap="1" wp14:anchorId="5768D2F9" wp14:editId="6B72706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05" name="Grafik 40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2FD04D35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49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652EB1BC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  <w:r w:rsidR="001A3BAE">
              <w:rPr>
                <w:rFonts w:ascii="Frutiger LT 45 Light" w:hAnsi="Frutiger LT 45 Light" w:cs="Arial"/>
                <w:sz w:val="20"/>
                <w:szCs w:val="20"/>
              </w:rPr>
              <w:t>&lt;ORT&gt;</w:t>
            </w:r>
          </w:p>
          <w:p w14:paraId="4B655E13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</w:p>
          <w:p w14:paraId="0AD6E482" w14:textId="77777777" w:rsidR="00D91B7D" w:rsidRPr="00D802F3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E10F75">
              <w:rPr>
                <w:noProof/>
                <w:lang w:eastAsia="de-CH"/>
              </w:rPr>
              <w:drawing>
                <wp:anchor distT="0" distB="0" distL="114300" distR="114300" simplePos="0" relativeHeight="250890752" behindDoc="0" locked="0" layoutInCell="1" allowOverlap="1" wp14:anchorId="204EE002" wp14:editId="0CF4763C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18415</wp:posOffset>
                  </wp:positionV>
                  <wp:extent cx="1296670" cy="578485"/>
                  <wp:effectExtent l="0" t="0" r="0" b="0"/>
                  <wp:wrapNone/>
                  <wp:docPr id="161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02F3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hinten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26‘‘</w:t>
            </w:r>
          </w:p>
          <w:p w14:paraId="71090E63" w14:textId="77777777" w:rsidR="00D91B7D" w:rsidRPr="00D802F3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26’’</w:t>
            </w:r>
          </w:p>
          <w:p w14:paraId="0379F0E4" w14:textId="77777777" w:rsidR="00D91B7D" w:rsidRPr="008E5A28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8E5A28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Roue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arrière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 26’’</w:t>
            </w:r>
          </w:p>
          <w:p w14:paraId="781B1724" w14:textId="77777777" w:rsidR="00D91B7D" w:rsidRPr="008E5A28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4253C8BF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23492D37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49586B0D" w14:textId="77777777" w:rsidR="00D91B7D" w:rsidRPr="008E5A28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8E5A28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>Datum: ______________________   Visum: _______________</w:t>
            </w:r>
          </w:p>
          <w:p w14:paraId="600FA3EB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/>
                <w:sz w:val="20"/>
                <w:szCs w:val="20"/>
                <w:lang w:val="fr-CH"/>
              </w:rPr>
            </w:pPr>
          </w:p>
        </w:tc>
        <w:tc>
          <w:tcPr>
            <w:tcW w:w="5953" w:type="dxa"/>
            <w:vAlign w:val="center"/>
          </w:tcPr>
          <w:p w14:paraId="5310522D" w14:textId="77777777" w:rsidR="00D91B7D" w:rsidRPr="0095771C" w:rsidRDefault="00D91B7D" w:rsidP="00D91B7D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92800" behindDoc="0" locked="0" layoutInCell="1" allowOverlap="1" wp14:anchorId="1968968B" wp14:editId="5C64158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07" name="Grafik 40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342D6017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50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4BCC20BB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  <w:r w:rsidR="001A3BAE">
              <w:rPr>
                <w:rFonts w:ascii="Frutiger LT 45 Light" w:hAnsi="Frutiger LT 45 Light" w:cs="Arial"/>
                <w:sz w:val="20"/>
                <w:szCs w:val="20"/>
              </w:rPr>
              <w:t>&lt;ORT&gt;</w:t>
            </w:r>
          </w:p>
          <w:p w14:paraId="71107F9F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</w:p>
          <w:p w14:paraId="20FCE0DD" w14:textId="77777777" w:rsidR="00D91B7D" w:rsidRPr="008E5A28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E10F75">
              <w:rPr>
                <w:noProof/>
                <w:lang w:eastAsia="de-CH"/>
              </w:rPr>
              <w:drawing>
                <wp:anchor distT="0" distB="0" distL="114300" distR="114300" simplePos="0" relativeHeight="250889728" behindDoc="0" locked="0" layoutInCell="1" allowOverlap="1" wp14:anchorId="069BD83C" wp14:editId="23C31BA3">
                  <wp:simplePos x="0" y="0"/>
                  <wp:positionH relativeFrom="column">
                    <wp:posOffset>2152015</wp:posOffset>
                  </wp:positionH>
                  <wp:positionV relativeFrom="paragraph">
                    <wp:posOffset>19685</wp:posOffset>
                  </wp:positionV>
                  <wp:extent cx="1296670" cy="578485"/>
                  <wp:effectExtent l="0" t="0" r="0" b="0"/>
                  <wp:wrapNone/>
                  <wp:docPr id="160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5A28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hinten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26‘‘</w:t>
            </w:r>
          </w:p>
          <w:p w14:paraId="204B398E" w14:textId="77777777" w:rsidR="00D91B7D" w:rsidRPr="00D802F3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26’’</w:t>
            </w:r>
          </w:p>
          <w:p w14:paraId="00EBCA11" w14:textId="77777777" w:rsidR="00D91B7D" w:rsidRPr="008E5A28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8E5A28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Roue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arrière</w:t>
            </w:r>
            <w:r w:rsidRPr="008E5A28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 26’’</w:t>
            </w:r>
          </w:p>
          <w:p w14:paraId="70B39A9B" w14:textId="77777777" w:rsidR="00D91B7D" w:rsidRPr="008E5A28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353F2180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51F4EDD0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3C5414E3" w14:textId="77777777" w:rsidR="00D91B7D" w:rsidRPr="008E5A28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8E5A28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>Datum: ______________________   Visum: _______________</w:t>
            </w:r>
          </w:p>
          <w:p w14:paraId="00B21785" w14:textId="77777777" w:rsidR="00D91B7D" w:rsidRPr="008E5A28" w:rsidRDefault="00D91B7D" w:rsidP="00D91B7D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fr-CH"/>
              </w:rPr>
            </w:pPr>
          </w:p>
        </w:tc>
        <w:tc>
          <w:tcPr>
            <w:tcW w:w="5953" w:type="dxa"/>
            <w:vAlign w:val="center"/>
          </w:tcPr>
          <w:p w14:paraId="4B3CEEA1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7B9B81DC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D91B7D" w:rsidRPr="00AF4D24" w14:paraId="7FFFFA3C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658E5987" w14:textId="77777777" w:rsidR="00D91B7D" w:rsidRPr="0095771C" w:rsidRDefault="00D91B7D" w:rsidP="00D91B7D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0894848" behindDoc="0" locked="0" layoutInCell="1" allowOverlap="1" wp14:anchorId="0F080BA4" wp14:editId="42B35ABC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64135</wp:posOffset>
                      </wp:positionV>
                      <wp:extent cx="609600" cy="228600"/>
                      <wp:effectExtent l="0" t="0" r="0" b="0"/>
                      <wp:wrapNone/>
                      <wp:docPr id="13" name="Textfel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D6D4AF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100.117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80BA4" id="Textfeld 13" o:spid="_x0000_s1031" type="#_x0000_t202" style="position:absolute;left:0;text-align:left;margin-left:113.25pt;margin-top:5.05pt;width:48pt;height:18pt;z-index:2508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" fillcolor="white [3201]" stroked="f" strokeweight=".5pt">
                      <v:textbox>
                        <w:txbxContent>
                          <w:p w14:paraId="4FD6D4AF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100.117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93824" behindDoc="0" locked="0" layoutInCell="1" allowOverlap="1" wp14:anchorId="75ACB510" wp14:editId="7DAB0DB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43" name="Grafik 34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210D85D5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51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1ED4048A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  <w:r w:rsidR="001A3BAE">
              <w:rPr>
                <w:rFonts w:ascii="Frutiger LT 45 Light" w:hAnsi="Frutiger LT 45 Light" w:cs="Arial"/>
                <w:sz w:val="20"/>
                <w:szCs w:val="20"/>
              </w:rPr>
              <w:t>&lt;ORT&gt;</w:t>
            </w:r>
          </w:p>
          <w:p w14:paraId="46BED289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655F5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95872" behindDoc="0" locked="0" layoutInCell="1" allowOverlap="1" wp14:anchorId="263901EA" wp14:editId="740B33EA">
                  <wp:simplePos x="0" y="0"/>
                  <wp:positionH relativeFrom="column">
                    <wp:posOffset>2164715</wp:posOffset>
                  </wp:positionH>
                  <wp:positionV relativeFrom="paragraph">
                    <wp:posOffset>115570</wp:posOffset>
                  </wp:positionV>
                  <wp:extent cx="1286510" cy="574040"/>
                  <wp:effectExtent l="0" t="0" r="8890" b="0"/>
                  <wp:wrapNone/>
                  <wp:docPr id="1577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9FB8A6" w14:textId="77777777" w:rsidR="00D91B7D" w:rsidRPr="00265372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Artikel: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Laufrad vorne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6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''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77B7AD8" w14:textId="77777777" w:rsidR="00D91B7D" w:rsidRPr="00AF4D24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AF4D24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Frontwheel 26’’</w:t>
            </w:r>
            <w:r w:rsidRPr="00AF4D24">
              <w:t xml:space="preserve"> </w:t>
            </w:r>
          </w:p>
          <w:p w14:paraId="27246F56" w14:textId="77777777" w:rsidR="00D91B7D" w:rsidRPr="00265372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6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3BCFF8EE" w14:textId="77777777" w:rsidR="00D91B7D" w:rsidRPr="0026537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348D8F43" w14:textId="77777777" w:rsidR="00D91B7D" w:rsidRPr="0026537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35BDDE26" w14:textId="77777777" w:rsidR="00D91B7D" w:rsidRPr="0026537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5000255B" w14:textId="77777777" w:rsidR="00D91B7D" w:rsidRPr="00D91B7D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7553E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>Datum: ______________________   Visum: _______________</w:t>
            </w:r>
          </w:p>
          <w:p w14:paraId="30A5EDD3" w14:textId="77777777" w:rsidR="00D91B7D" w:rsidRPr="007553E2" w:rsidRDefault="00D91B7D" w:rsidP="00D91B7D">
            <w:pPr>
              <w:ind w:left="255" w:right="258"/>
              <w:rPr>
                <w:rFonts w:ascii="Frutiger LT 45 Light" w:hAnsi="Frutiger LT 45 Light"/>
                <w:sz w:val="20"/>
                <w:szCs w:val="20"/>
                <w:lang w:val="fr-CH"/>
              </w:rPr>
            </w:pPr>
          </w:p>
        </w:tc>
        <w:tc>
          <w:tcPr>
            <w:tcW w:w="5953" w:type="dxa"/>
            <w:vAlign w:val="center"/>
          </w:tcPr>
          <w:p w14:paraId="68A1825B" w14:textId="77777777" w:rsidR="00D91B7D" w:rsidRPr="0095771C" w:rsidRDefault="00D91B7D" w:rsidP="00D91B7D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97920" behindDoc="0" locked="0" layoutInCell="1" allowOverlap="1" wp14:anchorId="6CD383E7" wp14:editId="0978245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47" name="Grafik 34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1712BA92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53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448C40E4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  <w:r w:rsidR="001A3BAE">
              <w:rPr>
                <w:rFonts w:ascii="Frutiger LT 45 Light" w:hAnsi="Frutiger LT 45 Light" w:cs="Arial"/>
                <w:sz w:val="20"/>
                <w:szCs w:val="20"/>
              </w:rPr>
              <w:t>&lt;ORT&gt;</w:t>
            </w:r>
          </w:p>
          <w:p w14:paraId="53A23A1A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655F5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96896" behindDoc="0" locked="0" layoutInCell="1" allowOverlap="1" wp14:anchorId="6116D4FA" wp14:editId="43F55D93">
                  <wp:simplePos x="0" y="0"/>
                  <wp:positionH relativeFrom="column">
                    <wp:posOffset>2162175</wp:posOffset>
                  </wp:positionH>
                  <wp:positionV relativeFrom="paragraph">
                    <wp:posOffset>144780</wp:posOffset>
                  </wp:positionV>
                  <wp:extent cx="1286510" cy="574040"/>
                  <wp:effectExtent l="0" t="0" r="8890" b="0"/>
                  <wp:wrapNone/>
                  <wp:docPr id="1579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9BD808" w14:textId="77777777" w:rsidR="00D91B7D" w:rsidRPr="007553E2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7553E2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Laufrad vorne</w:t>
            </w:r>
            <w:r w:rsidRPr="007553E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26‘‘</w:t>
            </w:r>
          </w:p>
          <w:p w14:paraId="22BB638E" w14:textId="77777777" w:rsidR="00D91B7D" w:rsidRPr="007553E2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7553E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Frontwheel</w:t>
            </w:r>
            <w:r w:rsidRPr="007553E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26’’</w:t>
            </w:r>
          </w:p>
          <w:p w14:paraId="09E6FE5B" w14:textId="77777777" w:rsidR="00D91B7D" w:rsidRPr="00D802F3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26’’</w:t>
            </w:r>
          </w:p>
          <w:p w14:paraId="7DB88C45" w14:textId="77777777" w:rsidR="00D91B7D" w:rsidRPr="00D802F3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2BEA4182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54DFD73E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2A513626" w14:textId="77777777" w:rsidR="00D91B7D" w:rsidRPr="00947949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en-GB"/>
              </w:rPr>
            </w:pP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>Datum: ______________________</w:t>
            </w:r>
            <w:r w:rsidRPr="00947949"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  Visum:</w:t>
            </w: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_______________</w:t>
            </w:r>
          </w:p>
          <w:p w14:paraId="0897145E" w14:textId="77777777" w:rsidR="00D91B7D" w:rsidRPr="00947949" w:rsidRDefault="00D91B7D" w:rsidP="00D91B7D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26F51558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2340977A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D91B7D" w:rsidRPr="00AF4D24" w14:paraId="335F660C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1A2FC49D" w14:textId="77777777" w:rsidR="00D91B7D" w:rsidRPr="0095771C" w:rsidRDefault="00D91B7D" w:rsidP="00D91B7D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35967568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54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6822DD5D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  <w:r w:rsidR="001A3BAE">
              <w:rPr>
                <w:rFonts w:ascii="Frutiger LT 45 Light" w:hAnsi="Frutiger LT 45 Light" w:cs="Arial"/>
                <w:sz w:val="20"/>
                <w:szCs w:val="20"/>
              </w:rPr>
              <w:t>&lt;ORT&gt;</w:t>
            </w:r>
          </w:p>
          <w:p w14:paraId="1C9316AC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655F5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99968" behindDoc="0" locked="0" layoutInCell="1" allowOverlap="1" wp14:anchorId="3713B9AD" wp14:editId="0AC7038F">
                  <wp:simplePos x="0" y="0"/>
                  <wp:positionH relativeFrom="column">
                    <wp:posOffset>2105025</wp:posOffset>
                  </wp:positionH>
                  <wp:positionV relativeFrom="paragraph">
                    <wp:posOffset>166370</wp:posOffset>
                  </wp:positionV>
                  <wp:extent cx="1286510" cy="574040"/>
                  <wp:effectExtent l="0" t="0" r="8890" b="0"/>
                  <wp:wrapNone/>
                  <wp:docPr id="158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D98ED0" w14:textId="77777777" w:rsidR="00D91B7D" w:rsidRPr="007553E2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7553E2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Laufrad vorne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26</w:t>
            </w:r>
            <w:r w:rsidRPr="007553E2">
              <w:rPr>
                <w:rFonts w:ascii="Frutiger LT 45 Light" w:hAnsi="Frutiger LT 45 Light" w:cs="Arial"/>
                <w:noProof/>
                <w:sz w:val="20"/>
                <w:szCs w:val="20"/>
              </w:rPr>
              <w:t>‘‘</w:t>
            </w:r>
          </w:p>
          <w:p w14:paraId="2248A299" w14:textId="77777777" w:rsidR="00D91B7D" w:rsidRPr="00D802F3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Frontwheel 26’’</w:t>
            </w:r>
          </w:p>
          <w:p w14:paraId="579283AC" w14:textId="77777777" w:rsidR="00D91B7D" w:rsidRPr="00EC4812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26’’</w:t>
            </w:r>
          </w:p>
          <w:p w14:paraId="2AD25140" w14:textId="77777777" w:rsidR="00D91B7D" w:rsidRPr="00EC481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6183D013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00992" behindDoc="0" locked="0" layoutInCell="1" allowOverlap="1" wp14:anchorId="0FE03309" wp14:editId="27128895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-1601470</wp:posOffset>
                  </wp:positionV>
                  <wp:extent cx="1120775" cy="594995"/>
                  <wp:effectExtent l="0" t="0" r="3175" b="0"/>
                  <wp:wrapNone/>
                  <wp:docPr id="350" name="Grafik 35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18D26237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5A0E8E61" w14:textId="77777777" w:rsidR="00D91B7D" w:rsidRPr="00EC481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>Datum: ______________________   Visum: _______________</w:t>
            </w:r>
          </w:p>
          <w:p w14:paraId="7B78F421" w14:textId="77777777" w:rsidR="00D91B7D" w:rsidRPr="00425382" w:rsidRDefault="00D91B7D" w:rsidP="00D91B7D">
            <w:pPr>
              <w:ind w:left="255" w:right="258"/>
              <w:rPr>
                <w:rFonts w:ascii="Frutiger LT 45 Light" w:hAnsi="Frutiger LT 45 Light"/>
                <w:sz w:val="20"/>
                <w:szCs w:val="20"/>
                <w:lang w:val="fr-CH"/>
              </w:rPr>
            </w:pPr>
          </w:p>
        </w:tc>
        <w:tc>
          <w:tcPr>
            <w:tcW w:w="5953" w:type="dxa"/>
            <w:vAlign w:val="center"/>
          </w:tcPr>
          <w:p w14:paraId="6A3A8E79" w14:textId="77777777" w:rsidR="00D91B7D" w:rsidRPr="0095771C" w:rsidRDefault="00D91B7D" w:rsidP="00D91B7D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02016" behindDoc="0" locked="0" layoutInCell="1" allowOverlap="1" wp14:anchorId="0D0E8B55" wp14:editId="0203EF2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51" name="Grafik 35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637894CB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55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23F10B9C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  <w:r w:rsidR="001A3BAE">
              <w:rPr>
                <w:rFonts w:ascii="Frutiger LT 45 Light" w:hAnsi="Frutiger LT 45 Light" w:cs="Arial"/>
                <w:sz w:val="20"/>
                <w:szCs w:val="20"/>
              </w:rPr>
              <w:t>&lt;ORT&gt;</w:t>
            </w:r>
          </w:p>
          <w:p w14:paraId="71572DAB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655F5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98944" behindDoc="0" locked="0" layoutInCell="1" allowOverlap="1" wp14:anchorId="6BF9A81E" wp14:editId="63B36CA7">
                  <wp:simplePos x="0" y="0"/>
                  <wp:positionH relativeFrom="column">
                    <wp:posOffset>2162175</wp:posOffset>
                  </wp:positionH>
                  <wp:positionV relativeFrom="paragraph">
                    <wp:posOffset>166370</wp:posOffset>
                  </wp:positionV>
                  <wp:extent cx="1286510" cy="574040"/>
                  <wp:effectExtent l="0" t="0" r="8890" b="0"/>
                  <wp:wrapNone/>
                  <wp:docPr id="158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7FFCB2" w14:textId="77777777" w:rsidR="00D91B7D" w:rsidRPr="007553E2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7553E2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Laufrad vorne</w:t>
            </w:r>
            <w:r w:rsidRPr="007553E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26‘‘</w:t>
            </w:r>
          </w:p>
          <w:p w14:paraId="210E1102" w14:textId="77777777" w:rsidR="00D91B7D" w:rsidRPr="007553E2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7553E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Frontwheel</w:t>
            </w:r>
            <w:r w:rsidRPr="007553E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26’’</w:t>
            </w:r>
          </w:p>
          <w:p w14:paraId="33AF331F" w14:textId="77777777" w:rsidR="00D91B7D" w:rsidRPr="00D802F3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26’’</w:t>
            </w:r>
          </w:p>
          <w:p w14:paraId="63490B58" w14:textId="77777777" w:rsidR="00D91B7D" w:rsidRPr="00D802F3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04451C11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6A527DA2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79AA984C" w14:textId="77777777" w:rsidR="00D91B7D" w:rsidRPr="00947949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en-GB"/>
              </w:rPr>
            </w:pP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>Datum: ______________________</w:t>
            </w:r>
            <w:r w:rsidRPr="00947949"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  Visum:</w:t>
            </w: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_______________</w:t>
            </w:r>
          </w:p>
          <w:p w14:paraId="20A1A3C2" w14:textId="77777777" w:rsidR="00D91B7D" w:rsidRPr="00947949" w:rsidRDefault="00D91B7D" w:rsidP="00D91B7D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7413FE99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3E1B2B78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D91B7D" w:rsidRPr="00AF4D24" w14:paraId="56F50BF5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6DDAB0D3" w14:textId="77777777" w:rsidR="00D91B7D" w:rsidRPr="0095771C" w:rsidRDefault="00D91B7D" w:rsidP="00D91B7D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05088" behindDoc="0" locked="0" layoutInCell="1" allowOverlap="1" wp14:anchorId="755C26B2" wp14:editId="6B45674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53" name="Grafik 35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79BE8004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56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1C4212EA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  <w:r w:rsidR="001A3BAE">
              <w:rPr>
                <w:rFonts w:ascii="Frutiger LT 45 Light" w:hAnsi="Frutiger LT 45 Light" w:cs="Arial"/>
                <w:sz w:val="20"/>
                <w:szCs w:val="20"/>
              </w:rPr>
              <w:t>&lt;ORT&gt;</w:t>
            </w:r>
          </w:p>
          <w:p w14:paraId="2DDC5F6B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655F5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03040" behindDoc="0" locked="0" layoutInCell="1" allowOverlap="1" wp14:anchorId="60992A13" wp14:editId="6EEFF5CA">
                  <wp:simplePos x="0" y="0"/>
                  <wp:positionH relativeFrom="column">
                    <wp:posOffset>2044700</wp:posOffset>
                  </wp:positionH>
                  <wp:positionV relativeFrom="paragraph">
                    <wp:posOffset>97155</wp:posOffset>
                  </wp:positionV>
                  <wp:extent cx="1286510" cy="574040"/>
                  <wp:effectExtent l="0" t="0" r="8890" b="0"/>
                  <wp:wrapNone/>
                  <wp:docPr id="158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455F7D" w14:textId="77777777" w:rsidR="00D91B7D" w:rsidRPr="007553E2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7553E2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Laufrad vorne</w:t>
            </w:r>
            <w:r w:rsidRPr="007553E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26‘‘</w:t>
            </w:r>
          </w:p>
          <w:p w14:paraId="526D3386" w14:textId="77777777" w:rsidR="00D91B7D" w:rsidRPr="00D802F3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Frontwheel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26’’</w:t>
            </w:r>
          </w:p>
          <w:p w14:paraId="425E71EC" w14:textId="77777777" w:rsidR="00D91B7D" w:rsidRPr="00D802F3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26’’</w:t>
            </w:r>
          </w:p>
          <w:p w14:paraId="3C454732" w14:textId="77777777" w:rsidR="00D91B7D" w:rsidRPr="00D802F3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48C9288C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68256576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7DB26191" w14:textId="77777777" w:rsidR="00D91B7D" w:rsidRPr="00947949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en-GB"/>
              </w:rPr>
            </w:pP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>Datum: ______________________</w:t>
            </w:r>
            <w:r w:rsidRPr="00947949"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  Visum:</w:t>
            </w: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_______________</w:t>
            </w:r>
          </w:p>
          <w:p w14:paraId="3F55E1A0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5CBD8AD2" w14:textId="77777777" w:rsidR="00D91B7D" w:rsidRPr="0095771C" w:rsidRDefault="00D91B7D" w:rsidP="00D91B7D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06112" behindDoc="0" locked="0" layoutInCell="1" allowOverlap="1" wp14:anchorId="06B52CE3" wp14:editId="6F87C685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55" name="Grafik 35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6E837001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57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436CCEC6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  <w:r w:rsidR="001A3BAE">
              <w:rPr>
                <w:rFonts w:ascii="Frutiger LT 45 Light" w:hAnsi="Frutiger LT 45 Light" w:cs="Arial"/>
                <w:sz w:val="20"/>
                <w:szCs w:val="20"/>
              </w:rPr>
              <w:t>&lt;ORT&gt;</w:t>
            </w:r>
          </w:p>
          <w:p w14:paraId="404557DF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655F5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04064" behindDoc="0" locked="0" layoutInCell="1" allowOverlap="1" wp14:anchorId="46D7D626" wp14:editId="613F56FB">
                  <wp:simplePos x="0" y="0"/>
                  <wp:positionH relativeFrom="column">
                    <wp:posOffset>2162175</wp:posOffset>
                  </wp:positionH>
                  <wp:positionV relativeFrom="paragraph">
                    <wp:posOffset>158750</wp:posOffset>
                  </wp:positionV>
                  <wp:extent cx="1286510" cy="574040"/>
                  <wp:effectExtent l="0" t="0" r="8890" b="0"/>
                  <wp:wrapNone/>
                  <wp:docPr id="1587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48ECF7" w14:textId="77777777" w:rsidR="00D91B7D" w:rsidRPr="00D802F3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</w:rPr>
              <w:t>Artikel: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Laufrad vorne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26‘‘</w:t>
            </w:r>
          </w:p>
          <w:p w14:paraId="6BB7893C" w14:textId="77777777" w:rsidR="00D91B7D" w:rsidRPr="00D802F3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Frontwheel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26’’</w:t>
            </w:r>
          </w:p>
          <w:p w14:paraId="7B18A3E7" w14:textId="77777777" w:rsidR="00D91B7D" w:rsidRPr="00D802F3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26’’</w:t>
            </w:r>
          </w:p>
          <w:p w14:paraId="7B54BE57" w14:textId="77777777" w:rsidR="00D91B7D" w:rsidRPr="00D802F3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7D16FF52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764DE665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258CA967" w14:textId="77777777" w:rsidR="00D91B7D" w:rsidRPr="00947949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en-GB"/>
              </w:rPr>
            </w:pP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>Datum: ______________________</w:t>
            </w:r>
            <w:r w:rsidRPr="00947949"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  Visum:</w:t>
            </w: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_______________</w:t>
            </w:r>
          </w:p>
          <w:p w14:paraId="204B9FDF" w14:textId="77777777" w:rsidR="00D91B7D" w:rsidRPr="00947949" w:rsidRDefault="00D91B7D" w:rsidP="00D91B7D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1041047B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2955ADB0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D91B7D" w:rsidRPr="00AF4D24" w14:paraId="7B867C68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11D899BD" w14:textId="77777777" w:rsidR="00D91B7D" w:rsidRPr="0095771C" w:rsidRDefault="00D91B7D" w:rsidP="00D91B7D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3D8E9212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58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21868F0A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  <w:r w:rsidR="001A3BAE">
              <w:rPr>
                <w:rFonts w:ascii="Frutiger LT 45 Light" w:hAnsi="Frutiger LT 45 Light" w:cs="Arial"/>
                <w:sz w:val="20"/>
                <w:szCs w:val="20"/>
              </w:rPr>
              <w:t>&lt;ORT&gt;</w:t>
            </w:r>
          </w:p>
          <w:p w14:paraId="422A2596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655F5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09184" behindDoc="0" locked="0" layoutInCell="1" allowOverlap="1" wp14:anchorId="55F8B998" wp14:editId="41F4D0F6">
                  <wp:simplePos x="0" y="0"/>
                  <wp:positionH relativeFrom="column">
                    <wp:posOffset>2105025</wp:posOffset>
                  </wp:positionH>
                  <wp:positionV relativeFrom="paragraph">
                    <wp:posOffset>166370</wp:posOffset>
                  </wp:positionV>
                  <wp:extent cx="1286510" cy="574040"/>
                  <wp:effectExtent l="0" t="0" r="8890" b="0"/>
                  <wp:wrapNone/>
                  <wp:docPr id="193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F0B2BF" w14:textId="77777777" w:rsidR="00D91B7D" w:rsidRPr="007553E2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7553E2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Laufrad vorne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26</w:t>
            </w:r>
            <w:r w:rsidRPr="007553E2">
              <w:rPr>
                <w:rFonts w:ascii="Frutiger LT 45 Light" w:hAnsi="Frutiger LT 45 Light" w:cs="Arial"/>
                <w:noProof/>
                <w:sz w:val="20"/>
                <w:szCs w:val="20"/>
              </w:rPr>
              <w:t>‘‘</w:t>
            </w:r>
          </w:p>
          <w:p w14:paraId="5E063F9F" w14:textId="77777777" w:rsidR="00D91B7D" w:rsidRPr="00D802F3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Frontwheel 26’’</w:t>
            </w:r>
          </w:p>
          <w:p w14:paraId="30C3A8BB" w14:textId="77777777" w:rsidR="00D91B7D" w:rsidRPr="00EC4812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26’’</w:t>
            </w:r>
          </w:p>
          <w:p w14:paraId="5D2CCBF9" w14:textId="77777777" w:rsidR="00D91B7D" w:rsidRPr="00EC481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1A99F896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10208" behindDoc="0" locked="0" layoutInCell="1" allowOverlap="1" wp14:anchorId="680157EA" wp14:editId="16969117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-1601470</wp:posOffset>
                  </wp:positionV>
                  <wp:extent cx="1120775" cy="594995"/>
                  <wp:effectExtent l="0" t="0" r="3175" b="0"/>
                  <wp:wrapNone/>
                  <wp:docPr id="1931" name="Grafik 193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1FE23FE7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45BA373E" w14:textId="77777777" w:rsidR="00D91B7D" w:rsidRPr="00EC481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>Datum: ______________________   Visum: _______________</w:t>
            </w:r>
          </w:p>
          <w:p w14:paraId="13E61374" w14:textId="77777777" w:rsidR="00D91B7D" w:rsidRPr="00EC4812" w:rsidRDefault="00D91B7D" w:rsidP="00D91B7D">
            <w:pPr>
              <w:ind w:left="255" w:right="258"/>
              <w:rPr>
                <w:rFonts w:ascii="Frutiger LT 45 Light" w:hAnsi="Frutiger LT 45 Light"/>
                <w:sz w:val="20"/>
                <w:szCs w:val="20"/>
                <w:lang w:val="fr-CH"/>
              </w:rPr>
            </w:pPr>
          </w:p>
        </w:tc>
        <w:tc>
          <w:tcPr>
            <w:tcW w:w="5953" w:type="dxa"/>
            <w:vAlign w:val="center"/>
          </w:tcPr>
          <w:p w14:paraId="7C84F904" w14:textId="77777777" w:rsidR="00D91B7D" w:rsidRPr="0095771C" w:rsidRDefault="00D91B7D" w:rsidP="00D91B7D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08160" behindDoc="0" locked="0" layoutInCell="1" allowOverlap="1" wp14:anchorId="2948D41B" wp14:editId="69FDE4D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59" name="Grafik 35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14521148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59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2B6DB02E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  <w:r w:rsidR="001A3BAE">
              <w:rPr>
                <w:rFonts w:ascii="Frutiger LT 45 Light" w:hAnsi="Frutiger LT 45 Light" w:cs="Arial"/>
                <w:sz w:val="20"/>
                <w:szCs w:val="20"/>
              </w:rPr>
              <w:t>&lt;ORT&gt;</w:t>
            </w:r>
          </w:p>
          <w:p w14:paraId="2A0C90F4" w14:textId="77777777" w:rsidR="00D91B7D" w:rsidRPr="00947949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655F5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07136" behindDoc="0" locked="0" layoutInCell="1" allowOverlap="1" wp14:anchorId="4C415F41" wp14:editId="02F01536">
                  <wp:simplePos x="0" y="0"/>
                  <wp:positionH relativeFrom="column">
                    <wp:posOffset>2158365</wp:posOffset>
                  </wp:positionH>
                  <wp:positionV relativeFrom="paragraph">
                    <wp:posOffset>168910</wp:posOffset>
                  </wp:positionV>
                  <wp:extent cx="1286510" cy="574040"/>
                  <wp:effectExtent l="0" t="0" r="8890" b="0"/>
                  <wp:wrapNone/>
                  <wp:docPr id="1589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21BBFB" w14:textId="77777777" w:rsidR="00D91B7D" w:rsidRPr="007553E2" w:rsidRDefault="00D91B7D" w:rsidP="00D91B7D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7553E2">
              <w:rPr>
                <w:rFonts w:ascii="Frutiger LT 45 Light" w:hAnsi="Frutiger LT 45 Light" w:cs="Arial"/>
                <w:sz w:val="20"/>
                <w:szCs w:val="20"/>
              </w:rPr>
              <w:t>Artikel</w:t>
            </w: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Laufrad vorne </w:t>
            </w:r>
            <w:r w:rsidRPr="007553E2">
              <w:rPr>
                <w:rFonts w:ascii="Frutiger LT 45 Light" w:hAnsi="Frutiger LT 45 Light" w:cs="Arial"/>
                <w:noProof/>
                <w:sz w:val="20"/>
                <w:szCs w:val="20"/>
              </w:rPr>
              <w:t>26‘‘</w:t>
            </w:r>
          </w:p>
          <w:p w14:paraId="0C354FC6" w14:textId="77777777" w:rsidR="00D91B7D" w:rsidRPr="00D802F3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Frontwheel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26’’</w:t>
            </w:r>
          </w:p>
          <w:p w14:paraId="74420C42" w14:textId="77777777" w:rsidR="00D91B7D" w:rsidRPr="00D802F3" w:rsidRDefault="00D91B7D" w:rsidP="00D91B7D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26’’</w:t>
            </w:r>
          </w:p>
          <w:p w14:paraId="24DD3C0F" w14:textId="77777777" w:rsidR="00D91B7D" w:rsidRPr="00D802F3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5655DD7F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 w:rsidR="00867CD6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371F2701" w14:textId="77777777" w:rsidR="00D91B7D" w:rsidRPr="00425382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41283159" w14:textId="77777777" w:rsidR="00D91B7D" w:rsidRPr="00947949" w:rsidRDefault="00D91B7D" w:rsidP="00D91B7D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en-GB"/>
              </w:rPr>
            </w:pP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>Datum: ______________________</w:t>
            </w:r>
            <w:r w:rsidRPr="00947949"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  Visum:</w:t>
            </w: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_______________</w:t>
            </w:r>
          </w:p>
          <w:p w14:paraId="3DF9F0F5" w14:textId="77777777" w:rsidR="00D91B7D" w:rsidRPr="00947949" w:rsidRDefault="00D91B7D" w:rsidP="00D91B7D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389DC7BD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1804643F" w14:textId="77777777" w:rsidR="00D91B7D" w:rsidRPr="00D91B7D" w:rsidRDefault="00D91B7D" w:rsidP="00D91B7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179E4" w:rsidRPr="00AF4D24" w14:paraId="11B6657C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715F9279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4F6A6EDD" wp14:editId="412C019C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123825</wp:posOffset>
                      </wp:positionV>
                      <wp:extent cx="609600" cy="228600"/>
                      <wp:effectExtent l="0" t="0" r="0" b="0"/>
                      <wp:wrapNone/>
                      <wp:docPr id="2301" name="Textfeld 2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8A8C98" w14:textId="77777777" w:rsidR="007E6CC7" w:rsidRPr="0050472B" w:rsidRDefault="007E6CC7" w:rsidP="00DA445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50472B">
                                    <w:rPr>
                                      <w:sz w:val="16"/>
                                    </w:rPr>
                                    <w:t>100.</w:t>
                                  </w:r>
                                  <w:r>
                                    <w:rPr>
                                      <w:sz w:val="16"/>
                                    </w:rPr>
                                    <w:t>122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A6EDD" id="Textfeld 2301" o:spid="_x0000_s1032" type="#_x0000_t202" style="position:absolute;left:0;text-align:left;margin-left:116.25pt;margin-top:9.75pt;width:48pt;height:18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" fillcolor="white [3201]" stroked="f" strokeweight=".5pt">
                      <v:textbox>
                        <w:txbxContent>
                          <w:p w14:paraId="3B8A8C98" w14:textId="77777777" w:rsidR="007E6CC7" w:rsidRPr="0050472B" w:rsidRDefault="007E6CC7" w:rsidP="00DA445E">
                            <w:pPr>
                              <w:rPr>
                                <w:sz w:val="16"/>
                              </w:rPr>
                            </w:pPr>
                            <w:r w:rsidRPr="0050472B">
                              <w:rPr>
                                <w:sz w:val="16"/>
                              </w:rPr>
                              <w:t>100.</w:t>
                            </w:r>
                            <w:r>
                              <w:rPr>
                                <w:sz w:val="16"/>
                              </w:rPr>
                              <w:t>122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969024" behindDoc="0" locked="0" layoutInCell="1" allowOverlap="1" wp14:anchorId="504688AD" wp14:editId="3CF627D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341" name="Grafik 234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7A830CFC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0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10962872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6B9A4B7E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655F5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966976" behindDoc="0" locked="0" layoutInCell="1" allowOverlap="1" wp14:anchorId="4A645361" wp14:editId="05DF8104">
                  <wp:simplePos x="0" y="0"/>
                  <wp:positionH relativeFrom="column">
                    <wp:posOffset>2089785</wp:posOffset>
                  </wp:positionH>
                  <wp:positionV relativeFrom="paragraph">
                    <wp:posOffset>147955</wp:posOffset>
                  </wp:positionV>
                  <wp:extent cx="1228725" cy="548005"/>
                  <wp:effectExtent l="0" t="0" r="9525" b="4445"/>
                  <wp:wrapNone/>
                  <wp:docPr id="238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4F15D0" w14:textId="77777777" w:rsidR="006179E4" w:rsidRPr="00265372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Artikel: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28''</w:t>
            </w:r>
          </w:p>
          <w:p w14:paraId="0A049BC4" w14:textId="77777777" w:rsidR="006179E4" w:rsidRPr="00265372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  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Backwheel 28’’</w:t>
            </w:r>
            <w:r w:rsidRPr="00265372">
              <w:t xml:space="preserve"> </w:t>
            </w:r>
          </w:p>
          <w:p w14:paraId="6DD86174" w14:textId="77777777" w:rsidR="006179E4" w:rsidRPr="00265372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arrière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 28’’</w:t>
            </w:r>
          </w:p>
          <w:p w14:paraId="211F8246" w14:textId="77777777" w:rsidR="006179E4" w:rsidRPr="0026537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50D576E5" w14:textId="77777777" w:rsidR="006179E4" w:rsidRPr="0026537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283F0343" w14:textId="77777777" w:rsidR="006179E4" w:rsidRPr="0026537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146CF38A" w14:textId="77777777" w:rsidR="006179E4" w:rsidRPr="00D91B7D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32C7B293" w14:textId="77777777" w:rsidR="006179E4" w:rsidRPr="00425382" w:rsidRDefault="006179E4" w:rsidP="006179E4">
            <w:pPr>
              <w:ind w:left="255" w:right="258"/>
              <w:rPr>
                <w:rFonts w:ascii="Frutiger LT 45 Light" w:hAnsi="Frutiger LT 45 Light"/>
                <w:sz w:val="20"/>
                <w:szCs w:val="20"/>
                <w:lang w:val="fr-CH"/>
              </w:rPr>
            </w:pPr>
          </w:p>
        </w:tc>
        <w:tc>
          <w:tcPr>
            <w:tcW w:w="5953" w:type="dxa"/>
            <w:vAlign w:val="center"/>
          </w:tcPr>
          <w:p w14:paraId="321A8925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976192" behindDoc="0" locked="0" layoutInCell="1" allowOverlap="1" wp14:anchorId="6A652295" wp14:editId="44ECADC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382" name="Grafik 238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3F0C1ED1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2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4F07119D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5D3B9E22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655F5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974144" behindDoc="0" locked="0" layoutInCell="1" allowOverlap="1" wp14:anchorId="46D4A575" wp14:editId="66DC4960">
                  <wp:simplePos x="0" y="0"/>
                  <wp:positionH relativeFrom="column">
                    <wp:posOffset>2158365</wp:posOffset>
                  </wp:positionH>
                  <wp:positionV relativeFrom="paragraph">
                    <wp:posOffset>59690</wp:posOffset>
                  </wp:positionV>
                  <wp:extent cx="1228725" cy="548005"/>
                  <wp:effectExtent l="0" t="0" r="9525" b="4445"/>
                  <wp:wrapNone/>
                  <wp:docPr id="238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2E5FFB" w14:textId="77777777" w:rsidR="006179E4" w:rsidRPr="00F2591E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F2591E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hinten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28‘‘</w:t>
            </w:r>
          </w:p>
          <w:p w14:paraId="35251406" w14:textId="77777777" w:rsidR="006179E4" w:rsidRPr="00AF4D24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AF4D24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 28’’</w:t>
            </w:r>
          </w:p>
          <w:p w14:paraId="6A7DFCF9" w14:textId="77777777" w:rsidR="006179E4" w:rsidRPr="00F2591E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F2591E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Roue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arrière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 28’’</w:t>
            </w:r>
          </w:p>
          <w:p w14:paraId="7E5ED1A4" w14:textId="77777777" w:rsidR="006179E4" w:rsidRPr="00F2591E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169D8415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33E0C4B7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50E764F7" w14:textId="77777777" w:rsidR="006179E4" w:rsidRPr="00947949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en-GB"/>
              </w:rPr>
            </w:pP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>Datum: ______________________</w:t>
            </w:r>
            <w:r w:rsidRPr="00947949"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  Visum:</w:t>
            </w: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_______________</w:t>
            </w:r>
          </w:p>
          <w:p w14:paraId="58193251" w14:textId="77777777" w:rsidR="006179E4" w:rsidRPr="00F2591E" w:rsidRDefault="006179E4" w:rsidP="006179E4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fr-CH"/>
              </w:rPr>
            </w:pPr>
          </w:p>
        </w:tc>
        <w:tc>
          <w:tcPr>
            <w:tcW w:w="5953" w:type="dxa"/>
            <w:vAlign w:val="center"/>
          </w:tcPr>
          <w:p w14:paraId="59AC3E6B" w14:textId="77777777" w:rsidR="006179E4" w:rsidRPr="00D91B7D" w:rsidRDefault="006179E4" w:rsidP="006179E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3FE3656A" w14:textId="77777777" w:rsidR="006179E4" w:rsidRPr="00D91B7D" w:rsidRDefault="006179E4" w:rsidP="006179E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179E4" w:rsidRPr="00AF4D24" w14:paraId="1C6308EF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1D5FEE96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0450AE3D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3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2639010D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73EA0D9C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655F5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979264" behindDoc="0" locked="0" layoutInCell="1" allowOverlap="1" wp14:anchorId="2BF7D9D8" wp14:editId="5E6CF182">
                  <wp:simplePos x="0" y="0"/>
                  <wp:positionH relativeFrom="column">
                    <wp:posOffset>2158365</wp:posOffset>
                  </wp:positionH>
                  <wp:positionV relativeFrom="paragraph">
                    <wp:posOffset>161290</wp:posOffset>
                  </wp:positionV>
                  <wp:extent cx="1228725" cy="548005"/>
                  <wp:effectExtent l="0" t="0" r="9525" b="4445"/>
                  <wp:wrapNone/>
                  <wp:docPr id="238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191B38" w14:textId="77777777" w:rsidR="006179E4" w:rsidRPr="00F2591E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F2591E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hinten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28‘‘</w:t>
            </w:r>
          </w:p>
          <w:p w14:paraId="5F3635CB" w14:textId="77777777" w:rsidR="006179E4" w:rsidRPr="00D802F3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 28’’</w:t>
            </w:r>
          </w:p>
          <w:p w14:paraId="3DBA8FBA" w14:textId="77777777" w:rsidR="006179E4" w:rsidRPr="00F2591E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F2591E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Roue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arrière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 28’’</w:t>
            </w:r>
          </w:p>
          <w:p w14:paraId="3928AA63" w14:textId="77777777" w:rsidR="006179E4" w:rsidRPr="00F2591E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681D6D4E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981312" behindDoc="0" locked="0" layoutInCell="1" allowOverlap="1" wp14:anchorId="1479F15B" wp14:editId="252CDD78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-1601470</wp:posOffset>
                  </wp:positionV>
                  <wp:extent cx="1120775" cy="594995"/>
                  <wp:effectExtent l="0" t="0" r="3175" b="0"/>
                  <wp:wrapNone/>
                  <wp:docPr id="2398" name="Grafik 239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4BF74544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68292C2D" w14:textId="77777777" w:rsidR="006179E4" w:rsidRPr="00F2591E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F2591E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>Datum: ______________________   Visum: _______________</w:t>
            </w:r>
          </w:p>
          <w:p w14:paraId="0E909876" w14:textId="77777777" w:rsidR="006179E4" w:rsidRPr="00EC4812" w:rsidRDefault="006179E4" w:rsidP="006179E4">
            <w:pPr>
              <w:ind w:left="255" w:right="258"/>
              <w:rPr>
                <w:rFonts w:ascii="Frutiger LT 45 Light" w:hAnsi="Frutiger LT 45 Light"/>
                <w:sz w:val="20"/>
                <w:szCs w:val="20"/>
                <w:lang w:val="fr-CH"/>
              </w:rPr>
            </w:pPr>
          </w:p>
        </w:tc>
        <w:tc>
          <w:tcPr>
            <w:tcW w:w="5953" w:type="dxa"/>
            <w:vAlign w:val="center"/>
          </w:tcPr>
          <w:p w14:paraId="5C359FBD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103DEA55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4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32537C19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sz w:val="20"/>
                <w:szCs w:val="20"/>
              </w:rPr>
              <w:t>Velodemontage durch</w:t>
            </w: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47CC8DEB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</w:p>
          <w:p w14:paraId="0D6D4B1D" w14:textId="77777777" w:rsidR="006179E4" w:rsidRPr="00F2591E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655F5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983360" behindDoc="0" locked="0" layoutInCell="1" allowOverlap="1" wp14:anchorId="4538FAEB" wp14:editId="35FED74C">
                  <wp:simplePos x="0" y="0"/>
                  <wp:positionH relativeFrom="column">
                    <wp:posOffset>2050415</wp:posOffset>
                  </wp:positionH>
                  <wp:positionV relativeFrom="paragraph">
                    <wp:posOffset>43815</wp:posOffset>
                  </wp:positionV>
                  <wp:extent cx="1228725" cy="548005"/>
                  <wp:effectExtent l="0" t="0" r="9525" b="4445"/>
                  <wp:wrapNone/>
                  <wp:docPr id="242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</w:rPr>
              <w:t>28‘‘</w:t>
            </w:r>
          </w:p>
          <w:p w14:paraId="34E749BD" w14:textId="77777777" w:rsidR="006179E4" w:rsidRPr="00D802F3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 28’’</w:t>
            </w:r>
          </w:p>
          <w:p w14:paraId="2804A5F6" w14:textId="77777777" w:rsidR="006179E4" w:rsidRPr="00F2591E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F2591E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Roue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arrière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 28’’</w:t>
            </w:r>
          </w:p>
          <w:p w14:paraId="555FA116" w14:textId="77777777" w:rsidR="006179E4" w:rsidRPr="00F2591E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50B3B736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198873E0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985408" behindDoc="0" locked="0" layoutInCell="1" allowOverlap="1" wp14:anchorId="0C9654DB" wp14:editId="7E420BA7">
                  <wp:simplePos x="0" y="0"/>
                  <wp:positionH relativeFrom="column">
                    <wp:posOffset>2162175</wp:posOffset>
                  </wp:positionH>
                  <wp:positionV relativeFrom="paragraph">
                    <wp:posOffset>-1814830</wp:posOffset>
                  </wp:positionV>
                  <wp:extent cx="1120775" cy="594995"/>
                  <wp:effectExtent l="0" t="0" r="3175" b="0"/>
                  <wp:wrapNone/>
                  <wp:docPr id="2434" name="Grafik 243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D22960" w14:textId="77777777" w:rsidR="006179E4" w:rsidRPr="00F2591E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F2591E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>Datum: ______________________   Visum: _______________</w:t>
            </w:r>
          </w:p>
          <w:p w14:paraId="738A08E9" w14:textId="77777777" w:rsidR="006179E4" w:rsidRPr="00EC4812" w:rsidRDefault="006179E4" w:rsidP="006179E4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fr-CH"/>
              </w:rPr>
            </w:pPr>
          </w:p>
        </w:tc>
        <w:tc>
          <w:tcPr>
            <w:tcW w:w="5953" w:type="dxa"/>
            <w:vAlign w:val="center"/>
          </w:tcPr>
          <w:p w14:paraId="1184C5F6" w14:textId="77777777" w:rsidR="006179E4" w:rsidRPr="00D91B7D" w:rsidRDefault="006179E4" w:rsidP="006179E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2DAB36D3" w14:textId="77777777" w:rsidR="006179E4" w:rsidRPr="00D91B7D" w:rsidRDefault="006179E4" w:rsidP="006179E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179E4" w:rsidRPr="006179E4" w14:paraId="23796884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1E5A68DB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990528" behindDoc="0" locked="0" layoutInCell="1" allowOverlap="1" wp14:anchorId="46C60B6A" wp14:editId="36B0C43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28" name="Grafik 252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0D755D99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5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6A94675C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5A4E17C7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655F5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987456" behindDoc="0" locked="0" layoutInCell="1" allowOverlap="1" wp14:anchorId="366347BF" wp14:editId="19C429DB">
                  <wp:simplePos x="0" y="0"/>
                  <wp:positionH relativeFrom="column">
                    <wp:posOffset>2094230</wp:posOffset>
                  </wp:positionH>
                  <wp:positionV relativeFrom="paragraph">
                    <wp:posOffset>137160</wp:posOffset>
                  </wp:positionV>
                  <wp:extent cx="1228725" cy="548005"/>
                  <wp:effectExtent l="0" t="0" r="9525" b="4445"/>
                  <wp:wrapNone/>
                  <wp:docPr id="2529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F30197" w14:textId="77777777" w:rsidR="006179E4" w:rsidRPr="00EC4812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hinten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28‘‘</w:t>
            </w:r>
          </w:p>
          <w:p w14:paraId="0590BE99" w14:textId="77777777" w:rsidR="006179E4" w:rsidRPr="00D802F3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 28’’</w:t>
            </w:r>
          </w:p>
          <w:p w14:paraId="1CECA4AA" w14:textId="77777777" w:rsidR="006179E4" w:rsidRPr="00EC4812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Roue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arrière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 28’’</w:t>
            </w:r>
          </w:p>
          <w:p w14:paraId="3D75CBC3" w14:textId="77777777" w:rsidR="006179E4" w:rsidRPr="00EC481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6B16CA4C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645BAEA8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2C485633" w14:textId="77777777" w:rsidR="006179E4" w:rsidRPr="00EC481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>Datum: ______________________   Visum: _______________</w:t>
            </w:r>
          </w:p>
          <w:p w14:paraId="6E1F9CF8" w14:textId="77777777" w:rsidR="006179E4" w:rsidRPr="00EC4812" w:rsidRDefault="006179E4" w:rsidP="006179E4">
            <w:pPr>
              <w:ind w:left="255" w:right="258"/>
              <w:rPr>
                <w:rFonts w:ascii="Frutiger LT 45 Light" w:hAnsi="Frutiger LT 45 Light"/>
                <w:sz w:val="20"/>
                <w:szCs w:val="20"/>
                <w:lang w:val="fr-CH"/>
              </w:rPr>
            </w:pPr>
          </w:p>
        </w:tc>
        <w:tc>
          <w:tcPr>
            <w:tcW w:w="5953" w:type="dxa"/>
            <w:vAlign w:val="center"/>
          </w:tcPr>
          <w:p w14:paraId="4DD5CA02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994624" behindDoc="0" locked="0" layoutInCell="1" allowOverlap="1" wp14:anchorId="15866445" wp14:editId="5FC156E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34" name="Grafik 253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1DB38891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6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0B8AF45A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6CCCD3B8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655F5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992576" behindDoc="0" locked="0" layoutInCell="1" allowOverlap="1" wp14:anchorId="172F995D" wp14:editId="181B362A">
                  <wp:simplePos x="0" y="0"/>
                  <wp:positionH relativeFrom="column">
                    <wp:posOffset>2158365</wp:posOffset>
                  </wp:positionH>
                  <wp:positionV relativeFrom="paragraph">
                    <wp:posOffset>147955</wp:posOffset>
                  </wp:positionV>
                  <wp:extent cx="1228725" cy="548005"/>
                  <wp:effectExtent l="0" t="0" r="9525" b="4445"/>
                  <wp:wrapNone/>
                  <wp:docPr id="253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E32E70" w14:textId="77777777" w:rsidR="006179E4" w:rsidRPr="00D802F3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28‘‘</w:t>
            </w:r>
          </w:p>
          <w:p w14:paraId="0E792414" w14:textId="77777777" w:rsidR="006179E4" w:rsidRPr="00D802F3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 28’’</w:t>
            </w:r>
          </w:p>
          <w:p w14:paraId="5869DF3E" w14:textId="77777777" w:rsidR="006179E4" w:rsidRPr="00EC4812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 arrière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 28’’</w:t>
            </w:r>
          </w:p>
          <w:p w14:paraId="70A62E67" w14:textId="77777777" w:rsidR="006179E4" w:rsidRPr="00EC481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324F204D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 </w:t>
            </w: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2096FF9E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5BD91B7A" w14:textId="77777777" w:rsidR="006179E4" w:rsidRPr="00EC481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>Datum: ______________________   Visum: _______________</w:t>
            </w:r>
          </w:p>
          <w:p w14:paraId="32FFF14F" w14:textId="77777777" w:rsidR="006179E4" w:rsidRPr="00EC4812" w:rsidRDefault="006179E4" w:rsidP="006179E4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fr-CH"/>
              </w:rPr>
            </w:pPr>
          </w:p>
        </w:tc>
        <w:tc>
          <w:tcPr>
            <w:tcW w:w="5953" w:type="dxa"/>
            <w:vAlign w:val="center"/>
          </w:tcPr>
          <w:p w14:paraId="1FD9434F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957760" behindDoc="0" locked="0" layoutInCell="1" allowOverlap="1" wp14:anchorId="66F9B7A1" wp14:editId="15069B8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49" name="Grafik 104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6CF7FED8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7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00F899D0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5C315EE8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C76EDB">
              <w:rPr>
                <w:noProof/>
                <w:lang w:eastAsia="de-CH"/>
              </w:rPr>
              <w:drawing>
                <wp:anchor distT="0" distB="0" distL="114300" distR="114300" simplePos="0" relativeHeight="251959808" behindDoc="0" locked="0" layoutInCell="1" allowOverlap="1" wp14:anchorId="3989E73B" wp14:editId="7A78A410">
                  <wp:simplePos x="0" y="0"/>
                  <wp:positionH relativeFrom="column">
                    <wp:posOffset>2069465</wp:posOffset>
                  </wp:positionH>
                  <wp:positionV relativeFrom="paragraph">
                    <wp:posOffset>75565</wp:posOffset>
                  </wp:positionV>
                  <wp:extent cx="1553845" cy="738505"/>
                  <wp:effectExtent l="0" t="0" r="8255" b="4445"/>
                  <wp:wrapNone/>
                  <wp:docPr id="105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12D9C6" w14:textId="77777777" w:rsidR="006179E4" w:rsidRPr="00265372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Artikel: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''</w:t>
            </w:r>
          </w:p>
          <w:p w14:paraId="07397107" w14:textId="77777777" w:rsidR="006179E4" w:rsidRPr="00C76EDB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C76EDB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27.5’’</w:t>
            </w:r>
            <w:r w:rsidRPr="00C76EDB">
              <w:t xml:space="preserve"> </w:t>
            </w:r>
          </w:p>
          <w:p w14:paraId="41B1C2D4" w14:textId="77777777" w:rsidR="006179E4" w:rsidRPr="00265372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arrière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5B8C1C13" w14:textId="77777777" w:rsidR="006179E4" w:rsidRPr="0026537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291DF5AC" w14:textId="77777777" w:rsidR="006179E4" w:rsidRPr="0026537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7D66891E" w14:textId="77777777" w:rsidR="006179E4" w:rsidRPr="0026537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61A74898" w14:textId="77777777" w:rsidR="006179E4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6998E36E" w14:textId="77777777" w:rsidR="006179E4" w:rsidRPr="00947949" w:rsidRDefault="006179E4" w:rsidP="006179E4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2959E89A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955712" behindDoc="0" locked="0" layoutInCell="1" allowOverlap="1" wp14:anchorId="013AEDA8" wp14:editId="4CBBF27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1" name="Grafik 2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793D1629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9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37882845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Velowerkstatt drahtesel Liebefeld</w:t>
            </w:r>
          </w:p>
          <w:p w14:paraId="7D7D9ED4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</w:p>
          <w:p w14:paraId="57431AF5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 w:rsidRPr="0079751C">
              <w:rPr>
                <w:rFonts w:ascii="Frutiger LT 45 Light" w:hAnsi="Frutiger LT 45 Light" w:cs="Arial"/>
                <w:noProof/>
                <w:sz w:val="20"/>
                <w:szCs w:val="20"/>
              </w:rPr>
              <w:t>Hinterrad komplett</w:t>
            </w:r>
          </w:p>
          <w:p w14:paraId="446E1114" w14:textId="77777777" w:rsidR="006179E4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/>
              </w:rPr>
              <w:t xml:space="preserve">Item:    </w:t>
            </w:r>
            <w:r w:rsidRPr="0079751C">
              <w:rPr>
                <w:rFonts w:ascii="Frutiger LT 45 Light" w:hAnsi="Frutiger LT 45 Light" w:cs="Arial"/>
                <w:noProof/>
                <w:sz w:val="20"/>
                <w:szCs w:val="20"/>
                <w:lang w:val="en-GB"/>
              </w:rPr>
              <w:t>back wheel</w:t>
            </w:r>
          </w:p>
          <w:p w14:paraId="4D921191" w14:textId="77777777" w:rsidR="006179E4" w:rsidRPr="00947949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en-GB"/>
              </w:rPr>
            </w:pP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Article: </w:t>
            </w:r>
            <w:r w:rsidRPr="0079751C">
              <w:rPr>
                <w:rFonts w:ascii="Frutiger LT 45 Light" w:hAnsi="Frutiger LT 45 Light" w:cs="Arial"/>
                <w:noProof/>
                <w:sz w:val="20"/>
                <w:szCs w:val="20"/>
                <w:lang w:val="en-GB"/>
              </w:rPr>
              <w:t>roue arrière</w:t>
            </w:r>
          </w:p>
          <w:p w14:paraId="77B8D7B1" w14:textId="77777777" w:rsidR="006179E4" w:rsidRPr="00947949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en-GB"/>
              </w:rPr>
            </w:pPr>
          </w:p>
          <w:p w14:paraId="09379059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 w:rsidRPr="0042538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10</w:t>
            </w:r>
          </w:p>
          <w:p w14:paraId="33A96127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0400DF33" w14:textId="77777777" w:rsidR="006179E4" w:rsidRPr="00947949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en-GB"/>
              </w:rPr>
            </w:pP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>Datum: ______________________</w:t>
            </w:r>
            <w:r w:rsidRPr="00947949"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  Visum:</w:t>
            </w: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_______________</w:t>
            </w:r>
          </w:p>
          <w:p w14:paraId="307F6CB0" w14:textId="77777777" w:rsidR="006179E4" w:rsidRPr="00947949" w:rsidRDefault="006179E4" w:rsidP="006179E4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</w:tr>
      <w:tr w:rsidR="006179E4" w:rsidRPr="00AF4D24" w14:paraId="6FAA1E2A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03AB5BDC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998720" behindDoc="0" locked="0" layoutInCell="1" allowOverlap="1" wp14:anchorId="61518E0E" wp14:editId="10C397B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36" name="Grafik 253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5FEFBA79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70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0AD18C9A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240B9EDA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655F5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996672" behindDoc="0" locked="0" layoutInCell="1" allowOverlap="1" wp14:anchorId="3A9F044B" wp14:editId="0174846C">
                  <wp:simplePos x="0" y="0"/>
                  <wp:positionH relativeFrom="column">
                    <wp:posOffset>2094230</wp:posOffset>
                  </wp:positionH>
                  <wp:positionV relativeFrom="paragraph">
                    <wp:posOffset>161290</wp:posOffset>
                  </wp:positionV>
                  <wp:extent cx="1228725" cy="548005"/>
                  <wp:effectExtent l="0" t="0" r="9525" b="4445"/>
                  <wp:wrapNone/>
                  <wp:docPr id="2537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D9DFCB" w14:textId="77777777" w:rsidR="006179E4" w:rsidRPr="00D802F3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hinten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28‘‘</w:t>
            </w:r>
          </w:p>
          <w:p w14:paraId="7D6B5D56" w14:textId="77777777" w:rsidR="006179E4" w:rsidRPr="00AF4D24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AF4D24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 28’’</w:t>
            </w:r>
          </w:p>
          <w:p w14:paraId="1AE8B058" w14:textId="77777777" w:rsidR="006179E4" w:rsidRPr="00EC4812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Roue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arrière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 28’’</w:t>
            </w:r>
          </w:p>
          <w:p w14:paraId="6BC1DC6F" w14:textId="77777777" w:rsidR="006179E4" w:rsidRPr="00EC481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07327E92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372E5E43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08E3052A" w14:textId="77777777" w:rsidR="006179E4" w:rsidRPr="00EC481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>Datum: ______________________   Visum: _______________</w:t>
            </w:r>
          </w:p>
          <w:p w14:paraId="0849C10D" w14:textId="77777777" w:rsidR="006179E4" w:rsidRDefault="006179E4" w:rsidP="006179E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5953" w:type="dxa"/>
            <w:vAlign w:val="center"/>
          </w:tcPr>
          <w:p w14:paraId="107FCA52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00768" behindDoc="0" locked="0" layoutInCell="1" allowOverlap="1" wp14:anchorId="6E08C82C" wp14:editId="61F42EE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41" name="Grafik 254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118160EB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71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2B6FC288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7986A6DB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655F5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02816" behindDoc="0" locked="0" layoutInCell="1" allowOverlap="1" wp14:anchorId="6FB74C85" wp14:editId="65FF81E6">
                  <wp:simplePos x="0" y="0"/>
                  <wp:positionH relativeFrom="column">
                    <wp:posOffset>2158365</wp:posOffset>
                  </wp:positionH>
                  <wp:positionV relativeFrom="paragraph">
                    <wp:posOffset>147955</wp:posOffset>
                  </wp:positionV>
                  <wp:extent cx="1228725" cy="548005"/>
                  <wp:effectExtent l="0" t="0" r="9525" b="4445"/>
                  <wp:wrapNone/>
                  <wp:docPr id="254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BC1C64" w14:textId="77777777" w:rsidR="006179E4" w:rsidRPr="00D802F3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28‘‘</w:t>
            </w:r>
          </w:p>
          <w:p w14:paraId="7499F354" w14:textId="77777777" w:rsidR="006179E4" w:rsidRPr="00D802F3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 28’’</w:t>
            </w:r>
          </w:p>
          <w:p w14:paraId="5118D6E6" w14:textId="77777777" w:rsidR="006179E4" w:rsidRPr="00EC4812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Roue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arrière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 28’’</w:t>
            </w:r>
          </w:p>
          <w:p w14:paraId="40F91949" w14:textId="77777777" w:rsidR="006179E4" w:rsidRPr="00EC481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2F4BD64B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 </w:t>
            </w: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0B68CDBF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4EA9CB56" w14:textId="77777777" w:rsidR="006179E4" w:rsidRPr="00EC481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>Datum: ______________________   Visum: _______________</w:t>
            </w:r>
          </w:p>
          <w:p w14:paraId="62EA8FDC" w14:textId="77777777" w:rsidR="006179E4" w:rsidRDefault="006179E4" w:rsidP="006179E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5953" w:type="dxa"/>
            <w:vAlign w:val="center"/>
          </w:tcPr>
          <w:p w14:paraId="5B9DE128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961856" behindDoc="0" locked="0" layoutInCell="1" allowOverlap="1" wp14:anchorId="162750DD" wp14:editId="7D55EED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56" name="Grafik 105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52D3AD7F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72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1DB3C58B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14AE2843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C76EDB">
              <w:rPr>
                <w:noProof/>
                <w:lang w:eastAsia="de-CH"/>
              </w:rPr>
              <w:drawing>
                <wp:anchor distT="0" distB="0" distL="114300" distR="114300" simplePos="0" relativeHeight="251964928" behindDoc="0" locked="0" layoutInCell="1" allowOverlap="1" wp14:anchorId="64B9D0E1" wp14:editId="478F28EC">
                  <wp:simplePos x="0" y="0"/>
                  <wp:positionH relativeFrom="column">
                    <wp:posOffset>2069465</wp:posOffset>
                  </wp:positionH>
                  <wp:positionV relativeFrom="paragraph">
                    <wp:posOffset>75565</wp:posOffset>
                  </wp:positionV>
                  <wp:extent cx="1553845" cy="738505"/>
                  <wp:effectExtent l="0" t="0" r="8255" b="4445"/>
                  <wp:wrapNone/>
                  <wp:docPr id="105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4B3FBE" w14:textId="77777777" w:rsidR="006179E4" w:rsidRPr="00265372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Artikel: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''</w:t>
            </w:r>
          </w:p>
          <w:p w14:paraId="79D95F12" w14:textId="77777777" w:rsidR="006179E4" w:rsidRPr="00C76EDB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C76EDB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27.5’’</w:t>
            </w:r>
            <w:r w:rsidRPr="00C76EDB">
              <w:t xml:space="preserve"> </w:t>
            </w:r>
          </w:p>
          <w:p w14:paraId="232129E8" w14:textId="77777777" w:rsidR="006179E4" w:rsidRPr="00265372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arrière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4A516034" w14:textId="77777777" w:rsidR="006179E4" w:rsidRPr="0026537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2EE48A33" w14:textId="77777777" w:rsidR="006179E4" w:rsidRPr="0026537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1096A22B" w14:textId="77777777" w:rsidR="006179E4" w:rsidRPr="0026537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7DD804B7" w14:textId="77777777" w:rsidR="006179E4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6339CA0D" w14:textId="77777777" w:rsidR="006179E4" w:rsidRPr="00947949" w:rsidRDefault="006179E4" w:rsidP="006179E4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3B095261" w14:textId="77777777" w:rsidR="006179E4" w:rsidRPr="009A0DD5" w:rsidRDefault="006179E4" w:rsidP="006179E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179E4" w:rsidRPr="00AF4D24" w14:paraId="4739A2D0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6C5423AC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w:drawing>
                <wp:anchor distT="0" distB="0" distL="114300" distR="114300" simplePos="0" relativeHeight="252015104" behindDoc="0" locked="0" layoutInCell="1" allowOverlap="1" wp14:anchorId="5A21AFC3" wp14:editId="5960B75C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12700</wp:posOffset>
                  </wp:positionV>
                  <wp:extent cx="1120775" cy="594995"/>
                  <wp:effectExtent l="0" t="0" r="3175" b="0"/>
                  <wp:wrapNone/>
                  <wp:docPr id="2547" name="Grafik 254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2018176" behindDoc="0" locked="0" layoutInCell="1" allowOverlap="1" wp14:anchorId="6E67375C" wp14:editId="08C3B6B1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43180</wp:posOffset>
                      </wp:positionV>
                      <wp:extent cx="609600" cy="228600"/>
                      <wp:effectExtent l="0" t="0" r="0" b="0"/>
                      <wp:wrapNone/>
                      <wp:docPr id="2546" name="Textfeld 2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1EC4BA" w14:textId="77777777" w:rsidR="007E6CC7" w:rsidRPr="0050472B" w:rsidRDefault="007E6CC7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50472B">
                                    <w:rPr>
                                      <w:sz w:val="16"/>
                                    </w:rPr>
                                    <w:t>100.</w:t>
                                  </w:r>
                                  <w:r>
                                    <w:rPr>
                                      <w:sz w:val="16"/>
                                    </w:rPr>
                                    <w:t>123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7375C" id="Textfeld 2546" o:spid="_x0000_s1033" type="#_x0000_t202" style="position:absolute;left:0;text-align:left;margin-left:114pt;margin-top:3.4pt;width:48pt;height:18pt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" fillcolor="white [3201]" stroked="f" strokeweight=".5pt">
                      <v:textbox>
                        <w:txbxContent>
                          <w:p w14:paraId="3D1EC4BA" w14:textId="77777777" w:rsidR="007E6CC7" w:rsidRPr="0050472B" w:rsidRDefault="007E6CC7">
                            <w:pPr>
                              <w:rPr>
                                <w:sz w:val="16"/>
                              </w:rPr>
                            </w:pPr>
                            <w:r w:rsidRPr="0050472B">
                              <w:rPr>
                                <w:sz w:val="16"/>
                              </w:rPr>
                              <w:t>100.</w:t>
                            </w:r>
                            <w:r>
                              <w:rPr>
                                <w:sz w:val="16"/>
                              </w:rPr>
                              <w:t>123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72E96568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73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7EE44495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1628076F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AA09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20224" behindDoc="0" locked="0" layoutInCell="1" allowOverlap="1" wp14:anchorId="574457ED" wp14:editId="73EDFEB4">
                  <wp:simplePos x="0" y="0"/>
                  <wp:positionH relativeFrom="column">
                    <wp:posOffset>2056130</wp:posOffset>
                  </wp:positionH>
                  <wp:positionV relativeFrom="paragraph">
                    <wp:posOffset>165735</wp:posOffset>
                  </wp:positionV>
                  <wp:extent cx="1286510" cy="574040"/>
                  <wp:effectExtent l="0" t="0" r="8890" b="0"/>
                  <wp:wrapNone/>
                  <wp:docPr id="256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B1F82E" w14:textId="77777777" w:rsidR="006179E4" w:rsidRPr="00265372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Artikel: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Laufrad vorne 28''</w:t>
            </w:r>
          </w:p>
          <w:p w14:paraId="7E8AC1CB" w14:textId="77777777" w:rsidR="006179E4" w:rsidRPr="00265372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   Frontwheel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28’’</w:t>
            </w:r>
            <w:r w:rsidRPr="00265372">
              <w:t xml:space="preserve"> </w:t>
            </w:r>
          </w:p>
          <w:p w14:paraId="2C3974B8" w14:textId="77777777" w:rsidR="006179E4" w:rsidRPr="00265372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28’’</w:t>
            </w:r>
          </w:p>
          <w:p w14:paraId="333F86F1" w14:textId="77777777" w:rsidR="006179E4" w:rsidRPr="0026537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2728AC0F" w14:textId="77777777" w:rsidR="006179E4" w:rsidRPr="0026537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5E5D937D" w14:textId="77777777" w:rsidR="006179E4" w:rsidRPr="0026537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46F00CA9" w14:textId="77777777" w:rsidR="006179E4" w:rsidRPr="00D91B7D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3F6D0E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>Datum: ______________________   Visum: _____</w:t>
            </w:r>
            <w:r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>__________</w:t>
            </w:r>
          </w:p>
          <w:p w14:paraId="0222789B" w14:textId="77777777" w:rsidR="006179E4" w:rsidRPr="00425382" w:rsidRDefault="006179E4" w:rsidP="006179E4">
            <w:pPr>
              <w:ind w:left="255" w:right="258"/>
              <w:rPr>
                <w:rFonts w:ascii="Frutiger LT 45 Light" w:hAnsi="Frutiger LT 45 Light"/>
                <w:sz w:val="20"/>
                <w:szCs w:val="20"/>
                <w:lang w:val="fr-CH"/>
              </w:rPr>
            </w:pPr>
          </w:p>
        </w:tc>
        <w:tc>
          <w:tcPr>
            <w:tcW w:w="5953" w:type="dxa"/>
            <w:vAlign w:val="center"/>
          </w:tcPr>
          <w:p w14:paraId="7F79712D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24320" behindDoc="0" locked="0" layoutInCell="1" allowOverlap="1" wp14:anchorId="0C5136E8" wp14:editId="22B40AF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87" name="Grafik 258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70F7C541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75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6C5753C2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6D353122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AA09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22272" behindDoc="0" locked="0" layoutInCell="1" allowOverlap="1" wp14:anchorId="701597C5" wp14:editId="076C4BF1">
                  <wp:simplePos x="0" y="0"/>
                  <wp:positionH relativeFrom="column">
                    <wp:posOffset>2162175</wp:posOffset>
                  </wp:positionH>
                  <wp:positionV relativeFrom="paragraph">
                    <wp:posOffset>80645</wp:posOffset>
                  </wp:positionV>
                  <wp:extent cx="1286510" cy="574040"/>
                  <wp:effectExtent l="0" t="0" r="8890" b="0"/>
                  <wp:wrapNone/>
                  <wp:docPr id="258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AAE8B4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vorne 28‘‘</w:t>
            </w:r>
          </w:p>
          <w:p w14:paraId="33AE04E7" w14:textId="77777777" w:rsidR="006179E4" w:rsidRPr="00AF4D24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AF4D24">
              <w:rPr>
                <w:rFonts w:ascii="Frutiger LT 45 Light" w:hAnsi="Frutiger LT 45 Light" w:cs="Arial"/>
                <w:noProof/>
                <w:sz w:val="20"/>
                <w:szCs w:val="20"/>
              </w:rPr>
              <w:t>Item:</w:t>
            </w:r>
            <w:r w:rsidRPr="00AF4D24"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 w:rsidRPr="00AF4D24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   Frontwheel 28’’</w:t>
            </w:r>
          </w:p>
          <w:p w14:paraId="35FEDEA5" w14:textId="77777777" w:rsidR="006179E4" w:rsidRPr="00D46005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D46005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</w:t>
            </w:r>
            <w:r w:rsidRPr="00D46005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 28’’</w:t>
            </w:r>
          </w:p>
          <w:p w14:paraId="0DB039C9" w14:textId="77777777" w:rsidR="006179E4" w:rsidRPr="00D46005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3CA57F54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341292E8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479A9C82" w14:textId="77777777" w:rsidR="006179E4" w:rsidRPr="00947949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en-GB"/>
              </w:rPr>
            </w:pP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>Datum: ______________________</w:t>
            </w:r>
            <w:r w:rsidRPr="00947949"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  Visum:</w:t>
            </w: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_______________</w:t>
            </w:r>
          </w:p>
          <w:p w14:paraId="1172F2FB" w14:textId="77777777" w:rsidR="006179E4" w:rsidRPr="00947949" w:rsidRDefault="006179E4" w:rsidP="006179E4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01E0532A" w14:textId="77777777" w:rsidR="006179E4" w:rsidRPr="009A0DD5" w:rsidRDefault="006179E4" w:rsidP="006179E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15E32CC8" w14:textId="77777777" w:rsidR="006179E4" w:rsidRPr="009A0DD5" w:rsidRDefault="006179E4" w:rsidP="006179E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179E4" w:rsidRPr="00AF4D24" w14:paraId="6D8DA73D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0927F236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5C83C3A1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76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45F4D24D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5C34B381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AA09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26368" behindDoc="0" locked="0" layoutInCell="1" allowOverlap="1" wp14:anchorId="60AA1B44" wp14:editId="78E4DAD0">
                  <wp:simplePos x="0" y="0"/>
                  <wp:positionH relativeFrom="column">
                    <wp:posOffset>2056130</wp:posOffset>
                  </wp:positionH>
                  <wp:positionV relativeFrom="paragraph">
                    <wp:posOffset>161925</wp:posOffset>
                  </wp:positionV>
                  <wp:extent cx="1286510" cy="574040"/>
                  <wp:effectExtent l="0" t="0" r="8890" b="0"/>
                  <wp:wrapNone/>
                  <wp:docPr id="2589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D74C67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vorne 28‘‘</w:t>
            </w:r>
          </w:p>
          <w:p w14:paraId="1A9B04E1" w14:textId="77777777" w:rsidR="006179E4" w:rsidRPr="00033362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03336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Frontwheel</w:t>
            </w:r>
            <w:r w:rsidRPr="0003336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28’’</w:t>
            </w:r>
          </w:p>
          <w:p w14:paraId="4816F026" w14:textId="77777777" w:rsidR="006179E4" w:rsidRPr="00D46005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D46005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</w:t>
            </w:r>
            <w:r w:rsidRPr="00D46005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 28’’</w:t>
            </w:r>
          </w:p>
          <w:p w14:paraId="3307B56D" w14:textId="77777777" w:rsidR="006179E4" w:rsidRPr="00D46005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49C7E559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29440" behindDoc="0" locked="0" layoutInCell="1" allowOverlap="1" wp14:anchorId="7EAB58F7" wp14:editId="0E81023B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-1601470</wp:posOffset>
                  </wp:positionV>
                  <wp:extent cx="1120775" cy="594995"/>
                  <wp:effectExtent l="0" t="0" r="3175" b="0"/>
                  <wp:wrapNone/>
                  <wp:docPr id="2590" name="Grafik 259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14B65D81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332DCCFF" w14:textId="77777777" w:rsidR="006179E4" w:rsidRPr="00F2591E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F2591E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>Datum: ______________________   Visum: _______________</w:t>
            </w:r>
          </w:p>
          <w:p w14:paraId="7F1E0FC6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3F502786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33536" behindDoc="0" locked="0" layoutInCell="1" allowOverlap="1" wp14:anchorId="063F46B6" wp14:editId="44886D3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91" name="Grafik 259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01091E9E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77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55E84C31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4BBFE7DE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AA09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31488" behindDoc="0" locked="0" layoutInCell="1" allowOverlap="1" wp14:anchorId="40D29A31" wp14:editId="6A722104">
                  <wp:simplePos x="0" y="0"/>
                  <wp:positionH relativeFrom="column">
                    <wp:posOffset>2158365</wp:posOffset>
                  </wp:positionH>
                  <wp:positionV relativeFrom="paragraph">
                    <wp:posOffset>161290</wp:posOffset>
                  </wp:positionV>
                  <wp:extent cx="1286510" cy="574040"/>
                  <wp:effectExtent l="0" t="0" r="8890" b="0"/>
                  <wp:wrapNone/>
                  <wp:docPr id="2592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2EFC74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vorne 28‘‘</w:t>
            </w:r>
          </w:p>
          <w:p w14:paraId="5197A895" w14:textId="77777777" w:rsidR="006179E4" w:rsidRPr="00033362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03336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Frontwheel </w:t>
            </w:r>
            <w:r w:rsidRPr="0003336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28’’</w:t>
            </w:r>
          </w:p>
          <w:p w14:paraId="422B500B" w14:textId="77777777" w:rsidR="006179E4" w:rsidRPr="00D46005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D46005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</w:t>
            </w:r>
            <w:r w:rsidRPr="00D46005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 xml:space="preserve"> 28’’</w:t>
            </w:r>
          </w:p>
          <w:p w14:paraId="12AA8FC3" w14:textId="77777777" w:rsidR="006179E4" w:rsidRPr="00D46005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3459F68B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7A541001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05F6EA95" w14:textId="77777777" w:rsidR="006179E4" w:rsidRPr="00947949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en-GB"/>
              </w:rPr>
            </w:pP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>Datum: ______________________</w:t>
            </w:r>
            <w:r w:rsidRPr="00947949"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  Visum:</w:t>
            </w: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_______________</w:t>
            </w:r>
          </w:p>
          <w:p w14:paraId="6C91FF1D" w14:textId="77777777" w:rsidR="006179E4" w:rsidRPr="00947949" w:rsidRDefault="006179E4" w:rsidP="006179E4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37F4E316" w14:textId="77777777" w:rsidR="006179E4" w:rsidRPr="009A0DD5" w:rsidRDefault="006179E4" w:rsidP="006179E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5953" w:type="dxa"/>
            <w:vAlign w:val="center"/>
          </w:tcPr>
          <w:p w14:paraId="48B89DE1" w14:textId="77777777" w:rsidR="006179E4" w:rsidRPr="009A0DD5" w:rsidRDefault="006179E4" w:rsidP="006179E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179E4" w:rsidRPr="00AF4D24" w14:paraId="7196FED2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6E55BB94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37632" behindDoc="0" locked="0" layoutInCell="1" allowOverlap="1" wp14:anchorId="376980C7" wp14:editId="657E227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93" name="Grafik 259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6A0A16AC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78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2014B2B5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551884A6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AA09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35584" behindDoc="0" locked="0" layoutInCell="1" allowOverlap="1" wp14:anchorId="32FD16B5" wp14:editId="325CF1AD">
                  <wp:simplePos x="0" y="0"/>
                  <wp:positionH relativeFrom="column">
                    <wp:posOffset>2055495</wp:posOffset>
                  </wp:positionH>
                  <wp:positionV relativeFrom="paragraph">
                    <wp:posOffset>147955</wp:posOffset>
                  </wp:positionV>
                  <wp:extent cx="1286510" cy="574040"/>
                  <wp:effectExtent l="0" t="0" r="8890" b="0"/>
                  <wp:wrapNone/>
                  <wp:docPr id="259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A5A54E" w14:textId="77777777" w:rsidR="006179E4" w:rsidRPr="00D802F3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Laufrad vorne 28‘‘</w:t>
            </w:r>
          </w:p>
          <w:p w14:paraId="75C3625F" w14:textId="77777777" w:rsidR="006179E4" w:rsidRPr="00D802F3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Frontwheel 28’’</w:t>
            </w:r>
          </w:p>
          <w:p w14:paraId="63A1C9D3" w14:textId="77777777" w:rsidR="006179E4" w:rsidRPr="00D802F3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28’’</w:t>
            </w:r>
          </w:p>
          <w:p w14:paraId="50C89278" w14:textId="77777777" w:rsidR="006179E4" w:rsidRPr="00D802F3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39A7F83C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7BEAEC30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7E73D7D5" w14:textId="77777777" w:rsidR="006179E4" w:rsidRPr="00947949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en-GB"/>
              </w:rPr>
            </w:pP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>Datum: ______________________</w:t>
            </w:r>
            <w:r w:rsidRPr="00947949"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  Visum:</w:t>
            </w: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_______________</w:t>
            </w:r>
          </w:p>
          <w:p w14:paraId="3D2C03E2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5C9DD888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42752" behindDoc="0" locked="0" layoutInCell="1" allowOverlap="1" wp14:anchorId="32B03E1C" wp14:editId="2E4B7DD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95" name="Grafik 259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2E88B4AC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79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4D87E71A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71B9A842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AA09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40704" behindDoc="0" locked="0" layoutInCell="1" allowOverlap="1" wp14:anchorId="2128118D" wp14:editId="193623A5">
                  <wp:simplePos x="0" y="0"/>
                  <wp:positionH relativeFrom="column">
                    <wp:posOffset>2158365</wp:posOffset>
                  </wp:positionH>
                  <wp:positionV relativeFrom="paragraph">
                    <wp:posOffset>94615</wp:posOffset>
                  </wp:positionV>
                  <wp:extent cx="1286510" cy="574040"/>
                  <wp:effectExtent l="0" t="0" r="8890" b="0"/>
                  <wp:wrapNone/>
                  <wp:docPr id="2596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78E7AE" w14:textId="77777777" w:rsidR="006179E4" w:rsidRPr="00F2591E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F2591E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</w:rPr>
              <w:t>Laufrad vorne 28‘‘</w:t>
            </w:r>
          </w:p>
          <w:p w14:paraId="0B5CFA39" w14:textId="77777777" w:rsidR="006179E4" w:rsidRPr="00F2591E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Frontwheel 28’’</w:t>
            </w:r>
          </w:p>
          <w:p w14:paraId="08F80180" w14:textId="77777777" w:rsidR="006179E4" w:rsidRPr="00D802F3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28’’</w:t>
            </w:r>
          </w:p>
          <w:p w14:paraId="2D5E4618" w14:textId="77777777" w:rsidR="006179E4" w:rsidRPr="00D802F3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14B3E236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53F9DCC6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339789BF" w14:textId="77777777" w:rsidR="006179E4" w:rsidRPr="00947949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en-GB"/>
              </w:rPr>
            </w:pP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>Datum: ______________________</w:t>
            </w:r>
            <w:r w:rsidRPr="00947949"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  Visum:</w:t>
            </w: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_______________</w:t>
            </w:r>
          </w:p>
          <w:p w14:paraId="578C3ADA" w14:textId="77777777" w:rsidR="006179E4" w:rsidRPr="00947949" w:rsidRDefault="006179E4" w:rsidP="006179E4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39BAAE90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05888" behindDoc="0" locked="0" layoutInCell="1" allowOverlap="1" wp14:anchorId="4D02271D" wp14:editId="66A369E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110" name="Grafik 111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49C79D55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80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09EBA99D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30D69672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F75D7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07936" behindDoc="0" locked="0" layoutInCell="1" allowOverlap="1" wp14:anchorId="262207F4" wp14:editId="0297D0FE">
                  <wp:simplePos x="0" y="0"/>
                  <wp:positionH relativeFrom="column">
                    <wp:posOffset>2018030</wp:posOffset>
                  </wp:positionH>
                  <wp:positionV relativeFrom="paragraph">
                    <wp:posOffset>83820</wp:posOffset>
                  </wp:positionV>
                  <wp:extent cx="1618615" cy="766445"/>
                  <wp:effectExtent l="0" t="0" r="635" b="0"/>
                  <wp:wrapNone/>
                  <wp:docPr id="1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15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5665E9" w14:textId="77777777" w:rsidR="006179E4" w:rsidRPr="00D802F3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</w:rPr>
              <w:t>Artikel</w:t>
            </w: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Laufrad vorne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27.5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‘‘</w:t>
            </w:r>
          </w:p>
          <w:p w14:paraId="149074F6" w14:textId="77777777" w:rsidR="006179E4" w:rsidRPr="00D802F3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Frontwheel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27.5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’’</w:t>
            </w:r>
          </w:p>
          <w:p w14:paraId="04E3C8A1" w14:textId="77777777" w:rsidR="006179E4" w:rsidRPr="00EC4812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27.5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31947200" w14:textId="77777777" w:rsidR="006179E4" w:rsidRPr="0026537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26E6359B" w14:textId="77777777" w:rsidR="006179E4" w:rsidRPr="0026537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68A33959" w14:textId="77777777" w:rsidR="006179E4" w:rsidRPr="0026537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58DBF475" w14:textId="77777777" w:rsidR="006179E4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093E0047" w14:textId="77777777" w:rsidR="006179E4" w:rsidRPr="003F6D0E" w:rsidRDefault="006179E4" w:rsidP="006179E4">
            <w:pPr>
              <w:ind w:left="255" w:right="258"/>
              <w:rPr>
                <w:rFonts w:ascii="Frutiger LT 45 Light" w:hAnsi="Frutiger LT 45 Light"/>
                <w:sz w:val="20"/>
                <w:szCs w:val="20"/>
                <w:lang w:val="fr-CH"/>
              </w:rPr>
            </w:pPr>
          </w:p>
        </w:tc>
        <w:tc>
          <w:tcPr>
            <w:tcW w:w="5953" w:type="dxa"/>
            <w:vAlign w:val="center"/>
          </w:tcPr>
          <w:p w14:paraId="2A9D5A1E" w14:textId="77777777" w:rsidR="006179E4" w:rsidRPr="009A0DD5" w:rsidRDefault="006179E4" w:rsidP="006179E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179E4" w:rsidRPr="00AF4D24" w14:paraId="7A170E2E" w14:textId="77777777" w:rsidTr="00265372">
        <w:trPr>
          <w:cantSplit/>
          <w:trHeight w:hRule="exact" w:val="4209"/>
        </w:trPr>
        <w:tc>
          <w:tcPr>
            <w:tcW w:w="5953" w:type="dxa"/>
            <w:vAlign w:val="center"/>
          </w:tcPr>
          <w:p w14:paraId="48BABAE5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46848" behindDoc="0" locked="0" layoutInCell="1" allowOverlap="1" wp14:anchorId="15396057" wp14:editId="5531A8B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97" name="Grafik 259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3EA0BFBA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82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37E828EC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6076C438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AA09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44800" behindDoc="0" locked="0" layoutInCell="1" allowOverlap="1" wp14:anchorId="6D21A341" wp14:editId="3E80F8B6">
                  <wp:simplePos x="0" y="0"/>
                  <wp:positionH relativeFrom="column">
                    <wp:posOffset>2051685</wp:posOffset>
                  </wp:positionH>
                  <wp:positionV relativeFrom="paragraph">
                    <wp:posOffset>165735</wp:posOffset>
                  </wp:positionV>
                  <wp:extent cx="1286510" cy="574040"/>
                  <wp:effectExtent l="0" t="0" r="8890" b="0"/>
                  <wp:wrapNone/>
                  <wp:docPr id="259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52740E" w14:textId="77777777" w:rsidR="006179E4" w:rsidRPr="00F2591E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F2591E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</w:rPr>
              <w:t>Laufrad vorne 28‘‘</w:t>
            </w:r>
          </w:p>
          <w:p w14:paraId="413B2383" w14:textId="77777777" w:rsidR="006179E4" w:rsidRPr="00F2591E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Frontwheel 28’’</w:t>
            </w:r>
          </w:p>
          <w:p w14:paraId="14CE3E0C" w14:textId="77777777" w:rsidR="006179E4" w:rsidRPr="00D802F3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28’’</w:t>
            </w:r>
          </w:p>
          <w:p w14:paraId="472F0396" w14:textId="77777777" w:rsidR="006179E4" w:rsidRPr="00D802F3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71A9784B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0D78B72E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6B1822C5" w14:textId="77777777" w:rsidR="006179E4" w:rsidRPr="00947949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en-GB"/>
              </w:rPr>
            </w:pP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>Datum: ______________________</w:t>
            </w:r>
            <w:r w:rsidRPr="00947949"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  Visum:</w:t>
            </w: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_______________</w:t>
            </w:r>
          </w:p>
          <w:p w14:paraId="17FACF36" w14:textId="77777777" w:rsidR="006179E4" w:rsidRPr="00265372" w:rsidRDefault="006179E4" w:rsidP="006179E4">
            <w:pPr>
              <w:ind w:left="255" w:right="258"/>
              <w:rPr>
                <w:rFonts w:ascii="Frutiger LT 45 Light" w:hAnsi="Frutiger LT 45 Light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BEC16D3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51968" behindDoc="0" locked="0" layoutInCell="1" allowOverlap="1" wp14:anchorId="74D240F2" wp14:editId="4112742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99" name="Grafik 259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7B3445B6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83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1F6345A4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3E73550F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AA09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48896" behindDoc="0" locked="0" layoutInCell="1" allowOverlap="1" wp14:anchorId="7BFF001D" wp14:editId="00B453B9">
                  <wp:simplePos x="0" y="0"/>
                  <wp:positionH relativeFrom="column">
                    <wp:posOffset>2162175</wp:posOffset>
                  </wp:positionH>
                  <wp:positionV relativeFrom="paragraph">
                    <wp:posOffset>168910</wp:posOffset>
                  </wp:positionV>
                  <wp:extent cx="1286510" cy="574040"/>
                  <wp:effectExtent l="0" t="0" r="8890" b="0"/>
                  <wp:wrapNone/>
                  <wp:docPr id="260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92E7EE" w14:textId="77777777" w:rsidR="006179E4" w:rsidRPr="00F2591E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F2591E">
              <w:rPr>
                <w:rFonts w:ascii="Frutiger LT 45 Light" w:hAnsi="Frutiger LT 45 Light" w:cs="Arial"/>
                <w:sz w:val="20"/>
                <w:szCs w:val="20"/>
              </w:rPr>
              <w:t xml:space="preserve">Artikel: 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</w:rPr>
              <w:t>Laufrad vorne 28‘‘</w:t>
            </w:r>
          </w:p>
          <w:p w14:paraId="43D87A3D" w14:textId="77777777" w:rsidR="006179E4" w:rsidRPr="00F2591E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Frontwheel 28’’</w:t>
            </w:r>
          </w:p>
          <w:p w14:paraId="62D65BC3" w14:textId="77777777" w:rsidR="006179E4" w:rsidRPr="00D802F3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28’’</w:t>
            </w:r>
          </w:p>
          <w:p w14:paraId="548B2D5E" w14:textId="77777777" w:rsidR="006179E4" w:rsidRPr="00D802F3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7A584DB4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42538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28A9FB70" w14:textId="77777777" w:rsidR="006179E4" w:rsidRPr="0042538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1C1FB3B5" w14:textId="77777777" w:rsidR="006179E4" w:rsidRPr="00947949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en-GB"/>
              </w:rPr>
            </w:pP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>Datum: ______________________</w:t>
            </w:r>
            <w:r w:rsidRPr="00947949"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  Visum:</w:t>
            </w:r>
            <w:r>
              <w:rPr>
                <w:rFonts w:ascii="Frutiger LT 45 Light" w:hAnsi="Frutiger LT 45 Light" w:cs="Arial"/>
                <w:sz w:val="20"/>
                <w:szCs w:val="20"/>
                <w:lang w:val="en-GB"/>
              </w:rPr>
              <w:t xml:space="preserve"> _______________</w:t>
            </w:r>
          </w:p>
          <w:p w14:paraId="073DED31" w14:textId="77777777" w:rsidR="006179E4" w:rsidRPr="00947949" w:rsidRDefault="006179E4" w:rsidP="006179E4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  <w:tc>
          <w:tcPr>
            <w:tcW w:w="5953" w:type="dxa"/>
            <w:vAlign w:val="center"/>
          </w:tcPr>
          <w:p w14:paraId="6DC11A62" w14:textId="77777777" w:rsidR="006179E4" w:rsidRPr="0095771C" w:rsidRDefault="006179E4" w:rsidP="006179E4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11008" behindDoc="0" locked="0" layoutInCell="1" allowOverlap="1" wp14:anchorId="20FC8500" wp14:editId="12870B9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116" name="Grafik 111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241E1A8A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84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31ECDA0E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66760E38" w14:textId="77777777" w:rsidR="006179E4" w:rsidRPr="00947949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F75D7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13056" behindDoc="0" locked="0" layoutInCell="1" allowOverlap="1" wp14:anchorId="61D4AD35" wp14:editId="3705AA6D">
                  <wp:simplePos x="0" y="0"/>
                  <wp:positionH relativeFrom="column">
                    <wp:posOffset>2018030</wp:posOffset>
                  </wp:positionH>
                  <wp:positionV relativeFrom="paragraph">
                    <wp:posOffset>83820</wp:posOffset>
                  </wp:positionV>
                  <wp:extent cx="1618615" cy="766445"/>
                  <wp:effectExtent l="0" t="0" r="635" b="0"/>
                  <wp:wrapNone/>
                  <wp:docPr id="11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15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0C70F4" w14:textId="77777777" w:rsidR="006179E4" w:rsidRPr="00D802F3" w:rsidRDefault="006179E4" w:rsidP="006179E4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</w:rPr>
              <w:t>Artikel</w:t>
            </w: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Laufrad vorne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27.5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‘‘</w:t>
            </w:r>
          </w:p>
          <w:p w14:paraId="2A562F16" w14:textId="77777777" w:rsidR="006179E4" w:rsidRPr="00D802F3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Frontwheel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27.5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’’</w:t>
            </w:r>
          </w:p>
          <w:p w14:paraId="47592ECA" w14:textId="77777777" w:rsidR="006179E4" w:rsidRPr="00EC4812" w:rsidRDefault="006179E4" w:rsidP="006179E4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27.5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4364E661" w14:textId="77777777" w:rsidR="006179E4" w:rsidRPr="0026537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10E6FFC4" w14:textId="77777777" w:rsidR="006179E4" w:rsidRPr="0026537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08EEC498" w14:textId="77777777" w:rsidR="006179E4" w:rsidRPr="00265372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4AF8AC26" w14:textId="77777777" w:rsidR="006179E4" w:rsidRDefault="006179E4" w:rsidP="006179E4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40F0F8BC" w14:textId="77777777" w:rsidR="006179E4" w:rsidRPr="003F6D0E" w:rsidRDefault="006179E4" w:rsidP="006179E4">
            <w:pPr>
              <w:ind w:left="255" w:right="258"/>
              <w:rPr>
                <w:rFonts w:ascii="Frutiger LT 45 Light" w:hAnsi="Frutiger LT 45 Light"/>
                <w:sz w:val="20"/>
                <w:szCs w:val="20"/>
                <w:lang w:val="fr-CH"/>
              </w:rPr>
            </w:pPr>
          </w:p>
        </w:tc>
        <w:tc>
          <w:tcPr>
            <w:tcW w:w="5953" w:type="dxa"/>
            <w:vAlign w:val="center"/>
          </w:tcPr>
          <w:p w14:paraId="77831059" w14:textId="77777777" w:rsidR="006179E4" w:rsidRPr="009A0DD5" w:rsidRDefault="006179E4" w:rsidP="006179E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</w:tbl>
    <w:p w14:paraId="6187F178" w14:textId="77777777" w:rsidR="000C4BDB" w:rsidRPr="00947949" w:rsidRDefault="000C4BDB">
      <w:pPr>
        <w:rPr>
          <w:rFonts w:ascii="Frutiger LT 45 Light" w:hAnsi="Frutiger LT 45 Light"/>
          <w:vanish/>
          <w:sz w:val="20"/>
          <w:szCs w:val="20"/>
          <w:lang w:val="en-GB"/>
        </w:rPr>
        <w:sectPr w:rsidR="000C4BDB" w:rsidRPr="00947949" w:rsidSect="00B5664E">
          <w:pgSz w:w="11906" w:h="16838"/>
          <w:pgMar w:top="0" w:right="0" w:bottom="0" w:left="0" w:header="720" w:footer="720" w:gutter="0"/>
          <w:paperSrc w:first="3" w:other="3"/>
          <w:pgNumType w:start="1"/>
          <w:cols w:space="720"/>
        </w:sectPr>
      </w:pPr>
    </w:p>
    <w:p w14:paraId="3747850D" w14:textId="77777777" w:rsidR="000C4BDB" w:rsidRDefault="000C4BDB">
      <w:pPr>
        <w:rPr>
          <w:rFonts w:ascii="Frutiger LT 45 Light" w:hAnsi="Frutiger LT 45 Light"/>
          <w:vanish/>
          <w:sz w:val="20"/>
          <w:szCs w:val="20"/>
          <w:lang w:val="en-GB"/>
        </w:rPr>
        <w:sectPr w:rsidR="000C4BDB" w:rsidSect="00B5664E">
          <w:type w:val="continuous"/>
          <w:pgSz w:w="11906" w:h="16838"/>
          <w:pgMar w:top="0" w:right="0" w:bottom="0" w:left="0" w:header="720" w:footer="720" w:gutter="0"/>
          <w:paperSrc w:first="3" w:other="3"/>
          <w:cols w:space="720"/>
        </w:sectPr>
      </w:pPr>
    </w:p>
    <w:tbl>
      <w:tblPr>
        <w:tblW w:w="178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69"/>
        <w:gridCol w:w="11906"/>
      </w:tblGrid>
      <w:tr w:rsidR="00CD2F64" w:rsidRPr="00F92021" w14:paraId="31671D54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DC8123F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w:drawing>
                <wp:anchor distT="0" distB="0" distL="114300" distR="114300" simplePos="0" relativeHeight="250858496" behindDoc="0" locked="0" layoutInCell="1" allowOverlap="1" wp14:anchorId="6F67E37F" wp14:editId="7F8F7F6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05" name="Grafik 50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F70E284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0857472" behindDoc="0" locked="0" layoutInCell="1" allowOverlap="1" wp14:anchorId="3F17DE26" wp14:editId="11B22D27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94615</wp:posOffset>
                      </wp:positionV>
                      <wp:extent cx="609600" cy="228600"/>
                      <wp:effectExtent l="0" t="0" r="0" b="0"/>
                      <wp:wrapNone/>
                      <wp:docPr id="29" name="Textfeld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0EB443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100.136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7DE26" id="Textfeld 29" o:spid="_x0000_s1034" type="#_x0000_t202" style="position:absolute;left:0;text-align:left;margin-left:126pt;margin-top:7.45pt;width:48pt;height:18pt;z-index:2508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" fillcolor="white [3201]" stroked="f" strokeweight=".5pt">
                      <v:textbox>
                        <w:txbxContent>
                          <w:p w14:paraId="730EB443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100.136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85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8AE9D71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5DDB00CB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5BA589E" w14:textId="77777777" w:rsidR="00E96A41" w:rsidRDefault="00CD2F64" w:rsidP="00E96A41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9202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60544" behindDoc="0" locked="0" layoutInCell="1" allowOverlap="1" wp14:anchorId="7B7AE05F" wp14:editId="33FE86FC">
                  <wp:simplePos x="0" y="0"/>
                  <wp:positionH relativeFrom="column">
                    <wp:posOffset>2126615</wp:posOffset>
                  </wp:positionH>
                  <wp:positionV relativeFrom="paragraph">
                    <wp:posOffset>50800</wp:posOffset>
                  </wp:positionV>
                  <wp:extent cx="1370965" cy="612140"/>
                  <wp:effectExtent l="0" t="0" r="635" b="0"/>
                  <wp:wrapNone/>
                  <wp:docPr id="142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 w:rsidR="00C639A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E96A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Pneu gemischt </w:t>
            </w:r>
          </w:p>
          <w:p w14:paraId="48E67C51" w14:textId="77777777" w:rsidR="00CD2F64" w:rsidRPr="00265372" w:rsidRDefault="00E96A41" w:rsidP="00E96A41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22’’ und kleiner</w:t>
            </w:r>
          </w:p>
          <w:p w14:paraId="4D3BFDE0" w14:textId="77777777" w:rsidR="00CD2F64" w:rsidRPr="0093489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</w:t>
            </w:r>
            <w:r w:rsidR="00E96A41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tem:    Tire mixed 22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’’ and smaller </w:t>
            </w:r>
          </w:p>
          <w:p w14:paraId="11875B09" w14:textId="77777777" w:rsidR="00CD2F64" w:rsidRPr="00E96A41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96A4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Pneu </w:t>
            </w:r>
            <w:r w:rsidR="00E96A41" w:rsidRPr="00E96A4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mixte </w:t>
            </w:r>
            <w:r w:rsidRPr="00E96A4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 w:rsidR="00E96A41" w:rsidRPr="00E96A4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 w:rsidRPr="00E96A4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 et moins</w:t>
            </w:r>
          </w:p>
          <w:p w14:paraId="10BC27E3" w14:textId="77777777" w:rsidR="00CD2F64" w:rsidRPr="00E96A41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D52EB1C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11125B21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83EBF2F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A391868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B6A3FAD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59520" behindDoc="0" locked="0" layoutInCell="1" allowOverlap="1" wp14:anchorId="468D4FBB" wp14:editId="36389F2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07" name="Grafik 50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61986EC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7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C59D29E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5CF1CACB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2FDADF4" w14:textId="77777777" w:rsidR="00E96A41" w:rsidRDefault="00CD2F64" w:rsidP="00E96A41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9202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61568" behindDoc="0" locked="0" layoutInCell="1" allowOverlap="1" wp14:anchorId="353DD244" wp14:editId="1FB8384C">
                  <wp:simplePos x="0" y="0"/>
                  <wp:positionH relativeFrom="column">
                    <wp:posOffset>2136775</wp:posOffset>
                  </wp:positionH>
                  <wp:positionV relativeFrom="paragraph">
                    <wp:posOffset>63500</wp:posOffset>
                  </wp:positionV>
                  <wp:extent cx="1370965" cy="612140"/>
                  <wp:effectExtent l="0" t="0" r="635" b="0"/>
                  <wp:wrapNone/>
                  <wp:docPr id="142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E96A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 gemischt</w:t>
            </w:r>
          </w:p>
          <w:p w14:paraId="19074C2D" w14:textId="77777777" w:rsidR="00CD2F64" w:rsidRPr="00265372" w:rsidRDefault="00E96A41" w:rsidP="00E96A41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22’’ und kleiner</w:t>
            </w:r>
          </w:p>
          <w:p w14:paraId="4802085A" w14:textId="77777777" w:rsidR="00CD2F64" w:rsidRPr="0093489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</w:t>
            </w:r>
            <w:r w:rsidR="00E96A41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tem:    Tire mixed 22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’’ and smaller </w:t>
            </w:r>
          </w:p>
          <w:p w14:paraId="110752C5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Pneu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</w:t>
            </w:r>
            <w:r w:rsidR="00E96A4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mixte 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 w:rsidR="00000F9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et moins</w:t>
            </w:r>
          </w:p>
          <w:p w14:paraId="60FEFC86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12A79EC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45941306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CAAA12C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8F60694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000F93" w:rsidRPr="00F92021" w14:paraId="6A4AEB36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BDCF6E1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03904" behindDoc="0" locked="0" layoutInCell="1" allowOverlap="1" wp14:anchorId="79547AEC" wp14:editId="38FC9C3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35" name="Grafik 243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6F80E00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8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53DDDEF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177DBB0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E33BBD1" w14:textId="77777777" w:rsid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9202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04928" behindDoc="0" locked="0" layoutInCell="1" allowOverlap="1" wp14:anchorId="4E025DDF" wp14:editId="4BD81711">
                  <wp:simplePos x="0" y="0"/>
                  <wp:positionH relativeFrom="column">
                    <wp:posOffset>2136775</wp:posOffset>
                  </wp:positionH>
                  <wp:positionV relativeFrom="paragraph">
                    <wp:posOffset>63500</wp:posOffset>
                  </wp:positionV>
                  <wp:extent cx="1370965" cy="612140"/>
                  <wp:effectExtent l="0" t="0" r="635" b="0"/>
                  <wp:wrapNone/>
                  <wp:docPr id="243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gemischt</w:t>
            </w:r>
          </w:p>
          <w:p w14:paraId="71B90256" w14:textId="77777777" w:rsidR="00000F93" w:rsidRPr="00265372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22’’ und kleiner</w:t>
            </w:r>
          </w:p>
          <w:p w14:paraId="619B8D09" w14:textId="77777777" w:rsidR="00000F93" w:rsidRPr="0093489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Tire mixed 22’’ and smaller </w:t>
            </w:r>
          </w:p>
          <w:p w14:paraId="277E6C69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Pneu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mixte 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et moins</w:t>
            </w:r>
          </w:p>
          <w:p w14:paraId="3811BF54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BE5C26C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586078F5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80D3309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D6BA68D" w14:textId="77777777" w:rsidR="00000F93" w:rsidRDefault="00000F93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5E1579A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05952" behindDoc="0" locked="0" layoutInCell="1" allowOverlap="1" wp14:anchorId="3BF9C5F6" wp14:editId="782C3F9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40" name="Grafik 244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0EA6378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9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AF6D918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AF35A23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4D5EA8C" w14:textId="77777777" w:rsid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9202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06976" behindDoc="0" locked="0" layoutInCell="1" allowOverlap="1" wp14:anchorId="549059CC" wp14:editId="40D1CE23">
                  <wp:simplePos x="0" y="0"/>
                  <wp:positionH relativeFrom="column">
                    <wp:posOffset>2136775</wp:posOffset>
                  </wp:positionH>
                  <wp:positionV relativeFrom="paragraph">
                    <wp:posOffset>63500</wp:posOffset>
                  </wp:positionV>
                  <wp:extent cx="1370965" cy="612140"/>
                  <wp:effectExtent l="0" t="0" r="635" b="0"/>
                  <wp:wrapNone/>
                  <wp:docPr id="244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gemischt</w:t>
            </w:r>
          </w:p>
          <w:p w14:paraId="7D93E408" w14:textId="77777777" w:rsidR="00000F93" w:rsidRPr="00265372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22’’ und kleiner</w:t>
            </w:r>
          </w:p>
          <w:p w14:paraId="2DA00BAE" w14:textId="77777777" w:rsidR="00000F93" w:rsidRPr="0093489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Tire mixed 22’’ and smaller </w:t>
            </w:r>
          </w:p>
          <w:p w14:paraId="6FECE6F4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Pneu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mixte 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et moins</w:t>
            </w:r>
          </w:p>
          <w:p w14:paraId="6E650930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51E5B84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68A9B224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123EB17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9FEAD4A" w14:textId="77777777" w:rsidR="00000F93" w:rsidRDefault="00000F93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000F93" w:rsidRPr="00F92021" w14:paraId="668BD37D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72E7612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08000" behindDoc="0" locked="0" layoutInCell="1" allowOverlap="1" wp14:anchorId="4BDDE530" wp14:editId="1AAE3F6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42" name="Grafik 244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C746941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90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8F6BEDB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D047BAC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0096474" w14:textId="77777777" w:rsid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9202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09024" behindDoc="0" locked="0" layoutInCell="1" allowOverlap="1" wp14:anchorId="29C3FC09" wp14:editId="5EA8AB07">
                  <wp:simplePos x="0" y="0"/>
                  <wp:positionH relativeFrom="column">
                    <wp:posOffset>2136775</wp:posOffset>
                  </wp:positionH>
                  <wp:positionV relativeFrom="paragraph">
                    <wp:posOffset>63500</wp:posOffset>
                  </wp:positionV>
                  <wp:extent cx="1370965" cy="612140"/>
                  <wp:effectExtent l="0" t="0" r="635" b="0"/>
                  <wp:wrapNone/>
                  <wp:docPr id="244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gemischt</w:t>
            </w:r>
          </w:p>
          <w:p w14:paraId="735F906D" w14:textId="77777777" w:rsidR="00000F93" w:rsidRPr="00265372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22’’ und kleiner</w:t>
            </w:r>
          </w:p>
          <w:p w14:paraId="3434A115" w14:textId="77777777" w:rsidR="00000F93" w:rsidRPr="0093489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Tire mixed 22’’ and smaller </w:t>
            </w:r>
          </w:p>
          <w:p w14:paraId="6214634A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Pneu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mixte 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et moins</w:t>
            </w:r>
          </w:p>
          <w:p w14:paraId="433204B8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0EBE3D4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249025D1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90788AF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1137F89" w14:textId="77777777" w:rsidR="00000F93" w:rsidRDefault="00000F93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4107C12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10048" behindDoc="0" locked="0" layoutInCell="1" allowOverlap="1" wp14:anchorId="07B60982" wp14:editId="6D976B2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44" name="Grafik 244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7747517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91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9BCAFD3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6B1FB89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50B6DFE" w14:textId="77777777" w:rsid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9202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11072" behindDoc="0" locked="0" layoutInCell="1" allowOverlap="1" wp14:anchorId="64F6E0CE" wp14:editId="6E1B21AA">
                  <wp:simplePos x="0" y="0"/>
                  <wp:positionH relativeFrom="column">
                    <wp:posOffset>2136775</wp:posOffset>
                  </wp:positionH>
                  <wp:positionV relativeFrom="paragraph">
                    <wp:posOffset>63500</wp:posOffset>
                  </wp:positionV>
                  <wp:extent cx="1370965" cy="612140"/>
                  <wp:effectExtent l="0" t="0" r="635" b="0"/>
                  <wp:wrapNone/>
                  <wp:docPr id="244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gemischt</w:t>
            </w:r>
          </w:p>
          <w:p w14:paraId="62877E17" w14:textId="77777777" w:rsidR="00000F93" w:rsidRPr="00265372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22’’ und kleiner</w:t>
            </w:r>
          </w:p>
          <w:p w14:paraId="02FD29E0" w14:textId="77777777" w:rsidR="00000F93" w:rsidRPr="0093489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Tire mixed 22’’ and smaller </w:t>
            </w:r>
          </w:p>
          <w:p w14:paraId="453C30F8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Pneu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mixte 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et moins</w:t>
            </w:r>
          </w:p>
          <w:p w14:paraId="312F7596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4BEBDA8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247E986B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7AA182A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36DCE30" w14:textId="77777777" w:rsidR="00000F93" w:rsidRDefault="00000F93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000F93" w:rsidRPr="00F92021" w14:paraId="6E1B9552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D3D4A43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12096" behindDoc="0" locked="0" layoutInCell="1" allowOverlap="1" wp14:anchorId="21E76701" wp14:editId="4567489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46" name="Grafik 244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356BCBD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92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19374AE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0EFFEC4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20D90F4" w14:textId="77777777" w:rsid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9202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13120" behindDoc="0" locked="0" layoutInCell="1" allowOverlap="1" wp14:anchorId="26587750" wp14:editId="2AE60338">
                  <wp:simplePos x="0" y="0"/>
                  <wp:positionH relativeFrom="column">
                    <wp:posOffset>2136775</wp:posOffset>
                  </wp:positionH>
                  <wp:positionV relativeFrom="paragraph">
                    <wp:posOffset>63500</wp:posOffset>
                  </wp:positionV>
                  <wp:extent cx="1370965" cy="612140"/>
                  <wp:effectExtent l="0" t="0" r="635" b="0"/>
                  <wp:wrapNone/>
                  <wp:docPr id="2447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gemischt</w:t>
            </w:r>
          </w:p>
          <w:p w14:paraId="7D7E9BC1" w14:textId="77777777" w:rsidR="00000F93" w:rsidRPr="00265372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22’’ und kleiner</w:t>
            </w:r>
          </w:p>
          <w:p w14:paraId="7D2A4760" w14:textId="77777777" w:rsidR="00000F93" w:rsidRPr="0093489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Tire mixed 22’’ and smaller </w:t>
            </w:r>
          </w:p>
          <w:p w14:paraId="5A012F46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Pneu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mixte 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et moins</w:t>
            </w:r>
          </w:p>
          <w:p w14:paraId="7A7F84F1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91BFCB4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 gebündelt</w:t>
            </w:r>
          </w:p>
          <w:p w14:paraId="11BA2F21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EAEBF22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0E75365" w14:textId="77777777" w:rsidR="00000F93" w:rsidRDefault="00000F93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45770D94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14144" behindDoc="0" locked="0" layoutInCell="1" allowOverlap="1" wp14:anchorId="551635F0" wp14:editId="502013A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48" name="Grafik 244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350AFFA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93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97BB428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9BB2E10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CE2E9E4" w14:textId="77777777" w:rsid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9202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15168" behindDoc="0" locked="0" layoutInCell="1" allowOverlap="1" wp14:anchorId="799FA55E" wp14:editId="7C97F8F6">
                  <wp:simplePos x="0" y="0"/>
                  <wp:positionH relativeFrom="column">
                    <wp:posOffset>2136775</wp:posOffset>
                  </wp:positionH>
                  <wp:positionV relativeFrom="paragraph">
                    <wp:posOffset>63500</wp:posOffset>
                  </wp:positionV>
                  <wp:extent cx="1370965" cy="612140"/>
                  <wp:effectExtent l="0" t="0" r="635" b="0"/>
                  <wp:wrapNone/>
                  <wp:docPr id="2449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gemischt</w:t>
            </w:r>
          </w:p>
          <w:p w14:paraId="78338DA4" w14:textId="77777777" w:rsidR="00000F93" w:rsidRPr="00265372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22’’ und kleiner</w:t>
            </w:r>
          </w:p>
          <w:p w14:paraId="6CCDC729" w14:textId="77777777" w:rsidR="00000F93" w:rsidRPr="0093489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Tire mixed 22’’ and smaller </w:t>
            </w:r>
          </w:p>
          <w:p w14:paraId="2D5E5007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Pneu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mixte 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et moins</w:t>
            </w:r>
          </w:p>
          <w:p w14:paraId="1630F82F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FADDC2B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7BE44731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F8C2074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DC5F382" w14:textId="77777777" w:rsidR="00000F93" w:rsidRDefault="00000F93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000F93" w:rsidRPr="00000F93" w14:paraId="130E631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33C557D" w14:textId="77777777" w:rsidR="00000F93" w:rsidRPr="00F2591E" w:rsidRDefault="002662A7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063296" behindDoc="0" locked="0" layoutInCell="1" allowOverlap="1" wp14:anchorId="6D36F245" wp14:editId="6FF93979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144145</wp:posOffset>
                      </wp:positionV>
                      <wp:extent cx="609600" cy="228600"/>
                      <wp:effectExtent l="0" t="0" r="0" b="0"/>
                      <wp:wrapNone/>
                      <wp:docPr id="2323" name="Textfeld 2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5751A3" w14:textId="77777777" w:rsidR="007E6CC7" w:rsidRPr="00DA445E" w:rsidRDefault="007E6CC7" w:rsidP="002662A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100.137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6F245" id="Textfeld 2323" o:spid="_x0000_s1035" type="#_x0000_t202" style="position:absolute;left:0;text-align:left;margin-left:111.75pt;margin-top:11.35pt;width:48pt;height:18pt;z-index:2510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" fillcolor="white [3201]" stroked="f" strokeweight=".5pt">
                      <v:textbox>
                        <w:txbxContent>
                          <w:p w14:paraId="5C5751A3" w14:textId="77777777" w:rsidR="007E6CC7" w:rsidRPr="00DA445E" w:rsidRDefault="007E6CC7" w:rsidP="002662A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100.137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F9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060224" behindDoc="0" locked="0" layoutInCell="1" allowOverlap="1" wp14:anchorId="471ED343" wp14:editId="049B985F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123825</wp:posOffset>
                      </wp:positionV>
                      <wp:extent cx="609600" cy="228600"/>
                      <wp:effectExtent l="0" t="0" r="0" b="0"/>
                      <wp:wrapNone/>
                      <wp:docPr id="2450" name="Textfeld 2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9316D5" w14:textId="77777777" w:rsidR="007E6CC7" w:rsidRPr="00DA445E" w:rsidRDefault="007E6CC7" w:rsidP="00000F93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ED343" id="Textfeld 2450" o:spid="_x0000_s1036" type="#_x0000_t202" style="position:absolute;left:0;text-align:left;margin-left:120pt;margin-top:9.75pt;width:48pt;height:18pt;z-index:25106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" fillcolor="window" stroked="f" strokeweight=".5pt">
                      <v:textbox>
                        <w:txbxContent>
                          <w:p w14:paraId="689316D5" w14:textId="77777777" w:rsidR="007E6CC7" w:rsidRPr="00DA445E" w:rsidRDefault="007E6CC7" w:rsidP="00000F93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F9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59200" behindDoc="0" locked="0" layoutInCell="1" allowOverlap="1" wp14:anchorId="60311E9F" wp14:editId="577096B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51" name="Grafik 245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F93"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CA86910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94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3D35DAF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EBDD85D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01856" behindDoc="1" locked="0" layoutInCell="1" allowOverlap="1" wp14:anchorId="15540730" wp14:editId="53A48232">
                  <wp:simplePos x="0" y="0"/>
                  <wp:positionH relativeFrom="column">
                    <wp:posOffset>2122805</wp:posOffset>
                  </wp:positionH>
                  <wp:positionV relativeFrom="paragraph">
                    <wp:posOffset>105410</wp:posOffset>
                  </wp:positionV>
                  <wp:extent cx="1388110" cy="668655"/>
                  <wp:effectExtent l="0" t="0" r="2540" b="0"/>
                  <wp:wrapTight wrapText="bothSides">
                    <wp:wrapPolygon edited="0">
                      <wp:start x="0" y="0"/>
                      <wp:lineTo x="0" y="20923"/>
                      <wp:lineTo x="21343" y="20923"/>
                      <wp:lineTo x="21343" y="0"/>
                      <wp:lineTo x="0" y="0"/>
                    </wp:wrapPolygon>
                  </wp:wrapTight>
                  <wp:docPr id="2453" name="Grafik 2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66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22672B" w14:textId="77777777" w:rsidR="00000F93" w:rsidRPr="00265372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4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36DC8801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Tire 24’’ </w:t>
            </w:r>
          </w:p>
          <w:p w14:paraId="455A6EB9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24’’</w:t>
            </w:r>
          </w:p>
          <w:p w14:paraId="39567950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578BE31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5 Stk. gebündelt</w:t>
            </w:r>
          </w:p>
          <w:p w14:paraId="44252642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0397E40" w14:textId="77777777" w:rsidR="00000F93" w:rsidRPr="00D802F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8AD5A02" w14:textId="77777777" w:rsidR="00000F93" w:rsidRP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4D62C2C3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017216" behindDoc="0" locked="0" layoutInCell="1" allowOverlap="1" wp14:anchorId="6923961F" wp14:editId="15431AED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123825</wp:posOffset>
                      </wp:positionV>
                      <wp:extent cx="609600" cy="228600"/>
                      <wp:effectExtent l="0" t="0" r="0" b="0"/>
                      <wp:wrapNone/>
                      <wp:docPr id="2454" name="Textfeld 2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FAA563" w14:textId="77777777" w:rsidR="007E6CC7" w:rsidRPr="00DA445E" w:rsidRDefault="007E6CC7" w:rsidP="00000F93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3961F" id="Textfeld 2454" o:spid="_x0000_s1037" type="#_x0000_t202" style="position:absolute;left:0;text-align:left;margin-left:120pt;margin-top:9.75pt;width:48pt;height:18pt;z-index:2510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" fillcolor="window" stroked="f" strokeweight=".5pt">
                      <v:textbox>
                        <w:txbxContent>
                          <w:p w14:paraId="3CFAA563" w14:textId="77777777" w:rsidR="007E6CC7" w:rsidRPr="00DA445E" w:rsidRDefault="007E6CC7" w:rsidP="00000F93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16192" behindDoc="0" locked="0" layoutInCell="1" allowOverlap="1" wp14:anchorId="4A6CACA5" wp14:editId="462818C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56" name="Grafik 245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0D689FB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96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178458A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E10936E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18240" behindDoc="1" locked="0" layoutInCell="1" allowOverlap="1" wp14:anchorId="0B4B2DD0" wp14:editId="5E293BC8">
                  <wp:simplePos x="0" y="0"/>
                  <wp:positionH relativeFrom="column">
                    <wp:posOffset>2122805</wp:posOffset>
                  </wp:positionH>
                  <wp:positionV relativeFrom="paragraph">
                    <wp:posOffset>105410</wp:posOffset>
                  </wp:positionV>
                  <wp:extent cx="1388110" cy="668655"/>
                  <wp:effectExtent l="0" t="0" r="2540" b="0"/>
                  <wp:wrapTight wrapText="bothSides">
                    <wp:wrapPolygon edited="0">
                      <wp:start x="0" y="0"/>
                      <wp:lineTo x="0" y="20923"/>
                      <wp:lineTo x="21343" y="20923"/>
                      <wp:lineTo x="21343" y="0"/>
                      <wp:lineTo x="0" y="0"/>
                    </wp:wrapPolygon>
                  </wp:wrapTight>
                  <wp:docPr id="2457" name="Grafik 2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66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F4A3B2" w14:textId="77777777" w:rsidR="00000F93" w:rsidRPr="00265372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4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5038E178" w14:textId="77777777" w:rsidR="00000F93" w:rsidRP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F9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Tire 24’’ </w:t>
            </w:r>
          </w:p>
          <w:p w14:paraId="312E9189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24’’</w:t>
            </w:r>
          </w:p>
          <w:p w14:paraId="6291FF8C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6058257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6C660D55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21A6BE5" w14:textId="77777777" w:rsidR="00000F93" w:rsidRPr="00D802F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6AA9E6F6" w14:textId="77777777" w:rsidR="00000F93" w:rsidRP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000F93" w:rsidRPr="00000F93" w14:paraId="52BEA286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9FCC054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020288" behindDoc="0" locked="0" layoutInCell="1" allowOverlap="1" wp14:anchorId="6EE762D6" wp14:editId="3DC79D42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123825</wp:posOffset>
                      </wp:positionV>
                      <wp:extent cx="609600" cy="228600"/>
                      <wp:effectExtent l="0" t="0" r="0" b="0"/>
                      <wp:wrapNone/>
                      <wp:docPr id="2458" name="Textfeld 2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D12788" w14:textId="77777777" w:rsidR="007E6CC7" w:rsidRPr="00DA445E" w:rsidRDefault="007E6CC7" w:rsidP="00000F93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762D6" id="Textfeld 2458" o:spid="_x0000_s1038" type="#_x0000_t202" style="position:absolute;left:0;text-align:left;margin-left:120pt;margin-top:9.75pt;width:48pt;height:18pt;z-index:2510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" fillcolor="window" stroked="f" strokeweight=".5pt">
                      <v:textbox>
                        <w:txbxContent>
                          <w:p w14:paraId="15D12788" w14:textId="77777777" w:rsidR="007E6CC7" w:rsidRPr="00DA445E" w:rsidRDefault="007E6CC7" w:rsidP="00000F93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19264" behindDoc="0" locked="0" layoutInCell="1" allowOverlap="1" wp14:anchorId="2DE8CE03" wp14:editId="5734052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61" name="Grafik 246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06B0EDC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97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625FE8B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AA2CE32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21312" behindDoc="1" locked="0" layoutInCell="1" allowOverlap="1" wp14:anchorId="01B7A97B" wp14:editId="7DED7925">
                  <wp:simplePos x="0" y="0"/>
                  <wp:positionH relativeFrom="column">
                    <wp:posOffset>2122805</wp:posOffset>
                  </wp:positionH>
                  <wp:positionV relativeFrom="paragraph">
                    <wp:posOffset>105410</wp:posOffset>
                  </wp:positionV>
                  <wp:extent cx="1388110" cy="668655"/>
                  <wp:effectExtent l="0" t="0" r="2540" b="0"/>
                  <wp:wrapTight wrapText="bothSides">
                    <wp:wrapPolygon edited="0">
                      <wp:start x="0" y="0"/>
                      <wp:lineTo x="0" y="20923"/>
                      <wp:lineTo x="21343" y="20923"/>
                      <wp:lineTo x="21343" y="0"/>
                      <wp:lineTo x="0" y="0"/>
                    </wp:wrapPolygon>
                  </wp:wrapTight>
                  <wp:docPr id="2462" name="Grafik 2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66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CD3ABD" w14:textId="77777777" w:rsidR="00000F93" w:rsidRPr="00265372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4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26535820" w14:textId="77777777" w:rsidR="00000F93" w:rsidRP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F9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Tire 24’’ </w:t>
            </w:r>
          </w:p>
          <w:p w14:paraId="666899F1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24’’</w:t>
            </w:r>
          </w:p>
          <w:p w14:paraId="55E695FB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A149973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534F8D65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DF03382" w14:textId="77777777" w:rsidR="00000F93" w:rsidRPr="00D802F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2F4D791" w14:textId="77777777" w:rsidR="00000F93" w:rsidRP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35FED19C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023360" behindDoc="0" locked="0" layoutInCell="1" allowOverlap="1" wp14:anchorId="1A4D79C1" wp14:editId="2944AE84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123825</wp:posOffset>
                      </wp:positionV>
                      <wp:extent cx="609600" cy="228600"/>
                      <wp:effectExtent l="0" t="0" r="0" b="0"/>
                      <wp:wrapNone/>
                      <wp:docPr id="2463" name="Textfeld 2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CE8B89" w14:textId="77777777" w:rsidR="007E6CC7" w:rsidRPr="00DA445E" w:rsidRDefault="007E6CC7" w:rsidP="00000F93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D79C1" id="Textfeld 2463" o:spid="_x0000_s1039" type="#_x0000_t202" style="position:absolute;left:0;text-align:left;margin-left:120pt;margin-top:9.75pt;width:48pt;height:18pt;z-index:25102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" fillcolor="window" stroked="f" strokeweight=".5pt">
                      <v:textbox>
                        <w:txbxContent>
                          <w:p w14:paraId="03CE8B89" w14:textId="77777777" w:rsidR="007E6CC7" w:rsidRPr="00DA445E" w:rsidRDefault="007E6CC7" w:rsidP="00000F93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22336" behindDoc="0" locked="0" layoutInCell="1" allowOverlap="1" wp14:anchorId="4AE7C9C8" wp14:editId="3934D09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64" name="Grafik 246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BBC11C9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98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90303C4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3B45571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24384" behindDoc="1" locked="0" layoutInCell="1" allowOverlap="1" wp14:anchorId="3A3380B5" wp14:editId="64DD74A5">
                  <wp:simplePos x="0" y="0"/>
                  <wp:positionH relativeFrom="column">
                    <wp:posOffset>2122805</wp:posOffset>
                  </wp:positionH>
                  <wp:positionV relativeFrom="paragraph">
                    <wp:posOffset>105410</wp:posOffset>
                  </wp:positionV>
                  <wp:extent cx="1388110" cy="668655"/>
                  <wp:effectExtent l="0" t="0" r="2540" b="0"/>
                  <wp:wrapTight wrapText="bothSides">
                    <wp:wrapPolygon edited="0">
                      <wp:start x="0" y="0"/>
                      <wp:lineTo x="0" y="20923"/>
                      <wp:lineTo x="21343" y="20923"/>
                      <wp:lineTo x="21343" y="0"/>
                      <wp:lineTo x="0" y="0"/>
                    </wp:wrapPolygon>
                  </wp:wrapTight>
                  <wp:docPr id="2465" name="Grafik 2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66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3E7E5C" w14:textId="77777777" w:rsidR="00000F93" w:rsidRPr="00265372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4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60824CA3" w14:textId="77777777" w:rsidR="00000F93" w:rsidRP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F9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Tire 24’’ </w:t>
            </w:r>
          </w:p>
          <w:p w14:paraId="01C2F26B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24’’</w:t>
            </w:r>
          </w:p>
          <w:p w14:paraId="2EDAA73F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54EF475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1104EB72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4C93E13" w14:textId="77777777" w:rsidR="00000F93" w:rsidRPr="00D802F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75F0138" w14:textId="77777777" w:rsidR="00000F93" w:rsidRP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000F93" w:rsidRPr="00000F93" w14:paraId="1200CE8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66DDF12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026432" behindDoc="0" locked="0" layoutInCell="1" allowOverlap="1" wp14:anchorId="1ED0D66E" wp14:editId="4CBEF06F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123825</wp:posOffset>
                      </wp:positionV>
                      <wp:extent cx="609600" cy="228600"/>
                      <wp:effectExtent l="0" t="0" r="0" b="0"/>
                      <wp:wrapNone/>
                      <wp:docPr id="2466" name="Textfeld 2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8C965F" w14:textId="77777777" w:rsidR="007E6CC7" w:rsidRPr="00DA445E" w:rsidRDefault="007E6CC7" w:rsidP="00000F93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0D66E" id="Textfeld 2466" o:spid="_x0000_s1040" type="#_x0000_t202" style="position:absolute;left:0;text-align:left;margin-left:120pt;margin-top:9.75pt;width:48pt;height:18pt;z-index:25102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" fillcolor="window" stroked="f" strokeweight=".5pt">
                      <v:textbox>
                        <w:txbxContent>
                          <w:p w14:paraId="138C965F" w14:textId="77777777" w:rsidR="007E6CC7" w:rsidRPr="00DA445E" w:rsidRDefault="007E6CC7" w:rsidP="00000F93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25408" behindDoc="0" locked="0" layoutInCell="1" allowOverlap="1" wp14:anchorId="541AAE2F" wp14:editId="1E99357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67" name="Grafik 246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013A10F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99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C16AF77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D563B2D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27456" behindDoc="1" locked="0" layoutInCell="1" allowOverlap="1" wp14:anchorId="76A3E6E5" wp14:editId="08DDDDE6">
                  <wp:simplePos x="0" y="0"/>
                  <wp:positionH relativeFrom="column">
                    <wp:posOffset>2122805</wp:posOffset>
                  </wp:positionH>
                  <wp:positionV relativeFrom="paragraph">
                    <wp:posOffset>105410</wp:posOffset>
                  </wp:positionV>
                  <wp:extent cx="1388110" cy="668655"/>
                  <wp:effectExtent l="0" t="0" r="2540" b="0"/>
                  <wp:wrapTight wrapText="bothSides">
                    <wp:wrapPolygon edited="0">
                      <wp:start x="0" y="0"/>
                      <wp:lineTo x="0" y="20923"/>
                      <wp:lineTo x="21343" y="20923"/>
                      <wp:lineTo x="21343" y="0"/>
                      <wp:lineTo x="0" y="0"/>
                    </wp:wrapPolygon>
                  </wp:wrapTight>
                  <wp:docPr id="2468" name="Grafik 2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66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290A1D" w14:textId="77777777" w:rsidR="00000F93" w:rsidRPr="00265372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4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4175A911" w14:textId="77777777" w:rsidR="00000F93" w:rsidRP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F9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Tire 24’’ </w:t>
            </w:r>
          </w:p>
          <w:p w14:paraId="59E3C34C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24’’</w:t>
            </w:r>
          </w:p>
          <w:p w14:paraId="11C825D6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6603372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73A278CC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B0128E3" w14:textId="77777777" w:rsidR="00000F93" w:rsidRPr="00D802F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68A7331" w14:textId="77777777" w:rsidR="00000F93" w:rsidRP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7871F9C3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029504" behindDoc="0" locked="0" layoutInCell="1" allowOverlap="1" wp14:anchorId="42967A06" wp14:editId="21D41E3C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123825</wp:posOffset>
                      </wp:positionV>
                      <wp:extent cx="609600" cy="228600"/>
                      <wp:effectExtent l="0" t="0" r="0" b="0"/>
                      <wp:wrapNone/>
                      <wp:docPr id="2469" name="Textfeld 2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69B3FF" w14:textId="77777777" w:rsidR="007E6CC7" w:rsidRPr="00DA445E" w:rsidRDefault="007E6CC7" w:rsidP="00000F93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67A06" id="Textfeld 2469" o:spid="_x0000_s1041" type="#_x0000_t202" style="position:absolute;left:0;text-align:left;margin-left:120pt;margin-top:9.75pt;width:48pt;height:18pt;z-index:25102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" fillcolor="window" stroked="f" strokeweight=".5pt">
                      <v:textbox>
                        <w:txbxContent>
                          <w:p w14:paraId="0469B3FF" w14:textId="77777777" w:rsidR="007E6CC7" w:rsidRPr="00DA445E" w:rsidRDefault="007E6CC7" w:rsidP="00000F93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28480" behindDoc="0" locked="0" layoutInCell="1" allowOverlap="1" wp14:anchorId="6198A668" wp14:editId="3834CFF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70" name="Grafik 247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7879B4F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00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85E0E13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B4EC9B8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30528" behindDoc="1" locked="0" layoutInCell="1" allowOverlap="1" wp14:anchorId="5D1B8EBF" wp14:editId="054028EE">
                  <wp:simplePos x="0" y="0"/>
                  <wp:positionH relativeFrom="column">
                    <wp:posOffset>2122805</wp:posOffset>
                  </wp:positionH>
                  <wp:positionV relativeFrom="paragraph">
                    <wp:posOffset>105410</wp:posOffset>
                  </wp:positionV>
                  <wp:extent cx="1388110" cy="668655"/>
                  <wp:effectExtent l="0" t="0" r="2540" b="0"/>
                  <wp:wrapTight wrapText="bothSides">
                    <wp:wrapPolygon edited="0">
                      <wp:start x="0" y="0"/>
                      <wp:lineTo x="0" y="20923"/>
                      <wp:lineTo x="21343" y="20923"/>
                      <wp:lineTo x="21343" y="0"/>
                      <wp:lineTo x="0" y="0"/>
                    </wp:wrapPolygon>
                  </wp:wrapTight>
                  <wp:docPr id="2471" name="Grafik 2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66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9D5103" w14:textId="77777777" w:rsidR="00000F93" w:rsidRPr="00265372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4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7639D0A1" w14:textId="77777777" w:rsidR="00000F93" w:rsidRP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F9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Tire 24’’ </w:t>
            </w:r>
          </w:p>
          <w:p w14:paraId="2305A9F3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24’’</w:t>
            </w:r>
          </w:p>
          <w:p w14:paraId="2B5593B0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D0F9A90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2AA92EB3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7715F32" w14:textId="77777777" w:rsidR="00000F93" w:rsidRPr="00D802F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35DD6A9" w14:textId="77777777" w:rsidR="00000F93" w:rsidRP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000F93" w:rsidRPr="00000F93" w14:paraId="18C6464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4004000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032576" behindDoc="0" locked="0" layoutInCell="1" allowOverlap="1" wp14:anchorId="096EE963" wp14:editId="7EFC33E8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123825</wp:posOffset>
                      </wp:positionV>
                      <wp:extent cx="609600" cy="228600"/>
                      <wp:effectExtent l="0" t="0" r="0" b="0"/>
                      <wp:wrapNone/>
                      <wp:docPr id="2472" name="Textfeld 2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F7FCA4" w14:textId="77777777" w:rsidR="007E6CC7" w:rsidRPr="00DA445E" w:rsidRDefault="007E6CC7" w:rsidP="00000F93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EE963" id="Textfeld 2472" o:spid="_x0000_s1042" type="#_x0000_t202" style="position:absolute;left:0;text-align:left;margin-left:120pt;margin-top:9.75pt;width:48pt;height:18pt;z-index:2510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" fillcolor="window" stroked="f" strokeweight=".5pt">
                      <v:textbox>
                        <w:txbxContent>
                          <w:p w14:paraId="17F7FCA4" w14:textId="77777777" w:rsidR="007E6CC7" w:rsidRPr="00DA445E" w:rsidRDefault="007E6CC7" w:rsidP="00000F93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31552" behindDoc="0" locked="0" layoutInCell="1" allowOverlap="1" wp14:anchorId="2C604D49" wp14:editId="0581A2B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73" name="Grafik 247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8A41EDC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01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B40B61D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C97485B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33600" behindDoc="1" locked="0" layoutInCell="1" allowOverlap="1" wp14:anchorId="594B2A7B" wp14:editId="33A983C8">
                  <wp:simplePos x="0" y="0"/>
                  <wp:positionH relativeFrom="column">
                    <wp:posOffset>2122805</wp:posOffset>
                  </wp:positionH>
                  <wp:positionV relativeFrom="paragraph">
                    <wp:posOffset>105410</wp:posOffset>
                  </wp:positionV>
                  <wp:extent cx="1388110" cy="668655"/>
                  <wp:effectExtent l="0" t="0" r="2540" b="0"/>
                  <wp:wrapTight wrapText="bothSides">
                    <wp:wrapPolygon edited="0">
                      <wp:start x="0" y="0"/>
                      <wp:lineTo x="0" y="20923"/>
                      <wp:lineTo x="21343" y="20923"/>
                      <wp:lineTo x="21343" y="0"/>
                      <wp:lineTo x="0" y="0"/>
                    </wp:wrapPolygon>
                  </wp:wrapTight>
                  <wp:docPr id="2474" name="Grafik 2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66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BFB264" w14:textId="77777777" w:rsidR="00000F93" w:rsidRPr="00265372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4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0F2B4607" w14:textId="77777777" w:rsidR="00000F93" w:rsidRP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F9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Tire 24’’ </w:t>
            </w:r>
          </w:p>
          <w:p w14:paraId="0A2A27A8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24’’</w:t>
            </w:r>
          </w:p>
          <w:p w14:paraId="0E40097D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9B8AF64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4D2D64E5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1848FAA" w14:textId="77777777" w:rsidR="00000F93" w:rsidRPr="00D802F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5884ADE" w14:textId="77777777" w:rsidR="00000F93" w:rsidRP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48AD05E2" w14:textId="77777777" w:rsidR="00000F93" w:rsidRPr="00F2591E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035648" behindDoc="0" locked="0" layoutInCell="1" allowOverlap="1" wp14:anchorId="093153FF" wp14:editId="447003ED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123825</wp:posOffset>
                      </wp:positionV>
                      <wp:extent cx="609600" cy="228600"/>
                      <wp:effectExtent l="0" t="0" r="0" b="0"/>
                      <wp:wrapNone/>
                      <wp:docPr id="2475" name="Textfeld 2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C470A6" w14:textId="77777777" w:rsidR="007E6CC7" w:rsidRPr="00DA445E" w:rsidRDefault="007E6CC7" w:rsidP="00000F93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153FF" id="Textfeld 2475" o:spid="_x0000_s1043" type="#_x0000_t202" style="position:absolute;left:0;text-align:left;margin-left:120pt;margin-top:9.75pt;width:48pt;height:18pt;z-index:25103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" fillcolor="window" stroked="f" strokeweight=".5pt">
                      <v:textbox>
                        <w:txbxContent>
                          <w:p w14:paraId="6DC470A6" w14:textId="77777777" w:rsidR="007E6CC7" w:rsidRPr="00DA445E" w:rsidRDefault="007E6CC7" w:rsidP="00000F93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34624" behindDoc="0" locked="0" layoutInCell="1" allowOverlap="1" wp14:anchorId="18536DF9" wp14:editId="53AE98E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78" name="Grafik 247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0C783C6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02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1170025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A6D74A5" w14:textId="77777777" w:rsidR="00000F93" w:rsidRPr="0094794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36672" behindDoc="1" locked="0" layoutInCell="1" allowOverlap="1" wp14:anchorId="6C2C157A" wp14:editId="7240E16D">
                  <wp:simplePos x="0" y="0"/>
                  <wp:positionH relativeFrom="column">
                    <wp:posOffset>2122805</wp:posOffset>
                  </wp:positionH>
                  <wp:positionV relativeFrom="paragraph">
                    <wp:posOffset>105410</wp:posOffset>
                  </wp:positionV>
                  <wp:extent cx="1388110" cy="668655"/>
                  <wp:effectExtent l="0" t="0" r="2540" b="0"/>
                  <wp:wrapTight wrapText="bothSides">
                    <wp:wrapPolygon edited="0">
                      <wp:start x="0" y="0"/>
                      <wp:lineTo x="0" y="20923"/>
                      <wp:lineTo x="21343" y="20923"/>
                      <wp:lineTo x="21343" y="0"/>
                      <wp:lineTo x="0" y="0"/>
                    </wp:wrapPolygon>
                  </wp:wrapTight>
                  <wp:docPr id="2480" name="Grafik 2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668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209250" w14:textId="77777777" w:rsidR="00000F93" w:rsidRPr="00265372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4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209A05FE" w14:textId="77777777" w:rsidR="00000F93" w:rsidRP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F9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Tire 24’’ </w:t>
            </w:r>
          </w:p>
          <w:p w14:paraId="4FE4AF93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24’’</w:t>
            </w:r>
          </w:p>
          <w:p w14:paraId="13306D20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3D72C7B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30D24BF1" w14:textId="77777777" w:rsidR="00000F93" w:rsidRPr="00377B29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EB82D8D" w14:textId="77777777" w:rsidR="00000F93" w:rsidRPr="00D802F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4AB83B43" w14:textId="77777777" w:rsidR="00000F93" w:rsidRPr="00000F93" w:rsidRDefault="00000F93" w:rsidP="00000F93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CD2F64" w:rsidRPr="00E55F86" w14:paraId="5FC7AD7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98373A1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0863616" behindDoc="0" locked="0" layoutInCell="1" allowOverlap="1" wp14:anchorId="3E151965" wp14:editId="4A7C08D7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123825</wp:posOffset>
                      </wp:positionV>
                      <wp:extent cx="609600" cy="228600"/>
                      <wp:effectExtent l="0" t="0" r="0" b="0"/>
                      <wp:wrapNone/>
                      <wp:docPr id="28" name="Textfeld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1D7EDB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100.140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51965" id="Textfeld 28" o:spid="_x0000_s1044" type="#_x0000_t202" style="position:absolute;left:0;text-align:left;margin-left:120pt;margin-top:9.75pt;width:48pt;height:18pt;z-index:2508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" fillcolor="white [3201]" stroked="f" strokeweight=".5pt">
                      <v:textbox>
                        <w:txbxContent>
                          <w:p w14:paraId="5A1D7EDB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100.140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62592" behindDoc="0" locked="0" layoutInCell="1" allowOverlap="1" wp14:anchorId="136BEF15" wp14:editId="2EBFBD5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73" name="Grafik 47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2F7ACCD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03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2ACE89F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7E6505C8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49BCAB0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A3EB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65664" behindDoc="0" locked="0" layoutInCell="1" allowOverlap="1" wp14:anchorId="0CCF7BBD" wp14:editId="0ECABFEE">
                  <wp:simplePos x="0" y="0"/>
                  <wp:positionH relativeFrom="column">
                    <wp:posOffset>2132330</wp:posOffset>
                  </wp:positionH>
                  <wp:positionV relativeFrom="paragraph">
                    <wp:posOffset>44450</wp:posOffset>
                  </wp:positionV>
                  <wp:extent cx="1367790" cy="610235"/>
                  <wp:effectExtent l="0" t="0" r="3810" b="0"/>
                  <wp:wrapNone/>
                  <wp:docPr id="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6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67BB6D2B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Tire 26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C580368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26’’</w:t>
            </w:r>
          </w:p>
          <w:p w14:paraId="77877F20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424E05E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35C045A6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C3CC06E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1AF0E9C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23D03790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64640" behindDoc="0" locked="0" layoutInCell="1" allowOverlap="1" wp14:anchorId="1331BEC4" wp14:editId="76702C9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75" name="Grafik 47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5F04E55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05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EF9BD23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7DD9D2A2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A3EB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66688" behindDoc="0" locked="0" layoutInCell="1" allowOverlap="1" wp14:anchorId="486C3A7B" wp14:editId="7B0C6A67">
                  <wp:simplePos x="0" y="0"/>
                  <wp:positionH relativeFrom="column">
                    <wp:posOffset>2070735</wp:posOffset>
                  </wp:positionH>
                  <wp:positionV relativeFrom="paragraph">
                    <wp:posOffset>123190</wp:posOffset>
                  </wp:positionV>
                  <wp:extent cx="1367790" cy="610235"/>
                  <wp:effectExtent l="0" t="0" r="3810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7298D9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6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4F5E8A62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Tire 26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78EFAB5D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26’’</w:t>
            </w:r>
          </w:p>
          <w:p w14:paraId="1D8DFFDB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B9D2BC7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07A56C7B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03F4F79" w14:textId="77777777" w:rsidR="00CD2F64" w:rsidRPr="00E85A10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85A1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47D8B5EA" w14:textId="77777777" w:rsidR="00CD2F64" w:rsidRPr="00E85A10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CD2F64" w:rsidRPr="00E55F86" w14:paraId="120FFDA0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A57B2AA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16DC8D8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06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BBF034D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79EE6BF9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A3EB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70784" behindDoc="0" locked="0" layoutInCell="1" allowOverlap="1" wp14:anchorId="265AFCF0" wp14:editId="0BA63EE9">
                  <wp:simplePos x="0" y="0"/>
                  <wp:positionH relativeFrom="column">
                    <wp:posOffset>2080895</wp:posOffset>
                  </wp:positionH>
                  <wp:positionV relativeFrom="paragraph">
                    <wp:posOffset>166370</wp:posOffset>
                  </wp:positionV>
                  <wp:extent cx="1367790" cy="610235"/>
                  <wp:effectExtent l="0" t="0" r="3810" b="0"/>
                  <wp:wrapNone/>
                  <wp:docPr id="7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B128D7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6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0978A3D7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Tire 26’’ </w:t>
            </w:r>
          </w:p>
          <w:p w14:paraId="74321983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26’’</w:t>
            </w:r>
          </w:p>
          <w:p w14:paraId="4109AF73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B9CA82B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67712" behindDoc="0" locked="0" layoutInCell="1" allowOverlap="1" wp14:anchorId="03C81B35" wp14:editId="2EC87A53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-1601470</wp:posOffset>
                  </wp:positionV>
                  <wp:extent cx="1120775" cy="594995"/>
                  <wp:effectExtent l="0" t="0" r="3175" b="0"/>
                  <wp:wrapNone/>
                  <wp:docPr id="478" name="Grafik 47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33EC47D9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A8D1B97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62681578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4E0C7D7A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03685D7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07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6B95EBF" w14:textId="77777777" w:rsidR="00CD2F64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2074B6D5" w14:textId="77777777" w:rsidR="00BD6F84" w:rsidRPr="00947949" w:rsidRDefault="00BD6F8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896BD01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A3EB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69760" behindDoc="0" locked="0" layoutInCell="1" allowOverlap="1" wp14:anchorId="5C099339" wp14:editId="7661E013">
                  <wp:simplePos x="0" y="0"/>
                  <wp:positionH relativeFrom="column">
                    <wp:posOffset>2080895</wp:posOffset>
                  </wp:positionH>
                  <wp:positionV relativeFrom="paragraph">
                    <wp:posOffset>85090</wp:posOffset>
                  </wp:positionV>
                  <wp:extent cx="1367790" cy="610235"/>
                  <wp:effectExtent l="0" t="0" r="3810" b="0"/>
                  <wp:wrapNone/>
                  <wp:docPr id="6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6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09DDAEFA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Tire 26’’ </w:t>
            </w:r>
          </w:p>
          <w:p w14:paraId="188E579B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26’’</w:t>
            </w:r>
          </w:p>
          <w:p w14:paraId="27C3A449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782493B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7C40258F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68736" behindDoc="0" locked="0" layoutInCell="1" allowOverlap="1" wp14:anchorId="23DE2819" wp14:editId="1CB50FD7">
                  <wp:simplePos x="0" y="0"/>
                  <wp:positionH relativeFrom="column">
                    <wp:posOffset>2328545</wp:posOffset>
                  </wp:positionH>
                  <wp:positionV relativeFrom="paragraph">
                    <wp:posOffset>-1615440</wp:posOffset>
                  </wp:positionV>
                  <wp:extent cx="1120775" cy="594995"/>
                  <wp:effectExtent l="0" t="0" r="3175" b="0"/>
                  <wp:wrapNone/>
                  <wp:docPr id="479" name="Grafik 47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EDE9F1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9349A4B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CD2F64" w:rsidRPr="00E55F86" w14:paraId="08911A26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A819674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71808" behindDoc="0" locked="0" layoutInCell="1" allowOverlap="1" wp14:anchorId="692D6CE4" wp14:editId="0EB7531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81" name="Grafik 48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875A3E1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08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41CAA02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1AB2DC34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A3EB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73856" behindDoc="0" locked="0" layoutInCell="1" allowOverlap="1" wp14:anchorId="29FBD1FB" wp14:editId="3CB3533D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132715</wp:posOffset>
                  </wp:positionV>
                  <wp:extent cx="1367790" cy="610235"/>
                  <wp:effectExtent l="0" t="0" r="3810" b="0"/>
                  <wp:wrapNone/>
                  <wp:docPr id="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B689AF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6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27CCF3C4" w14:textId="77777777" w:rsidR="00CD2F64" w:rsidRPr="00CD2F64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D2F6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Tire 26’’ </w:t>
            </w:r>
          </w:p>
          <w:p w14:paraId="7CB05CF9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26’’</w:t>
            </w:r>
          </w:p>
          <w:p w14:paraId="14EBB432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16C9FAE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2F36B4EC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0C78BFD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625242F9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08E0310A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72832" behindDoc="0" locked="0" layoutInCell="1" allowOverlap="1" wp14:anchorId="468D28D2" wp14:editId="3063DC14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83" name="Grafik 48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BC5F34C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09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41379F6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4A3A938E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A3EB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74880" behindDoc="0" locked="0" layoutInCell="1" allowOverlap="1" wp14:anchorId="01FEB24D" wp14:editId="230AEEF1">
                  <wp:simplePos x="0" y="0"/>
                  <wp:positionH relativeFrom="column">
                    <wp:posOffset>2080895</wp:posOffset>
                  </wp:positionH>
                  <wp:positionV relativeFrom="paragraph">
                    <wp:posOffset>123825</wp:posOffset>
                  </wp:positionV>
                  <wp:extent cx="1367790" cy="610235"/>
                  <wp:effectExtent l="0" t="0" r="3810" b="0"/>
                  <wp:wrapNone/>
                  <wp:docPr id="9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3B8979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6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3B15CD76" w14:textId="77777777" w:rsidR="00CD2F64" w:rsidRPr="00CD2F64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D2F6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Tire 26’’ </w:t>
            </w:r>
          </w:p>
          <w:p w14:paraId="4E77EDED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26’’</w:t>
            </w:r>
          </w:p>
          <w:p w14:paraId="69EF7091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1BE51DB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1D56F69B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C3F6D0E" w14:textId="77777777" w:rsidR="00CD2F64" w:rsidRPr="00E85A10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85A1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8477646" w14:textId="77777777" w:rsidR="00CD2F64" w:rsidRPr="00E85A10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CD2F64" w:rsidRPr="00E55F86" w14:paraId="4DE619C3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1A4D88E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75904" behindDoc="0" locked="0" layoutInCell="1" allowOverlap="1" wp14:anchorId="757D6B84" wp14:editId="6792A13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85" name="Grafik 48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C1494A1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10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C96C48B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6EFF0373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83455D4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A3EB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77952" behindDoc="0" locked="0" layoutInCell="1" allowOverlap="1" wp14:anchorId="7F40656B" wp14:editId="647FA5EA">
                  <wp:simplePos x="0" y="0"/>
                  <wp:positionH relativeFrom="column">
                    <wp:posOffset>2091690</wp:posOffset>
                  </wp:positionH>
                  <wp:positionV relativeFrom="paragraph">
                    <wp:posOffset>40005</wp:posOffset>
                  </wp:positionV>
                  <wp:extent cx="1367790" cy="610235"/>
                  <wp:effectExtent l="0" t="0" r="3810" b="0"/>
                  <wp:wrapNone/>
                  <wp:docPr id="141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6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1ACD7405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Tire 26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6E89AAA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26’’</w:t>
            </w:r>
          </w:p>
          <w:p w14:paraId="34824419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47B52D8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0A25E131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A3CDB88" w14:textId="77777777" w:rsidR="00CD2F64" w:rsidRPr="00E85A10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85A1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BBEDC3B" w14:textId="77777777" w:rsidR="00CD2F64" w:rsidRPr="00E85A10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24138586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76928" behindDoc="0" locked="0" layoutInCell="1" allowOverlap="1" wp14:anchorId="100CFF5E" wp14:editId="5DAD6834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87" name="Grafik 48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BF6211A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11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C60977E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30A0ADB1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F342EE1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A3EB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78976" behindDoc="0" locked="0" layoutInCell="1" allowOverlap="1" wp14:anchorId="60836F6D" wp14:editId="2D568EF3">
                  <wp:simplePos x="0" y="0"/>
                  <wp:positionH relativeFrom="column">
                    <wp:posOffset>2079625</wp:posOffset>
                  </wp:positionH>
                  <wp:positionV relativeFrom="paragraph">
                    <wp:posOffset>41910</wp:posOffset>
                  </wp:positionV>
                  <wp:extent cx="1367790" cy="610235"/>
                  <wp:effectExtent l="0" t="0" r="3810" b="0"/>
                  <wp:wrapNone/>
                  <wp:docPr id="1417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6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2FF71D78" w14:textId="77777777" w:rsidR="00CD2F64" w:rsidRPr="005A3EBF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A3EB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Tire 26’’ </w:t>
            </w:r>
          </w:p>
          <w:p w14:paraId="3632531F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26’’</w:t>
            </w:r>
          </w:p>
          <w:p w14:paraId="43AB8D86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7612F8A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56697D26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7F3079A" w14:textId="77777777" w:rsidR="00CD2F64" w:rsidRPr="00E85A10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85A1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1776EE5" w14:textId="77777777" w:rsidR="00CD2F64" w:rsidRPr="00E85A10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CD2F64" w:rsidRPr="00E55F86" w14:paraId="0F559680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F772E20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0881024" behindDoc="0" locked="0" layoutInCell="1" allowOverlap="1" wp14:anchorId="6CB6DEC2" wp14:editId="3E8CBA8D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102235</wp:posOffset>
                      </wp:positionV>
                      <wp:extent cx="609600" cy="228600"/>
                      <wp:effectExtent l="0" t="0" r="0" b="0"/>
                      <wp:wrapNone/>
                      <wp:docPr id="27" name="Textfeld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11F2E8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100.144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6DEC2" id="Textfeld 27" o:spid="_x0000_s1045" type="#_x0000_t202" style="position:absolute;left:0;text-align:left;margin-left:122.25pt;margin-top:8.05pt;width:48pt;height:18pt;z-index:2508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" fillcolor="white [3201]" stroked="f" strokeweight=".5pt">
                      <v:textbox>
                        <w:txbxContent>
                          <w:p w14:paraId="4D11F2E8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100.144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80000" behindDoc="0" locked="0" layoutInCell="1" allowOverlap="1" wp14:anchorId="37DD99A7" wp14:editId="4B5C5AC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41" name="Grafik 44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A3144C2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12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F27BD16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328DE370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85B0F7D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82048" behindDoc="0" locked="0" layoutInCell="1" allowOverlap="1" wp14:anchorId="31129C12" wp14:editId="31FA1EFB">
                  <wp:simplePos x="0" y="0"/>
                  <wp:positionH relativeFrom="column">
                    <wp:posOffset>2165350</wp:posOffset>
                  </wp:positionH>
                  <wp:positionV relativeFrom="paragraph">
                    <wp:posOffset>15875</wp:posOffset>
                  </wp:positionV>
                  <wp:extent cx="1303655" cy="581660"/>
                  <wp:effectExtent l="0" t="0" r="0" b="8890"/>
                  <wp:wrapNone/>
                  <wp:docPr id="1628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28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286DF30C" w14:textId="77777777" w:rsidR="00CD2F64" w:rsidRPr="00596AF4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Tire 28’’ </w:t>
            </w:r>
          </w:p>
          <w:p w14:paraId="1D11D586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28’’</w:t>
            </w:r>
          </w:p>
          <w:p w14:paraId="50393811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E28BB78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3BACB586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BBCA1BB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E956AC9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052E716C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84096" behindDoc="0" locked="0" layoutInCell="1" allowOverlap="1" wp14:anchorId="63833EC0" wp14:editId="3D0B351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43" name="Grafik 44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1C1EBE3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14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7835162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33D60859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83072" behindDoc="0" locked="0" layoutInCell="1" allowOverlap="1" wp14:anchorId="7200E8C1" wp14:editId="27EE2ACD">
                  <wp:simplePos x="0" y="0"/>
                  <wp:positionH relativeFrom="column">
                    <wp:posOffset>2145030</wp:posOffset>
                  </wp:positionH>
                  <wp:positionV relativeFrom="paragraph">
                    <wp:posOffset>83820</wp:posOffset>
                  </wp:positionV>
                  <wp:extent cx="1303655" cy="581660"/>
                  <wp:effectExtent l="0" t="0" r="0" b="8890"/>
                  <wp:wrapNone/>
                  <wp:docPr id="162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0B1FD1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28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06D05478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Tire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28’’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01453446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28’’</w:t>
            </w:r>
          </w:p>
          <w:p w14:paraId="56F30924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4B28E42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110859AA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8648084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2A2EC72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CD2F64" w:rsidRPr="00E55F86" w14:paraId="6D392486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17B721B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7D56C32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15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1A493B4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11C33C8E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85120" behindDoc="0" locked="0" layoutInCell="1" allowOverlap="1" wp14:anchorId="76ECC985" wp14:editId="74FBE55B">
                  <wp:simplePos x="0" y="0"/>
                  <wp:positionH relativeFrom="column">
                    <wp:posOffset>2221865</wp:posOffset>
                  </wp:positionH>
                  <wp:positionV relativeFrom="paragraph">
                    <wp:posOffset>161290</wp:posOffset>
                  </wp:positionV>
                  <wp:extent cx="1303655" cy="581660"/>
                  <wp:effectExtent l="0" t="0" r="0" b="8890"/>
                  <wp:wrapNone/>
                  <wp:docPr id="1630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F6D71A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28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5DA6A6CF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Tire 28’’ </w:t>
            </w:r>
          </w:p>
          <w:p w14:paraId="5D5A2D09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28’’</w:t>
            </w:r>
          </w:p>
          <w:p w14:paraId="677EAA4D" w14:textId="77777777" w:rsidR="00CD2F64" w:rsidRPr="00377B29" w:rsidRDefault="00CD2F64" w:rsidP="00CD2F64">
            <w:pPr>
              <w:ind w:left="284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1584BBB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87168" behindDoc="0" locked="0" layoutInCell="1" allowOverlap="1" wp14:anchorId="7E9ABF6D" wp14:editId="11AEC40B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-1601470</wp:posOffset>
                  </wp:positionV>
                  <wp:extent cx="1120775" cy="594995"/>
                  <wp:effectExtent l="0" t="0" r="3175" b="0"/>
                  <wp:wrapNone/>
                  <wp:docPr id="446" name="Grafik 44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335DECCC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55219DD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29B70AC4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6E24CA5E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88192" behindDoc="0" locked="0" layoutInCell="1" allowOverlap="1" wp14:anchorId="78A38ED1" wp14:editId="35AAEA4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47" name="Grafik 44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4747372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16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27D9EE0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3844D5A3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86144" behindDoc="0" locked="0" layoutInCell="1" allowOverlap="1" wp14:anchorId="78EB67E8" wp14:editId="79FE2A9C">
                  <wp:simplePos x="0" y="0"/>
                  <wp:positionH relativeFrom="column">
                    <wp:posOffset>2136775</wp:posOffset>
                  </wp:positionH>
                  <wp:positionV relativeFrom="paragraph">
                    <wp:posOffset>166370</wp:posOffset>
                  </wp:positionV>
                  <wp:extent cx="1303655" cy="581660"/>
                  <wp:effectExtent l="0" t="0" r="0" b="8890"/>
                  <wp:wrapNone/>
                  <wp:docPr id="1631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C49506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28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6795D39B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Tire 28’’ </w:t>
            </w:r>
          </w:p>
          <w:p w14:paraId="79E3C5A2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28’’</w:t>
            </w:r>
          </w:p>
          <w:p w14:paraId="3221E05F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8A97467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77E36FBA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B422A61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6460B629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CD2F64" w:rsidRPr="00E55F86" w14:paraId="27C46EC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43B1C85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91264" behindDoc="0" locked="0" layoutInCell="1" allowOverlap="1" wp14:anchorId="26B5A220" wp14:editId="21197E6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49" name="Grafik 44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AC1ED1D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17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CB2405B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0D5BE690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90240" behindDoc="0" locked="0" layoutInCell="1" allowOverlap="1" wp14:anchorId="6A138BB6" wp14:editId="0AE3B1D7">
                  <wp:simplePos x="0" y="0"/>
                  <wp:positionH relativeFrom="column">
                    <wp:posOffset>2145030</wp:posOffset>
                  </wp:positionH>
                  <wp:positionV relativeFrom="paragraph">
                    <wp:posOffset>81280</wp:posOffset>
                  </wp:positionV>
                  <wp:extent cx="1303655" cy="581660"/>
                  <wp:effectExtent l="0" t="0" r="0" b="8890"/>
                  <wp:wrapNone/>
                  <wp:docPr id="375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A8CD66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28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7BDC8689" w14:textId="77777777" w:rsidR="00CD2F64" w:rsidRPr="00F92021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9202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Tire 28’’ </w:t>
            </w:r>
          </w:p>
          <w:p w14:paraId="562236B8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28’’</w:t>
            </w:r>
          </w:p>
          <w:p w14:paraId="799A21E8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913C528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767F5D61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F2E47E1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D883CF4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6E976203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92288" behindDoc="0" locked="0" layoutInCell="1" allowOverlap="1" wp14:anchorId="5C2A4E16" wp14:editId="5E0278A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51" name="Grafik 45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097F338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18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05A7500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494749AE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89216" behindDoc="0" locked="0" layoutInCell="1" allowOverlap="1" wp14:anchorId="1FDCB17C" wp14:editId="7091A8B4">
                  <wp:simplePos x="0" y="0"/>
                  <wp:positionH relativeFrom="column">
                    <wp:posOffset>2145030</wp:posOffset>
                  </wp:positionH>
                  <wp:positionV relativeFrom="paragraph">
                    <wp:posOffset>83185</wp:posOffset>
                  </wp:positionV>
                  <wp:extent cx="1303655" cy="581660"/>
                  <wp:effectExtent l="0" t="0" r="0" b="8890"/>
                  <wp:wrapNone/>
                  <wp:docPr id="374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E27964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28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6157E1B8" w14:textId="77777777" w:rsidR="00CD2F64" w:rsidRPr="00F92021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9202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Tire 28’’ </w:t>
            </w:r>
          </w:p>
          <w:p w14:paraId="037B3B5F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28’’</w:t>
            </w:r>
          </w:p>
          <w:p w14:paraId="29A151BA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CC91879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39BCB3DF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74D4AA8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0B35BDF1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CD2F64" w:rsidRPr="00E55F86" w14:paraId="0C0F835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5DB039D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95360" behindDoc="0" locked="0" layoutInCell="1" allowOverlap="1" wp14:anchorId="1F01E63F" wp14:editId="26EAC51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53" name="Grafik 45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E267BC6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19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5671753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2EF68E11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93312" behindDoc="0" locked="0" layoutInCell="1" allowOverlap="1" wp14:anchorId="17980B21" wp14:editId="3EEFA98F">
                  <wp:simplePos x="0" y="0"/>
                  <wp:positionH relativeFrom="column">
                    <wp:posOffset>2168525</wp:posOffset>
                  </wp:positionH>
                  <wp:positionV relativeFrom="paragraph">
                    <wp:posOffset>155575</wp:posOffset>
                  </wp:positionV>
                  <wp:extent cx="1303655" cy="581660"/>
                  <wp:effectExtent l="0" t="0" r="0" b="8890"/>
                  <wp:wrapNone/>
                  <wp:docPr id="376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B4DD85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28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0CA30BC4" w14:textId="77777777" w:rsidR="00CD2F64" w:rsidRPr="00470E58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70E5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Tire 28’’ </w:t>
            </w:r>
          </w:p>
          <w:p w14:paraId="66070683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28’’</w:t>
            </w:r>
          </w:p>
          <w:p w14:paraId="3691C527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14542C9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291FD5CA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55965C6" w14:textId="77777777" w:rsidR="00CD2F64" w:rsidRPr="00470E58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70E5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1A22A09" w14:textId="77777777" w:rsidR="00CD2F64" w:rsidRPr="00470E58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15334B3A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96384" behindDoc="0" locked="0" layoutInCell="1" allowOverlap="1" wp14:anchorId="0B48B21D" wp14:editId="7EE5A9D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55" name="Grafik 45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BD9AD22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20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8D3F2FB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161D43CE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94336" behindDoc="0" locked="0" layoutInCell="1" allowOverlap="1" wp14:anchorId="4BB2B7B6" wp14:editId="223EA9F2">
                  <wp:simplePos x="0" y="0"/>
                  <wp:positionH relativeFrom="column">
                    <wp:posOffset>2145030</wp:posOffset>
                  </wp:positionH>
                  <wp:positionV relativeFrom="paragraph">
                    <wp:posOffset>154305</wp:posOffset>
                  </wp:positionV>
                  <wp:extent cx="1303655" cy="581660"/>
                  <wp:effectExtent l="0" t="0" r="0" b="8890"/>
                  <wp:wrapNone/>
                  <wp:docPr id="377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58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BEE749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BD6F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Pneu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28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65BBD739" w14:textId="77777777" w:rsidR="00CD2F64" w:rsidRPr="00F92021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9202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Tire 28’’ </w:t>
            </w:r>
          </w:p>
          <w:p w14:paraId="723CA1B6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28’’</w:t>
            </w:r>
          </w:p>
          <w:p w14:paraId="1B14B490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45FABF1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Stk. gebündelt</w:t>
            </w:r>
          </w:p>
          <w:p w14:paraId="6553F5CB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1096441" w14:textId="77777777" w:rsidR="00CD2F64" w:rsidRPr="00470E58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70E5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405806F4" w14:textId="77777777" w:rsidR="00CD2F64" w:rsidRPr="00470E58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5F6D0D" w:rsidRPr="00CD2F64" w14:paraId="19A589B3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A2EDCD3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0915840" behindDoc="0" locked="0" layoutInCell="1" allowOverlap="1" wp14:anchorId="590A60CF" wp14:editId="7E30D25E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167640</wp:posOffset>
                      </wp:positionV>
                      <wp:extent cx="609600" cy="228600"/>
                      <wp:effectExtent l="0" t="0" r="0" b="0"/>
                      <wp:wrapNone/>
                      <wp:docPr id="1377" name="Textfeld 1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CF933D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100.153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A60CF" id="Textfeld 1377" o:spid="_x0000_s1046" type="#_x0000_t202" style="position:absolute;left:0;text-align:left;margin-left:118.5pt;margin-top:13.2pt;width:48pt;height:18pt;z-index:25091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" fillcolor="white [3201]" stroked="f" strokeweight=".5pt">
                      <v:textbox>
                        <w:txbxContent>
                          <w:p w14:paraId="5BCF933D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100.153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14816" behindDoc="0" locked="0" layoutInCell="1" allowOverlap="1" wp14:anchorId="320352F1" wp14:editId="4491A584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85" name="Grafik 58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2DA6F49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21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0EBF4D3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471C0A10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9BAD644" w14:textId="77777777" w:rsidR="005F6D0D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4445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17888" behindDoc="0" locked="0" layoutInCell="1" allowOverlap="1" wp14:anchorId="22879B1C" wp14:editId="47565910">
                  <wp:simplePos x="0" y="0"/>
                  <wp:positionH relativeFrom="column">
                    <wp:posOffset>2120265</wp:posOffset>
                  </wp:positionH>
                  <wp:positionV relativeFrom="paragraph">
                    <wp:posOffset>61595</wp:posOffset>
                  </wp:positionV>
                  <wp:extent cx="1409700" cy="629285"/>
                  <wp:effectExtent l="0" t="0" r="0" b="0"/>
                  <wp:wrapNone/>
                  <wp:docPr id="147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 gemischt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2’’</w:t>
            </w:r>
          </w:p>
          <w:p w14:paraId="2FBAA900" w14:textId="77777777" w:rsidR="005F6D0D" w:rsidRPr="00265372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und kleiner</w:t>
            </w:r>
          </w:p>
          <w:p w14:paraId="26F2249E" w14:textId="77777777" w:rsidR="005F6D0D" w:rsidRPr="00D802F3" w:rsidRDefault="00B03972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Tubes mixed 22</w:t>
            </w:r>
            <w:r w:rsidR="005F6D0D"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’’ </w:t>
            </w:r>
          </w:p>
          <w:p w14:paraId="32737D0B" w14:textId="77777777" w:rsidR="005F6D0D" w:rsidRPr="00D802F3" w:rsidRDefault="00F51006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="005F6D0D"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and smaller </w:t>
            </w:r>
          </w:p>
          <w:p w14:paraId="1390D8F4" w14:textId="77777777" w:rsidR="005F6D0D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Chambres à air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2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</w:t>
            </w:r>
          </w:p>
          <w:p w14:paraId="36DFC6D5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et moins</w:t>
            </w:r>
          </w:p>
          <w:p w14:paraId="41DBAA14" w14:textId="77777777" w:rsidR="005F6D0D" w:rsidRPr="0093489E" w:rsidRDefault="00F51006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VE:       </w:t>
            </w:r>
            <w:r w:rsidR="005F6D0D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10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Stk. </w:t>
            </w:r>
            <w:r w:rsidR="008C6B2A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p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ro Sack (L)</w:t>
            </w:r>
          </w:p>
          <w:p w14:paraId="23188CCC" w14:textId="77777777" w:rsidR="00B03972" w:rsidRPr="0093489E" w:rsidRDefault="00B03972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FDE252E" w14:textId="77777777" w:rsidR="005F6D0D" w:rsidRPr="005C4FFA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5C4FFA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084542F6" w14:textId="77777777" w:rsidR="005F6D0D" w:rsidRPr="005C4FFA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64268466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16864" behindDoc="0" locked="0" layoutInCell="1" allowOverlap="1" wp14:anchorId="56A39720" wp14:editId="5CE9781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87" name="Grafik 58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4B21D43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23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01975DF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5BCBC061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4445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18912" behindDoc="0" locked="0" layoutInCell="1" allowOverlap="1" wp14:anchorId="03B03564" wp14:editId="19FCF18E">
                  <wp:simplePos x="0" y="0"/>
                  <wp:positionH relativeFrom="column">
                    <wp:posOffset>2125980</wp:posOffset>
                  </wp:positionH>
                  <wp:positionV relativeFrom="paragraph">
                    <wp:posOffset>156210</wp:posOffset>
                  </wp:positionV>
                  <wp:extent cx="1409700" cy="629285"/>
                  <wp:effectExtent l="0" t="0" r="0" b="0"/>
                  <wp:wrapNone/>
                  <wp:docPr id="147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A0374F" w14:textId="77777777" w:rsidR="005F6D0D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 gemischt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2’’</w:t>
            </w:r>
          </w:p>
          <w:p w14:paraId="4776A505" w14:textId="77777777" w:rsidR="005F6D0D" w:rsidRPr="00265372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und kleiner</w:t>
            </w:r>
          </w:p>
          <w:p w14:paraId="2DA58A0F" w14:textId="77777777" w:rsidR="005F6D0D" w:rsidRPr="00C96790" w:rsidRDefault="00B03972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Tubes mixed 22</w:t>
            </w:r>
            <w:r w:rsidR="005F6D0D" w:rsidRPr="00C96790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’’ </w:t>
            </w:r>
          </w:p>
          <w:p w14:paraId="42AE21BD" w14:textId="77777777" w:rsidR="005F6D0D" w:rsidRPr="00C96790" w:rsidRDefault="00F51006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="005F6D0D" w:rsidRPr="00C96790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and smaller </w:t>
            </w:r>
          </w:p>
          <w:p w14:paraId="2D5123A8" w14:textId="77777777" w:rsidR="005F6D0D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Chambres à air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2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</w:t>
            </w:r>
          </w:p>
          <w:p w14:paraId="1CD1AF43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et moins</w:t>
            </w:r>
          </w:p>
          <w:p w14:paraId="333D5EE7" w14:textId="77777777" w:rsidR="005F6D0D" w:rsidRPr="0093489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</w:t>
            </w:r>
            <w:r w:rsidR="00F51006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Stk. </w:t>
            </w:r>
            <w:r w:rsidR="008C6B2A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pro </w:t>
            </w:r>
            <w:r w:rsidR="00F51006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Sack (L)</w:t>
            </w:r>
          </w:p>
          <w:p w14:paraId="546E9B49" w14:textId="77777777" w:rsidR="00B03972" w:rsidRPr="0093489E" w:rsidRDefault="00B03972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248116B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1D0FDCE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5F6D0D" w:rsidRPr="00CD2F64" w14:paraId="5E5022D5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EA064E6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A4BD9B1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24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AEB4B2A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2FAF91BB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D7675FE" w14:textId="77777777" w:rsidR="005F6D0D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 gemischt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2’’</w:t>
            </w:r>
          </w:p>
          <w:p w14:paraId="449980EB" w14:textId="77777777" w:rsidR="005F6D0D" w:rsidRPr="00265372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4445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21984" behindDoc="0" locked="0" layoutInCell="1" allowOverlap="1" wp14:anchorId="17CB9F38" wp14:editId="79A7D785">
                  <wp:simplePos x="0" y="0"/>
                  <wp:positionH relativeFrom="column">
                    <wp:posOffset>2118995</wp:posOffset>
                  </wp:positionH>
                  <wp:positionV relativeFrom="paragraph">
                    <wp:posOffset>8255</wp:posOffset>
                  </wp:positionV>
                  <wp:extent cx="1409700" cy="629285"/>
                  <wp:effectExtent l="0" t="0" r="0" b="0"/>
                  <wp:wrapNone/>
                  <wp:docPr id="147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und kleiner</w:t>
            </w:r>
          </w:p>
          <w:p w14:paraId="4FF38393" w14:textId="77777777" w:rsidR="005F6D0D" w:rsidRPr="00D802F3" w:rsidRDefault="00B03972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Tubes mixed 22</w:t>
            </w:r>
            <w:r w:rsidR="005F6D0D"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’’ </w:t>
            </w:r>
          </w:p>
          <w:p w14:paraId="4C0B6DD3" w14:textId="77777777" w:rsidR="005F6D0D" w:rsidRPr="00D802F3" w:rsidRDefault="00F51006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="005F6D0D"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and smaller </w:t>
            </w:r>
          </w:p>
          <w:p w14:paraId="6D81262B" w14:textId="77777777" w:rsidR="005F6D0D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Chambres à air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2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</w:t>
            </w:r>
          </w:p>
          <w:p w14:paraId="0EA23CC1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et moins</w:t>
            </w:r>
          </w:p>
          <w:p w14:paraId="010178A1" w14:textId="77777777" w:rsidR="005F6D0D" w:rsidRPr="0093489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19936" behindDoc="0" locked="0" layoutInCell="1" allowOverlap="1" wp14:anchorId="370401A7" wp14:editId="2FC03292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-1601470</wp:posOffset>
                  </wp:positionV>
                  <wp:extent cx="1120775" cy="594995"/>
                  <wp:effectExtent l="0" t="0" r="3175" b="0"/>
                  <wp:wrapNone/>
                  <wp:docPr id="590" name="Grafik 59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 10</w:t>
            </w:r>
            <w:r w:rsidR="00F51006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Stk. </w:t>
            </w:r>
            <w:r w:rsidR="008C6B2A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p</w:t>
            </w:r>
            <w:r w:rsidR="00F51006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ro Sack (L)</w:t>
            </w:r>
          </w:p>
          <w:p w14:paraId="307D7B07" w14:textId="77777777" w:rsidR="00B03972" w:rsidRPr="0093489E" w:rsidRDefault="00B03972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8E57A68" w14:textId="77777777" w:rsidR="005F6D0D" w:rsidRPr="00C96790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9679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695DC54" w14:textId="77777777" w:rsidR="005F6D0D" w:rsidRPr="00C96790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6E32845D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20960" behindDoc="0" locked="0" layoutInCell="1" allowOverlap="1" wp14:anchorId="7B60C8C7" wp14:editId="4B036DE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91" name="Grafik 59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30CDBBF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25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F5700E2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07C9B76B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08E4B20" w14:textId="77777777" w:rsidR="005F6D0D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 gemischt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2’’</w:t>
            </w:r>
          </w:p>
          <w:p w14:paraId="4DE500DC" w14:textId="77777777" w:rsidR="005F6D0D" w:rsidRPr="00265372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4445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23008" behindDoc="0" locked="0" layoutInCell="1" allowOverlap="1" wp14:anchorId="5D9C419C" wp14:editId="4E8DDFD4">
                  <wp:simplePos x="0" y="0"/>
                  <wp:positionH relativeFrom="column">
                    <wp:posOffset>2115820</wp:posOffset>
                  </wp:positionH>
                  <wp:positionV relativeFrom="paragraph">
                    <wp:posOffset>8255</wp:posOffset>
                  </wp:positionV>
                  <wp:extent cx="1409700" cy="629285"/>
                  <wp:effectExtent l="0" t="0" r="0" b="0"/>
                  <wp:wrapNone/>
                  <wp:docPr id="147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und kleiner</w:t>
            </w:r>
          </w:p>
          <w:p w14:paraId="655EE9E3" w14:textId="77777777" w:rsidR="005F6D0D" w:rsidRPr="00D802F3" w:rsidRDefault="00B03972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Tubes mixed 22</w:t>
            </w:r>
            <w:r w:rsidR="005F6D0D"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’’ </w:t>
            </w:r>
          </w:p>
          <w:p w14:paraId="053F8DDF" w14:textId="77777777" w:rsidR="005F6D0D" w:rsidRPr="00D802F3" w:rsidRDefault="00F51006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="005F6D0D"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and smaller </w:t>
            </w:r>
          </w:p>
          <w:p w14:paraId="723266C5" w14:textId="77777777" w:rsidR="005F6D0D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Chambres à air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2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</w:t>
            </w:r>
          </w:p>
          <w:p w14:paraId="129D8DB4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et moins</w:t>
            </w:r>
          </w:p>
          <w:p w14:paraId="4151E8B7" w14:textId="77777777" w:rsidR="005F6D0D" w:rsidRPr="0093489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</w:t>
            </w:r>
            <w:r w:rsidR="00F51006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Stk. </w:t>
            </w:r>
            <w:r w:rsidR="008C6B2A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pro </w:t>
            </w:r>
            <w:r w:rsidR="00F51006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Sack (L)</w:t>
            </w:r>
          </w:p>
          <w:p w14:paraId="7E598267" w14:textId="77777777" w:rsidR="00B03972" w:rsidRPr="0093489E" w:rsidRDefault="00B03972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AECA606" w14:textId="77777777" w:rsidR="005F6D0D" w:rsidRPr="00C96790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9679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3AA10B7" w14:textId="77777777" w:rsidR="005F6D0D" w:rsidRPr="00C96790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5F6D0D" w:rsidRPr="00CD2F64" w14:paraId="6C740E7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35523DD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24032" behindDoc="0" locked="0" layoutInCell="1" allowOverlap="1" wp14:anchorId="33D09FE8" wp14:editId="6593639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93" name="Grafik 59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44DB100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26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38C0D11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4EDE0444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6567C4C" w14:textId="77777777" w:rsidR="005F6D0D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4445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27104" behindDoc="0" locked="0" layoutInCell="1" allowOverlap="1" wp14:anchorId="62608FAA" wp14:editId="2D74579B">
                  <wp:simplePos x="0" y="0"/>
                  <wp:positionH relativeFrom="column">
                    <wp:posOffset>2118995</wp:posOffset>
                  </wp:positionH>
                  <wp:positionV relativeFrom="paragraph">
                    <wp:posOffset>106045</wp:posOffset>
                  </wp:positionV>
                  <wp:extent cx="1409700" cy="629285"/>
                  <wp:effectExtent l="0" t="0" r="0" b="0"/>
                  <wp:wrapNone/>
                  <wp:docPr id="148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 gemischt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2’’</w:t>
            </w:r>
          </w:p>
          <w:p w14:paraId="2EEB300D" w14:textId="77777777" w:rsidR="005F6D0D" w:rsidRPr="00265372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und kleiner</w:t>
            </w:r>
          </w:p>
          <w:p w14:paraId="0F9F1E4B" w14:textId="77777777" w:rsidR="005F6D0D" w:rsidRPr="00D802F3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Tubes mixed 22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’’ </w:t>
            </w:r>
          </w:p>
          <w:p w14:paraId="6659E63B" w14:textId="77777777" w:rsidR="005F6D0D" w:rsidRPr="00D802F3" w:rsidRDefault="00F51006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="005F6D0D"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and smaller </w:t>
            </w:r>
          </w:p>
          <w:p w14:paraId="21E24E1C" w14:textId="77777777" w:rsidR="005F6D0D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Chambres à air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2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</w:t>
            </w:r>
          </w:p>
          <w:p w14:paraId="01DB5880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et moins</w:t>
            </w:r>
          </w:p>
          <w:p w14:paraId="56DECF2F" w14:textId="77777777" w:rsidR="005F6D0D" w:rsidRPr="0093489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</w:t>
            </w:r>
            <w:r w:rsidR="00F51006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Stk. </w:t>
            </w:r>
            <w:r w:rsidR="008C6B2A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pro </w:t>
            </w:r>
            <w:r w:rsidR="00F51006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Sack (L)</w:t>
            </w:r>
          </w:p>
          <w:p w14:paraId="3CBF301E" w14:textId="77777777" w:rsidR="00B03972" w:rsidRPr="0093489E" w:rsidRDefault="00B03972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DA5CAEA" w14:textId="77777777" w:rsidR="005F6D0D" w:rsidRPr="00C96790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9679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2C662895" w14:textId="77777777" w:rsidR="005F6D0D" w:rsidRPr="00C96790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662FB118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25056" behindDoc="0" locked="0" layoutInCell="1" allowOverlap="1" wp14:anchorId="6351AFE5" wp14:editId="4FD5D52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95" name="Grafik 59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EA9E52C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27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6C9A1B3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604D2C43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BA7F72F" w14:textId="77777777" w:rsidR="005F6D0D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4445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26080" behindDoc="0" locked="0" layoutInCell="1" allowOverlap="1" wp14:anchorId="5960429D" wp14:editId="5CE8795E">
                  <wp:simplePos x="0" y="0"/>
                  <wp:positionH relativeFrom="column">
                    <wp:posOffset>2111375</wp:posOffset>
                  </wp:positionH>
                  <wp:positionV relativeFrom="paragraph">
                    <wp:posOffset>95250</wp:posOffset>
                  </wp:positionV>
                  <wp:extent cx="1409700" cy="629285"/>
                  <wp:effectExtent l="0" t="0" r="0" b="0"/>
                  <wp:wrapNone/>
                  <wp:docPr id="147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 gemischt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2’’</w:t>
            </w:r>
          </w:p>
          <w:p w14:paraId="45C28EAE" w14:textId="77777777" w:rsidR="005F6D0D" w:rsidRPr="00265372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und kleiner</w:t>
            </w:r>
          </w:p>
          <w:p w14:paraId="53E8836C" w14:textId="77777777" w:rsidR="005F6D0D" w:rsidRPr="00C96790" w:rsidRDefault="00B03972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Tubes mixed 22</w:t>
            </w:r>
            <w:r w:rsidR="005F6D0D" w:rsidRPr="00C96790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’’ </w:t>
            </w:r>
          </w:p>
          <w:p w14:paraId="1A06BAC0" w14:textId="77777777" w:rsidR="005F6D0D" w:rsidRPr="00C96790" w:rsidRDefault="00F51006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="005F6D0D" w:rsidRPr="00C96790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and smaller </w:t>
            </w:r>
          </w:p>
          <w:p w14:paraId="0F371C8A" w14:textId="77777777" w:rsidR="005F6D0D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Chambres à air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2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</w:t>
            </w:r>
          </w:p>
          <w:p w14:paraId="504E83DE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et moins</w:t>
            </w:r>
          </w:p>
          <w:p w14:paraId="6F25BC27" w14:textId="77777777" w:rsidR="005F6D0D" w:rsidRPr="0093489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</w:t>
            </w:r>
            <w:r w:rsidR="00F51006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Stk. </w:t>
            </w:r>
            <w:r w:rsidR="008C6B2A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pro </w:t>
            </w:r>
            <w:r w:rsidR="00F51006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Sack (L)</w:t>
            </w:r>
          </w:p>
          <w:p w14:paraId="15B02293" w14:textId="77777777" w:rsidR="00B03972" w:rsidRPr="0093489E" w:rsidRDefault="00B03972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12B255D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F4530F6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5F6D0D" w:rsidRPr="00CD2F64" w14:paraId="01A5C9E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B5C589B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28128" behindDoc="0" locked="0" layoutInCell="1" allowOverlap="1" wp14:anchorId="5D850069" wp14:editId="526DA03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97" name="Grafik 59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0BFF691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28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F6304B9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54B90433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8E2EDF2" w14:textId="77777777" w:rsidR="005F6D0D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4445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30176" behindDoc="0" locked="0" layoutInCell="1" allowOverlap="1" wp14:anchorId="52A98480" wp14:editId="4C4D06C1">
                  <wp:simplePos x="0" y="0"/>
                  <wp:positionH relativeFrom="column">
                    <wp:posOffset>2118995</wp:posOffset>
                  </wp:positionH>
                  <wp:positionV relativeFrom="paragraph">
                    <wp:posOffset>84455</wp:posOffset>
                  </wp:positionV>
                  <wp:extent cx="1409700" cy="629285"/>
                  <wp:effectExtent l="0" t="0" r="0" b="0"/>
                  <wp:wrapNone/>
                  <wp:docPr id="148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 gemischt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2’’</w:t>
            </w:r>
          </w:p>
          <w:p w14:paraId="14CF3974" w14:textId="77777777" w:rsidR="005F6D0D" w:rsidRPr="00265372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und kleiner</w:t>
            </w:r>
          </w:p>
          <w:p w14:paraId="6CDBD721" w14:textId="77777777" w:rsidR="005F6D0D" w:rsidRPr="00C96790" w:rsidRDefault="00B03972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Tubes mixed 22</w:t>
            </w:r>
            <w:r w:rsidR="005F6D0D" w:rsidRPr="00C96790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’’ </w:t>
            </w:r>
          </w:p>
          <w:p w14:paraId="48D8EB79" w14:textId="77777777" w:rsidR="005F6D0D" w:rsidRPr="00C96790" w:rsidRDefault="00F51006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="005F6D0D" w:rsidRPr="00C96790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and smaller </w:t>
            </w:r>
          </w:p>
          <w:p w14:paraId="44CE5CBF" w14:textId="77777777" w:rsidR="005F6D0D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Chambres à air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2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</w:t>
            </w:r>
          </w:p>
          <w:p w14:paraId="3BC8D26B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et moins</w:t>
            </w:r>
          </w:p>
          <w:p w14:paraId="223D3435" w14:textId="77777777" w:rsidR="005F6D0D" w:rsidRPr="0093489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</w:t>
            </w:r>
            <w:r w:rsidR="00F51006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Stk. </w:t>
            </w:r>
            <w:r w:rsidR="008C6B2A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pro </w:t>
            </w:r>
            <w:r w:rsidR="00F51006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Sack (L)</w:t>
            </w:r>
          </w:p>
          <w:p w14:paraId="210886DC" w14:textId="77777777" w:rsidR="00E247CD" w:rsidRPr="0093489E" w:rsidRDefault="00E247C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F2A62D6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81E9F6E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49D72A2F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29152" behindDoc="0" locked="0" layoutInCell="1" allowOverlap="1" wp14:anchorId="4208F54D" wp14:editId="6CB766F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99" name="Grafik 59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E7A2437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29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ECC3557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4B26F889" w14:textId="77777777" w:rsidR="005F6D0D" w:rsidRPr="00947949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11986DF" w14:textId="77777777" w:rsidR="005F6D0D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4445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31200" behindDoc="0" locked="0" layoutInCell="1" allowOverlap="1" wp14:anchorId="52F6AD7C" wp14:editId="5C6A4317">
                  <wp:simplePos x="0" y="0"/>
                  <wp:positionH relativeFrom="column">
                    <wp:posOffset>2105025</wp:posOffset>
                  </wp:positionH>
                  <wp:positionV relativeFrom="paragraph">
                    <wp:posOffset>83185</wp:posOffset>
                  </wp:positionV>
                  <wp:extent cx="1409700" cy="629285"/>
                  <wp:effectExtent l="0" t="0" r="0" b="0"/>
                  <wp:wrapNone/>
                  <wp:docPr id="148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 gemischt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2’’</w:t>
            </w:r>
          </w:p>
          <w:p w14:paraId="3B57F074" w14:textId="77777777" w:rsidR="005F6D0D" w:rsidRPr="00265372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und kleiner</w:t>
            </w:r>
          </w:p>
          <w:p w14:paraId="37B06B02" w14:textId="77777777" w:rsidR="005F6D0D" w:rsidRPr="00C96790" w:rsidRDefault="00B03972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Tubes mixed 22</w:t>
            </w:r>
            <w:r w:rsidR="005F6D0D" w:rsidRPr="00C96790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’’ </w:t>
            </w:r>
          </w:p>
          <w:p w14:paraId="0605EF8A" w14:textId="77777777" w:rsidR="005F6D0D" w:rsidRPr="00C96790" w:rsidRDefault="00F51006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="005F6D0D" w:rsidRPr="00C96790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and smaller </w:t>
            </w:r>
          </w:p>
          <w:p w14:paraId="2CC3435F" w14:textId="77777777" w:rsidR="005F6D0D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Chambres à air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2</w:t>
            </w:r>
            <w:r w:rsidR="00B0397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</w:t>
            </w:r>
          </w:p>
          <w:p w14:paraId="59FC5CDE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et moins</w:t>
            </w:r>
          </w:p>
          <w:p w14:paraId="418383D2" w14:textId="77777777" w:rsidR="005F6D0D" w:rsidRPr="0093489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</w:t>
            </w:r>
            <w:r w:rsidR="00F51006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Stk. </w:t>
            </w:r>
            <w:r w:rsidR="008C6B2A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pro </w:t>
            </w:r>
            <w:r w:rsidR="00F51006"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Sack (L)</w:t>
            </w:r>
          </w:p>
          <w:p w14:paraId="6D64DA97" w14:textId="77777777" w:rsidR="00E247CD" w:rsidRPr="0093489E" w:rsidRDefault="00E247C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122C1C0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D6FB5FF" w14:textId="77777777" w:rsidR="005F6D0D" w:rsidRPr="00F2591E" w:rsidRDefault="005F6D0D" w:rsidP="005F6D0D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F86EC5" w:rsidRPr="00947949" w14:paraId="19CFDB20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03FB40E" w14:textId="77777777" w:rsidR="00F86EC5" w:rsidRPr="00F2591E" w:rsidRDefault="002662A7" w:rsidP="00377B2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064320" behindDoc="0" locked="0" layoutInCell="1" allowOverlap="1" wp14:anchorId="739CA969" wp14:editId="5C1C1C1A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107315</wp:posOffset>
                      </wp:positionV>
                      <wp:extent cx="609600" cy="228600"/>
                      <wp:effectExtent l="0" t="0" r="0" b="0"/>
                      <wp:wrapNone/>
                      <wp:docPr id="68" name="Textfeld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67EC5F" w14:textId="77777777" w:rsidR="007E6CC7" w:rsidRPr="00DA445E" w:rsidRDefault="007E6CC7" w:rsidP="002662A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100.154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CA969" id="Textfeld 68" o:spid="_x0000_s1047" type="#_x0000_t202" style="position:absolute;left:0;text-align:left;margin-left:112.5pt;margin-top:8.45pt;width:48pt;height:18pt;z-index:25106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" fillcolor="white [3201]" stroked="f" strokeweight=".5pt">
                      <v:textbox>
                        <w:txbxContent>
                          <w:p w14:paraId="3767EC5F" w14:textId="77777777" w:rsidR="007E6CC7" w:rsidRPr="00DA445E" w:rsidRDefault="007E6CC7" w:rsidP="002662A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100.154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6E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062272" behindDoc="0" locked="0" layoutInCell="1" allowOverlap="1" wp14:anchorId="3D6EEE22" wp14:editId="63B25C46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114300</wp:posOffset>
                      </wp:positionV>
                      <wp:extent cx="609600" cy="228600"/>
                      <wp:effectExtent l="0" t="0" r="0" b="0"/>
                      <wp:wrapNone/>
                      <wp:docPr id="2493" name="Textfeld 2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4BB564" w14:textId="77777777" w:rsidR="007E6CC7" w:rsidRPr="00DA445E" w:rsidRDefault="007E6CC7" w:rsidP="00F86EC5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EEE22" id="Textfeld 2493" o:spid="_x0000_s1048" type="#_x0000_t202" style="position:absolute;left:0;text-align:left;margin-left:121.5pt;margin-top:9pt;width:48pt;height:18pt;z-index:25106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" fillcolor="white [3201]" stroked="f" strokeweight=".5pt">
                      <v:textbox>
                        <w:txbxContent>
                          <w:p w14:paraId="474BB564" w14:textId="77777777" w:rsidR="007E6CC7" w:rsidRPr="00DA445E" w:rsidRDefault="007E6CC7" w:rsidP="00F86EC5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6E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61248" behindDoc="0" locked="0" layoutInCell="1" allowOverlap="1" wp14:anchorId="4C8AE609" wp14:editId="07A7C3B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94" name="Grafik 249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6EC5"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6EB50B5" w14:textId="77777777" w:rsidR="00F86EC5" w:rsidRPr="00947949" w:rsidRDefault="00F86EC5" w:rsidP="00377B2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30" w:history="1">
              <w:r w:rsidRPr="00F86EC5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C8409F7" w14:textId="77777777" w:rsidR="00F86EC5" w:rsidRPr="00947949" w:rsidRDefault="00F86EC5" w:rsidP="00377B2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07F3D3E" w14:textId="77777777" w:rsidR="00F86EC5" w:rsidRPr="00947949" w:rsidRDefault="00F86EC5" w:rsidP="00377B2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02880" behindDoc="1" locked="0" layoutInCell="1" allowOverlap="1" wp14:anchorId="4A0CBC51" wp14:editId="65A15208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100330</wp:posOffset>
                  </wp:positionV>
                  <wp:extent cx="1495425" cy="735330"/>
                  <wp:effectExtent l="0" t="0" r="9525" b="7620"/>
                  <wp:wrapTight wrapText="bothSides">
                    <wp:wrapPolygon edited="0">
                      <wp:start x="0" y="0"/>
                      <wp:lineTo x="0" y="21264"/>
                      <wp:lineTo x="21462" y="21264"/>
                      <wp:lineTo x="21462" y="0"/>
                      <wp:lineTo x="0" y="0"/>
                    </wp:wrapPolygon>
                  </wp:wrapTight>
                  <wp:docPr id="25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7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5D5EBF" w14:textId="77777777" w:rsidR="00F86EC5" w:rsidRPr="00265372" w:rsidRDefault="00F86EC5" w:rsidP="00377B2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4’’</w:t>
            </w:r>
          </w:p>
          <w:p w14:paraId="05089C88" w14:textId="77777777" w:rsidR="00F86EC5" w:rsidRPr="00F86EC5" w:rsidRDefault="00F86EC5" w:rsidP="00377B2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Tube 24’’ </w:t>
            </w:r>
          </w:p>
          <w:p w14:paraId="3669CA66" w14:textId="77777777" w:rsidR="00F86EC5" w:rsidRPr="00F86EC5" w:rsidRDefault="00F86EC5" w:rsidP="00377B2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e: Chambre à air 24</w:t>
            </w: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</w:p>
          <w:p w14:paraId="13867F5A" w14:textId="77777777" w:rsidR="00F86EC5" w:rsidRPr="00F86EC5" w:rsidRDefault="00F86EC5" w:rsidP="00377B2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9D0606F" w14:textId="77777777" w:rsidR="00F86EC5" w:rsidRPr="00377B29" w:rsidRDefault="00F86EC5" w:rsidP="00377B2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</w:t>
            </w:r>
            <w:r w:rsidR="008C6B2A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pro 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Sack (L)</w:t>
            </w:r>
          </w:p>
          <w:p w14:paraId="3A1059C4" w14:textId="77777777" w:rsidR="00F86EC5" w:rsidRPr="00377B29" w:rsidRDefault="00F86EC5" w:rsidP="00377B2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0508D12" w14:textId="77777777" w:rsidR="00F86EC5" w:rsidRPr="00F2591E" w:rsidRDefault="00F86EC5" w:rsidP="00377B2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D40AF59" w14:textId="77777777" w:rsidR="00F86EC5" w:rsidRPr="00F2591E" w:rsidRDefault="00F86EC5" w:rsidP="00377B2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4593D1EF" w14:textId="77777777" w:rsidR="00F86EC5" w:rsidRPr="00F2591E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038720" behindDoc="0" locked="0" layoutInCell="1" allowOverlap="1" wp14:anchorId="78D4D83E" wp14:editId="1878AC7A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114300</wp:posOffset>
                      </wp:positionV>
                      <wp:extent cx="609600" cy="228600"/>
                      <wp:effectExtent l="0" t="0" r="0" b="0"/>
                      <wp:wrapNone/>
                      <wp:docPr id="2586" name="Textfeld 2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FFDC07" w14:textId="77777777" w:rsidR="007E6CC7" w:rsidRPr="00DA445E" w:rsidRDefault="007E6CC7" w:rsidP="00F86EC5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4D83E" id="Textfeld 2586" o:spid="_x0000_s1049" type="#_x0000_t202" style="position:absolute;left:0;text-align:left;margin-left:121.5pt;margin-top:9pt;width:48pt;height:18pt;z-index:25103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" fillcolor="window" stroked="f" strokeweight=".5pt">
                      <v:textbox>
                        <w:txbxContent>
                          <w:p w14:paraId="02FFDC07" w14:textId="77777777" w:rsidR="007E6CC7" w:rsidRPr="00DA445E" w:rsidRDefault="007E6CC7" w:rsidP="00F86EC5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37696" behindDoc="0" locked="0" layoutInCell="1" allowOverlap="1" wp14:anchorId="687D71A6" wp14:editId="2F7DE96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20" name="Grafik 32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2E9872E" w14:textId="77777777" w:rsidR="00F86EC5" w:rsidRPr="00947949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32" w:history="1">
              <w:r w:rsidRPr="00F86EC5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3F3C2E1" w14:textId="77777777" w:rsidR="00F86EC5" w:rsidRPr="00947949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9882368" w14:textId="77777777" w:rsidR="00F86EC5" w:rsidRPr="00947949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39744" behindDoc="1" locked="0" layoutInCell="1" allowOverlap="1" wp14:anchorId="0C6F4D04" wp14:editId="24EA41F6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100330</wp:posOffset>
                  </wp:positionV>
                  <wp:extent cx="1495425" cy="735330"/>
                  <wp:effectExtent l="0" t="0" r="9525" b="7620"/>
                  <wp:wrapTight wrapText="bothSides">
                    <wp:wrapPolygon edited="0">
                      <wp:start x="0" y="0"/>
                      <wp:lineTo x="0" y="21264"/>
                      <wp:lineTo x="21462" y="21264"/>
                      <wp:lineTo x="21462" y="0"/>
                      <wp:lineTo x="0" y="0"/>
                    </wp:wrapPolygon>
                  </wp:wrapTight>
                  <wp:docPr id="3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7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C31551" w14:textId="77777777" w:rsidR="00F86EC5" w:rsidRPr="00265372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4’’</w:t>
            </w:r>
          </w:p>
          <w:p w14:paraId="5515714F" w14:textId="77777777" w:rsidR="00F86EC5" w:rsidRPr="00F86EC5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Tube 24’’ </w:t>
            </w:r>
          </w:p>
          <w:p w14:paraId="32A8B5F9" w14:textId="77777777" w:rsidR="00F86EC5" w:rsidRPr="00F86EC5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e: Chambre à air 24</w:t>
            </w: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</w:p>
          <w:p w14:paraId="0D59D5DF" w14:textId="77777777" w:rsidR="00F86EC5" w:rsidRPr="00F86EC5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A6E7945" w14:textId="77777777" w:rsidR="00F86EC5" w:rsidRPr="00377B29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</w:t>
            </w:r>
            <w:r w:rsidR="008C6B2A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pro 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Sack (L)</w:t>
            </w:r>
          </w:p>
          <w:p w14:paraId="0B2F1AD2" w14:textId="77777777" w:rsidR="00F86EC5" w:rsidRPr="00377B29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9249A18" w14:textId="77777777" w:rsidR="00F86EC5" w:rsidRPr="00F2591E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C386035" w14:textId="77777777" w:rsidR="00F86EC5" w:rsidRPr="00F2591E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F86EC5" w:rsidRPr="00947949" w14:paraId="27F42E05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616167E" w14:textId="77777777" w:rsidR="00F86EC5" w:rsidRPr="00F2591E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041792" behindDoc="0" locked="0" layoutInCell="1" allowOverlap="1" wp14:anchorId="49F133FD" wp14:editId="45643E89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114300</wp:posOffset>
                      </wp:positionV>
                      <wp:extent cx="609600" cy="228600"/>
                      <wp:effectExtent l="0" t="0" r="0" b="0"/>
                      <wp:wrapNone/>
                      <wp:docPr id="323" name="Textfeld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1BCD2D" w14:textId="77777777" w:rsidR="007E6CC7" w:rsidRPr="00DA445E" w:rsidRDefault="007E6CC7" w:rsidP="00F86EC5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133FD" id="Textfeld 323" o:spid="_x0000_s1050" type="#_x0000_t202" style="position:absolute;left:0;text-align:left;margin-left:121.5pt;margin-top:9pt;width:48pt;height:18pt;z-index:2510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" fillcolor="window" stroked="f" strokeweight=".5pt">
                      <v:textbox>
                        <w:txbxContent>
                          <w:p w14:paraId="5B1BCD2D" w14:textId="77777777" w:rsidR="007E6CC7" w:rsidRPr="00DA445E" w:rsidRDefault="007E6CC7" w:rsidP="00F86EC5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40768" behindDoc="0" locked="0" layoutInCell="1" allowOverlap="1" wp14:anchorId="31BFEE81" wp14:editId="2B2D917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24" name="Grafik 32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869BEA2" w14:textId="77777777" w:rsidR="00F86EC5" w:rsidRPr="00947949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33" w:history="1">
              <w:r w:rsidRPr="00F86EC5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BC3250A" w14:textId="77777777" w:rsidR="00F86EC5" w:rsidRPr="00947949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870E8D2" w14:textId="77777777" w:rsidR="00F86EC5" w:rsidRPr="00947949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42816" behindDoc="1" locked="0" layoutInCell="1" allowOverlap="1" wp14:anchorId="0E31A04D" wp14:editId="20DF744E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100330</wp:posOffset>
                  </wp:positionV>
                  <wp:extent cx="1495425" cy="735330"/>
                  <wp:effectExtent l="0" t="0" r="9525" b="7620"/>
                  <wp:wrapTight wrapText="bothSides">
                    <wp:wrapPolygon edited="0">
                      <wp:start x="0" y="0"/>
                      <wp:lineTo x="0" y="21264"/>
                      <wp:lineTo x="21462" y="21264"/>
                      <wp:lineTo x="21462" y="0"/>
                      <wp:lineTo x="0" y="0"/>
                    </wp:wrapPolygon>
                  </wp:wrapTight>
                  <wp:docPr id="32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7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A08140" w14:textId="77777777" w:rsidR="00F86EC5" w:rsidRPr="00265372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4’’</w:t>
            </w:r>
          </w:p>
          <w:p w14:paraId="1E8B6099" w14:textId="77777777" w:rsidR="00F86EC5" w:rsidRPr="00F86EC5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Tube 24’’ </w:t>
            </w:r>
          </w:p>
          <w:p w14:paraId="64059A15" w14:textId="77777777" w:rsidR="00F86EC5" w:rsidRPr="00F86EC5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e: Chambre à air 24</w:t>
            </w: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</w:p>
          <w:p w14:paraId="45F502ED" w14:textId="77777777" w:rsidR="00F86EC5" w:rsidRPr="00F86EC5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37E1C21" w14:textId="77777777" w:rsidR="00F86EC5" w:rsidRPr="00377B29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</w:t>
            </w:r>
            <w:r w:rsidR="008C6B2A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pro 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Sack (L)</w:t>
            </w:r>
          </w:p>
          <w:p w14:paraId="780A1C9D" w14:textId="77777777" w:rsidR="00F86EC5" w:rsidRPr="00377B29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6F8B230" w14:textId="77777777" w:rsidR="00F86EC5" w:rsidRPr="00F2591E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DD8BEB7" w14:textId="77777777" w:rsidR="00F86EC5" w:rsidRPr="00F2591E" w:rsidRDefault="00F86EC5" w:rsidP="00377B2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7F19662B" w14:textId="77777777" w:rsidR="00F86EC5" w:rsidRPr="00F2591E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044864" behindDoc="0" locked="0" layoutInCell="1" allowOverlap="1" wp14:anchorId="377D8F01" wp14:editId="66E3FBD1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114300</wp:posOffset>
                      </wp:positionV>
                      <wp:extent cx="609600" cy="228600"/>
                      <wp:effectExtent l="0" t="0" r="0" b="0"/>
                      <wp:wrapNone/>
                      <wp:docPr id="326" name="Textfeld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653651" w14:textId="77777777" w:rsidR="007E6CC7" w:rsidRPr="00DA445E" w:rsidRDefault="007E6CC7" w:rsidP="00F86EC5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D8F01" id="Textfeld 326" o:spid="_x0000_s1051" type="#_x0000_t202" style="position:absolute;left:0;text-align:left;margin-left:121.5pt;margin-top:9pt;width:48pt;height:18pt;z-index:25104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" fillcolor="window" stroked="f" strokeweight=".5pt">
                      <v:textbox>
                        <w:txbxContent>
                          <w:p w14:paraId="5B653651" w14:textId="77777777" w:rsidR="007E6CC7" w:rsidRPr="00DA445E" w:rsidRDefault="007E6CC7" w:rsidP="00F86EC5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43840" behindDoc="0" locked="0" layoutInCell="1" allowOverlap="1" wp14:anchorId="534074B0" wp14:editId="6AC9762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27" name="Grafik 32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C716AD9" w14:textId="77777777" w:rsidR="00F86EC5" w:rsidRPr="00947949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34" w:history="1">
              <w:r w:rsidRPr="00F86EC5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61CB79B" w14:textId="77777777" w:rsidR="00F86EC5" w:rsidRPr="00947949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6BCBF07" w14:textId="77777777" w:rsidR="00F86EC5" w:rsidRPr="00947949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45888" behindDoc="1" locked="0" layoutInCell="1" allowOverlap="1" wp14:anchorId="4DC5A2EF" wp14:editId="320887A9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100330</wp:posOffset>
                  </wp:positionV>
                  <wp:extent cx="1495425" cy="735330"/>
                  <wp:effectExtent l="0" t="0" r="9525" b="7620"/>
                  <wp:wrapTight wrapText="bothSides">
                    <wp:wrapPolygon edited="0">
                      <wp:start x="0" y="0"/>
                      <wp:lineTo x="0" y="21264"/>
                      <wp:lineTo x="21462" y="21264"/>
                      <wp:lineTo x="21462" y="0"/>
                      <wp:lineTo x="0" y="0"/>
                    </wp:wrapPolygon>
                  </wp:wrapTight>
                  <wp:docPr id="33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7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F943D6" w14:textId="77777777" w:rsidR="00F86EC5" w:rsidRPr="00265372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4’’</w:t>
            </w:r>
          </w:p>
          <w:p w14:paraId="62AC4FD7" w14:textId="77777777" w:rsidR="00F86EC5" w:rsidRPr="00F86EC5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Tube 24’’ </w:t>
            </w:r>
          </w:p>
          <w:p w14:paraId="077FE8EA" w14:textId="77777777" w:rsidR="00F86EC5" w:rsidRPr="00F86EC5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e: Chambre à air 24</w:t>
            </w: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</w:p>
          <w:p w14:paraId="51170B82" w14:textId="77777777" w:rsidR="00F86EC5" w:rsidRPr="00F86EC5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C216466" w14:textId="77777777" w:rsidR="00F86EC5" w:rsidRPr="00377B29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</w:t>
            </w:r>
            <w:r w:rsidR="008C6B2A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pro 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Sack (L)</w:t>
            </w:r>
          </w:p>
          <w:p w14:paraId="281585A8" w14:textId="77777777" w:rsidR="00F86EC5" w:rsidRPr="00377B29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CB54762" w14:textId="77777777" w:rsidR="00F86EC5" w:rsidRPr="00F2591E" w:rsidRDefault="00F86EC5" w:rsidP="00F86EC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1807423" w14:textId="77777777" w:rsidR="00F86EC5" w:rsidRPr="00F2591E" w:rsidRDefault="00F86EC5" w:rsidP="00377B2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F86EC5" w:rsidRPr="00947949" w14:paraId="3FA87D7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D963E58" w14:textId="77777777" w:rsidR="002C1E7F" w:rsidRPr="00F2591E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047936" behindDoc="0" locked="0" layoutInCell="1" allowOverlap="1" wp14:anchorId="0C493A43" wp14:editId="704CC3F9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114300</wp:posOffset>
                      </wp:positionV>
                      <wp:extent cx="609600" cy="228600"/>
                      <wp:effectExtent l="0" t="0" r="0" b="0"/>
                      <wp:wrapNone/>
                      <wp:docPr id="332" name="Textfeld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E307CD" w14:textId="77777777" w:rsidR="007E6CC7" w:rsidRPr="00DA445E" w:rsidRDefault="007E6CC7" w:rsidP="002C1E7F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93A43" id="Textfeld 332" o:spid="_x0000_s1052" type="#_x0000_t202" style="position:absolute;left:0;text-align:left;margin-left:121.5pt;margin-top:9pt;width:48pt;height:18pt;z-index:2510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" fillcolor="window" stroked="f" strokeweight=".5pt">
                      <v:textbox>
                        <w:txbxContent>
                          <w:p w14:paraId="6EE307CD" w14:textId="77777777" w:rsidR="007E6CC7" w:rsidRPr="00DA445E" w:rsidRDefault="007E6CC7" w:rsidP="002C1E7F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46912" behindDoc="0" locked="0" layoutInCell="1" allowOverlap="1" wp14:anchorId="4C072B08" wp14:editId="4A0AAA3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33" name="Grafik 33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7E2AF93" w14:textId="77777777" w:rsidR="002C1E7F" w:rsidRPr="00947949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35" w:history="1">
              <w:r w:rsidRPr="00F86EC5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E769309" w14:textId="77777777" w:rsidR="002C1E7F" w:rsidRPr="00947949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5F3AB0B" w14:textId="77777777" w:rsidR="002C1E7F" w:rsidRPr="00947949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48960" behindDoc="1" locked="0" layoutInCell="1" allowOverlap="1" wp14:anchorId="163212A6" wp14:editId="1A022307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100330</wp:posOffset>
                  </wp:positionV>
                  <wp:extent cx="1495425" cy="735330"/>
                  <wp:effectExtent l="0" t="0" r="9525" b="7620"/>
                  <wp:wrapTight wrapText="bothSides">
                    <wp:wrapPolygon edited="0">
                      <wp:start x="0" y="0"/>
                      <wp:lineTo x="0" y="21264"/>
                      <wp:lineTo x="21462" y="21264"/>
                      <wp:lineTo x="21462" y="0"/>
                      <wp:lineTo x="0" y="0"/>
                    </wp:wrapPolygon>
                  </wp:wrapTight>
                  <wp:docPr id="33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7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F598B2" w14:textId="77777777" w:rsidR="002C1E7F" w:rsidRPr="00265372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4’’</w:t>
            </w:r>
          </w:p>
          <w:p w14:paraId="5BEF9404" w14:textId="77777777" w:rsidR="002C1E7F" w:rsidRPr="00F86EC5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Tube 24’’ </w:t>
            </w:r>
          </w:p>
          <w:p w14:paraId="110E55DE" w14:textId="77777777" w:rsidR="002C1E7F" w:rsidRPr="00F86EC5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e: Chambre à air 24</w:t>
            </w: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</w:p>
          <w:p w14:paraId="6E00D527" w14:textId="77777777" w:rsidR="002C1E7F" w:rsidRPr="00F86EC5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0FE1927" w14:textId="77777777" w:rsidR="002C1E7F" w:rsidRPr="00377B29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</w:t>
            </w:r>
            <w:r w:rsidR="008C6B2A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pro 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Sack (L)</w:t>
            </w:r>
          </w:p>
          <w:p w14:paraId="1F17BADF" w14:textId="77777777" w:rsidR="002C1E7F" w:rsidRPr="00377B29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C68BE59" w14:textId="77777777" w:rsidR="002C1E7F" w:rsidRPr="00F2591E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95B4529" w14:textId="77777777" w:rsidR="00F86EC5" w:rsidRPr="00F2591E" w:rsidRDefault="00F86EC5" w:rsidP="00377B2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0D78EDDF" w14:textId="77777777" w:rsidR="002C1E7F" w:rsidRPr="00F2591E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051008" behindDoc="0" locked="0" layoutInCell="1" allowOverlap="1" wp14:anchorId="5F068A46" wp14:editId="18F38B41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114300</wp:posOffset>
                      </wp:positionV>
                      <wp:extent cx="609600" cy="228600"/>
                      <wp:effectExtent l="0" t="0" r="0" b="0"/>
                      <wp:wrapNone/>
                      <wp:docPr id="335" name="Textfeld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FD9302" w14:textId="77777777" w:rsidR="007E6CC7" w:rsidRPr="00DA445E" w:rsidRDefault="007E6CC7" w:rsidP="002C1E7F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68A46" id="Textfeld 335" o:spid="_x0000_s1053" type="#_x0000_t202" style="position:absolute;left:0;text-align:left;margin-left:121.5pt;margin-top:9pt;width:48pt;height:18pt;z-index:25105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" fillcolor="window" stroked="f" strokeweight=".5pt">
                      <v:textbox>
                        <w:txbxContent>
                          <w:p w14:paraId="5CFD9302" w14:textId="77777777" w:rsidR="007E6CC7" w:rsidRPr="00DA445E" w:rsidRDefault="007E6CC7" w:rsidP="002C1E7F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49984" behindDoc="0" locked="0" layoutInCell="1" allowOverlap="1" wp14:anchorId="5231FEB3" wp14:editId="6304FAC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36" name="Grafik 33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34A2B6C" w14:textId="77777777" w:rsidR="002C1E7F" w:rsidRPr="00947949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36" w:history="1">
              <w:r w:rsidRPr="00F86EC5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F70BCE6" w14:textId="77777777" w:rsidR="002C1E7F" w:rsidRPr="00947949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30BCEB3" w14:textId="77777777" w:rsidR="002C1E7F" w:rsidRPr="00947949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52032" behindDoc="1" locked="0" layoutInCell="1" allowOverlap="1" wp14:anchorId="5116B29C" wp14:editId="6ECEFB96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100330</wp:posOffset>
                  </wp:positionV>
                  <wp:extent cx="1495425" cy="735330"/>
                  <wp:effectExtent l="0" t="0" r="9525" b="7620"/>
                  <wp:wrapTight wrapText="bothSides">
                    <wp:wrapPolygon edited="0">
                      <wp:start x="0" y="0"/>
                      <wp:lineTo x="0" y="21264"/>
                      <wp:lineTo x="21462" y="21264"/>
                      <wp:lineTo x="21462" y="0"/>
                      <wp:lineTo x="0" y="0"/>
                    </wp:wrapPolygon>
                  </wp:wrapTight>
                  <wp:docPr id="3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7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056858" w14:textId="77777777" w:rsidR="002C1E7F" w:rsidRPr="00265372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4’’</w:t>
            </w:r>
          </w:p>
          <w:p w14:paraId="4580BE1A" w14:textId="77777777" w:rsidR="002C1E7F" w:rsidRPr="00F86EC5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Tube 24’’ </w:t>
            </w:r>
          </w:p>
          <w:p w14:paraId="7709C5E1" w14:textId="77777777" w:rsidR="002C1E7F" w:rsidRPr="00F86EC5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e: Chambre à air 24</w:t>
            </w: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</w:p>
          <w:p w14:paraId="4CF95228" w14:textId="77777777" w:rsidR="002C1E7F" w:rsidRPr="00F86EC5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3D1A752" w14:textId="77777777" w:rsidR="002C1E7F" w:rsidRPr="00377B29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</w:t>
            </w:r>
            <w:r w:rsidR="008C6B2A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pro 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Sack (L)</w:t>
            </w:r>
          </w:p>
          <w:p w14:paraId="6D0C9FA5" w14:textId="77777777" w:rsidR="002C1E7F" w:rsidRPr="00377B29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8557940" w14:textId="77777777" w:rsidR="002C1E7F" w:rsidRPr="00F2591E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2194CEA" w14:textId="77777777" w:rsidR="00F86EC5" w:rsidRPr="00F2591E" w:rsidRDefault="00F86EC5" w:rsidP="00377B2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F86EC5" w:rsidRPr="00947949" w14:paraId="5B9AB3F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DE2B4AC" w14:textId="77777777" w:rsidR="002C1E7F" w:rsidRPr="00F2591E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054080" behindDoc="0" locked="0" layoutInCell="1" allowOverlap="1" wp14:anchorId="15969F6F" wp14:editId="4E6F150E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114300</wp:posOffset>
                      </wp:positionV>
                      <wp:extent cx="609600" cy="228600"/>
                      <wp:effectExtent l="0" t="0" r="0" b="0"/>
                      <wp:wrapNone/>
                      <wp:docPr id="340" name="Textfeld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4C63ED" w14:textId="77777777" w:rsidR="007E6CC7" w:rsidRPr="00DA445E" w:rsidRDefault="007E6CC7" w:rsidP="002C1E7F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69F6F" id="Textfeld 340" o:spid="_x0000_s1054" type="#_x0000_t202" style="position:absolute;left:0;text-align:left;margin-left:121.5pt;margin-top:9pt;width:48pt;height:18pt;z-index:25105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" fillcolor="window" stroked="f" strokeweight=".5pt">
                      <v:textbox>
                        <w:txbxContent>
                          <w:p w14:paraId="484C63ED" w14:textId="77777777" w:rsidR="007E6CC7" w:rsidRPr="00DA445E" w:rsidRDefault="007E6CC7" w:rsidP="002C1E7F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53056" behindDoc="0" locked="0" layoutInCell="1" allowOverlap="1" wp14:anchorId="1687889D" wp14:editId="6890B04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42" name="Grafik 34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D39EDEC" w14:textId="77777777" w:rsidR="002C1E7F" w:rsidRPr="00947949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37" w:history="1">
              <w:r w:rsidRPr="00F86EC5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2693C7D" w14:textId="77777777" w:rsidR="002C1E7F" w:rsidRPr="00947949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A428BBC" w14:textId="77777777" w:rsidR="002C1E7F" w:rsidRPr="00947949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55104" behindDoc="1" locked="0" layoutInCell="1" allowOverlap="1" wp14:anchorId="11C83578" wp14:editId="48B7F89C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100330</wp:posOffset>
                  </wp:positionV>
                  <wp:extent cx="1495425" cy="735330"/>
                  <wp:effectExtent l="0" t="0" r="9525" b="7620"/>
                  <wp:wrapTight wrapText="bothSides">
                    <wp:wrapPolygon edited="0">
                      <wp:start x="0" y="0"/>
                      <wp:lineTo x="0" y="21264"/>
                      <wp:lineTo x="21462" y="21264"/>
                      <wp:lineTo x="21462" y="0"/>
                      <wp:lineTo x="0" y="0"/>
                    </wp:wrapPolygon>
                  </wp:wrapTight>
                  <wp:docPr id="34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7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F77C97" w14:textId="77777777" w:rsidR="002C1E7F" w:rsidRPr="00265372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4’’</w:t>
            </w:r>
          </w:p>
          <w:p w14:paraId="3273B022" w14:textId="77777777" w:rsidR="002C1E7F" w:rsidRPr="00F86EC5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Tube 24’’ </w:t>
            </w:r>
          </w:p>
          <w:p w14:paraId="1B38C4D2" w14:textId="77777777" w:rsidR="002C1E7F" w:rsidRPr="00F86EC5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e: Chambre à air 24</w:t>
            </w: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</w:p>
          <w:p w14:paraId="6BE3762A" w14:textId="77777777" w:rsidR="002C1E7F" w:rsidRPr="00F86EC5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0392D36" w14:textId="77777777" w:rsidR="002C1E7F" w:rsidRPr="00377B29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</w:t>
            </w:r>
            <w:r w:rsidR="008C6B2A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pro 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Sack (L)</w:t>
            </w:r>
          </w:p>
          <w:p w14:paraId="7C881F25" w14:textId="77777777" w:rsidR="002C1E7F" w:rsidRPr="00377B29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D1FC6EE" w14:textId="77777777" w:rsidR="002C1E7F" w:rsidRPr="00F2591E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71F4EF0" w14:textId="77777777" w:rsidR="00F86EC5" w:rsidRPr="00F2591E" w:rsidRDefault="00F86EC5" w:rsidP="00377B2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72402B0" w14:textId="77777777" w:rsidR="002C1E7F" w:rsidRPr="00F2591E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057152" behindDoc="0" locked="0" layoutInCell="1" allowOverlap="1" wp14:anchorId="54C96578" wp14:editId="4D467C8B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114300</wp:posOffset>
                      </wp:positionV>
                      <wp:extent cx="609600" cy="228600"/>
                      <wp:effectExtent l="0" t="0" r="0" b="0"/>
                      <wp:wrapNone/>
                      <wp:docPr id="345" name="Textfeld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84B9AA" w14:textId="77777777" w:rsidR="007E6CC7" w:rsidRPr="00DA445E" w:rsidRDefault="007E6CC7" w:rsidP="002C1E7F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96578" id="Textfeld 345" o:spid="_x0000_s1055" type="#_x0000_t202" style="position:absolute;left:0;text-align:left;margin-left:121.5pt;margin-top:9pt;width:48pt;height:18pt;z-index:25105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" fillcolor="window" stroked="f" strokeweight=".5pt">
                      <v:textbox>
                        <w:txbxContent>
                          <w:p w14:paraId="2E84B9AA" w14:textId="77777777" w:rsidR="007E6CC7" w:rsidRPr="00DA445E" w:rsidRDefault="007E6CC7" w:rsidP="002C1E7F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56128" behindDoc="0" locked="0" layoutInCell="1" allowOverlap="1" wp14:anchorId="2424B312" wp14:editId="2EF6737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46" name="Grafik 34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B87E7F0" w14:textId="77777777" w:rsidR="002C1E7F" w:rsidRPr="00947949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38" w:history="1">
              <w:r w:rsidRPr="00F86EC5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7D9BF67" w14:textId="77777777" w:rsidR="002C1E7F" w:rsidRPr="00947949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7908466" w14:textId="77777777" w:rsidR="002C1E7F" w:rsidRPr="00947949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58176" behindDoc="1" locked="0" layoutInCell="1" allowOverlap="1" wp14:anchorId="3FB83901" wp14:editId="196FAB9D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100330</wp:posOffset>
                  </wp:positionV>
                  <wp:extent cx="1495425" cy="735330"/>
                  <wp:effectExtent l="0" t="0" r="9525" b="7620"/>
                  <wp:wrapTight wrapText="bothSides">
                    <wp:wrapPolygon edited="0">
                      <wp:start x="0" y="0"/>
                      <wp:lineTo x="0" y="21264"/>
                      <wp:lineTo x="21462" y="21264"/>
                      <wp:lineTo x="21462" y="0"/>
                      <wp:lineTo x="0" y="0"/>
                    </wp:wrapPolygon>
                  </wp:wrapTight>
                  <wp:docPr id="34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7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33F674" w14:textId="77777777" w:rsidR="002C1E7F" w:rsidRPr="00265372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4’’</w:t>
            </w:r>
          </w:p>
          <w:p w14:paraId="4A8278DC" w14:textId="77777777" w:rsidR="002C1E7F" w:rsidRPr="00F86EC5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Tube 24’’ </w:t>
            </w:r>
          </w:p>
          <w:p w14:paraId="0A637D05" w14:textId="77777777" w:rsidR="002C1E7F" w:rsidRPr="00F86EC5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e: Chambre à air 24</w:t>
            </w:r>
            <w:r w:rsidRPr="00F86EC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</w:p>
          <w:p w14:paraId="25BFEE47" w14:textId="77777777" w:rsidR="002C1E7F" w:rsidRPr="00F86EC5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F24DBE1" w14:textId="77777777" w:rsidR="002C1E7F" w:rsidRPr="00377B29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</w:t>
            </w:r>
            <w:r w:rsidR="008C6B2A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pro </w:t>
            </w:r>
            <w:r w:rsidR="00F51006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Sack (L)</w:t>
            </w:r>
          </w:p>
          <w:p w14:paraId="54142885" w14:textId="77777777" w:rsidR="002C1E7F" w:rsidRPr="00377B29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46351BB" w14:textId="77777777" w:rsidR="002C1E7F" w:rsidRPr="00F2591E" w:rsidRDefault="002C1E7F" w:rsidP="002C1E7F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1433D7E" w14:textId="77777777" w:rsidR="00F86EC5" w:rsidRPr="00F2591E" w:rsidRDefault="00F86EC5" w:rsidP="00377B29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D2F64" w:rsidRPr="00947949" w14:paraId="7C452686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8F7A0A3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0898432" behindDoc="0" locked="0" layoutInCell="1" allowOverlap="1" wp14:anchorId="6C176E1D" wp14:editId="59E844B2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114300</wp:posOffset>
                      </wp:positionV>
                      <wp:extent cx="609600" cy="228600"/>
                      <wp:effectExtent l="0" t="0" r="0" b="0"/>
                      <wp:wrapNone/>
                      <wp:docPr id="31" name="Textfeld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016037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100.157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76E1D" id="Textfeld 31" o:spid="_x0000_s1056" type="#_x0000_t202" style="position:absolute;left:0;text-align:left;margin-left:121.5pt;margin-top:9pt;width:48pt;height:18pt;z-index:2508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" fillcolor="white [3201]" stroked="f" strokeweight=".5pt">
                      <v:textbox>
                        <w:txbxContent>
                          <w:p w14:paraId="30016037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100.157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97408" behindDoc="0" locked="0" layoutInCell="1" allowOverlap="1" wp14:anchorId="3EA04BBD" wp14:editId="26865AC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53" name="Grafik 55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EDA821B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39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FBE0713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08221F66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4445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00480" behindDoc="0" locked="0" layoutInCell="1" allowOverlap="1" wp14:anchorId="0B55DC04" wp14:editId="77E636C1">
                  <wp:simplePos x="0" y="0"/>
                  <wp:positionH relativeFrom="column">
                    <wp:posOffset>2154555</wp:posOffset>
                  </wp:positionH>
                  <wp:positionV relativeFrom="paragraph">
                    <wp:posOffset>151130</wp:posOffset>
                  </wp:positionV>
                  <wp:extent cx="1378585" cy="615315"/>
                  <wp:effectExtent l="0" t="0" r="0" b="0"/>
                  <wp:wrapNone/>
                  <wp:docPr id="146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1B4813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6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51A8C756" w14:textId="77777777" w:rsidR="00CD2F64" w:rsidRPr="00CD2F64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D2F6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Tube 26’’ </w:t>
            </w:r>
          </w:p>
          <w:p w14:paraId="52F3FE31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e: Chambre à air 26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</w:p>
          <w:p w14:paraId="756B705E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5C2CCCC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8C6B2A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pro Sack (L)</w:t>
            </w:r>
          </w:p>
          <w:p w14:paraId="0D377153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3032E02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C08C6B0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07BB1E1D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899456" behindDoc="0" locked="0" layoutInCell="1" allowOverlap="1" wp14:anchorId="55CF77E2" wp14:editId="1336F6F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55" name="Grafik 55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07EFFA6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41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322573A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27791055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4445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01504" behindDoc="0" locked="0" layoutInCell="1" allowOverlap="1" wp14:anchorId="3EAE123D" wp14:editId="36FE8F31">
                  <wp:simplePos x="0" y="0"/>
                  <wp:positionH relativeFrom="column">
                    <wp:posOffset>2070100</wp:posOffset>
                  </wp:positionH>
                  <wp:positionV relativeFrom="paragraph">
                    <wp:posOffset>70485</wp:posOffset>
                  </wp:positionV>
                  <wp:extent cx="1378585" cy="615315"/>
                  <wp:effectExtent l="0" t="0" r="0" b="0"/>
                  <wp:wrapNone/>
                  <wp:docPr id="146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74528F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6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0B90354F" w14:textId="77777777" w:rsidR="00CD2F64" w:rsidRPr="00C55DA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55DA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Tube 26’’ </w:t>
            </w:r>
          </w:p>
          <w:p w14:paraId="3659C6C1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e: Chambre à air 26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</w:p>
          <w:p w14:paraId="2D2AB6A7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AADE4A8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8C6B2A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pro Sack (L)</w:t>
            </w:r>
          </w:p>
          <w:p w14:paraId="5C29DF84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D70A6AA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5B6AE2F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D2F64" w:rsidRPr="00947949" w14:paraId="6A38437D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3E3E0A3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82D8DBA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42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6A30178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167C3DD3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75C8A57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4445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05600" behindDoc="0" locked="0" layoutInCell="1" allowOverlap="1" wp14:anchorId="5EC82D41" wp14:editId="407D0A61">
                  <wp:simplePos x="0" y="0"/>
                  <wp:positionH relativeFrom="column">
                    <wp:posOffset>2150745</wp:posOffset>
                  </wp:positionH>
                  <wp:positionV relativeFrom="paragraph">
                    <wp:posOffset>8890</wp:posOffset>
                  </wp:positionV>
                  <wp:extent cx="1378585" cy="615315"/>
                  <wp:effectExtent l="0" t="0" r="0" b="0"/>
                  <wp:wrapNone/>
                  <wp:docPr id="1467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6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7433F867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Tube 26’’ </w:t>
            </w:r>
          </w:p>
          <w:p w14:paraId="08CD8E98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e: Chambre à air 26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</w:p>
          <w:p w14:paraId="50E40468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689E38B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8C6B2A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pro Sack (L)</w:t>
            </w:r>
          </w:p>
          <w:p w14:paraId="02EB3C91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02528" behindDoc="0" locked="0" layoutInCell="1" allowOverlap="1" wp14:anchorId="1803F712" wp14:editId="6B2A1A1E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-1601470</wp:posOffset>
                  </wp:positionV>
                  <wp:extent cx="1120775" cy="594995"/>
                  <wp:effectExtent l="0" t="0" r="3175" b="0"/>
                  <wp:wrapNone/>
                  <wp:docPr id="558" name="Grafik 55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7F3DD3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D739581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63B5C23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03552" behindDoc="0" locked="0" layoutInCell="1" allowOverlap="1" wp14:anchorId="4938F406" wp14:editId="28F65F1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59" name="Grafik 55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E4AA899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43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132AF0D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70726BC6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4445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04576" behindDoc="0" locked="0" layoutInCell="1" allowOverlap="1" wp14:anchorId="0EAA2E07" wp14:editId="31B47904">
                  <wp:simplePos x="0" y="0"/>
                  <wp:positionH relativeFrom="column">
                    <wp:posOffset>2070100</wp:posOffset>
                  </wp:positionH>
                  <wp:positionV relativeFrom="paragraph">
                    <wp:posOffset>169545</wp:posOffset>
                  </wp:positionV>
                  <wp:extent cx="1378585" cy="615315"/>
                  <wp:effectExtent l="0" t="0" r="0" b="0"/>
                  <wp:wrapNone/>
                  <wp:docPr id="1466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9D73E7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6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63745130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Tube 26’’ </w:t>
            </w:r>
          </w:p>
          <w:p w14:paraId="005B8A6A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e: Chambre à air 26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</w:p>
          <w:p w14:paraId="52D9AE2B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3FB812A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8C6B2A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pro Sack (L)</w:t>
            </w:r>
          </w:p>
          <w:p w14:paraId="6296EC71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2F99021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B1B1D1A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D2F64" w:rsidRPr="00947949" w14:paraId="0E955AF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B81F279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06624" behindDoc="0" locked="0" layoutInCell="1" allowOverlap="1" wp14:anchorId="73936A50" wp14:editId="7962736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61" name="Grafik 56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33FBA31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44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ED6A00D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5AC6D9AE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4445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08672" behindDoc="0" locked="0" layoutInCell="1" allowOverlap="1" wp14:anchorId="50F2F9E2" wp14:editId="1469327D">
                  <wp:simplePos x="0" y="0"/>
                  <wp:positionH relativeFrom="column">
                    <wp:posOffset>2080895</wp:posOffset>
                  </wp:positionH>
                  <wp:positionV relativeFrom="paragraph">
                    <wp:posOffset>126365</wp:posOffset>
                  </wp:positionV>
                  <wp:extent cx="1378585" cy="615315"/>
                  <wp:effectExtent l="0" t="0" r="0" b="0"/>
                  <wp:wrapNone/>
                  <wp:docPr id="146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99C294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6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3ACA5D7D" w14:textId="77777777" w:rsidR="00CD2F64" w:rsidRPr="00D802F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Tube 26’’ </w:t>
            </w:r>
          </w:p>
          <w:p w14:paraId="00716752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e: Chambre à air 26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</w:p>
          <w:p w14:paraId="19955F47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274D9E6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8C6B2A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pro Sack (L)</w:t>
            </w:r>
          </w:p>
          <w:p w14:paraId="27D806E3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58D08BF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E955427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1CA2650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07648" behindDoc="0" locked="0" layoutInCell="1" allowOverlap="1" wp14:anchorId="22C2A1A8" wp14:editId="1FC05F0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63" name="Grafik 56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32C877E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45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E56C65A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72043728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4445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09696" behindDoc="0" locked="0" layoutInCell="1" allowOverlap="1" wp14:anchorId="32099350" wp14:editId="346537C2">
                  <wp:simplePos x="0" y="0"/>
                  <wp:positionH relativeFrom="column">
                    <wp:posOffset>2070100</wp:posOffset>
                  </wp:positionH>
                  <wp:positionV relativeFrom="paragraph">
                    <wp:posOffset>134620</wp:posOffset>
                  </wp:positionV>
                  <wp:extent cx="1378585" cy="615315"/>
                  <wp:effectExtent l="0" t="0" r="0" b="0"/>
                  <wp:wrapNone/>
                  <wp:docPr id="1469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C4F491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6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6CE71BE4" w14:textId="77777777" w:rsidR="00CD2F64" w:rsidRPr="00C55DA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55DA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Tube 26’’ </w:t>
            </w:r>
          </w:p>
          <w:p w14:paraId="7925E306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e: Chambre à air 26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</w:p>
          <w:p w14:paraId="3D835E48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3C4C8CB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8C6B2A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pro Sack (L)</w:t>
            </w:r>
          </w:p>
          <w:p w14:paraId="5F580F60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052CAD6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33C6257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D2F64" w:rsidRPr="00947949" w14:paraId="4CB1C58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2D00B94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10720" behindDoc="0" locked="0" layoutInCell="1" allowOverlap="1" wp14:anchorId="2A18E332" wp14:editId="17D0C73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65" name="Grafik 56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258EFAD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46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8EFA18E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5C159907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4445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13792" behindDoc="0" locked="0" layoutInCell="1" allowOverlap="1" wp14:anchorId="3F77387C" wp14:editId="5BBECD07">
                  <wp:simplePos x="0" y="0"/>
                  <wp:positionH relativeFrom="column">
                    <wp:posOffset>2070100</wp:posOffset>
                  </wp:positionH>
                  <wp:positionV relativeFrom="paragraph">
                    <wp:posOffset>62865</wp:posOffset>
                  </wp:positionV>
                  <wp:extent cx="1378585" cy="615315"/>
                  <wp:effectExtent l="0" t="0" r="0" b="0"/>
                  <wp:wrapNone/>
                  <wp:docPr id="147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9C9695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6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6949A153" w14:textId="77777777" w:rsidR="00CD2F64" w:rsidRPr="00C55DA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55DA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Tube 26’’ </w:t>
            </w:r>
          </w:p>
          <w:p w14:paraId="48BEED21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e: Chambre à air 26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</w:p>
          <w:p w14:paraId="5F9BEE1E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C0ADAA6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8C6B2A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pro Sack (L)</w:t>
            </w:r>
          </w:p>
          <w:p w14:paraId="477305C5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2B12CF6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2169D68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8A14F8F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11744" behindDoc="0" locked="0" layoutInCell="1" allowOverlap="1" wp14:anchorId="41CC7988" wp14:editId="5C5F372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67" name="Grafik 56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F76044F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47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D900FA3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6AB497E2" w14:textId="77777777" w:rsidR="00CD2F64" w:rsidRPr="0094794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4445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12768" behindDoc="0" locked="0" layoutInCell="1" allowOverlap="1" wp14:anchorId="4BD326A9" wp14:editId="7E7EFF47">
                  <wp:simplePos x="0" y="0"/>
                  <wp:positionH relativeFrom="column">
                    <wp:posOffset>2062480</wp:posOffset>
                  </wp:positionH>
                  <wp:positionV relativeFrom="paragraph">
                    <wp:posOffset>76200</wp:posOffset>
                  </wp:positionV>
                  <wp:extent cx="1378585" cy="615315"/>
                  <wp:effectExtent l="0" t="0" r="0" b="0"/>
                  <wp:wrapNone/>
                  <wp:docPr id="147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33B7BB" w14:textId="77777777" w:rsidR="00CD2F64" w:rsidRPr="00265372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6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341C59BA" w14:textId="77777777" w:rsidR="00CD2F64" w:rsidRPr="00C55DA3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55DA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Tube 26’’ </w:t>
            </w:r>
          </w:p>
          <w:p w14:paraId="3EAAF16A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e: Chambre à air 26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</w:t>
            </w:r>
          </w:p>
          <w:p w14:paraId="3EFC35DE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CAB4EA0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8C6B2A" w:rsidRPr="00377B2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pro Sack (L)</w:t>
            </w:r>
          </w:p>
          <w:p w14:paraId="02F44D2F" w14:textId="77777777" w:rsidR="00CD2F64" w:rsidRPr="00377B29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141BDB1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217234C" w14:textId="77777777" w:rsidR="00CD2F64" w:rsidRPr="00F2591E" w:rsidRDefault="00CD2F64" w:rsidP="00CD2F64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120A86" w:rsidRPr="00947949" w14:paraId="14BC5680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AF44268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0938368" behindDoc="0" locked="0" layoutInCell="1" allowOverlap="1" wp14:anchorId="6914377C" wp14:editId="47A17114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152400</wp:posOffset>
                      </wp:positionV>
                      <wp:extent cx="609600" cy="228600"/>
                      <wp:effectExtent l="0" t="0" r="0" b="0"/>
                      <wp:wrapNone/>
                      <wp:docPr id="30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98F774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100.161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4377C" id="Textfeld 30" o:spid="_x0000_s1057" type="#_x0000_t202" style="position:absolute;left:0;text-align:left;margin-left:120.75pt;margin-top:12pt;width:48pt;height:18pt;z-index:25093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" fillcolor="white [3201]" stroked="f" strokeweight=".5pt">
                      <v:textbox>
                        <w:txbxContent>
                          <w:p w14:paraId="6698F774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100.161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36320" behindDoc="0" locked="0" layoutInCell="1" allowOverlap="1" wp14:anchorId="177BEEB9" wp14:editId="0881FC9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21" name="Grafik 52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7A4899D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48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E403336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6FF97D06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0152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47584" behindDoc="0" locked="0" layoutInCell="1" allowOverlap="1" wp14:anchorId="7DC4B87F" wp14:editId="7EE6D971">
                  <wp:simplePos x="0" y="0"/>
                  <wp:positionH relativeFrom="column">
                    <wp:posOffset>2087880</wp:posOffset>
                  </wp:positionH>
                  <wp:positionV relativeFrom="paragraph">
                    <wp:posOffset>125730</wp:posOffset>
                  </wp:positionV>
                  <wp:extent cx="1370965" cy="612140"/>
                  <wp:effectExtent l="0" t="0" r="635" b="0"/>
                  <wp:wrapNone/>
                  <wp:docPr id="1456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3E4A49" w14:textId="77777777" w:rsidR="00120A86" w:rsidRPr="00265372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28</w:t>
            </w:r>
            <w:r w:rsid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5DB4BD24" w14:textId="77777777" w:rsidR="00120A86" w:rsidRPr="00265372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28’’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79C8FA1F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Chambre à air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28’’</w:t>
            </w:r>
          </w:p>
          <w:p w14:paraId="2E30749E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3F6A6E5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377B29"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pro Sack (L)</w:t>
            </w:r>
          </w:p>
          <w:p w14:paraId="786D5C54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67C0B1D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FC3101B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94DBAF7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40416" behindDoc="0" locked="0" layoutInCell="1" allowOverlap="1" wp14:anchorId="7930C73F" wp14:editId="5F58BE2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23" name="Grafik 52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60A89CB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50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D551873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0152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48608" behindDoc="0" locked="0" layoutInCell="1" allowOverlap="1" wp14:anchorId="6A850C7B" wp14:editId="0D3CAABF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305435</wp:posOffset>
                  </wp:positionV>
                  <wp:extent cx="1370965" cy="612140"/>
                  <wp:effectExtent l="0" t="0" r="635" b="0"/>
                  <wp:wrapNone/>
                  <wp:docPr id="1457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0497B63E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B37206B" w14:textId="77777777" w:rsidR="00120A86" w:rsidRPr="00265372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28</w:t>
            </w:r>
            <w:r w:rsid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1CE3960B" w14:textId="77777777" w:rsidR="00120A86" w:rsidRPr="00265372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28’’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1FFF06C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Chambre à air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28’’</w:t>
            </w:r>
          </w:p>
          <w:p w14:paraId="32B74391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BA7CD78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377B29"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pro Sack (L)</w:t>
            </w:r>
          </w:p>
          <w:p w14:paraId="2F824C7C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4BD0D5C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3B653DE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120A86" w:rsidRPr="00947949" w14:paraId="0F640269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84F20BA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EA74A33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51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2D65D11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54BD4D82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0152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50656" behindDoc="0" locked="0" layoutInCell="1" allowOverlap="1" wp14:anchorId="6B6F0F9D" wp14:editId="1EB6FD03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137795</wp:posOffset>
                  </wp:positionV>
                  <wp:extent cx="1370965" cy="612140"/>
                  <wp:effectExtent l="0" t="0" r="635" b="0"/>
                  <wp:wrapNone/>
                  <wp:docPr id="1459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53697C" w14:textId="77777777" w:rsidR="00120A86" w:rsidRPr="00265372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28</w:t>
            </w:r>
            <w:r w:rsid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0402C485" w14:textId="77777777" w:rsidR="00120A86" w:rsidRPr="00D802F3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Tube 28’’ </w:t>
            </w:r>
          </w:p>
          <w:p w14:paraId="7939C933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Chambre à air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28’’</w:t>
            </w:r>
          </w:p>
          <w:p w14:paraId="38E8B425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253CAA1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41440" behindDoc="0" locked="0" layoutInCell="1" allowOverlap="1" wp14:anchorId="6D15230B" wp14:editId="5EEE5DB9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-1601470</wp:posOffset>
                  </wp:positionV>
                  <wp:extent cx="1120775" cy="594995"/>
                  <wp:effectExtent l="0" t="0" r="3175" b="0"/>
                  <wp:wrapNone/>
                  <wp:docPr id="526" name="Grafik 52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 10</w:t>
            </w:r>
            <w:r w:rsidR="00377B29"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pro Sack (L)</w:t>
            </w:r>
          </w:p>
          <w:p w14:paraId="73915E7F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AE33070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8C60DBB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1099EFF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42464" behindDoc="0" locked="0" layoutInCell="1" allowOverlap="1" wp14:anchorId="798E5E4A" wp14:editId="65C4462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27" name="Grafik 52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9254ADE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52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6B60342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6FA7E84B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0152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49632" behindDoc="0" locked="0" layoutInCell="1" allowOverlap="1" wp14:anchorId="35C41704" wp14:editId="3EB3CDEB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84455</wp:posOffset>
                  </wp:positionV>
                  <wp:extent cx="1370965" cy="612140"/>
                  <wp:effectExtent l="0" t="0" r="635" b="0"/>
                  <wp:wrapNone/>
                  <wp:docPr id="145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8785FA" w14:textId="77777777" w:rsidR="00120A86" w:rsidRPr="00265372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28</w:t>
            </w:r>
            <w:r w:rsid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452B7D8B" w14:textId="77777777" w:rsidR="00120A86" w:rsidRPr="00D802F3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Tube 28’’ </w:t>
            </w:r>
          </w:p>
          <w:p w14:paraId="307C2067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Chambre à air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28’’</w:t>
            </w:r>
          </w:p>
          <w:p w14:paraId="24F3E044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AEF6A2B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377B29"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pro Sack (L)</w:t>
            </w:r>
          </w:p>
          <w:p w14:paraId="0DC8C8D1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ACCC18E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C2A574D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120A86" w:rsidRPr="00947949" w14:paraId="64D6B22F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ABD3D08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43488" behindDoc="0" locked="0" layoutInCell="1" allowOverlap="1" wp14:anchorId="12EF8591" wp14:editId="09E3D35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29" name="Grafik 52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8DB08F1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53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5F2BF66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6CA56838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0152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51680" behindDoc="0" locked="0" layoutInCell="1" allowOverlap="1" wp14:anchorId="042E4A0E" wp14:editId="7EDBB214">
                  <wp:simplePos x="0" y="0"/>
                  <wp:positionH relativeFrom="column">
                    <wp:posOffset>2088515</wp:posOffset>
                  </wp:positionH>
                  <wp:positionV relativeFrom="paragraph">
                    <wp:posOffset>-3175</wp:posOffset>
                  </wp:positionV>
                  <wp:extent cx="1370965" cy="612140"/>
                  <wp:effectExtent l="0" t="0" r="635" b="0"/>
                  <wp:wrapNone/>
                  <wp:docPr id="146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9C2714" w14:textId="77777777" w:rsidR="00120A86" w:rsidRPr="00265372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28</w:t>
            </w:r>
            <w:r w:rsid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2193F1F9" w14:textId="77777777" w:rsidR="00120A86" w:rsidRPr="001A3BA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Tube 28’’ </w:t>
            </w:r>
          </w:p>
          <w:p w14:paraId="43B6B0C7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Chambre à air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28’’</w:t>
            </w:r>
          </w:p>
          <w:p w14:paraId="52A89B88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963970F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377B29"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pro Sack (L)</w:t>
            </w:r>
          </w:p>
          <w:p w14:paraId="6CA6EE71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B1656A4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306B982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407613B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44512" behindDoc="0" locked="0" layoutInCell="1" allowOverlap="1" wp14:anchorId="4D4BB5E8" wp14:editId="6C8E5CD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31" name="Grafik 53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A29E656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54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47629D0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542EEFB8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0152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52704" behindDoc="0" locked="0" layoutInCell="1" allowOverlap="1" wp14:anchorId="2C8DBDD1" wp14:editId="54B7B67E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83820</wp:posOffset>
                  </wp:positionV>
                  <wp:extent cx="1370965" cy="612140"/>
                  <wp:effectExtent l="0" t="0" r="635" b="0"/>
                  <wp:wrapNone/>
                  <wp:docPr id="146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AF59E9" w14:textId="77777777" w:rsidR="00120A86" w:rsidRPr="00265372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28</w:t>
            </w:r>
            <w:r w:rsid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0D1900FC" w14:textId="77777777" w:rsidR="00120A86" w:rsidRPr="00265372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28’’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3478603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Chambre à air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28’’</w:t>
            </w:r>
          </w:p>
          <w:p w14:paraId="39ECD8FD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E4D28B8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377B29"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pro Sack (L)</w:t>
            </w:r>
          </w:p>
          <w:p w14:paraId="011FE746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FF82665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DE5D2DA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120A86" w:rsidRPr="00947949" w14:paraId="62D7FB88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B7EAFBC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45536" behindDoc="0" locked="0" layoutInCell="1" allowOverlap="1" wp14:anchorId="26E0E920" wp14:editId="1D5C32F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33" name="Grafik 53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6288008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55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AC4B0B6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26BC0EFC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0152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54752" behindDoc="0" locked="0" layoutInCell="1" allowOverlap="1" wp14:anchorId="751AF182" wp14:editId="25AFFDA4">
                  <wp:simplePos x="0" y="0"/>
                  <wp:positionH relativeFrom="column">
                    <wp:posOffset>2073275</wp:posOffset>
                  </wp:positionH>
                  <wp:positionV relativeFrom="paragraph">
                    <wp:posOffset>105410</wp:posOffset>
                  </wp:positionV>
                  <wp:extent cx="1370965" cy="612140"/>
                  <wp:effectExtent l="0" t="0" r="635" b="0"/>
                  <wp:wrapNone/>
                  <wp:docPr id="146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979D5C" w14:textId="77777777" w:rsidR="00120A86" w:rsidRPr="00265372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28</w:t>
            </w:r>
            <w:r w:rsid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2E7C94A9" w14:textId="77777777" w:rsidR="00120A86" w:rsidRPr="00265372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28’’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7C5FE0BF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Chambre à air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28’’</w:t>
            </w:r>
          </w:p>
          <w:p w14:paraId="053DF8ED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583410A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377B29"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pro Sack (L)</w:t>
            </w:r>
          </w:p>
          <w:p w14:paraId="0762E52B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7FE4F80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23CDA22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3893520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46560" behindDoc="0" locked="0" layoutInCell="1" allowOverlap="1" wp14:anchorId="6BA24854" wp14:editId="4BBDB0D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35" name="Grafik 53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1C7E051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56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BF57F82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24297046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0152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53728" behindDoc="0" locked="0" layoutInCell="1" allowOverlap="1" wp14:anchorId="4736A271" wp14:editId="16029D93">
                  <wp:simplePos x="0" y="0"/>
                  <wp:positionH relativeFrom="column">
                    <wp:posOffset>2073275</wp:posOffset>
                  </wp:positionH>
                  <wp:positionV relativeFrom="paragraph">
                    <wp:posOffset>43815</wp:posOffset>
                  </wp:positionV>
                  <wp:extent cx="1370965" cy="612140"/>
                  <wp:effectExtent l="0" t="0" r="635" b="0"/>
                  <wp:wrapNone/>
                  <wp:docPr id="1462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C5034C" w14:textId="77777777" w:rsidR="00120A86" w:rsidRPr="00265372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28</w:t>
            </w:r>
            <w:r w:rsid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</w:p>
          <w:p w14:paraId="751C5A97" w14:textId="77777777" w:rsidR="00120A86" w:rsidRPr="00265372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28’’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BCC46D8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Chambre à air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28’’</w:t>
            </w:r>
          </w:p>
          <w:p w14:paraId="46C6AD33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EEF6A79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</w:t>
            </w:r>
            <w:r w:rsidR="00377B29"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Stk. pro Sack (L)</w:t>
            </w:r>
          </w:p>
          <w:p w14:paraId="51D481D7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08605CC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0994425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120A86" w:rsidRPr="00947949" w14:paraId="367C777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2D9842C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w:drawing>
                <wp:anchor distT="0" distB="0" distL="114300" distR="114300" simplePos="0" relativeHeight="250937344" behindDoc="0" locked="0" layoutInCell="1" allowOverlap="1" wp14:anchorId="7D63BFAE" wp14:editId="76BD67A6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617" name="Grafik 61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0939392" behindDoc="0" locked="0" layoutInCell="1" allowOverlap="1" wp14:anchorId="5B3E4BA8" wp14:editId="7FE94BB6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123825</wp:posOffset>
                      </wp:positionV>
                      <wp:extent cx="609600" cy="228600"/>
                      <wp:effectExtent l="0" t="0" r="0" b="0"/>
                      <wp:wrapNone/>
                      <wp:docPr id="1379" name="Textfeld 1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6755B5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100.210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E4BA8" id="Textfeld 1379" o:spid="_x0000_s1058" type="#_x0000_t202" style="position:absolute;left:0;text-align:left;margin-left:119.25pt;margin-top:9.75pt;width:48pt;height:18pt;z-index:25093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" fillcolor="white [3201]" stroked="f" strokeweight=".5pt">
                      <v:textbox>
                        <w:txbxContent>
                          <w:p w14:paraId="396755B5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100.210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DB057D0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57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1259982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0A7EECFE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2567ACE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55776" behindDoc="0" locked="0" layoutInCell="1" allowOverlap="1" wp14:anchorId="340A8399" wp14:editId="12674F70">
                  <wp:simplePos x="0" y="0"/>
                  <wp:positionH relativeFrom="column">
                    <wp:posOffset>2120265</wp:posOffset>
                  </wp:positionH>
                  <wp:positionV relativeFrom="paragraph">
                    <wp:posOffset>82550</wp:posOffset>
                  </wp:positionV>
                  <wp:extent cx="1409700" cy="629285"/>
                  <wp:effectExtent l="0" t="0" r="0" b="0"/>
                  <wp:wrapNone/>
                  <wp:docPr id="1488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Bremshebel (Paar) </w:t>
            </w:r>
          </w:p>
          <w:p w14:paraId="0AB202F6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MTB / Touring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A284DD6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Brake Lever (pair) </w:t>
            </w:r>
          </w:p>
          <w:p w14:paraId="273F0CF8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MTB / Touring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38E15418" w14:textId="77777777" w:rsidR="00120A86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Leviers de frein (paire) </w:t>
            </w:r>
          </w:p>
          <w:p w14:paraId="3763F9EE" w14:textId="77777777" w:rsidR="00120A86" w:rsidRPr="009779FF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MTB / Touring</w:t>
            </w:r>
          </w:p>
          <w:p w14:paraId="1177F7CE" w14:textId="77777777" w:rsidR="00120A86" w:rsidRPr="009779FF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</w:t>
            </w:r>
            <w:r w:rsid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Paar pro Sack (L)</w:t>
            </w:r>
          </w:p>
          <w:p w14:paraId="426A533B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407DD86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CC9FE0D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56800" behindDoc="0" locked="0" layoutInCell="1" allowOverlap="1" wp14:anchorId="205F40C6" wp14:editId="0144B18B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163195</wp:posOffset>
                  </wp:positionV>
                  <wp:extent cx="1120775" cy="594995"/>
                  <wp:effectExtent l="0" t="0" r="3175" b="0"/>
                  <wp:wrapNone/>
                  <wp:docPr id="1490" name="Grafik 149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C23FE2F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59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BDB1328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1E7AEDAE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CFCE155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57824" behindDoc="0" locked="0" layoutInCell="1" allowOverlap="1" wp14:anchorId="435BCB28" wp14:editId="338D9713">
                  <wp:simplePos x="0" y="0"/>
                  <wp:positionH relativeFrom="column">
                    <wp:posOffset>2120265</wp:posOffset>
                  </wp:positionH>
                  <wp:positionV relativeFrom="paragraph">
                    <wp:posOffset>82550</wp:posOffset>
                  </wp:positionV>
                  <wp:extent cx="1409700" cy="629285"/>
                  <wp:effectExtent l="0" t="0" r="0" b="0"/>
                  <wp:wrapNone/>
                  <wp:docPr id="1491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Bremshebel (Paar) </w:t>
            </w:r>
          </w:p>
          <w:p w14:paraId="3C5D71C4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MTB / Touring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7E237A7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Brake Lever (pair) </w:t>
            </w:r>
          </w:p>
          <w:p w14:paraId="6C7DFE7F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MTB / Touring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38993F81" w14:textId="77777777" w:rsidR="00120A86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Leviers de frein (paire) </w:t>
            </w:r>
          </w:p>
          <w:p w14:paraId="6A260AF5" w14:textId="77777777" w:rsidR="00120A86" w:rsidRPr="009779FF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MTB / Touring</w:t>
            </w:r>
          </w:p>
          <w:p w14:paraId="507F43B3" w14:textId="77777777" w:rsidR="00120A86" w:rsidRPr="009779FF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</w:t>
            </w:r>
            <w:r w:rsidR="005251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Paar pro Sack (L)</w:t>
            </w:r>
          </w:p>
          <w:p w14:paraId="3D551D0B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54801DF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120A86" w:rsidRPr="00947949" w14:paraId="2FFA498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FFF0310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58848" behindDoc="0" locked="0" layoutInCell="1" allowOverlap="1" wp14:anchorId="59E9752A" wp14:editId="6C40AE1D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113030</wp:posOffset>
                  </wp:positionV>
                  <wp:extent cx="1120775" cy="594995"/>
                  <wp:effectExtent l="0" t="0" r="3175" b="0"/>
                  <wp:wrapNone/>
                  <wp:docPr id="1492" name="Grafik 149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52574EC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60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9036218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31D6FCD3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FADF6C8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59872" behindDoc="0" locked="0" layoutInCell="1" allowOverlap="1" wp14:anchorId="086470EB" wp14:editId="104CADE2">
                  <wp:simplePos x="0" y="0"/>
                  <wp:positionH relativeFrom="column">
                    <wp:posOffset>2120265</wp:posOffset>
                  </wp:positionH>
                  <wp:positionV relativeFrom="paragraph">
                    <wp:posOffset>82550</wp:posOffset>
                  </wp:positionV>
                  <wp:extent cx="1409700" cy="629285"/>
                  <wp:effectExtent l="0" t="0" r="0" b="0"/>
                  <wp:wrapNone/>
                  <wp:docPr id="1493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Bremshebel (Paar) </w:t>
            </w:r>
          </w:p>
          <w:p w14:paraId="6FE11F1C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MTB / Touring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A7367D0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Brake Lever (pair) </w:t>
            </w:r>
          </w:p>
          <w:p w14:paraId="28626CF5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MTB / Touring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62FAB709" w14:textId="77777777" w:rsidR="00120A86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Leviers de frein (paire) </w:t>
            </w:r>
          </w:p>
          <w:p w14:paraId="474CD1C6" w14:textId="77777777" w:rsidR="00120A86" w:rsidRPr="009779FF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MTB / Touring</w:t>
            </w:r>
          </w:p>
          <w:p w14:paraId="69187C48" w14:textId="77777777" w:rsidR="00120A86" w:rsidRPr="009779FF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</w:t>
            </w:r>
            <w:r w:rsidR="005251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Paar pro Sack (L)</w:t>
            </w:r>
          </w:p>
          <w:p w14:paraId="6B64D0D0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5ABA2AB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748C2B32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0621C65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60896" behindDoc="0" locked="0" layoutInCell="1" allowOverlap="1" wp14:anchorId="68B767A7" wp14:editId="5F10667B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4445</wp:posOffset>
                  </wp:positionV>
                  <wp:extent cx="1120775" cy="594995"/>
                  <wp:effectExtent l="0" t="0" r="3175" b="0"/>
                  <wp:wrapNone/>
                  <wp:docPr id="1494" name="Grafik 149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61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EE81281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781AA119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0A32BCD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61920" behindDoc="0" locked="0" layoutInCell="1" allowOverlap="1" wp14:anchorId="13385D58" wp14:editId="7461B894">
                  <wp:simplePos x="0" y="0"/>
                  <wp:positionH relativeFrom="column">
                    <wp:posOffset>2120265</wp:posOffset>
                  </wp:positionH>
                  <wp:positionV relativeFrom="paragraph">
                    <wp:posOffset>82550</wp:posOffset>
                  </wp:positionV>
                  <wp:extent cx="1409700" cy="629285"/>
                  <wp:effectExtent l="0" t="0" r="0" b="0"/>
                  <wp:wrapNone/>
                  <wp:docPr id="1495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Bremshebel (Paar) </w:t>
            </w:r>
          </w:p>
          <w:p w14:paraId="7ED42AB7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MTB / Touring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C77A71E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Brake Lever (pair) </w:t>
            </w:r>
          </w:p>
          <w:p w14:paraId="0552EE50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MTB / Touring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598D2051" w14:textId="77777777" w:rsidR="00120A86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Leviers de frein (paire) </w:t>
            </w:r>
          </w:p>
          <w:p w14:paraId="161DB88B" w14:textId="77777777" w:rsidR="00120A86" w:rsidRPr="009779FF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MTB / Touring</w:t>
            </w:r>
          </w:p>
          <w:p w14:paraId="0D3D5C4E" w14:textId="77777777" w:rsidR="00120A86" w:rsidRPr="009779FF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</w:t>
            </w:r>
            <w:r w:rsidR="005251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Paar pro Sack (L)</w:t>
            </w:r>
          </w:p>
          <w:p w14:paraId="060ACB78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72C77BC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120A86" w:rsidRPr="00947949" w14:paraId="183EBFE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FE39EE7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A53DC1C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62944" behindDoc="0" locked="0" layoutInCell="1" allowOverlap="1" wp14:anchorId="63F30E22" wp14:editId="7E721EAA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4445</wp:posOffset>
                  </wp:positionV>
                  <wp:extent cx="1120775" cy="594995"/>
                  <wp:effectExtent l="0" t="0" r="3175" b="0"/>
                  <wp:wrapNone/>
                  <wp:docPr id="1496" name="Grafik 149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62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E2FEFFF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6016CA99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5673BED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63968" behindDoc="0" locked="0" layoutInCell="1" allowOverlap="1" wp14:anchorId="7B0F6AAC" wp14:editId="197C3F8C">
                  <wp:simplePos x="0" y="0"/>
                  <wp:positionH relativeFrom="column">
                    <wp:posOffset>2120265</wp:posOffset>
                  </wp:positionH>
                  <wp:positionV relativeFrom="paragraph">
                    <wp:posOffset>82550</wp:posOffset>
                  </wp:positionV>
                  <wp:extent cx="1409700" cy="629285"/>
                  <wp:effectExtent l="0" t="0" r="0" b="0"/>
                  <wp:wrapNone/>
                  <wp:docPr id="1497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Bremshebel (Paar) </w:t>
            </w:r>
          </w:p>
          <w:p w14:paraId="4472E5F6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MTB / Touring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6ECF9AB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Brake Lever (pair) </w:t>
            </w:r>
          </w:p>
          <w:p w14:paraId="4C32CCCB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MTB / Touring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53E76003" w14:textId="77777777" w:rsidR="00120A86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Leviers de frein (paire) </w:t>
            </w:r>
          </w:p>
          <w:p w14:paraId="6E5B2BE1" w14:textId="77777777" w:rsidR="00120A86" w:rsidRPr="009779FF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MTB / Touring</w:t>
            </w:r>
          </w:p>
          <w:p w14:paraId="3AAF39F2" w14:textId="77777777" w:rsidR="00120A86" w:rsidRPr="009779FF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</w:t>
            </w:r>
            <w:r w:rsidR="005251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Paar pro Sack (L)</w:t>
            </w:r>
          </w:p>
          <w:p w14:paraId="6F4EBF45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B0CA969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FCBF7D5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EEFACA6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64992" behindDoc="0" locked="0" layoutInCell="1" allowOverlap="1" wp14:anchorId="4E9EA976" wp14:editId="37D7F846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4445</wp:posOffset>
                  </wp:positionV>
                  <wp:extent cx="1120775" cy="594995"/>
                  <wp:effectExtent l="0" t="0" r="3175" b="0"/>
                  <wp:wrapNone/>
                  <wp:docPr id="1498" name="Grafik 149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63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BBF4953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046CDA16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EF724CE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66016" behindDoc="0" locked="0" layoutInCell="1" allowOverlap="1" wp14:anchorId="735C5830" wp14:editId="38B02392">
                  <wp:simplePos x="0" y="0"/>
                  <wp:positionH relativeFrom="column">
                    <wp:posOffset>2120265</wp:posOffset>
                  </wp:positionH>
                  <wp:positionV relativeFrom="paragraph">
                    <wp:posOffset>82550</wp:posOffset>
                  </wp:positionV>
                  <wp:extent cx="1409700" cy="629285"/>
                  <wp:effectExtent l="0" t="0" r="0" b="0"/>
                  <wp:wrapNone/>
                  <wp:docPr id="149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Bremshebel (Paar) </w:t>
            </w:r>
          </w:p>
          <w:p w14:paraId="4A4BD01F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MTB / Touring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97C1492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Brake Lever (pair) </w:t>
            </w:r>
          </w:p>
          <w:p w14:paraId="082E00AE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MTB / Touring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67DCCC4E" w14:textId="77777777" w:rsidR="00120A86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Leviers de frein (paire) </w:t>
            </w:r>
          </w:p>
          <w:p w14:paraId="1C96B5EA" w14:textId="77777777" w:rsidR="00120A86" w:rsidRPr="009779FF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MTB / Touring</w:t>
            </w:r>
          </w:p>
          <w:p w14:paraId="5CCD82DC" w14:textId="77777777" w:rsidR="00120A86" w:rsidRPr="009779FF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</w:t>
            </w:r>
            <w:r w:rsidR="005251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Paar pro Sack (L)</w:t>
            </w:r>
          </w:p>
          <w:p w14:paraId="53221C3F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EA26D0F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120A86" w:rsidRPr="00947949" w14:paraId="364F5050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A55BB05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5F47314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69088" behindDoc="0" locked="0" layoutInCell="1" allowOverlap="1" wp14:anchorId="585174B9" wp14:editId="47F7D17F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4445</wp:posOffset>
                  </wp:positionV>
                  <wp:extent cx="1120775" cy="594995"/>
                  <wp:effectExtent l="0" t="0" r="3175" b="0"/>
                  <wp:wrapNone/>
                  <wp:docPr id="1502" name="Grafik 150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64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DEF8BF4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39D8C045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B54EC7C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70112" behindDoc="0" locked="0" layoutInCell="1" allowOverlap="1" wp14:anchorId="092CCB62" wp14:editId="168324B4">
                  <wp:simplePos x="0" y="0"/>
                  <wp:positionH relativeFrom="column">
                    <wp:posOffset>2120265</wp:posOffset>
                  </wp:positionH>
                  <wp:positionV relativeFrom="paragraph">
                    <wp:posOffset>82550</wp:posOffset>
                  </wp:positionV>
                  <wp:extent cx="1409700" cy="629285"/>
                  <wp:effectExtent l="0" t="0" r="0" b="0"/>
                  <wp:wrapNone/>
                  <wp:docPr id="1503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Bremshebel (Paar) </w:t>
            </w:r>
          </w:p>
          <w:p w14:paraId="14012D96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MTB / Touring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C3E937C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Brake Lever (pair) </w:t>
            </w:r>
          </w:p>
          <w:p w14:paraId="57ACB42B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MTB / Touring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1788B156" w14:textId="77777777" w:rsidR="00120A86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Leviers de frein (paire) </w:t>
            </w:r>
          </w:p>
          <w:p w14:paraId="7207F04E" w14:textId="77777777" w:rsidR="00120A86" w:rsidRPr="009779FF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MTB / Touring</w:t>
            </w:r>
          </w:p>
          <w:p w14:paraId="359AC5CA" w14:textId="77777777" w:rsidR="00120A86" w:rsidRPr="009779FF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</w:t>
            </w:r>
            <w:r w:rsidR="005251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Paar pro Sack (L)</w:t>
            </w:r>
          </w:p>
          <w:p w14:paraId="0DA2ADFA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4F91042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1F195E8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C10CEA2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67040" behindDoc="0" locked="0" layoutInCell="1" allowOverlap="1" wp14:anchorId="4023C669" wp14:editId="377F8CC0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4445</wp:posOffset>
                  </wp:positionV>
                  <wp:extent cx="1120775" cy="594995"/>
                  <wp:effectExtent l="0" t="0" r="3175" b="0"/>
                  <wp:wrapNone/>
                  <wp:docPr id="1500" name="Grafik 150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65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BD3DF29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3A251E95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D13092E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68064" behindDoc="0" locked="0" layoutInCell="1" allowOverlap="1" wp14:anchorId="33477D17" wp14:editId="58969EF1">
                  <wp:simplePos x="0" y="0"/>
                  <wp:positionH relativeFrom="column">
                    <wp:posOffset>2120265</wp:posOffset>
                  </wp:positionH>
                  <wp:positionV relativeFrom="paragraph">
                    <wp:posOffset>82550</wp:posOffset>
                  </wp:positionV>
                  <wp:extent cx="1409700" cy="629285"/>
                  <wp:effectExtent l="0" t="0" r="0" b="0"/>
                  <wp:wrapNone/>
                  <wp:docPr id="1501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Bremshebel (Paar) </w:t>
            </w:r>
          </w:p>
          <w:p w14:paraId="1E53F564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MTB / Touring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5F9C257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Brake Lever (pair) </w:t>
            </w:r>
          </w:p>
          <w:p w14:paraId="29A1423F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MTB / Touring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2A773F08" w14:textId="77777777" w:rsidR="00120A86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Leviers de frein (paire) </w:t>
            </w:r>
          </w:p>
          <w:p w14:paraId="3BB9EF12" w14:textId="77777777" w:rsidR="00120A86" w:rsidRPr="009779FF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MTB / Touring</w:t>
            </w:r>
          </w:p>
          <w:p w14:paraId="67156538" w14:textId="77777777" w:rsidR="00120A86" w:rsidRPr="009779FF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</w:t>
            </w:r>
            <w:r w:rsidR="005251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Paar pro Sack (L)</w:t>
            </w:r>
          </w:p>
          <w:p w14:paraId="3AD913D3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4DA5082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120A86" w:rsidRPr="005A3EBF" w14:paraId="71865EA4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BC8D2AC" w14:textId="77777777" w:rsidR="00094B10" w:rsidRPr="00F2591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w:drawing>
                <wp:anchor distT="0" distB="0" distL="114300" distR="114300" simplePos="0" relativeHeight="250932224" behindDoc="0" locked="0" layoutInCell="1" allowOverlap="1" wp14:anchorId="255C573F" wp14:editId="628BE19A">
                  <wp:simplePos x="0" y="0"/>
                  <wp:positionH relativeFrom="column">
                    <wp:posOffset>2346325</wp:posOffset>
                  </wp:positionH>
                  <wp:positionV relativeFrom="paragraph">
                    <wp:posOffset>8890</wp:posOffset>
                  </wp:positionV>
                  <wp:extent cx="1120775" cy="594995"/>
                  <wp:effectExtent l="0" t="0" r="3175" b="0"/>
                  <wp:wrapNone/>
                  <wp:docPr id="2632" name="Grafik 263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0933248" behindDoc="0" locked="0" layoutInCell="1" allowOverlap="1" wp14:anchorId="2B5AC95B" wp14:editId="54EB7DED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132080</wp:posOffset>
                      </wp:positionV>
                      <wp:extent cx="609600" cy="228600"/>
                      <wp:effectExtent l="0" t="0" r="0" b="0"/>
                      <wp:wrapNone/>
                      <wp:docPr id="2631" name="Textfeld 2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203ACD" w14:textId="77777777" w:rsidR="007E6CC7" w:rsidRPr="00DA445E" w:rsidRDefault="007E6CC7" w:rsidP="00094B10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100.220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AC95B" id="Textfeld 2631" o:spid="_x0000_s1059" type="#_x0000_t202" style="position:absolute;left:0;text-align:left;margin-left:114.65pt;margin-top:10.4pt;width:48pt;height:18pt;z-index:2509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" fillcolor="white [3201]" stroked="f" strokeweight=".5pt">
                      <v:textbox>
                        <w:txbxContent>
                          <w:p w14:paraId="2D203ACD" w14:textId="77777777" w:rsidR="007E6CC7" w:rsidRPr="00DA445E" w:rsidRDefault="007E6CC7" w:rsidP="00094B10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100.220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246E083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66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41FB4C3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7F669F5D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4620C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90592" behindDoc="0" locked="0" layoutInCell="1" allowOverlap="1" wp14:anchorId="694ACD14" wp14:editId="75AA6C40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93345</wp:posOffset>
                  </wp:positionV>
                  <wp:extent cx="1347470" cy="601345"/>
                  <wp:effectExtent l="0" t="0" r="5080" b="8255"/>
                  <wp:wrapNone/>
                  <wp:docPr id="2633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7"/>
                          <pic:cNvPicPr>
                            <a:picLocks noChangeAspect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FCB397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</w:t>
            </w:r>
            <w:r w:rsidRPr="0093489E"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  <w:t>Seitenzugbremse (Racing)</w:t>
            </w:r>
          </w:p>
          <w:p w14:paraId="5F82649F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  <w:t xml:space="preserve">            modern</w:t>
            </w:r>
          </w:p>
          <w:p w14:paraId="285B0D84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Side Pull Break (pair) Racing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48224E0E" w14:textId="77777777" w:rsidR="00094B10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Étriers de frein (paire) </w:t>
            </w: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Racing</w:t>
            </w:r>
          </w:p>
          <w:p w14:paraId="67194567" w14:textId="77777777" w:rsidR="00094B10" w:rsidRPr="009779FF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F8863D9" w14:textId="77777777" w:rsidR="00094B10" w:rsidRDefault="00525148" w:rsidP="00525148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3E6B5718" w14:textId="77777777" w:rsidR="00094B10" w:rsidRPr="009779FF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6F916B3" w14:textId="77777777" w:rsidR="00094B10" w:rsidRPr="00F2591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CE8A8D9" w14:textId="77777777" w:rsidR="00120A86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4A23BD0" w14:textId="77777777" w:rsidR="00094B10" w:rsidRPr="00F2591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93664" behindDoc="0" locked="0" layoutInCell="1" allowOverlap="1" wp14:anchorId="2607DA59" wp14:editId="16504EFE">
                  <wp:simplePos x="0" y="0"/>
                  <wp:positionH relativeFrom="column">
                    <wp:posOffset>2287270</wp:posOffset>
                  </wp:positionH>
                  <wp:positionV relativeFrom="paragraph">
                    <wp:posOffset>-1270</wp:posOffset>
                  </wp:positionV>
                  <wp:extent cx="1120775" cy="594995"/>
                  <wp:effectExtent l="0" t="0" r="3175" b="0"/>
                  <wp:wrapNone/>
                  <wp:docPr id="2636" name="Grafik 263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EDD7021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68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0238C76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2ED0690E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4620C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94688" behindDoc="0" locked="0" layoutInCell="1" allowOverlap="1" wp14:anchorId="21F324C4" wp14:editId="07D6396A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93345</wp:posOffset>
                  </wp:positionV>
                  <wp:extent cx="1347470" cy="601345"/>
                  <wp:effectExtent l="0" t="0" r="5080" b="8255"/>
                  <wp:wrapNone/>
                  <wp:docPr id="263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7"/>
                          <pic:cNvPicPr>
                            <a:picLocks noChangeAspect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5AFDEE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</w:t>
            </w:r>
            <w:r w:rsidRPr="0093489E"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  <w:t>Seitenzugbremse (Racing)</w:t>
            </w:r>
          </w:p>
          <w:p w14:paraId="19CC3DA6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  <w:t xml:space="preserve">            modern</w:t>
            </w:r>
          </w:p>
          <w:p w14:paraId="4B65C6E5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Side Pull Break (pair) Racing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1A8C24DF" w14:textId="77777777" w:rsidR="00094B10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Étriers de frein (paire) </w:t>
            </w: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Racing</w:t>
            </w:r>
          </w:p>
          <w:p w14:paraId="0D6F4526" w14:textId="77777777" w:rsidR="00094B10" w:rsidRPr="009779FF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0BC76E2" w14:textId="77777777" w:rsidR="00094B10" w:rsidRDefault="00525148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592978CB" w14:textId="77777777" w:rsidR="00094B10" w:rsidRPr="009779FF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70BE289" w14:textId="77777777" w:rsidR="00094B10" w:rsidRPr="00F2591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DFE5819" w14:textId="77777777" w:rsidR="00120A86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120A86" w:rsidRPr="005A3EBF" w14:paraId="5B86B36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AE9B62F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71136" behindDoc="0" locked="0" layoutInCell="1" allowOverlap="1" wp14:anchorId="4065528D" wp14:editId="0A1CCA29">
                  <wp:simplePos x="0" y="0"/>
                  <wp:positionH relativeFrom="column">
                    <wp:posOffset>2346325</wp:posOffset>
                  </wp:positionH>
                  <wp:positionV relativeFrom="paragraph">
                    <wp:posOffset>55245</wp:posOffset>
                  </wp:positionV>
                  <wp:extent cx="1120775" cy="594995"/>
                  <wp:effectExtent l="0" t="0" r="3175" b="0"/>
                  <wp:wrapNone/>
                  <wp:docPr id="2060" name="Grafik 206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2FF059D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69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C871807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35B17CAB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4620C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72160" behindDoc="0" locked="0" layoutInCell="1" allowOverlap="1" wp14:anchorId="0D843FB2" wp14:editId="258C3701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93345</wp:posOffset>
                  </wp:positionV>
                  <wp:extent cx="1347470" cy="601345"/>
                  <wp:effectExtent l="0" t="0" r="5080" b="8255"/>
                  <wp:wrapNone/>
                  <wp:docPr id="2061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7"/>
                          <pic:cNvPicPr>
                            <a:picLocks noChangeAspect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087876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</w:t>
            </w:r>
            <w:r w:rsidRPr="0093489E"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  <w:t>Seitenzugbremse (Racing)</w:t>
            </w:r>
          </w:p>
          <w:p w14:paraId="61023B4E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  <w:t xml:space="preserve">            modern</w:t>
            </w:r>
          </w:p>
          <w:p w14:paraId="2DAA0384" w14:textId="77777777" w:rsidR="00120A86" w:rsidRPr="0093489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Side Pull Break (pair) Racing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6E55B32C" w14:textId="77777777" w:rsidR="00120A86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 w:rsidR="00094B1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Étriers de frein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(paire) </w:t>
            </w: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Racing</w:t>
            </w:r>
          </w:p>
          <w:p w14:paraId="68C77F1D" w14:textId="77777777" w:rsidR="00120A86" w:rsidRPr="009779FF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8647D89" w14:textId="77777777" w:rsidR="00120A86" w:rsidRDefault="00525148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5230D03A" w14:textId="77777777" w:rsidR="00120A86" w:rsidRPr="009779FF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5B12AA5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8BDD328" w14:textId="77777777" w:rsidR="00120A86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55A8FDB" w14:textId="77777777" w:rsidR="00094B10" w:rsidRPr="00F2591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91616" behindDoc="0" locked="0" layoutInCell="1" allowOverlap="1" wp14:anchorId="0F26E2B4" wp14:editId="61D3D5DA">
                  <wp:simplePos x="0" y="0"/>
                  <wp:positionH relativeFrom="column">
                    <wp:posOffset>2340610</wp:posOffset>
                  </wp:positionH>
                  <wp:positionV relativeFrom="paragraph">
                    <wp:posOffset>87630</wp:posOffset>
                  </wp:positionV>
                  <wp:extent cx="1120775" cy="594995"/>
                  <wp:effectExtent l="0" t="0" r="3175" b="0"/>
                  <wp:wrapNone/>
                  <wp:docPr id="2634" name="Grafik 263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E4D94BC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70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14FB169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7955DD10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4620C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92640" behindDoc="0" locked="0" layoutInCell="1" allowOverlap="1" wp14:anchorId="16BFEA75" wp14:editId="5B92514F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93345</wp:posOffset>
                  </wp:positionV>
                  <wp:extent cx="1347470" cy="601345"/>
                  <wp:effectExtent l="0" t="0" r="5080" b="8255"/>
                  <wp:wrapNone/>
                  <wp:docPr id="2635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7"/>
                          <pic:cNvPicPr>
                            <a:picLocks noChangeAspect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0E996F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</w:t>
            </w:r>
            <w:r w:rsidRPr="0093489E"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  <w:t>Seitenzugbremse (Racing)</w:t>
            </w:r>
          </w:p>
          <w:p w14:paraId="41212372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  <w:t xml:space="preserve">            modern</w:t>
            </w:r>
          </w:p>
          <w:p w14:paraId="2F59AA73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Side Pull Break (pair) Racing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1DECD60C" w14:textId="77777777" w:rsidR="00094B10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Étriers de frein (paire) </w:t>
            </w: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Racing</w:t>
            </w:r>
          </w:p>
          <w:p w14:paraId="21DC3CCA" w14:textId="77777777" w:rsidR="00094B10" w:rsidRPr="009779FF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914CE3A" w14:textId="77777777" w:rsidR="00094B10" w:rsidRDefault="00525148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4E384D6D" w14:textId="77777777" w:rsidR="00094B10" w:rsidRPr="009779FF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0FF3DF0" w14:textId="77777777" w:rsidR="00094B10" w:rsidRPr="00F2591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AF81D3E" w14:textId="77777777" w:rsidR="00120A86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120A86" w:rsidRPr="005A3EBF" w14:paraId="3A56F3D4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99E6FFB" w14:textId="77777777" w:rsidR="00094B10" w:rsidRPr="00F2591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95712" behindDoc="0" locked="0" layoutInCell="1" allowOverlap="1" wp14:anchorId="1746367E" wp14:editId="7BA53DBC">
                  <wp:simplePos x="0" y="0"/>
                  <wp:positionH relativeFrom="column">
                    <wp:posOffset>2292985</wp:posOffset>
                  </wp:positionH>
                  <wp:positionV relativeFrom="paragraph">
                    <wp:posOffset>90805</wp:posOffset>
                  </wp:positionV>
                  <wp:extent cx="1120775" cy="594995"/>
                  <wp:effectExtent l="0" t="0" r="3175" b="0"/>
                  <wp:wrapNone/>
                  <wp:docPr id="2640" name="Grafik 264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E3AD50A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71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20BA6D8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340C6783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4620C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96736" behindDoc="0" locked="0" layoutInCell="1" allowOverlap="1" wp14:anchorId="0D3E5DD2" wp14:editId="2CA1F2D1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93345</wp:posOffset>
                  </wp:positionV>
                  <wp:extent cx="1347470" cy="601345"/>
                  <wp:effectExtent l="0" t="0" r="5080" b="8255"/>
                  <wp:wrapNone/>
                  <wp:docPr id="2641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7"/>
                          <pic:cNvPicPr>
                            <a:picLocks noChangeAspect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EBEB86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</w:t>
            </w:r>
            <w:r w:rsidRPr="0093489E"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  <w:t>Seitenzugbremse (Racing)</w:t>
            </w:r>
          </w:p>
          <w:p w14:paraId="27B752D7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  <w:t xml:space="preserve">            modern</w:t>
            </w:r>
          </w:p>
          <w:p w14:paraId="3EF1CFCE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Side Pull Break (pair) Racing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5DBDF989" w14:textId="77777777" w:rsidR="00094B10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Étriers de frein (paire) </w:t>
            </w: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Racing</w:t>
            </w:r>
          </w:p>
          <w:p w14:paraId="5C1AE598" w14:textId="77777777" w:rsidR="00094B10" w:rsidRPr="009779FF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EE6D67B" w14:textId="77777777" w:rsidR="00094B10" w:rsidRDefault="00525148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48BEF37E" w14:textId="77777777" w:rsidR="00094B10" w:rsidRPr="009779FF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08FF533" w14:textId="77777777" w:rsidR="00094B10" w:rsidRPr="00F2591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DBE89DC" w14:textId="77777777" w:rsidR="00120A86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1BB78B7" w14:textId="77777777" w:rsidR="00094B10" w:rsidRPr="00F2591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34272" behindDoc="0" locked="0" layoutInCell="1" allowOverlap="1" wp14:anchorId="5BED183C" wp14:editId="31C7AD9C">
                  <wp:simplePos x="0" y="0"/>
                  <wp:positionH relativeFrom="column">
                    <wp:posOffset>2340610</wp:posOffset>
                  </wp:positionH>
                  <wp:positionV relativeFrom="paragraph">
                    <wp:posOffset>90805</wp:posOffset>
                  </wp:positionV>
                  <wp:extent cx="1120775" cy="594995"/>
                  <wp:effectExtent l="0" t="0" r="3175" b="0"/>
                  <wp:wrapNone/>
                  <wp:docPr id="2638" name="Grafik 263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012DC5E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72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E9D04D3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08CEE41A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4620C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35296" behindDoc="0" locked="0" layoutInCell="1" allowOverlap="1" wp14:anchorId="545BFE28" wp14:editId="68321F1E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93345</wp:posOffset>
                  </wp:positionV>
                  <wp:extent cx="1347470" cy="601345"/>
                  <wp:effectExtent l="0" t="0" r="5080" b="8255"/>
                  <wp:wrapNone/>
                  <wp:docPr id="2639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7"/>
                          <pic:cNvPicPr>
                            <a:picLocks noChangeAspect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117DEF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</w:t>
            </w:r>
            <w:r w:rsidRPr="0093489E"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  <w:t>Seitenzugbremse (Racing)</w:t>
            </w:r>
          </w:p>
          <w:p w14:paraId="2E18EE0D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  <w:t xml:space="preserve">            modern</w:t>
            </w:r>
          </w:p>
          <w:p w14:paraId="0D71335B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Side Pull Break (pair) Racing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4ACBDA3D" w14:textId="77777777" w:rsidR="00094B10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Étriers de frein (paire) </w:t>
            </w: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Racing</w:t>
            </w:r>
          </w:p>
          <w:p w14:paraId="09802823" w14:textId="77777777" w:rsidR="00094B10" w:rsidRPr="009779FF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4906F41" w14:textId="77777777" w:rsidR="00094B10" w:rsidRDefault="00525148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0408CE5C" w14:textId="77777777" w:rsidR="00094B10" w:rsidRPr="009779FF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0E1464F" w14:textId="77777777" w:rsidR="00094B10" w:rsidRPr="00F2591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D5328F4" w14:textId="77777777" w:rsidR="00120A86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120A86" w:rsidRPr="005A3EBF" w14:paraId="738F742F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4D4E807" w14:textId="77777777" w:rsidR="00094B10" w:rsidRPr="00F2591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97760" behindDoc="0" locked="0" layoutInCell="1" allowOverlap="1" wp14:anchorId="65E0B2E3" wp14:editId="783BAB5E">
                  <wp:simplePos x="0" y="0"/>
                  <wp:positionH relativeFrom="column">
                    <wp:posOffset>2340610</wp:posOffset>
                  </wp:positionH>
                  <wp:positionV relativeFrom="paragraph">
                    <wp:posOffset>90805</wp:posOffset>
                  </wp:positionV>
                  <wp:extent cx="1120775" cy="594995"/>
                  <wp:effectExtent l="0" t="0" r="3175" b="0"/>
                  <wp:wrapNone/>
                  <wp:docPr id="2642" name="Grafik 264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6D6307A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73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20EB3A7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490EE6C2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4620C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98784" behindDoc="0" locked="0" layoutInCell="1" allowOverlap="1" wp14:anchorId="242A2D7C" wp14:editId="011FBCF3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93345</wp:posOffset>
                  </wp:positionV>
                  <wp:extent cx="1347470" cy="601345"/>
                  <wp:effectExtent l="0" t="0" r="5080" b="8255"/>
                  <wp:wrapNone/>
                  <wp:docPr id="2643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7"/>
                          <pic:cNvPicPr>
                            <a:picLocks noChangeAspect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B77931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</w:t>
            </w:r>
            <w:r w:rsidRPr="0093489E"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  <w:t>Seitenzugbremse (Racing)</w:t>
            </w:r>
          </w:p>
          <w:p w14:paraId="28B1290A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  <w:t xml:space="preserve">            modern</w:t>
            </w:r>
          </w:p>
          <w:p w14:paraId="2F802F1D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Side Pull Break (pair) Racing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639C3424" w14:textId="77777777" w:rsidR="00094B10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Étriers de frein (paire) </w:t>
            </w: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Racing</w:t>
            </w:r>
          </w:p>
          <w:p w14:paraId="7A89234A" w14:textId="77777777" w:rsidR="00094B10" w:rsidRPr="009779FF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A1BC265" w14:textId="77777777" w:rsidR="00094B10" w:rsidRDefault="00525148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15FD87EB" w14:textId="77777777" w:rsidR="00094B10" w:rsidRPr="009779FF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A53F326" w14:textId="77777777" w:rsidR="00094B10" w:rsidRPr="00F2591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1A3DC29" w14:textId="77777777" w:rsidR="00120A86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4641E530" w14:textId="77777777" w:rsidR="00094B10" w:rsidRPr="00F2591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99808" behindDoc="0" locked="0" layoutInCell="1" allowOverlap="1" wp14:anchorId="39A07405" wp14:editId="5B8FB111">
                  <wp:simplePos x="0" y="0"/>
                  <wp:positionH relativeFrom="column">
                    <wp:posOffset>2340610</wp:posOffset>
                  </wp:positionH>
                  <wp:positionV relativeFrom="paragraph">
                    <wp:posOffset>90805</wp:posOffset>
                  </wp:positionV>
                  <wp:extent cx="1120775" cy="594995"/>
                  <wp:effectExtent l="0" t="0" r="3175" b="0"/>
                  <wp:wrapNone/>
                  <wp:docPr id="2644" name="Grafik 264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9024989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74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7CC0A94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09BE8245" w14:textId="77777777" w:rsidR="00094B10" w:rsidRPr="00947949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4620C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00832" behindDoc="0" locked="0" layoutInCell="1" allowOverlap="1" wp14:anchorId="3288C8E5" wp14:editId="448FCC5D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93345</wp:posOffset>
                  </wp:positionV>
                  <wp:extent cx="1347470" cy="601345"/>
                  <wp:effectExtent l="0" t="0" r="5080" b="8255"/>
                  <wp:wrapNone/>
                  <wp:docPr id="2645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7"/>
                          <pic:cNvPicPr>
                            <a:picLocks noChangeAspect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9854E0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</w:t>
            </w:r>
            <w:r w:rsidRPr="0093489E"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  <w:t>Seitenzugbremse (Racing)</w:t>
            </w:r>
          </w:p>
          <w:p w14:paraId="2AFCFDFA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bCs/>
                <w:noProof/>
                <w:sz w:val="20"/>
                <w:szCs w:val="20"/>
                <w:lang w:val="en-US" w:eastAsia="de-CH"/>
              </w:rPr>
              <w:t xml:space="preserve">            modern</w:t>
            </w:r>
          </w:p>
          <w:p w14:paraId="46A8292D" w14:textId="77777777" w:rsidR="00094B10" w:rsidRPr="0093489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Side Pull Break (pair) Racing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3C407685" w14:textId="77777777" w:rsidR="00094B10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Étriers de frein (paire) </w:t>
            </w: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Racing</w:t>
            </w:r>
          </w:p>
          <w:p w14:paraId="100F979F" w14:textId="77777777" w:rsidR="00094B10" w:rsidRPr="009779FF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138774B" w14:textId="77777777" w:rsidR="00094B10" w:rsidRDefault="00525148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2E454B7E" w14:textId="77777777" w:rsidR="00094B10" w:rsidRPr="009779FF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36DF30C" w14:textId="77777777" w:rsidR="00094B10" w:rsidRPr="00F2591E" w:rsidRDefault="00094B10" w:rsidP="00094B10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C11D7C5" w14:textId="77777777" w:rsidR="00120A86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120A86" w:rsidRPr="00377B29" w14:paraId="2000753D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169242F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w:drawing>
                <wp:anchor distT="0" distB="0" distL="114300" distR="114300" simplePos="0" relativeHeight="250973184" behindDoc="0" locked="0" layoutInCell="1" allowOverlap="1" wp14:anchorId="5B9FD716" wp14:editId="1E0B55E3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52070</wp:posOffset>
                  </wp:positionV>
                  <wp:extent cx="1120775" cy="594995"/>
                  <wp:effectExtent l="0" t="0" r="3175" b="0"/>
                  <wp:wrapNone/>
                  <wp:docPr id="649" name="Grafik 64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0974208" behindDoc="0" locked="0" layoutInCell="1" allowOverlap="1" wp14:anchorId="33EAB8B6" wp14:editId="4EBCF063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62230</wp:posOffset>
                      </wp:positionV>
                      <wp:extent cx="609600" cy="228600"/>
                      <wp:effectExtent l="0" t="0" r="0" b="0"/>
                      <wp:wrapNone/>
                      <wp:docPr id="1383" name="Textfeld 1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20B7A0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100.225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AB8B6" id="Textfeld 1383" o:spid="_x0000_s1060" type="#_x0000_t202" style="position:absolute;left:0;text-align:left;margin-left:124.5pt;margin-top:4.9pt;width:48pt;height:18pt;z-index:2509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" fillcolor="white [3201]" stroked="f" strokeweight=".5pt">
                      <v:textbox>
                        <w:txbxContent>
                          <w:p w14:paraId="6C20B7A0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100.225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99E1BAF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75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198BEAC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3BD7ABDE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75232" behindDoc="0" locked="0" layoutInCell="1" allowOverlap="1" wp14:anchorId="415EF0BD" wp14:editId="72465647">
                  <wp:simplePos x="0" y="0"/>
                  <wp:positionH relativeFrom="column">
                    <wp:posOffset>2120900</wp:posOffset>
                  </wp:positionH>
                  <wp:positionV relativeFrom="paragraph">
                    <wp:posOffset>136525</wp:posOffset>
                  </wp:positionV>
                  <wp:extent cx="1341120" cy="598170"/>
                  <wp:effectExtent l="0" t="0" r="0" b="0"/>
                  <wp:wrapNone/>
                  <wp:docPr id="162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E94641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Artikel: Bremsen Cantilever</w:t>
            </w:r>
          </w:p>
          <w:p w14:paraId="1F3906F4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Brake Cantilever </w:t>
            </w:r>
          </w:p>
          <w:p w14:paraId="69CC8239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Frein Cantilever</w:t>
            </w:r>
          </w:p>
          <w:p w14:paraId="65ACBEC3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F1F3AEC" w14:textId="77777777" w:rsidR="00120A86" w:rsidRPr="000A1228" w:rsidRDefault="000A1228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5C2441C8" w14:textId="77777777" w:rsidR="00120A86" w:rsidRPr="000A1228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5FC6B85" w14:textId="77777777" w:rsidR="00120A86" w:rsidRPr="00D802F3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6FB5D3A9" w14:textId="77777777" w:rsidR="00120A86" w:rsidRPr="00D802F3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2D85EE76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83424" behindDoc="0" locked="0" layoutInCell="1" allowOverlap="1" wp14:anchorId="0F68D6E9" wp14:editId="4409588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651" name="Grafik 65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619E649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77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AA42196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75A951A1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76256" behindDoc="0" locked="0" layoutInCell="1" allowOverlap="1" wp14:anchorId="3595E924" wp14:editId="531DE976">
                  <wp:simplePos x="0" y="0"/>
                  <wp:positionH relativeFrom="column">
                    <wp:posOffset>2105660</wp:posOffset>
                  </wp:positionH>
                  <wp:positionV relativeFrom="paragraph">
                    <wp:posOffset>43815</wp:posOffset>
                  </wp:positionV>
                  <wp:extent cx="1341120" cy="598170"/>
                  <wp:effectExtent l="0" t="0" r="0" b="0"/>
                  <wp:wrapNone/>
                  <wp:docPr id="37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AD7B08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Artikel: Bremsen Cantilever</w:t>
            </w:r>
          </w:p>
          <w:p w14:paraId="4955D12D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Brake Cantilever </w:t>
            </w:r>
          </w:p>
          <w:p w14:paraId="7C467B25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Frein Cantilever</w:t>
            </w:r>
          </w:p>
          <w:p w14:paraId="36EF2571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F7C2237" w14:textId="77777777" w:rsidR="00120A86" w:rsidRPr="000A1228" w:rsidRDefault="000A1228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28395A5E" w14:textId="77777777" w:rsidR="00120A86" w:rsidRPr="000A1228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B4C9F71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058D7CFC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120A86" w:rsidRPr="00377B29" w14:paraId="1384F262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C9E66A6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3D4BEB3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78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3A4D569" w14:textId="77777777" w:rsidR="00120A86" w:rsidRPr="00D802F3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259BE4B4" w14:textId="77777777" w:rsidR="00120A86" w:rsidRPr="00D802F3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77280" behindDoc="0" locked="0" layoutInCell="1" allowOverlap="1" wp14:anchorId="3D923679" wp14:editId="2D409B4C">
                  <wp:simplePos x="0" y="0"/>
                  <wp:positionH relativeFrom="column">
                    <wp:posOffset>2193290</wp:posOffset>
                  </wp:positionH>
                  <wp:positionV relativeFrom="paragraph">
                    <wp:posOffset>161290</wp:posOffset>
                  </wp:positionV>
                  <wp:extent cx="1341120" cy="598170"/>
                  <wp:effectExtent l="0" t="0" r="0" b="0"/>
                  <wp:wrapNone/>
                  <wp:docPr id="37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A192C6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Artikel: Bremsen Cantilever</w:t>
            </w:r>
          </w:p>
          <w:p w14:paraId="1988976A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Brake Cantilever </w:t>
            </w:r>
          </w:p>
          <w:p w14:paraId="28257D0C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Frein Cantilever</w:t>
            </w:r>
          </w:p>
          <w:p w14:paraId="413B1066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1F0E722" w14:textId="77777777" w:rsidR="00120A86" w:rsidRPr="000A1228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84448" behindDoc="0" locked="0" layoutInCell="1" allowOverlap="1" wp14:anchorId="22927632" wp14:editId="67CD2FDB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-1601470</wp:posOffset>
                  </wp:positionV>
                  <wp:extent cx="1120775" cy="594995"/>
                  <wp:effectExtent l="0" t="0" r="3175" b="0"/>
                  <wp:wrapNone/>
                  <wp:docPr id="654" name="Grafik 65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="000A1228"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61DFC12A" w14:textId="77777777" w:rsidR="00120A86" w:rsidRPr="000A1228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00262D7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5696B23D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6E40A9B8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85472" behindDoc="0" locked="0" layoutInCell="1" allowOverlap="1" wp14:anchorId="45B1E0A4" wp14:editId="5403C5A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655" name="Grafik 65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1BBF6B3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79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2F3F86F" w14:textId="77777777" w:rsidR="00120A86" w:rsidRPr="00D802F3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448E9822" w14:textId="77777777" w:rsidR="00120A86" w:rsidRPr="00D802F3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78304" behindDoc="0" locked="0" layoutInCell="1" allowOverlap="1" wp14:anchorId="2FC160FE" wp14:editId="28B2D042">
                  <wp:simplePos x="0" y="0"/>
                  <wp:positionH relativeFrom="column">
                    <wp:posOffset>2179320</wp:posOffset>
                  </wp:positionH>
                  <wp:positionV relativeFrom="paragraph">
                    <wp:posOffset>137795</wp:posOffset>
                  </wp:positionV>
                  <wp:extent cx="1341120" cy="598170"/>
                  <wp:effectExtent l="0" t="0" r="0" b="0"/>
                  <wp:wrapNone/>
                  <wp:docPr id="38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6F3A14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Artikel: Bremsen Cantilever</w:t>
            </w:r>
          </w:p>
          <w:p w14:paraId="1F13D00F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Brake Cantilever </w:t>
            </w:r>
          </w:p>
          <w:p w14:paraId="56218B2B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Frein Cantilever</w:t>
            </w:r>
          </w:p>
          <w:p w14:paraId="5FE4C18B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5E1D1ED" w14:textId="77777777" w:rsidR="00120A86" w:rsidRPr="000A1228" w:rsidRDefault="000A1228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233F6889" w14:textId="77777777" w:rsidR="00120A86" w:rsidRPr="000A1228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29A17C6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C8EF61F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120A86" w:rsidRPr="00377B29" w14:paraId="44ED35D9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E535B76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86496" behindDoc="0" locked="0" layoutInCell="1" allowOverlap="1" wp14:anchorId="6EEC419A" wp14:editId="789D91A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657" name="Grafik 65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EE8B11C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80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FDF4096" w14:textId="77777777" w:rsidR="00120A86" w:rsidRPr="00D802F3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02BD83ED" w14:textId="77777777" w:rsidR="00120A86" w:rsidRPr="00D802F3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80352" behindDoc="0" locked="0" layoutInCell="1" allowOverlap="1" wp14:anchorId="4FEA86DE" wp14:editId="7344D793">
                  <wp:simplePos x="0" y="0"/>
                  <wp:positionH relativeFrom="column">
                    <wp:posOffset>2193290</wp:posOffset>
                  </wp:positionH>
                  <wp:positionV relativeFrom="paragraph">
                    <wp:posOffset>158750</wp:posOffset>
                  </wp:positionV>
                  <wp:extent cx="1341120" cy="598170"/>
                  <wp:effectExtent l="0" t="0" r="0" b="0"/>
                  <wp:wrapNone/>
                  <wp:docPr id="39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7ACEE0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Artikel: Bremsen Cantilever</w:t>
            </w:r>
          </w:p>
          <w:p w14:paraId="715F2E8E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Brake Cantilever </w:t>
            </w:r>
          </w:p>
          <w:p w14:paraId="6B8A03DB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Frein Cantilever</w:t>
            </w:r>
          </w:p>
          <w:p w14:paraId="28C2D595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58873B1" w14:textId="77777777" w:rsidR="00120A86" w:rsidRPr="000A1228" w:rsidRDefault="000A1228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6ECB40D6" w14:textId="77777777" w:rsidR="00120A86" w:rsidRPr="000A1228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6835565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76FBCB5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14A774BA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87520" behindDoc="0" locked="0" layoutInCell="1" allowOverlap="1" wp14:anchorId="330F15F1" wp14:editId="64C99BD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659" name="Grafik 65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735B88B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81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2F59671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0299671D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79328" behindDoc="0" locked="0" layoutInCell="1" allowOverlap="1" wp14:anchorId="256C400E" wp14:editId="44E20E5C">
                  <wp:simplePos x="0" y="0"/>
                  <wp:positionH relativeFrom="column">
                    <wp:posOffset>2168525</wp:posOffset>
                  </wp:positionH>
                  <wp:positionV relativeFrom="paragraph">
                    <wp:posOffset>168910</wp:posOffset>
                  </wp:positionV>
                  <wp:extent cx="1341120" cy="598170"/>
                  <wp:effectExtent l="0" t="0" r="0" b="0"/>
                  <wp:wrapNone/>
                  <wp:docPr id="38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1572E4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Artikel: Bremsen Cantilever</w:t>
            </w:r>
          </w:p>
          <w:p w14:paraId="1BE566E1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Brake Cantilever </w:t>
            </w:r>
          </w:p>
          <w:p w14:paraId="4AA88C3F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Frein Cantilever</w:t>
            </w:r>
          </w:p>
          <w:p w14:paraId="3F1923CE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27F6449" w14:textId="77777777" w:rsidR="00120A86" w:rsidRPr="000A1228" w:rsidRDefault="000A1228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2C37252E" w14:textId="77777777" w:rsidR="00120A86" w:rsidRPr="000A1228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A9A1553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6430F328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120A86" w:rsidRPr="00377B29" w14:paraId="2EFC635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B37AA62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88544" behindDoc="0" locked="0" layoutInCell="1" allowOverlap="1" wp14:anchorId="2F4DBEE2" wp14:editId="54A0A75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661" name="Grafik 66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19068AB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82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C0C0D4A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156686F6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81376" behindDoc="0" locked="0" layoutInCell="1" allowOverlap="1" wp14:anchorId="323F7F48" wp14:editId="4902B11E">
                  <wp:simplePos x="0" y="0"/>
                  <wp:positionH relativeFrom="column">
                    <wp:posOffset>2193290</wp:posOffset>
                  </wp:positionH>
                  <wp:positionV relativeFrom="paragraph">
                    <wp:posOffset>165100</wp:posOffset>
                  </wp:positionV>
                  <wp:extent cx="1341120" cy="598170"/>
                  <wp:effectExtent l="0" t="0" r="0" b="0"/>
                  <wp:wrapNone/>
                  <wp:docPr id="39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543764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Artikel: Bremsen Cantilever</w:t>
            </w:r>
          </w:p>
          <w:p w14:paraId="4EDDB302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Brake Cantilever </w:t>
            </w:r>
          </w:p>
          <w:p w14:paraId="2A293459" w14:textId="77777777" w:rsidR="00120A86" w:rsidRPr="00B406C6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406C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Frein Cantilever</w:t>
            </w:r>
          </w:p>
          <w:p w14:paraId="09CA09AF" w14:textId="77777777" w:rsidR="00120A86" w:rsidRPr="00B406C6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6E23FC4" w14:textId="77777777" w:rsidR="00120A86" w:rsidRPr="000A1228" w:rsidRDefault="000A1228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50B4F6BA" w14:textId="77777777" w:rsidR="00120A86" w:rsidRPr="000A1228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96A2412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07F6B2F7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1E3C5AD7" w14:textId="77777777" w:rsidR="00120A86" w:rsidRPr="00F2591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89568" behindDoc="0" locked="0" layoutInCell="1" allowOverlap="1" wp14:anchorId="07519C13" wp14:editId="60DD460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663" name="Grafik 66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C75AAEC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83" w:history="1">
              <w:r w:rsidRPr="00F2591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92AD7C9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 w:rsidR="001A3BA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1BA4E867" w14:textId="77777777" w:rsidR="00120A86" w:rsidRPr="00947949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779F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0982400" behindDoc="0" locked="0" layoutInCell="1" allowOverlap="1" wp14:anchorId="23D3DB60" wp14:editId="1193B623">
                  <wp:simplePos x="0" y="0"/>
                  <wp:positionH relativeFrom="column">
                    <wp:posOffset>2168525</wp:posOffset>
                  </wp:positionH>
                  <wp:positionV relativeFrom="paragraph">
                    <wp:posOffset>161290</wp:posOffset>
                  </wp:positionV>
                  <wp:extent cx="1341120" cy="598170"/>
                  <wp:effectExtent l="0" t="0" r="0" b="0"/>
                  <wp:wrapNone/>
                  <wp:docPr id="39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747B9B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Artikel: Bremsen Cantilever</w:t>
            </w:r>
          </w:p>
          <w:p w14:paraId="2FB6A806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Brake Cantilever </w:t>
            </w:r>
          </w:p>
          <w:p w14:paraId="0D58C94C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Frein Cantilever</w:t>
            </w:r>
          </w:p>
          <w:p w14:paraId="222F174B" w14:textId="77777777" w:rsidR="00120A86" w:rsidRPr="0014134E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39D51F2" w14:textId="77777777" w:rsidR="00120A86" w:rsidRPr="000A1228" w:rsidRDefault="000A1228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455D5F25" w14:textId="77777777" w:rsidR="00120A86" w:rsidRPr="000A1228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A17EB0E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2A13F0A" w14:textId="77777777" w:rsidR="00120A86" w:rsidRPr="00F503FD" w:rsidRDefault="00120A86" w:rsidP="00120A86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F2591E" w14:paraId="1F3B37BF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37C9C8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080704" behindDoc="0" locked="0" layoutInCell="1" allowOverlap="1" wp14:anchorId="6ABF2265" wp14:editId="41977A0C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104775</wp:posOffset>
                      </wp:positionV>
                      <wp:extent cx="609600" cy="228600"/>
                      <wp:effectExtent l="0" t="0" r="0" b="0"/>
                      <wp:wrapNone/>
                      <wp:docPr id="1385" name="Textfeld 1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FECE3C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100.235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F2265" id="Textfeld 1385" o:spid="_x0000_s1061" type="#_x0000_t202" style="position:absolute;left:0;text-align:left;margin-left:123.75pt;margin-top:8.25pt;width:48pt;height:18pt;z-index:2510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" fillcolor="white [3201]" stroked="f" strokeweight=".5pt">
                      <v:textbox>
                        <w:txbxContent>
                          <w:p w14:paraId="09FECE3C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100.235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79680" behindDoc="0" locked="0" layoutInCell="1" allowOverlap="1" wp14:anchorId="6B31F3C6" wp14:editId="7661F5D4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816" name="Grafik 81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E8D0A2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84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3CA8B3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C4AFD1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3DB5157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43C5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75584" behindDoc="0" locked="0" layoutInCell="1" allowOverlap="1" wp14:anchorId="2720AC72" wp14:editId="2B845095">
                  <wp:simplePos x="0" y="0"/>
                  <wp:positionH relativeFrom="column">
                    <wp:posOffset>2184400</wp:posOffset>
                  </wp:positionH>
                  <wp:positionV relativeFrom="paragraph">
                    <wp:posOffset>52070</wp:posOffset>
                  </wp:positionV>
                  <wp:extent cx="1290320" cy="575310"/>
                  <wp:effectExtent l="0" t="0" r="5080" b="0"/>
                  <wp:wrapNone/>
                  <wp:docPr id="39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57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Bremsen V-Brake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FCC3A1D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Brake V-Brake</w:t>
            </w:r>
          </w:p>
          <w:p w14:paraId="58DE5DA0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Frein V-Brake</w:t>
            </w:r>
          </w:p>
          <w:p w14:paraId="65BA9CF6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3248167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6A8525CE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108446D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535D55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D46A9A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AE80C5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81728" behindDoc="0" locked="0" layoutInCell="1" allowOverlap="1" wp14:anchorId="0E141C54" wp14:editId="348F7ED5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818" name="Grafik 81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32F46B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86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7B9C3A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C930B2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43C5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76608" behindDoc="0" locked="0" layoutInCell="1" allowOverlap="1" wp14:anchorId="000193B0" wp14:editId="578B8667">
                  <wp:simplePos x="0" y="0"/>
                  <wp:positionH relativeFrom="column">
                    <wp:posOffset>2232660</wp:posOffset>
                  </wp:positionH>
                  <wp:positionV relativeFrom="paragraph">
                    <wp:posOffset>133985</wp:posOffset>
                  </wp:positionV>
                  <wp:extent cx="1290320" cy="575310"/>
                  <wp:effectExtent l="0" t="0" r="5080" b="0"/>
                  <wp:wrapNone/>
                  <wp:docPr id="39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57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20715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Bremsen V-Brake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7A93F6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Brake V-Brake</w:t>
            </w:r>
          </w:p>
          <w:p w14:paraId="32F2CEC7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Frein V-Brake</w:t>
            </w:r>
          </w:p>
          <w:p w14:paraId="27F38787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4A31AB6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40449BB2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315E4D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9F9CD0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17511AE4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DD668B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77632" behindDoc="0" locked="0" layoutInCell="1" allowOverlap="1" wp14:anchorId="1EAFF17E" wp14:editId="5ED0287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97" name="Grafik 39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57AFAA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87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9EEED4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E10918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43C5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78656" behindDoc="0" locked="0" layoutInCell="1" allowOverlap="1" wp14:anchorId="72AD582F" wp14:editId="7F1D060C">
                  <wp:simplePos x="0" y="0"/>
                  <wp:positionH relativeFrom="column">
                    <wp:posOffset>2232660</wp:posOffset>
                  </wp:positionH>
                  <wp:positionV relativeFrom="paragraph">
                    <wp:posOffset>133985</wp:posOffset>
                  </wp:positionV>
                  <wp:extent cx="1290320" cy="575310"/>
                  <wp:effectExtent l="0" t="0" r="5080" b="0"/>
                  <wp:wrapNone/>
                  <wp:docPr id="40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57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AAF938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Bremsen V-Brake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627E71C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Brake V-Brake</w:t>
            </w:r>
          </w:p>
          <w:p w14:paraId="03D9EA21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Frein V-Brake</w:t>
            </w:r>
          </w:p>
          <w:p w14:paraId="59F79601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A42900A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369C83C9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D7879A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1E0E2E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B6C7CF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82752" behindDoc="0" locked="0" layoutInCell="1" allowOverlap="1" wp14:anchorId="177DE7AF" wp14:editId="542DD8A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22" name="Grafik 42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C032EE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88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12A571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05BCFA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43C5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83776" behindDoc="0" locked="0" layoutInCell="1" allowOverlap="1" wp14:anchorId="7DDD3B5B" wp14:editId="2B3B1735">
                  <wp:simplePos x="0" y="0"/>
                  <wp:positionH relativeFrom="column">
                    <wp:posOffset>2232660</wp:posOffset>
                  </wp:positionH>
                  <wp:positionV relativeFrom="paragraph">
                    <wp:posOffset>133985</wp:posOffset>
                  </wp:positionV>
                  <wp:extent cx="1290320" cy="575310"/>
                  <wp:effectExtent l="0" t="0" r="5080" b="0"/>
                  <wp:wrapNone/>
                  <wp:docPr id="42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57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3AA373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Bremsen V-Brake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D9D1B77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Brake V-Brake</w:t>
            </w:r>
          </w:p>
          <w:p w14:paraId="2F336FE9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Frein V-Brake</w:t>
            </w:r>
          </w:p>
          <w:p w14:paraId="635902A7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8C7A5AB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4E2B8BA1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79878A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F597E5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262D4EDF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D81484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84800" behindDoc="0" locked="0" layoutInCell="1" allowOverlap="1" wp14:anchorId="14F61D8E" wp14:editId="40D8872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26" name="Grafik 42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3BEFFD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89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169EDD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7D5376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43C5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85824" behindDoc="0" locked="0" layoutInCell="1" allowOverlap="1" wp14:anchorId="4DC5062E" wp14:editId="1A8B02F5">
                  <wp:simplePos x="0" y="0"/>
                  <wp:positionH relativeFrom="column">
                    <wp:posOffset>2232660</wp:posOffset>
                  </wp:positionH>
                  <wp:positionV relativeFrom="paragraph">
                    <wp:posOffset>133985</wp:posOffset>
                  </wp:positionV>
                  <wp:extent cx="1290320" cy="575310"/>
                  <wp:effectExtent l="0" t="0" r="5080" b="0"/>
                  <wp:wrapNone/>
                  <wp:docPr id="42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57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BC3BE4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Bremsen V-Brake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5529E3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Brake V-Brake</w:t>
            </w:r>
          </w:p>
          <w:p w14:paraId="0D8CEF6A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Frein V-Brake</w:t>
            </w:r>
          </w:p>
          <w:p w14:paraId="72C96EE6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4B07301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7038B42B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A64C86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769487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D0E2C1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86848" behindDoc="0" locked="0" layoutInCell="1" allowOverlap="1" wp14:anchorId="61FD2839" wp14:editId="47FD0DE4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29" name="Grafik 42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3BF2C6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90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8182DE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2A6151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43C5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87872" behindDoc="0" locked="0" layoutInCell="1" allowOverlap="1" wp14:anchorId="520AAEFB" wp14:editId="7EE7B423">
                  <wp:simplePos x="0" y="0"/>
                  <wp:positionH relativeFrom="column">
                    <wp:posOffset>2232660</wp:posOffset>
                  </wp:positionH>
                  <wp:positionV relativeFrom="paragraph">
                    <wp:posOffset>133985</wp:posOffset>
                  </wp:positionV>
                  <wp:extent cx="1290320" cy="575310"/>
                  <wp:effectExtent l="0" t="0" r="5080" b="0"/>
                  <wp:wrapNone/>
                  <wp:docPr id="43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57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83FE35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Bremsen V-Brake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ABBEB7B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Brake V-Brake</w:t>
            </w:r>
          </w:p>
          <w:p w14:paraId="26459850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Frein V-Brake</w:t>
            </w:r>
          </w:p>
          <w:p w14:paraId="56F10B9B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8570B47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3E58980E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7CE354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CDE45E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0F124A55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337764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88896" behindDoc="0" locked="0" layoutInCell="1" allowOverlap="1" wp14:anchorId="19F6A491" wp14:editId="2614204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34" name="Grafik 43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1C1ADF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91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E3C396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772AEF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43C5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89920" behindDoc="0" locked="0" layoutInCell="1" allowOverlap="1" wp14:anchorId="6D26EFD9" wp14:editId="09CC508C">
                  <wp:simplePos x="0" y="0"/>
                  <wp:positionH relativeFrom="column">
                    <wp:posOffset>2232660</wp:posOffset>
                  </wp:positionH>
                  <wp:positionV relativeFrom="paragraph">
                    <wp:posOffset>133985</wp:posOffset>
                  </wp:positionV>
                  <wp:extent cx="1290320" cy="575310"/>
                  <wp:effectExtent l="0" t="0" r="5080" b="0"/>
                  <wp:wrapNone/>
                  <wp:docPr id="45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57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AFC479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Bremsen V-Brake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3114860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Brake V-Brake</w:t>
            </w:r>
          </w:p>
          <w:p w14:paraId="69124C5C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Frein V-Brake</w:t>
            </w:r>
          </w:p>
          <w:p w14:paraId="7E085C2E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1C54D18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292B5947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F0CBE2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6E8A5D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462E9BF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90944" behindDoc="0" locked="0" layoutInCell="1" allowOverlap="1" wp14:anchorId="7E3AAFF2" wp14:editId="2C7CD3B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54" name="Grafik 45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523414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92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48C311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144E3B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43C5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91968" behindDoc="0" locked="0" layoutInCell="1" allowOverlap="1" wp14:anchorId="4BD41164" wp14:editId="21ABFC5A">
                  <wp:simplePos x="0" y="0"/>
                  <wp:positionH relativeFrom="column">
                    <wp:posOffset>2232660</wp:posOffset>
                  </wp:positionH>
                  <wp:positionV relativeFrom="paragraph">
                    <wp:posOffset>133985</wp:posOffset>
                  </wp:positionV>
                  <wp:extent cx="1290320" cy="575310"/>
                  <wp:effectExtent l="0" t="0" r="5080" b="0"/>
                  <wp:wrapNone/>
                  <wp:docPr id="45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320" cy="57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E12745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Bremsen V-Brake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AAC4D99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Brake V-Brake</w:t>
            </w:r>
          </w:p>
          <w:p w14:paraId="7F29A91D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503F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Frein V-Brake</w:t>
            </w:r>
          </w:p>
          <w:p w14:paraId="7C49C920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5B5B9C0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</w:t>
            </w:r>
            <w:r w:rsidRPr="00525148">
              <w:rPr>
                <w:rFonts w:ascii="Frutiger LT 45 Light" w:hAnsi="Frutiger LT 45 Light" w:cs="Arial"/>
                <w:noProof/>
                <w:sz w:val="20"/>
                <w:szCs w:val="20"/>
              </w:rPr>
              <w:t>1 Paar (vo + hi) in Sack (S), 10 Säcke (S) in einen Sack (L)</w:t>
            </w:r>
          </w:p>
          <w:p w14:paraId="17A3CE99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23980E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311DB2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4A37A793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BBA686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w:drawing>
                <wp:anchor distT="0" distB="0" distL="114300" distR="114300" simplePos="0" relativeHeight="251067392" behindDoc="0" locked="0" layoutInCell="1" allowOverlap="1" wp14:anchorId="5DFCC60F" wp14:editId="45472496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896" name="Grafik 89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068416" behindDoc="0" locked="0" layoutInCell="1" allowOverlap="1" wp14:anchorId="555360FD" wp14:editId="7ABCA339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79375</wp:posOffset>
                      </wp:positionV>
                      <wp:extent cx="609600" cy="228600"/>
                      <wp:effectExtent l="0" t="0" r="0" b="0"/>
                      <wp:wrapNone/>
                      <wp:docPr id="1387" name="Textfeld 1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69EE55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360FD" id="Textfeld 1387" o:spid="_x0000_s1062" type="#_x0000_t202" style="position:absolute;left:0;text-align:left;margin-left:116.25pt;margin-top:6.25pt;width:48pt;height:18pt;z-index:25106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" fillcolor="white [3201]" stroked="f" strokeweight=".5pt">
                      <v:textbox>
                        <w:txbxContent>
                          <w:p w14:paraId="5469EE55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94358B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93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7AF012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FCD0AF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69440" behindDoc="0" locked="0" layoutInCell="1" allowOverlap="1" wp14:anchorId="31CEAF54" wp14:editId="6128F976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130810</wp:posOffset>
                  </wp:positionV>
                  <wp:extent cx="1309370" cy="584200"/>
                  <wp:effectExtent l="0" t="0" r="5080" b="6350"/>
                  <wp:wrapNone/>
                  <wp:docPr id="506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2B7E7B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5- &amp; 6-Gang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79FDDC0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D610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5- &amp; 6-speed</w:t>
            </w:r>
          </w:p>
          <w:p w14:paraId="1B0AB08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04239B4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5- &amp; 6-vitesses</w:t>
            </w:r>
          </w:p>
          <w:p w14:paraId="6508403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89466E2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403BAAF7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C1AAEC8" w14:textId="77777777" w:rsidR="006C674E" w:rsidRPr="006976F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36AFFB7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92992" behindDoc="0" locked="0" layoutInCell="1" allowOverlap="1" wp14:anchorId="7BF71CCC" wp14:editId="5218C4C1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47" name="Grafik 264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84E985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95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A36029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50F1AC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94016" behindDoc="0" locked="0" layoutInCell="1" allowOverlap="1" wp14:anchorId="1B4109B1" wp14:editId="291D7C28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130810</wp:posOffset>
                  </wp:positionV>
                  <wp:extent cx="1309370" cy="584200"/>
                  <wp:effectExtent l="0" t="0" r="5080" b="6350"/>
                  <wp:wrapNone/>
                  <wp:docPr id="2648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83F52D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5- &amp; 6-Gang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4619CDC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5- &amp; 6-speed</w:t>
            </w:r>
          </w:p>
          <w:p w14:paraId="7FCB71C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3AD8883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5- &amp; 6-vitesses</w:t>
            </w:r>
          </w:p>
          <w:p w14:paraId="1FEE137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B6DE7F8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1268D4DC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ABAC58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14EC0812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42497B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95040" behindDoc="0" locked="0" layoutInCell="1" allowOverlap="1" wp14:anchorId="6B30CE7D" wp14:editId="4A6E87F2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49" name="Grafik 264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ADCC46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96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267B8D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02A57D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96064" behindDoc="0" locked="0" layoutInCell="1" allowOverlap="1" wp14:anchorId="0D623665" wp14:editId="0BCD6E40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130810</wp:posOffset>
                  </wp:positionV>
                  <wp:extent cx="1309370" cy="584200"/>
                  <wp:effectExtent l="0" t="0" r="5080" b="6350"/>
                  <wp:wrapNone/>
                  <wp:docPr id="2650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7876C5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5- &amp; 6-Gang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F714F16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5- &amp; 6-speed</w:t>
            </w:r>
          </w:p>
          <w:p w14:paraId="68F4003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73BA311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5- &amp; 6-vitesses</w:t>
            </w:r>
          </w:p>
          <w:p w14:paraId="48FA7F7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CF9144E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0A8CDBE4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8DC6E5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1B82593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97088" behindDoc="0" locked="0" layoutInCell="1" allowOverlap="1" wp14:anchorId="630B5182" wp14:editId="4442D446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51" name="Grafik 265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2A4BF9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97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556B0F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9CFB48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98112" behindDoc="0" locked="0" layoutInCell="1" allowOverlap="1" wp14:anchorId="52D6586C" wp14:editId="040AFCA8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130810</wp:posOffset>
                  </wp:positionV>
                  <wp:extent cx="1309370" cy="584200"/>
                  <wp:effectExtent l="0" t="0" r="5080" b="6350"/>
                  <wp:wrapNone/>
                  <wp:docPr id="2652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4E16E9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5- &amp; 6-Gang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ED19707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5- &amp; 6-speed</w:t>
            </w:r>
          </w:p>
          <w:p w14:paraId="699BABB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1417E3A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5- &amp; 6-vitesses</w:t>
            </w:r>
          </w:p>
          <w:p w14:paraId="7385326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7EC07EA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14F87C25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BBF4CA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7201D3B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DFE61D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01184" behindDoc="0" locked="0" layoutInCell="1" allowOverlap="1" wp14:anchorId="348B6F35" wp14:editId="6436043E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55" name="Grafik 265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2FD7ED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98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1F85F0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062E76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02208" behindDoc="0" locked="0" layoutInCell="1" allowOverlap="1" wp14:anchorId="074D9D03" wp14:editId="478D3170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130810</wp:posOffset>
                  </wp:positionV>
                  <wp:extent cx="1309370" cy="584200"/>
                  <wp:effectExtent l="0" t="0" r="5080" b="6350"/>
                  <wp:wrapNone/>
                  <wp:docPr id="2656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548CC0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5- &amp; 6-Gang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FA860E9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5- &amp; 6-speed</w:t>
            </w:r>
          </w:p>
          <w:p w14:paraId="799ACF9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4319D05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5- &amp; 6-vitesses</w:t>
            </w:r>
          </w:p>
          <w:p w14:paraId="505B157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152567C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5ECCA2FE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B95E33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703A488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99136" behindDoc="0" locked="0" layoutInCell="1" allowOverlap="1" wp14:anchorId="0EAE7C1E" wp14:editId="56DC49FD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53" name="Grafik 265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6FD995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199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9F09C4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EA7814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00160" behindDoc="0" locked="0" layoutInCell="1" allowOverlap="1" wp14:anchorId="5C0F4680" wp14:editId="5110834D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130810</wp:posOffset>
                  </wp:positionV>
                  <wp:extent cx="1309370" cy="584200"/>
                  <wp:effectExtent l="0" t="0" r="5080" b="6350"/>
                  <wp:wrapNone/>
                  <wp:docPr id="2654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17001E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5- &amp; 6-Gang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C6C66BF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5- &amp; 6-speed</w:t>
            </w:r>
          </w:p>
          <w:p w14:paraId="15AEA42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67DC1BE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5- &amp; 6-vitesses</w:t>
            </w:r>
          </w:p>
          <w:p w14:paraId="0227151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06087E5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024A17B1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F7B8DF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36B55B9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B24BB1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08352" behindDoc="0" locked="0" layoutInCell="1" allowOverlap="1" wp14:anchorId="018A02E8" wp14:editId="269E4145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57" name="Grafik 265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B29916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00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4BC23E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0B9A4E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09376" behindDoc="0" locked="0" layoutInCell="1" allowOverlap="1" wp14:anchorId="203AB662" wp14:editId="07738311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130810</wp:posOffset>
                  </wp:positionV>
                  <wp:extent cx="1309370" cy="584200"/>
                  <wp:effectExtent l="0" t="0" r="5080" b="6350"/>
                  <wp:wrapNone/>
                  <wp:docPr id="2658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F7881D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5- &amp; 6-Gang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F2D6661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5- &amp; 6-speed</w:t>
            </w:r>
          </w:p>
          <w:p w14:paraId="5BBD404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0658922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5- &amp; 6-vitesses</w:t>
            </w:r>
          </w:p>
          <w:p w14:paraId="0EEAD2C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1A41CFD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6FF8FECF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E54306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3ED2AEB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10400" behindDoc="0" locked="0" layoutInCell="1" allowOverlap="1" wp14:anchorId="7577DA82" wp14:editId="12069FAF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59" name="Grafik 265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385C2F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01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D95CD8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6F9C22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11424" behindDoc="0" locked="0" layoutInCell="1" allowOverlap="1" wp14:anchorId="2328AE67" wp14:editId="6AB7773D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130810</wp:posOffset>
                  </wp:positionV>
                  <wp:extent cx="1309370" cy="584200"/>
                  <wp:effectExtent l="0" t="0" r="5080" b="6350"/>
                  <wp:wrapNone/>
                  <wp:docPr id="2660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9A286A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5- &amp; 6-Gang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30D209B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5- &amp; 6-speed</w:t>
            </w:r>
          </w:p>
          <w:p w14:paraId="19A8B9B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78E89DE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5- &amp; 6-vitesses</w:t>
            </w:r>
          </w:p>
          <w:p w14:paraId="0EFEA89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A979F6C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05CBCCE7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680652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1BF248CD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687823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105280" behindDoc="0" locked="0" layoutInCell="1" allowOverlap="1" wp14:anchorId="1B66467D" wp14:editId="3DAAEF65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64770</wp:posOffset>
                      </wp:positionV>
                      <wp:extent cx="609600" cy="228600"/>
                      <wp:effectExtent l="0" t="0" r="0" b="0"/>
                      <wp:wrapNone/>
                      <wp:docPr id="2120" name="Textfeld 2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D3126B" w14:textId="77777777" w:rsidR="007E6CC7" w:rsidRPr="00DA445E" w:rsidRDefault="007E6CC7" w:rsidP="00E20F6F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6467D" id="Textfeld 2120" o:spid="_x0000_s1063" type="#_x0000_t202" style="position:absolute;left:0;text-align:left;margin-left:114.65pt;margin-top:5.1pt;width:48pt;height:18pt;z-index:25110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" fillcolor="white [3201]" stroked="f" strokeweight=".5pt">
                      <v:textbox>
                        <w:txbxContent>
                          <w:p w14:paraId="4ED3126B" w14:textId="77777777" w:rsidR="007E6CC7" w:rsidRPr="00DA445E" w:rsidRDefault="007E6CC7" w:rsidP="00E20F6F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03232" behindDoc="0" locked="0" layoutInCell="1" allowOverlap="1" wp14:anchorId="61AEC231" wp14:editId="085CBD1A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117" name="Grafik 211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79AD04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02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934B69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64CA7E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2115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04256" behindDoc="0" locked="0" layoutInCell="1" allowOverlap="1" wp14:anchorId="68CF461D" wp14:editId="72C1C529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131445</wp:posOffset>
                  </wp:positionV>
                  <wp:extent cx="1301115" cy="580390"/>
                  <wp:effectExtent l="0" t="0" r="0" b="0"/>
                  <wp:wrapNone/>
                  <wp:docPr id="2119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D115FE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7- &amp; 8-Gang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1456E0A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7- &amp; 8-speed</w:t>
            </w:r>
          </w:p>
          <w:p w14:paraId="1F9B5B6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260DB21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7- &amp; 8-vitesses</w:t>
            </w:r>
          </w:p>
          <w:p w14:paraId="76750C7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36D2135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0C9FA33B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345D204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0896DD8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12448" behindDoc="0" locked="0" layoutInCell="1" allowOverlap="1" wp14:anchorId="0EB5B50D" wp14:editId="6BEF70A3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62" name="Grafik 266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EBCC04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04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A2A68B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8013D4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2115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13472" behindDoc="0" locked="0" layoutInCell="1" allowOverlap="1" wp14:anchorId="5BC110E7" wp14:editId="18B25925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131445</wp:posOffset>
                  </wp:positionV>
                  <wp:extent cx="1301115" cy="580390"/>
                  <wp:effectExtent l="0" t="0" r="0" b="0"/>
                  <wp:wrapNone/>
                  <wp:docPr id="2663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97C699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7- &amp; 8-Gang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3AAA935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7- &amp; 8-speed</w:t>
            </w:r>
          </w:p>
          <w:p w14:paraId="552A36F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4F8C4E7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7- &amp; 8-vitesses</w:t>
            </w:r>
          </w:p>
          <w:p w14:paraId="54AC15A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8C7BEB9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51ECA03D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DCC269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227BD4B3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8DFAC6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14496" behindDoc="0" locked="0" layoutInCell="1" allowOverlap="1" wp14:anchorId="0D129126" wp14:editId="1C5714D5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64" name="Grafik 266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7E4B8C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05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C91F60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698198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2115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15520" behindDoc="0" locked="0" layoutInCell="1" allowOverlap="1" wp14:anchorId="53C6E16E" wp14:editId="0FC31FB1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131445</wp:posOffset>
                  </wp:positionV>
                  <wp:extent cx="1301115" cy="580390"/>
                  <wp:effectExtent l="0" t="0" r="0" b="0"/>
                  <wp:wrapNone/>
                  <wp:docPr id="2665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17FF40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7- &amp; 8-Gang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7A7FE5D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7- &amp; 8-speed</w:t>
            </w:r>
          </w:p>
          <w:p w14:paraId="22D5ED8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040659A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7- &amp; 8-vitesses</w:t>
            </w:r>
          </w:p>
          <w:p w14:paraId="02A9BD4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4CDFD77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2D81A76F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20118B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5F1D80E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16544" behindDoc="0" locked="0" layoutInCell="1" allowOverlap="1" wp14:anchorId="4BA37DE6" wp14:editId="5A21CE06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66" name="Grafik 266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9E679F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06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9E1584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504CFC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2115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17568" behindDoc="0" locked="0" layoutInCell="1" allowOverlap="1" wp14:anchorId="5DE9A47A" wp14:editId="6757D687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131445</wp:posOffset>
                  </wp:positionV>
                  <wp:extent cx="1301115" cy="580390"/>
                  <wp:effectExtent l="0" t="0" r="0" b="0"/>
                  <wp:wrapNone/>
                  <wp:docPr id="2667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A39DF2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7- &amp; 8-Gang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3EF1D8A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7- &amp; 8-speed</w:t>
            </w:r>
          </w:p>
          <w:p w14:paraId="774CFBB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5F6096D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7- &amp; 8-vitesses</w:t>
            </w:r>
          </w:p>
          <w:p w14:paraId="17883C6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0831EE0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21446C31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8F74E18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15D37493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39B92A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20640" behindDoc="0" locked="0" layoutInCell="1" allowOverlap="1" wp14:anchorId="2FCDDCB3" wp14:editId="079888D6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70" name="Grafik 267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2569A7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07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F6F9F3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83CDE3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2115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21664" behindDoc="0" locked="0" layoutInCell="1" allowOverlap="1" wp14:anchorId="01C62A00" wp14:editId="2A45F494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131445</wp:posOffset>
                  </wp:positionV>
                  <wp:extent cx="1301115" cy="580390"/>
                  <wp:effectExtent l="0" t="0" r="0" b="0"/>
                  <wp:wrapNone/>
                  <wp:docPr id="267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26133D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7- &amp; 8-Gang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9BCDF88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7- &amp; 8-speed</w:t>
            </w:r>
          </w:p>
          <w:p w14:paraId="4DD82C1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792127D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7- &amp; 8-vitesses</w:t>
            </w:r>
          </w:p>
          <w:p w14:paraId="0802D5C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FD0D9D5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3A41C1B5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7B103D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2CEDF73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18592" behindDoc="0" locked="0" layoutInCell="1" allowOverlap="1" wp14:anchorId="58C49C8C" wp14:editId="09B67BFB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68" name="Grafik 266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032198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08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D0B19E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DEC968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2115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19616" behindDoc="0" locked="0" layoutInCell="1" allowOverlap="1" wp14:anchorId="38BF0CD9" wp14:editId="145CB14F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131445</wp:posOffset>
                  </wp:positionV>
                  <wp:extent cx="1301115" cy="580390"/>
                  <wp:effectExtent l="0" t="0" r="0" b="0"/>
                  <wp:wrapNone/>
                  <wp:docPr id="2669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58291D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7- &amp; 8-Gang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92E1679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7- &amp; 8-speed</w:t>
            </w:r>
          </w:p>
          <w:p w14:paraId="7821111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2799D09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7- &amp; 8-vitesses</w:t>
            </w:r>
          </w:p>
          <w:p w14:paraId="52E2EE1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6D5CB83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32ED5FE5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7849EF8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27D408B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C2BF52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22688" behindDoc="0" locked="0" layoutInCell="1" allowOverlap="1" wp14:anchorId="430ADA52" wp14:editId="12666597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72" name="Grafik 267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D67E8F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09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662822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C274A2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2115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23712" behindDoc="0" locked="0" layoutInCell="1" allowOverlap="1" wp14:anchorId="7D54179C" wp14:editId="1E1ABFFF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131445</wp:posOffset>
                  </wp:positionV>
                  <wp:extent cx="1301115" cy="580390"/>
                  <wp:effectExtent l="0" t="0" r="0" b="0"/>
                  <wp:wrapNone/>
                  <wp:docPr id="2673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54F1BF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7- &amp; 8-Gang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7CAE09D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7- &amp; 8-speed</w:t>
            </w:r>
          </w:p>
          <w:p w14:paraId="4D17B1A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21079D4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7- &amp; 8-vitesses</w:t>
            </w:r>
          </w:p>
          <w:p w14:paraId="3C2A64F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16F66D0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69C81DAA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D26F65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1AC67EC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24736" behindDoc="0" locked="0" layoutInCell="1" allowOverlap="1" wp14:anchorId="03446AF0" wp14:editId="72C72FBC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74" name="Grafik 267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BFA006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10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0EDD85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F915D8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2115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25760" behindDoc="0" locked="0" layoutInCell="1" allowOverlap="1" wp14:anchorId="5E7F2221" wp14:editId="4E4D2CDF">
                  <wp:simplePos x="0" y="0"/>
                  <wp:positionH relativeFrom="column">
                    <wp:posOffset>2329180</wp:posOffset>
                  </wp:positionH>
                  <wp:positionV relativeFrom="paragraph">
                    <wp:posOffset>131445</wp:posOffset>
                  </wp:positionV>
                  <wp:extent cx="1301115" cy="580390"/>
                  <wp:effectExtent l="0" t="0" r="0" b="0"/>
                  <wp:wrapNone/>
                  <wp:docPr id="2675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BE7278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7- &amp; 8-Gang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33A1853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7- &amp; 8-speed</w:t>
            </w:r>
          </w:p>
          <w:p w14:paraId="06C3DA8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22A2631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7- &amp; 8-vitesses</w:t>
            </w:r>
          </w:p>
          <w:p w14:paraId="4AC0A6E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BD09AB4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6CCBC59A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068997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13188EE8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C5F9EA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107328" behindDoc="0" locked="0" layoutInCell="1" allowOverlap="1" wp14:anchorId="01BF3B89" wp14:editId="205BA60D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64770</wp:posOffset>
                      </wp:positionV>
                      <wp:extent cx="609600" cy="228600"/>
                      <wp:effectExtent l="0" t="0" r="0" b="0"/>
                      <wp:wrapNone/>
                      <wp:docPr id="2139" name="Textfeld 2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D3412A" w14:textId="77777777" w:rsidR="007E6CC7" w:rsidRPr="00DA445E" w:rsidRDefault="007E6CC7" w:rsidP="00F714F9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F3B89" id="Textfeld 2139" o:spid="_x0000_s1064" type="#_x0000_t202" style="position:absolute;left:0;text-align:left;margin-left:114.65pt;margin-top:5.1pt;width:48pt;height:18pt;z-index:25110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" fillcolor="white [3201]" stroked="f" strokeweight=".5pt">
                      <v:textbox>
                        <w:txbxContent>
                          <w:p w14:paraId="65D3412A" w14:textId="77777777" w:rsidR="007E6CC7" w:rsidRPr="00DA445E" w:rsidRDefault="007E6CC7" w:rsidP="00F714F9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06304" behindDoc="0" locked="0" layoutInCell="1" allowOverlap="1" wp14:anchorId="76FE0BCD" wp14:editId="0B17A878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136" name="Grafik 213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B55AF9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11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13E7F5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5A8D32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8B933C4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70464" behindDoc="0" locked="0" layoutInCell="1" allowOverlap="1" wp14:anchorId="25A6B3C6" wp14:editId="074B84E8">
                  <wp:simplePos x="0" y="0"/>
                  <wp:positionH relativeFrom="column">
                    <wp:posOffset>2266315</wp:posOffset>
                  </wp:positionH>
                  <wp:positionV relativeFrom="paragraph">
                    <wp:posOffset>12065</wp:posOffset>
                  </wp:positionV>
                  <wp:extent cx="1310005" cy="584200"/>
                  <wp:effectExtent l="0" t="0" r="4445" b="6350"/>
                  <wp:wrapNone/>
                  <wp:docPr id="2138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9-Gang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403D3AC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9-speed</w:t>
            </w:r>
          </w:p>
          <w:p w14:paraId="51DC55D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0CD6B3D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9-vitesses</w:t>
            </w:r>
          </w:p>
          <w:p w14:paraId="23BCF2B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2B7A973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7AEC743F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C347C10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6488504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26784" behindDoc="0" locked="0" layoutInCell="1" allowOverlap="1" wp14:anchorId="773660D0" wp14:editId="7C2D1607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77" name="Grafik 267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C7D4F5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13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E58E33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3119A6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55E6BEB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27808" behindDoc="0" locked="0" layoutInCell="1" allowOverlap="1" wp14:anchorId="68B2FE28" wp14:editId="35CD28DC">
                  <wp:simplePos x="0" y="0"/>
                  <wp:positionH relativeFrom="column">
                    <wp:posOffset>2266315</wp:posOffset>
                  </wp:positionH>
                  <wp:positionV relativeFrom="paragraph">
                    <wp:posOffset>12065</wp:posOffset>
                  </wp:positionV>
                  <wp:extent cx="1310005" cy="584200"/>
                  <wp:effectExtent l="0" t="0" r="4445" b="6350"/>
                  <wp:wrapNone/>
                  <wp:docPr id="2678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9-Gang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25ED6CF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9-speed</w:t>
            </w:r>
          </w:p>
          <w:p w14:paraId="6B63A52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68C2CC5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9-vitesses</w:t>
            </w:r>
          </w:p>
          <w:p w14:paraId="1425E7E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D3EF2B3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42F165B7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1D7E92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4258060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02F18E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28832" behindDoc="0" locked="0" layoutInCell="1" allowOverlap="1" wp14:anchorId="1AA56215" wp14:editId="55B07128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79" name="Grafik 267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9DBE9E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14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4A835E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428BE9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A24F211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29856" behindDoc="0" locked="0" layoutInCell="1" allowOverlap="1" wp14:anchorId="6CF1E7D7" wp14:editId="17581AEB">
                  <wp:simplePos x="0" y="0"/>
                  <wp:positionH relativeFrom="column">
                    <wp:posOffset>2266315</wp:posOffset>
                  </wp:positionH>
                  <wp:positionV relativeFrom="paragraph">
                    <wp:posOffset>12065</wp:posOffset>
                  </wp:positionV>
                  <wp:extent cx="1310005" cy="584200"/>
                  <wp:effectExtent l="0" t="0" r="4445" b="6350"/>
                  <wp:wrapNone/>
                  <wp:docPr id="2680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9-Gang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6671AAA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9-speed</w:t>
            </w:r>
          </w:p>
          <w:p w14:paraId="7C76D73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762AD1D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9-vitesses</w:t>
            </w:r>
          </w:p>
          <w:p w14:paraId="63C1DB6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F0A1F30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625B2D15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EDD64C1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6E6F300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30880" behindDoc="0" locked="0" layoutInCell="1" allowOverlap="1" wp14:anchorId="2A0D6DEF" wp14:editId="603F2504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81" name="Grafik 268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A93712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15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569174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BAEA90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69842A6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31904" behindDoc="0" locked="0" layoutInCell="1" allowOverlap="1" wp14:anchorId="717BF752" wp14:editId="3BCC0212">
                  <wp:simplePos x="0" y="0"/>
                  <wp:positionH relativeFrom="column">
                    <wp:posOffset>2266315</wp:posOffset>
                  </wp:positionH>
                  <wp:positionV relativeFrom="paragraph">
                    <wp:posOffset>12065</wp:posOffset>
                  </wp:positionV>
                  <wp:extent cx="1310005" cy="584200"/>
                  <wp:effectExtent l="0" t="0" r="4445" b="6350"/>
                  <wp:wrapNone/>
                  <wp:docPr id="2682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9-Gang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A419593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9-speed</w:t>
            </w:r>
          </w:p>
          <w:p w14:paraId="0113F5E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75CC8B8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9-vitesses</w:t>
            </w:r>
          </w:p>
          <w:p w14:paraId="4311D59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E3C10E5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0160F185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F1E2400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11475EB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5ECA48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32928" behindDoc="0" locked="0" layoutInCell="1" allowOverlap="1" wp14:anchorId="1C783AFE" wp14:editId="4B7BDC91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83" name="Grafik 268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2714C7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16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F8EBD7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206F7A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05702A7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33952" behindDoc="0" locked="0" layoutInCell="1" allowOverlap="1" wp14:anchorId="69C98CA7" wp14:editId="7425C4AC">
                  <wp:simplePos x="0" y="0"/>
                  <wp:positionH relativeFrom="column">
                    <wp:posOffset>2266315</wp:posOffset>
                  </wp:positionH>
                  <wp:positionV relativeFrom="paragraph">
                    <wp:posOffset>12065</wp:posOffset>
                  </wp:positionV>
                  <wp:extent cx="1310005" cy="584200"/>
                  <wp:effectExtent l="0" t="0" r="4445" b="6350"/>
                  <wp:wrapNone/>
                  <wp:docPr id="2684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9-Gang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50DA3B9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9-speed</w:t>
            </w:r>
          </w:p>
          <w:p w14:paraId="074ECEF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7567B77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9-vitesses</w:t>
            </w:r>
          </w:p>
          <w:p w14:paraId="26F7591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A213B4A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67EC7CB8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6797BD4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2D905DD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34976" behindDoc="0" locked="0" layoutInCell="1" allowOverlap="1" wp14:anchorId="67F6EACD" wp14:editId="069A9F1B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85" name="Grafik 268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66BE0B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17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397778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4D1941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72A2D17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36000" behindDoc="0" locked="0" layoutInCell="1" allowOverlap="1" wp14:anchorId="74D6801C" wp14:editId="63FD9FF1">
                  <wp:simplePos x="0" y="0"/>
                  <wp:positionH relativeFrom="column">
                    <wp:posOffset>2266315</wp:posOffset>
                  </wp:positionH>
                  <wp:positionV relativeFrom="paragraph">
                    <wp:posOffset>12065</wp:posOffset>
                  </wp:positionV>
                  <wp:extent cx="1310005" cy="584200"/>
                  <wp:effectExtent l="0" t="0" r="4445" b="6350"/>
                  <wp:wrapNone/>
                  <wp:docPr id="2686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9-Gang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81087D3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9-speed</w:t>
            </w:r>
          </w:p>
          <w:p w14:paraId="3D37738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135805F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9-vitesses</w:t>
            </w:r>
          </w:p>
          <w:p w14:paraId="32EAB61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15881DF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6B7B28F7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EDF8D94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3CC3E45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A09D81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37024" behindDoc="0" locked="0" layoutInCell="1" allowOverlap="1" wp14:anchorId="13EDBE70" wp14:editId="22AF9905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89" name="Grafik 268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6B2DD7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18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6E7F20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B3CECC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B548043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38048" behindDoc="0" locked="0" layoutInCell="1" allowOverlap="1" wp14:anchorId="458E0F7C" wp14:editId="75F4EA80">
                  <wp:simplePos x="0" y="0"/>
                  <wp:positionH relativeFrom="column">
                    <wp:posOffset>2266315</wp:posOffset>
                  </wp:positionH>
                  <wp:positionV relativeFrom="paragraph">
                    <wp:posOffset>12065</wp:posOffset>
                  </wp:positionV>
                  <wp:extent cx="1310005" cy="584200"/>
                  <wp:effectExtent l="0" t="0" r="4445" b="6350"/>
                  <wp:wrapNone/>
                  <wp:docPr id="2690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9-Gang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3C94861" w14:textId="77777777" w:rsidR="006C674E" w:rsidRPr="00B406C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406C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9-speed</w:t>
            </w:r>
          </w:p>
          <w:p w14:paraId="3BEA9A5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3230B58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9-vitesses</w:t>
            </w:r>
          </w:p>
          <w:p w14:paraId="11B1E54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0B57C5A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7D70854C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0B6B78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5CAADCA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65344" behindDoc="0" locked="0" layoutInCell="1" allowOverlap="1" wp14:anchorId="4FD52443" wp14:editId="3EDD109B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687" name="Grafik 268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1DFD81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19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372F4D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C28360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DAC5991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66368" behindDoc="0" locked="0" layoutInCell="1" allowOverlap="1" wp14:anchorId="41D2E439" wp14:editId="528A3759">
                  <wp:simplePos x="0" y="0"/>
                  <wp:positionH relativeFrom="column">
                    <wp:posOffset>2266315</wp:posOffset>
                  </wp:positionH>
                  <wp:positionV relativeFrom="paragraph">
                    <wp:posOffset>12065</wp:posOffset>
                  </wp:positionV>
                  <wp:extent cx="1310005" cy="584200"/>
                  <wp:effectExtent l="0" t="0" r="4445" b="6350"/>
                  <wp:wrapNone/>
                  <wp:docPr id="2688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Schalthebel (Paar) 9-Gang</w:t>
            </w:r>
            <w:r w:rsidRPr="002C04DD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7F4F906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Gear Shifter (pair) 9-speed</w:t>
            </w:r>
          </w:p>
          <w:p w14:paraId="6C0243D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2DF1F8E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(paire) 9-vitesses</w:t>
            </w:r>
          </w:p>
          <w:p w14:paraId="36E5C52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7C934D9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6CFD2DD7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7D4761C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6817BC8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21AD09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144192" behindDoc="0" locked="0" layoutInCell="1" allowOverlap="1" wp14:anchorId="1B7A269A" wp14:editId="3827B08C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33655</wp:posOffset>
                      </wp:positionV>
                      <wp:extent cx="609600" cy="228600"/>
                      <wp:effectExtent l="0" t="0" r="0" b="0"/>
                      <wp:wrapNone/>
                      <wp:docPr id="1388" name="Textfeld 1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5AA85B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A269A" id="Textfeld 1388" o:spid="_x0000_s1065" type="#_x0000_t202" style="position:absolute;left:0;text-align:left;margin-left:123.75pt;margin-top:2.65pt;width:48pt;height:18pt;z-index:25114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" fillcolor="white [3201]" stroked="f" strokeweight=".5pt">
                      <v:textbox>
                        <w:txbxContent>
                          <w:p w14:paraId="345AA85B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43168" behindDoc="0" locked="0" layoutInCell="1" allowOverlap="1" wp14:anchorId="65ACB317" wp14:editId="2D5F571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12" name="Grafik 91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9C1108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20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EA4564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18DA01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39072" behindDoc="0" locked="0" layoutInCell="1" allowOverlap="1" wp14:anchorId="3D9CF01D" wp14:editId="48B44B72">
                  <wp:simplePos x="0" y="0"/>
                  <wp:positionH relativeFrom="column">
                    <wp:posOffset>2237105</wp:posOffset>
                  </wp:positionH>
                  <wp:positionV relativeFrom="paragraph">
                    <wp:posOffset>125730</wp:posOffset>
                  </wp:positionV>
                  <wp:extent cx="1309370" cy="584200"/>
                  <wp:effectExtent l="0" t="0" r="5080" b="6350"/>
                  <wp:wrapNone/>
                  <wp:docPr id="54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43F0E4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Schalthebel Mix (einzeln)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67D46CD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Gear shifter mix (single)</w:t>
            </w:r>
          </w:p>
          <w:p w14:paraId="7F11F67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Commandes de Vitesse</w:t>
            </w:r>
          </w:p>
          <w:p w14:paraId="6F2A3FAC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(seul)</w:t>
            </w:r>
            <w:r w:rsidRPr="00B941F1">
              <w:rPr>
                <w:lang w:val="fr-CH"/>
              </w:rPr>
              <w:t xml:space="preserve"> </w:t>
            </w:r>
            <w:r w:rsidRPr="006E49B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mélange</w:t>
            </w:r>
          </w:p>
          <w:p w14:paraId="42D9AC16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3AB928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5821D46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4DF7C6B" w14:textId="77777777" w:rsidR="006C674E" w:rsidRPr="006976F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2CB4E366" w14:textId="77777777" w:rsidR="006C674E" w:rsidRPr="006976F3" w:rsidRDefault="006C674E" w:rsidP="006C674E">
            <w:pPr>
              <w:ind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3284815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45216" behindDoc="0" locked="0" layoutInCell="1" allowOverlap="1" wp14:anchorId="47BF361F" wp14:editId="0D8C17B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66" name="Grafik 46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061E24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22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632C68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4F7629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40096" behindDoc="0" locked="0" layoutInCell="1" allowOverlap="1" wp14:anchorId="5276496E" wp14:editId="1EEBD02A">
                  <wp:simplePos x="0" y="0"/>
                  <wp:positionH relativeFrom="column">
                    <wp:posOffset>2200910</wp:posOffset>
                  </wp:positionH>
                  <wp:positionV relativeFrom="paragraph">
                    <wp:posOffset>123190</wp:posOffset>
                  </wp:positionV>
                  <wp:extent cx="1309370" cy="584200"/>
                  <wp:effectExtent l="0" t="0" r="5080" b="6350"/>
                  <wp:wrapNone/>
                  <wp:docPr id="54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8D249F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Schalthebel Mix (einzeln)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EC2E0B1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Gear shifter mix (single)</w:t>
            </w: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532ECF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Commandes de Vitesse</w:t>
            </w:r>
          </w:p>
          <w:p w14:paraId="5DB8E97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(seul)</w:t>
            </w:r>
            <w:r w:rsidRPr="006E49BF">
              <w:rPr>
                <w:lang w:val="fr-CH"/>
              </w:rPr>
              <w:t xml:space="preserve"> </w:t>
            </w:r>
            <w:r w:rsidRPr="006E49B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mélange</w:t>
            </w:r>
          </w:p>
          <w:p w14:paraId="19E237A1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67CDF7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4F950EF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46B67C1" w14:textId="77777777" w:rsidR="006C674E" w:rsidRPr="006976F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47782B0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68466D53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1A8731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46240" behindDoc="0" locked="0" layoutInCell="1" allowOverlap="1" wp14:anchorId="579D8E82" wp14:editId="5270F45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46" name="Grafik 54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654105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23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203FBD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DE0B12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47264" behindDoc="0" locked="0" layoutInCell="1" allowOverlap="1" wp14:anchorId="525B2CCF" wp14:editId="0ED2F4AB">
                  <wp:simplePos x="0" y="0"/>
                  <wp:positionH relativeFrom="column">
                    <wp:posOffset>2200910</wp:posOffset>
                  </wp:positionH>
                  <wp:positionV relativeFrom="paragraph">
                    <wp:posOffset>123190</wp:posOffset>
                  </wp:positionV>
                  <wp:extent cx="1309370" cy="584200"/>
                  <wp:effectExtent l="0" t="0" r="5080" b="6350"/>
                  <wp:wrapNone/>
                  <wp:docPr id="54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F92DC4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Schalthebel Mix (einzeln)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55D70B3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Gear shifter mix (single)</w:t>
            </w: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CB95B37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Commandes de Vitesse</w:t>
            </w:r>
          </w:p>
          <w:p w14:paraId="4DED452A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(seul)</w:t>
            </w:r>
            <w:r w:rsidRPr="006E49BF">
              <w:rPr>
                <w:lang w:val="fr-CH"/>
              </w:rPr>
              <w:t xml:space="preserve"> </w:t>
            </w:r>
            <w:r w:rsidRPr="006E49B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mélange</w:t>
            </w:r>
          </w:p>
          <w:p w14:paraId="22834396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0C4977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30F3EFD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19443697" w14:textId="77777777" w:rsidR="006C674E" w:rsidRPr="006976F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68EEF68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274714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48288" behindDoc="0" locked="0" layoutInCell="1" allowOverlap="1" wp14:anchorId="4E00F413" wp14:editId="15A0605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48" name="Grafik 54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82BBC7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24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0EAEA9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F3775C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49312" behindDoc="0" locked="0" layoutInCell="1" allowOverlap="1" wp14:anchorId="449C7824" wp14:editId="41B9E00F">
                  <wp:simplePos x="0" y="0"/>
                  <wp:positionH relativeFrom="column">
                    <wp:posOffset>2200910</wp:posOffset>
                  </wp:positionH>
                  <wp:positionV relativeFrom="paragraph">
                    <wp:posOffset>123190</wp:posOffset>
                  </wp:positionV>
                  <wp:extent cx="1309370" cy="584200"/>
                  <wp:effectExtent l="0" t="0" r="5080" b="6350"/>
                  <wp:wrapNone/>
                  <wp:docPr id="54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AD5C76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Schalthebel Mix (einzeln)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EC0D6A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Gear shifter mix (single)</w:t>
            </w: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6F7E94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Commandes de Vitesse</w:t>
            </w:r>
          </w:p>
          <w:p w14:paraId="4FBD71D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(seul)</w:t>
            </w:r>
            <w:r w:rsidRPr="006E49BF">
              <w:rPr>
                <w:lang w:val="fr-CH"/>
              </w:rPr>
              <w:t xml:space="preserve"> </w:t>
            </w:r>
            <w:r w:rsidRPr="006E49B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mélange</w:t>
            </w:r>
          </w:p>
          <w:p w14:paraId="31C4C9D4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57F8E8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698A9F1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605FFFD" w14:textId="77777777" w:rsidR="006C674E" w:rsidRPr="006976F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2F3A3D1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1BD81B5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0DCFE6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41120" behindDoc="0" locked="0" layoutInCell="1" allowOverlap="1" wp14:anchorId="12D57745" wp14:editId="224D410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50" name="Grafik 55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9190C9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25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105B04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248C4C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42144" behindDoc="0" locked="0" layoutInCell="1" allowOverlap="1" wp14:anchorId="08C53EEE" wp14:editId="120BF493">
                  <wp:simplePos x="0" y="0"/>
                  <wp:positionH relativeFrom="column">
                    <wp:posOffset>2200910</wp:posOffset>
                  </wp:positionH>
                  <wp:positionV relativeFrom="paragraph">
                    <wp:posOffset>123190</wp:posOffset>
                  </wp:positionV>
                  <wp:extent cx="1309370" cy="584200"/>
                  <wp:effectExtent l="0" t="0" r="5080" b="6350"/>
                  <wp:wrapNone/>
                  <wp:docPr id="55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B1BB1E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Schalthebel Mix (einzeln)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9645560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Gear shifter mix (single)</w:t>
            </w: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792C17CB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Commandes de Vitesse</w:t>
            </w:r>
          </w:p>
          <w:p w14:paraId="2B99B15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(seul)</w:t>
            </w:r>
            <w:r w:rsidRPr="006E49BF">
              <w:rPr>
                <w:lang w:val="fr-CH"/>
              </w:rPr>
              <w:t xml:space="preserve"> </w:t>
            </w:r>
            <w:r w:rsidRPr="006E49B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mélange</w:t>
            </w:r>
          </w:p>
          <w:p w14:paraId="42364F45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88BE80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6A5125D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6258604" w14:textId="77777777" w:rsidR="006C674E" w:rsidRPr="006976F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28932A4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0C9FC6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50336" behindDoc="0" locked="0" layoutInCell="1" allowOverlap="1" wp14:anchorId="6FB26325" wp14:editId="2992880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52" name="Grafik 55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FE4B2A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26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3A6126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51C9E3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51360" behindDoc="0" locked="0" layoutInCell="1" allowOverlap="1" wp14:anchorId="7579BC60" wp14:editId="5A3C996C">
                  <wp:simplePos x="0" y="0"/>
                  <wp:positionH relativeFrom="column">
                    <wp:posOffset>2200910</wp:posOffset>
                  </wp:positionH>
                  <wp:positionV relativeFrom="paragraph">
                    <wp:posOffset>123190</wp:posOffset>
                  </wp:positionV>
                  <wp:extent cx="1309370" cy="584200"/>
                  <wp:effectExtent l="0" t="0" r="5080" b="6350"/>
                  <wp:wrapNone/>
                  <wp:docPr id="55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EE3837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Schalthebel Mix (einzeln)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EEF4B1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Gear shifter mix (single)</w:t>
            </w: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D211C54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Commandes de Vitesse</w:t>
            </w:r>
          </w:p>
          <w:p w14:paraId="2A48B45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(seul)</w:t>
            </w:r>
            <w:r w:rsidRPr="006E49BF">
              <w:rPr>
                <w:lang w:val="fr-CH"/>
              </w:rPr>
              <w:t xml:space="preserve"> </w:t>
            </w:r>
            <w:r w:rsidRPr="006E49B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mélange</w:t>
            </w:r>
          </w:p>
          <w:p w14:paraId="423AF76C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B32BC3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146B0C2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9BE1858" w14:textId="77777777" w:rsidR="006C674E" w:rsidRPr="006976F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CB8E28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2735A01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C9E4D9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54432" behindDoc="0" locked="0" layoutInCell="1" allowOverlap="1" wp14:anchorId="61D6A950" wp14:editId="032A3D2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60" name="Grafik 56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014A54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27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31475F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2FD9BC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55456" behindDoc="0" locked="0" layoutInCell="1" allowOverlap="1" wp14:anchorId="0679BC65" wp14:editId="073D2864">
                  <wp:simplePos x="0" y="0"/>
                  <wp:positionH relativeFrom="column">
                    <wp:posOffset>2200910</wp:posOffset>
                  </wp:positionH>
                  <wp:positionV relativeFrom="paragraph">
                    <wp:posOffset>123190</wp:posOffset>
                  </wp:positionV>
                  <wp:extent cx="1309370" cy="584200"/>
                  <wp:effectExtent l="0" t="0" r="5080" b="6350"/>
                  <wp:wrapNone/>
                  <wp:docPr id="56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4D28F5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Schalthebel Mix (einzeln)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92923C9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Gear shifter mix (single)</w:t>
            </w: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0A4E9556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Commandes de Vitesse</w:t>
            </w:r>
          </w:p>
          <w:p w14:paraId="03C3CA61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(seul)</w:t>
            </w:r>
            <w:r w:rsidRPr="006E49BF">
              <w:rPr>
                <w:lang w:val="fr-CH"/>
              </w:rPr>
              <w:t xml:space="preserve"> </w:t>
            </w:r>
            <w:r w:rsidRPr="006E49B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mélange</w:t>
            </w:r>
          </w:p>
          <w:p w14:paraId="09379F51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5E7A31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126994B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779CECB" w14:textId="77777777" w:rsidR="006C674E" w:rsidRPr="006976F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6FF3E0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8FC5FB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52384" behindDoc="0" locked="0" layoutInCell="1" allowOverlap="1" wp14:anchorId="5043498E" wp14:editId="4069BED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56" name="Grafik 55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4F2193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28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6BE7CB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4C27C1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53408" behindDoc="0" locked="0" layoutInCell="1" allowOverlap="1" wp14:anchorId="33CC430F" wp14:editId="3E356C51">
                  <wp:simplePos x="0" y="0"/>
                  <wp:positionH relativeFrom="column">
                    <wp:posOffset>2200910</wp:posOffset>
                  </wp:positionH>
                  <wp:positionV relativeFrom="paragraph">
                    <wp:posOffset>123190</wp:posOffset>
                  </wp:positionV>
                  <wp:extent cx="1309370" cy="584200"/>
                  <wp:effectExtent l="0" t="0" r="5080" b="6350"/>
                  <wp:wrapNone/>
                  <wp:docPr id="55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1FB733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Schalthebel Mix (einzeln)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FC423D9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Gear shifter mix (single)</w:t>
            </w: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2A0337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Commandes de Vitesse</w:t>
            </w:r>
          </w:p>
          <w:p w14:paraId="76E445C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(seul)</w:t>
            </w:r>
            <w:r w:rsidRPr="006E49BF">
              <w:rPr>
                <w:lang w:val="fr-CH"/>
              </w:rPr>
              <w:t xml:space="preserve"> </w:t>
            </w:r>
            <w:r w:rsidRPr="006E49B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mélange</w:t>
            </w:r>
          </w:p>
          <w:p w14:paraId="2E550D47" w14:textId="77777777" w:rsidR="006C674E" w:rsidRPr="00F503F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FEB228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4A99592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7FF315E" w14:textId="77777777" w:rsidR="006C674E" w:rsidRPr="006976F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415E66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034180EF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F4A760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073536" behindDoc="0" locked="0" layoutInCell="1" allowOverlap="1" wp14:anchorId="22893F69" wp14:editId="06526CC6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33655</wp:posOffset>
                      </wp:positionV>
                      <wp:extent cx="609600" cy="228600"/>
                      <wp:effectExtent l="0" t="0" r="0" b="0"/>
                      <wp:wrapNone/>
                      <wp:docPr id="2180" name="Textfeld 2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0DE406" w14:textId="77777777" w:rsidR="007E6CC7" w:rsidRPr="00DA445E" w:rsidRDefault="007E6CC7" w:rsidP="002545C5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100.328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93F69" id="Textfeld 2180" o:spid="_x0000_s1066" type="#_x0000_t202" style="position:absolute;left:0;text-align:left;margin-left:123.75pt;margin-top:2.65pt;width:48pt;height:18pt;z-index:25107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" fillcolor="white [3201]" stroked="f" strokeweight=".5pt">
                      <v:textbox>
                        <w:txbxContent>
                          <w:p w14:paraId="400DE406" w14:textId="77777777" w:rsidR="007E6CC7" w:rsidRPr="00DA445E" w:rsidRDefault="007E6CC7" w:rsidP="002545C5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72512" behindDoc="0" locked="0" layoutInCell="1" allowOverlap="1" wp14:anchorId="2323A24D" wp14:editId="29162A8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181" name="Grafik 218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69FD4A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29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CAE9F4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2223E7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545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71488" behindDoc="0" locked="0" layoutInCell="1" allowOverlap="1" wp14:anchorId="526B6778" wp14:editId="7D6D5748">
                  <wp:simplePos x="0" y="0"/>
                  <wp:positionH relativeFrom="column">
                    <wp:posOffset>2154555</wp:posOffset>
                  </wp:positionH>
                  <wp:positionV relativeFrom="paragraph">
                    <wp:posOffset>126365</wp:posOffset>
                  </wp:positionV>
                  <wp:extent cx="1296670" cy="578485"/>
                  <wp:effectExtent l="0" t="0" r="0" b="0"/>
                  <wp:wrapNone/>
                  <wp:docPr id="218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C42270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D61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Schaltaugen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D6A2B82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D61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Item:    Derailleur Hanger </w:t>
            </w:r>
          </w:p>
          <w:p w14:paraId="4D13FE8E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Patte de Dérailleur </w:t>
            </w:r>
          </w:p>
          <w:p w14:paraId="13196FBF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1E0A3E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31FD245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7672F3C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2C8BFBA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59552" behindDoc="0" locked="0" layoutInCell="1" allowOverlap="1" wp14:anchorId="66BA6C8D" wp14:editId="18E33FC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706" name="Grafik 270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141C38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31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2F7030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93C46C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545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58528" behindDoc="0" locked="0" layoutInCell="1" allowOverlap="1" wp14:anchorId="6111A37B" wp14:editId="7CB993C0">
                  <wp:simplePos x="0" y="0"/>
                  <wp:positionH relativeFrom="column">
                    <wp:posOffset>2154555</wp:posOffset>
                  </wp:positionH>
                  <wp:positionV relativeFrom="paragraph">
                    <wp:posOffset>126365</wp:posOffset>
                  </wp:positionV>
                  <wp:extent cx="1296670" cy="578485"/>
                  <wp:effectExtent l="0" t="0" r="0" b="0"/>
                  <wp:wrapNone/>
                  <wp:docPr id="270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756B89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Schaltaugen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BAB35AB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Item:    Derailleur Hanger </w:t>
            </w:r>
          </w:p>
          <w:p w14:paraId="2236C53A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Patte de Dérailleur </w:t>
            </w:r>
          </w:p>
          <w:p w14:paraId="2A390F53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A0DA10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27E7FE3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A0F2D1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431B1CF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2FBFF6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61600" behindDoc="0" locked="0" layoutInCell="1" allowOverlap="1" wp14:anchorId="7666266E" wp14:editId="47DD499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708" name="Grafik 270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882F80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32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372FA6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CFE663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545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60576" behindDoc="0" locked="0" layoutInCell="1" allowOverlap="1" wp14:anchorId="0F5C000B" wp14:editId="577A5A98">
                  <wp:simplePos x="0" y="0"/>
                  <wp:positionH relativeFrom="column">
                    <wp:posOffset>2154555</wp:posOffset>
                  </wp:positionH>
                  <wp:positionV relativeFrom="paragraph">
                    <wp:posOffset>126365</wp:posOffset>
                  </wp:positionV>
                  <wp:extent cx="1296670" cy="578485"/>
                  <wp:effectExtent l="0" t="0" r="0" b="0"/>
                  <wp:wrapNone/>
                  <wp:docPr id="270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A4E170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Schaltaugen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E697721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Item:    Derailleur Hanger </w:t>
            </w:r>
          </w:p>
          <w:p w14:paraId="0F0C06FB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Patte de Dérailleur </w:t>
            </w:r>
          </w:p>
          <w:p w14:paraId="5B74846D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009411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1E139E2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1A6DC8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29667D1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63648" behindDoc="0" locked="0" layoutInCell="1" allowOverlap="1" wp14:anchorId="0BF266B1" wp14:editId="6D5A563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710" name="Grafik 271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BD9734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33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02782A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6CBBB5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545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62624" behindDoc="0" locked="0" layoutInCell="1" allowOverlap="1" wp14:anchorId="3DAB3601" wp14:editId="6C43A817">
                  <wp:simplePos x="0" y="0"/>
                  <wp:positionH relativeFrom="column">
                    <wp:posOffset>2154555</wp:posOffset>
                  </wp:positionH>
                  <wp:positionV relativeFrom="paragraph">
                    <wp:posOffset>126365</wp:posOffset>
                  </wp:positionV>
                  <wp:extent cx="1296670" cy="578485"/>
                  <wp:effectExtent l="0" t="0" r="0" b="0"/>
                  <wp:wrapNone/>
                  <wp:docPr id="271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DF2325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Schaltaugen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B5405CD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Item:    Derailleur Hanger </w:t>
            </w:r>
          </w:p>
          <w:p w14:paraId="416F6EA0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Patte de Dérailleur </w:t>
            </w:r>
          </w:p>
          <w:p w14:paraId="6AF3D234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6D40C2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2FE3FAC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8189BB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0B167293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232126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65696" behindDoc="0" locked="0" layoutInCell="1" allowOverlap="1" wp14:anchorId="7A94717D" wp14:editId="2BD2C145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712" name="Grafik 271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5F8025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34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67F453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B8F058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545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64672" behindDoc="0" locked="0" layoutInCell="1" allowOverlap="1" wp14:anchorId="4F4D4D75" wp14:editId="63A14FBA">
                  <wp:simplePos x="0" y="0"/>
                  <wp:positionH relativeFrom="column">
                    <wp:posOffset>2154555</wp:posOffset>
                  </wp:positionH>
                  <wp:positionV relativeFrom="paragraph">
                    <wp:posOffset>126365</wp:posOffset>
                  </wp:positionV>
                  <wp:extent cx="1296670" cy="578485"/>
                  <wp:effectExtent l="0" t="0" r="0" b="0"/>
                  <wp:wrapNone/>
                  <wp:docPr id="271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D3EEE0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Schaltaugen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57FD155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Item:    Derailleur Hanger </w:t>
            </w:r>
          </w:p>
          <w:p w14:paraId="038E6813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Patte de Dérailleur </w:t>
            </w:r>
          </w:p>
          <w:p w14:paraId="093B4B3E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2C22EB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2E85F36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3D670C1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34B095D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67744" behindDoc="0" locked="0" layoutInCell="1" allowOverlap="1" wp14:anchorId="3E7C84B0" wp14:editId="49FB1FE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714" name="Grafik 271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5726C3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35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1AE82E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EDF9FD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545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66720" behindDoc="0" locked="0" layoutInCell="1" allowOverlap="1" wp14:anchorId="420434E4" wp14:editId="366DE359">
                  <wp:simplePos x="0" y="0"/>
                  <wp:positionH relativeFrom="column">
                    <wp:posOffset>2154555</wp:posOffset>
                  </wp:positionH>
                  <wp:positionV relativeFrom="paragraph">
                    <wp:posOffset>126365</wp:posOffset>
                  </wp:positionV>
                  <wp:extent cx="1296670" cy="578485"/>
                  <wp:effectExtent l="0" t="0" r="0" b="0"/>
                  <wp:wrapNone/>
                  <wp:docPr id="271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0309F7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Schaltaugen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3A217EE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Item:    Derailleur Hanger </w:t>
            </w:r>
          </w:p>
          <w:p w14:paraId="3C7CDF13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Patte de Dérailleur </w:t>
            </w:r>
          </w:p>
          <w:p w14:paraId="1D86BF09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55B7BA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31A3CF7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45C117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63167D3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736266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69792" behindDoc="0" locked="0" layoutInCell="1" allowOverlap="1" wp14:anchorId="30B7A2FA" wp14:editId="0FF41BE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716" name="Grafik 271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36B1AD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36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EF0E45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A75002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545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68768" behindDoc="0" locked="0" layoutInCell="1" allowOverlap="1" wp14:anchorId="22DF208C" wp14:editId="64F0541A">
                  <wp:simplePos x="0" y="0"/>
                  <wp:positionH relativeFrom="column">
                    <wp:posOffset>2154555</wp:posOffset>
                  </wp:positionH>
                  <wp:positionV relativeFrom="paragraph">
                    <wp:posOffset>126365</wp:posOffset>
                  </wp:positionV>
                  <wp:extent cx="1296670" cy="578485"/>
                  <wp:effectExtent l="0" t="0" r="0" b="0"/>
                  <wp:wrapNone/>
                  <wp:docPr id="271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92A4B6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Schaltaugen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5C5D932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Item:    Derailleur Hanger </w:t>
            </w:r>
          </w:p>
          <w:p w14:paraId="522A2F66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Patte de Dérailleur </w:t>
            </w:r>
          </w:p>
          <w:p w14:paraId="37694CE6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DB7DC2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7185EB1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9995F5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4BEAB80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71840" behindDoc="0" locked="0" layoutInCell="1" allowOverlap="1" wp14:anchorId="72D760F4" wp14:editId="4BAF65F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718" name="Grafik 271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6A2222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37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50534E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3CBF3C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545C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70816" behindDoc="0" locked="0" layoutInCell="1" allowOverlap="1" wp14:anchorId="22E812E5" wp14:editId="3C29A452">
                  <wp:simplePos x="0" y="0"/>
                  <wp:positionH relativeFrom="column">
                    <wp:posOffset>2154555</wp:posOffset>
                  </wp:positionH>
                  <wp:positionV relativeFrom="paragraph">
                    <wp:posOffset>126365</wp:posOffset>
                  </wp:positionV>
                  <wp:extent cx="1296670" cy="578485"/>
                  <wp:effectExtent l="0" t="0" r="0" b="0"/>
                  <wp:wrapNone/>
                  <wp:docPr id="271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7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544CBF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Schaltaugen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711165A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Item:    Derailleur Hanger </w:t>
            </w:r>
          </w:p>
          <w:p w14:paraId="259341CE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Patte de Dérailleur </w:t>
            </w:r>
          </w:p>
          <w:p w14:paraId="1D503DC6" w14:textId="77777777" w:rsidR="006C674E" w:rsidRPr="002C04D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A5EA8C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0C7D979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92D1F4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976F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43BCE99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0CEF30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w:drawing>
                <wp:anchor distT="0" distB="0" distL="114300" distR="114300" simplePos="0" relativeHeight="251157504" behindDoc="0" locked="0" layoutInCell="1" allowOverlap="1" wp14:anchorId="2491C26B" wp14:editId="06DC5A8A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200" name="Grafik 220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E4D84D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156480" behindDoc="0" locked="0" layoutInCell="1" allowOverlap="1" wp14:anchorId="4E8A278A" wp14:editId="251BB6F2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36195</wp:posOffset>
                      </wp:positionV>
                      <wp:extent cx="609600" cy="228600"/>
                      <wp:effectExtent l="0" t="0" r="0" b="0"/>
                      <wp:wrapNone/>
                      <wp:docPr id="2199" name="Textfeld 2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048744" w14:textId="77777777" w:rsidR="007E6CC7" w:rsidRPr="00DA445E" w:rsidRDefault="007E6CC7" w:rsidP="000002F0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100.332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A278A" id="Textfeld 2199" o:spid="_x0000_s1067" type="#_x0000_t202" style="position:absolute;left:0;text-align:left;margin-left:125.25pt;margin-top:2.85pt;width:48pt;height:18pt;z-index:2511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" fillcolor="white [3201]" stroked="f" strokeweight=".5pt">
                      <v:textbox>
                        <w:txbxContent>
                          <w:p w14:paraId="23048744" w14:textId="77777777" w:rsidR="007E6CC7" w:rsidRPr="00DA445E" w:rsidRDefault="007E6CC7" w:rsidP="000002F0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238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EEF1D2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63D44B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782167D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074560" behindDoc="0" locked="0" layoutInCell="1" allowOverlap="1" wp14:anchorId="33462547" wp14:editId="2510D396">
                  <wp:simplePos x="0" y="0"/>
                  <wp:positionH relativeFrom="column">
                    <wp:posOffset>2122805</wp:posOffset>
                  </wp:positionH>
                  <wp:positionV relativeFrom="paragraph">
                    <wp:posOffset>51435</wp:posOffset>
                  </wp:positionV>
                  <wp:extent cx="1350010" cy="602615"/>
                  <wp:effectExtent l="0" t="0" r="2540" b="6985"/>
                  <wp:wrapNone/>
                  <wp:docPr id="220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Brems- &amp; Schalthebel </w:t>
            </w:r>
          </w:p>
          <w:p w14:paraId="54A5BCD5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Rennrad (Paar) STI </w:t>
            </w:r>
          </w:p>
          <w:p w14:paraId="754A282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Gear Shifter &amp; Break </w:t>
            </w:r>
          </w:p>
          <w:p w14:paraId="38F2FB7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Lever Racing (pair) STI</w:t>
            </w:r>
          </w:p>
          <w:p w14:paraId="5CA4FC62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40732FBE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Racing (paire) STI</w:t>
            </w:r>
          </w:p>
          <w:p w14:paraId="1DFB5455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 pro Sack (L)</w:t>
            </w:r>
          </w:p>
          <w:p w14:paraId="4DDEFF38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EF1E5FA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atum: ______________________   Visum: _______________</w:t>
            </w:r>
          </w:p>
        </w:tc>
        <w:tc>
          <w:tcPr>
            <w:tcW w:w="11906" w:type="dxa"/>
            <w:vAlign w:val="center"/>
          </w:tcPr>
          <w:p w14:paraId="2110917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73888" behindDoc="0" locked="0" layoutInCell="1" allowOverlap="1" wp14:anchorId="1191DD37" wp14:editId="23E0318B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21" name="Grafik 272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3A986C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40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9A4667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2FCE6A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B2AAB88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72864" behindDoc="0" locked="0" layoutInCell="1" allowOverlap="1" wp14:anchorId="6AD95B90" wp14:editId="2F9A9AC0">
                  <wp:simplePos x="0" y="0"/>
                  <wp:positionH relativeFrom="column">
                    <wp:posOffset>2122805</wp:posOffset>
                  </wp:positionH>
                  <wp:positionV relativeFrom="paragraph">
                    <wp:posOffset>51435</wp:posOffset>
                  </wp:positionV>
                  <wp:extent cx="1350010" cy="602615"/>
                  <wp:effectExtent l="0" t="0" r="2540" b="6985"/>
                  <wp:wrapNone/>
                  <wp:docPr id="272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Brems- &amp; Schalthebel </w:t>
            </w:r>
          </w:p>
          <w:p w14:paraId="4F033FB8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Rennrad (Paar) STI </w:t>
            </w:r>
          </w:p>
          <w:p w14:paraId="4AB0625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Gear Shifter &amp; Break </w:t>
            </w:r>
          </w:p>
          <w:p w14:paraId="6BB97E0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Lever Racing (pair) STI</w:t>
            </w:r>
          </w:p>
          <w:p w14:paraId="46254F0D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20568482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Racing (paire) STI</w:t>
            </w:r>
          </w:p>
          <w:p w14:paraId="32264073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 pro Sack (L)</w:t>
            </w:r>
          </w:p>
          <w:p w14:paraId="008351B9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8E2E6C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atum: ______________________   Visum: _______________</w:t>
            </w:r>
          </w:p>
        </w:tc>
      </w:tr>
      <w:tr w:rsidR="006C674E" w:rsidRPr="00F2591E" w14:paraId="53EA2BC2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15B189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75936" behindDoc="0" locked="0" layoutInCell="1" allowOverlap="1" wp14:anchorId="592F7FC1" wp14:editId="0E44FE4F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23" name="Grafik 272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ECBD3B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41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C85F26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9B1ABA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0138CD2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74912" behindDoc="0" locked="0" layoutInCell="1" allowOverlap="1" wp14:anchorId="07DCE575" wp14:editId="405B7B4B">
                  <wp:simplePos x="0" y="0"/>
                  <wp:positionH relativeFrom="column">
                    <wp:posOffset>2122805</wp:posOffset>
                  </wp:positionH>
                  <wp:positionV relativeFrom="paragraph">
                    <wp:posOffset>51435</wp:posOffset>
                  </wp:positionV>
                  <wp:extent cx="1350010" cy="602615"/>
                  <wp:effectExtent l="0" t="0" r="2540" b="6985"/>
                  <wp:wrapNone/>
                  <wp:docPr id="2724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Brems- &amp; Schalthebel </w:t>
            </w:r>
          </w:p>
          <w:p w14:paraId="490E3BFD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Rennrad (Paar) STI </w:t>
            </w:r>
          </w:p>
          <w:p w14:paraId="422041B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Gear Shifter &amp; Break </w:t>
            </w:r>
          </w:p>
          <w:p w14:paraId="6A86A78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Lever Racing (pair) STI</w:t>
            </w:r>
          </w:p>
          <w:p w14:paraId="4AD6DFC2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3052E1E8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Racing (paire) STI</w:t>
            </w:r>
          </w:p>
          <w:p w14:paraId="76B13F3E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 pro Sack (L)</w:t>
            </w:r>
          </w:p>
          <w:p w14:paraId="08D4360C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02A1BE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atum: ______________________   Visum: _______________</w:t>
            </w:r>
          </w:p>
        </w:tc>
        <w:tc>
          <w:tcPr>
            <w:tcW w:w="11906" w:type="dxa"/>
            <w:vAlign w:val="center"/>
          </w:tcPr>
          <w:p w14:paraId="7A7CAFC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77984" behindDoc="0" locked="0" layoutInCell="1" allowOverlap="1" wp14:anchorId="1095B228" wp14:editId="59E06E10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25" name="Grafik 272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C7036B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42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7F0DB9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E24C4B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39A5A72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76960" behindDoc="0" locked="0" layoutInCell="1" allowOverlap="1" wp14:anchorId="11EB4B3C" wp14:editId="0AB1F419">
                  <wp:simplePos x="0" y="0"/>
                  <wp:positionH relativeFrom="column">
                    <wp:posOffset>2122805</wp:posOffset>
                  </wp:positionH>
                  <wp:positionV relativeFrom="paragraph">
                    <wp:posOffset>51435</wp:posOffset>
                  </wp:positionV>
                  <wp:extent cx="1350010" cy="602615"/>
                  <wp:effectExtent l="0" t="0" r="2540" b="6985"/>
                  <wp:wrapNone/>
                  <wp:docPr id="2726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Brems- &amp; Schalthebel </w:t>
            </w:r>
          </w:p>
          <w:p w14:paraId="438C9E55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Rennrad (Paar) STI </w:t>
            </w:r>
          </w:p>
          <w:p w14:paraId="04A2F15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Gear Shifter &amp; Break </w:t>
            </w:r>
          </w:p>
          <w:p w14:paraId="7A11042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Lever Racing (pair) STI</w:t>
            </w:r>
          </w:p>
          <w:p w14:paraId="79D9F1F5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39244C73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Racing (paire) STI</w:t>
            </w:r>
          </w:p>
          <w:p w14:paraId="4095A8C6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 pro Sack (L)</w:t>
            </w:r>
          </w:p>
          <w:p w14:paraId="48789B55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5EBD8D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atum: ______________________   Visum: _______________</w:t>
            </w:r>
          </w:p>
        </w:tc>
      </w:tr>
      <w:tr w:rsidR="006C674E" w:rsidRPr="00F2591E" w14:paraId="1361001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99D9D2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82080" behindDoc="0" locked="0" layoutInCell="1" allowOverlap="1" wp14:anchorId="67EE1881" wp14:editId="342EFA42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29" name="Grafik 272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EA2955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43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E472E7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BCDCC7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128DCA7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81056" behindDoc="0" locked="0" layoutInCell="1" allowOverlap="1" wp14:anchorId="09439750" wp14:editId="011089AB">
                  <wp:simplePos x="0" y="0"/>
                  <wp:positionH relativeFrom="column">
                    <wp:posOffset>2122805</wp:posOffset>
                  </wp:positionH>
                  <wp:positionV relativeFrom="paragraph">
                    <wp:posOffset>51435</wp:posOffset>
                  </wp:positionV>
                  <wp:extent cx="1350010" cy="602615"/>
                  <wp:effectExtent l="0" t="0" r="2540" b="6985"/>
                  <wp:wrapNone/>
                  <wp:docPr id="2730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Brems- &amp; Schalthebel </w:t>
            </w:r>
          </w:p>
          <w:p w14:paraId="17A59EBB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Rennrad (Paar) STI </w:t>
            </w:r>
          </w:p>
          <w:p w14:paraId="47C717E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Gear Shifter &amp; Break </w:t>
            </w:r>
          </w:p>
          <w:p w14:paraId="3BED694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Lever Racing (pair) STI</w:t>
            </w:r>
          </w:p>
          <w:p w14:paraId="1DEB9A70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72907A86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Racing (paire) STI</w:t>
            </w:r>
          </w:p>
          <w:p w14:paraId="2BB95D98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 pro Sack (L)</w:t>
            </w:r>
          </w:p>
          <w:p w14:paraId="01484DE4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DE0C3B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atum: ______________________   Visum: _______________</w:t>
            </w:r>
          </w:p>
        </w:tc>
        <w:tc>
          <w:tcPr>
            <w:tcW w:w="11906" w:type="dxa"/>
            <w:vAlign w:val="center"/>
          </w:tcPr>
          <w:p w14:paraId="42C25EC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80032" behindDoc="0" locked="0" layoutInCell="1" allowOverlap="1" wp14:anchorId="727E2209" wp14:editId="6BECA6F5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27" name="Grafik 272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5BA451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44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5FA676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25E2D5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1FE48A8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79008" behindDoc="0" locked="0" layoutInCell="1" allowOverlap="1" wp14:anchorId="70CDFBC3" wp14:editId="2940644C">
                  <wp:simplePos x="0" y="0"/>
                  <wp:positionH relativeFrom="column">
                    <wp:posOffset>2122805</wp:posOffset>
                  </wp:positionH>
                  <wp:positionV relativeFrom="paragraph">
                    <wp:posOffset>51435</wp:posOffset>
                  </wp:positionV>
                  <wp:extent cx="1350010" cy="602615"/>
                  <wp:effectExtent l="0" t="0" r="2540" b="6985"/>
                  <wp:wrapNone/>
                  <wp:docPr id="2728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Brems- &amp; Schalthebel </w:t>
            </w:r>
          </w:p>
          <w:p w14:paraId="73363E01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Rennrad (Paar) STI </w:t>
            </w:r>
          </w:p>
          <w:p w14:paraId="02F5989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Gear Shifter &amp; Break </w:t>
            </w:r>
          </w:p>
          <w:p w14:paraId="22EA8AE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Lever Racing (pair) STI</w:t>
            </w:r>
          </w:p>
          <w:p w14:paraId="1ADEA6EB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6AB6534B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Racing (paire) STI</w:t>
            </w:r>
          </w:p>
          <w:p w14:paraId="6FA660D9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 pro Sack (L)</w:t>
            </w:r>
          </w:p>
          <w:p w14:paraId="5CDE67A8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B3B776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atum: ______________________   Visum: _______________</w:t>
            </w:r>
          </w:p>
        </w:tc>
      </w:tr>
      <w:tr w:rsidR="006C674E" w:rsidRPr="00F2591E" w14:paraId="03911888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B4E33E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84128" behindDoc="0" locked="0" layoutInCell="1" allowOverlap="1" wp14:anchorId="26548636" wp14:editId="13AD8DDA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31" name="Grafik 273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228DBF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45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48B401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D257B8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200E274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83104" behindDoc="0" locked="0" layoutInCell="1" allowOverlap="1" wp14:anchorId="04279B92" wp14:editId="7E87EC6E">
                  <wp:simplePos x="0" y="0"/>
                  <wp:positionH relativeFrom="column">
                    <wp:posOffset>2122805</wp:posOffset>
                  </wp:positionH>
                  <wp:positionV relativeFrom="paragraph">
                    <wp:posOffset>51435</wp:posOffset>
                  </wp:positionV>
                  <wp:extent cx="1350010" cy="602615"/>
                  <wp:effectExtent l="0" t="0" r="2540" b="6985"/>
                  <wp:wrapNone/>
                  <wp:docPr id="273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Brems- &amp; Schalthebel </w:t>
            </w:r>
          </w:p>
          <w:p w14:paraId="06FC5216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Rennrad (Paar) STI </w:t>
            </w:r>
          </w:p>
          <w:p w14:paraId="18E5D69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Gear Shifter &amp; Break </w:t>
            </w:r>
          </w:p>
          <w:p w14:paraId="4465DBA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Lever Racing (pair) STI</w:t>
            </w:r>
          </w:p>
          <w:p w14:paraId="12A7B6F6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4722BE6E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Racing (paire) STI</w:t>
            </w:r>
          </w:p>
          <w:p w14:paraId="1AF04B3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 pro Sack (L)</w:t>
            </w:r>
          </w:p>
          <w:p w14:paraId="0F8355BB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C7C8FF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atum: ______________________   Visum: _______________</w:t>
            </w:r>
          </w:p>
        </w:tc>
        <w:tc>
          <w:tcPr>
            <w:tcW w:w="11906" w:type="dxa"/>
            <w:vAlign w:val="center"/>
          </w:tcPr>
          <w:p w14:paraId="11ACF1C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86176" behindDoc="0" locked="0" layoutInCell="1" allowOverlap="1" wp14:anchorId="3F86213C" wp14:editId="17B5DC95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33" name="Grafik 273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2C4CF8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46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359BB7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479AD2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AF3B038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85152" behindDoc="0" locked="0" layoutInCell="1" allowOverlap="1" wp14:anchorId="36DBF52E" wp14:editId="2F59B044">
                  <wp:simplePos x="0" y="0"/>
                  <wp:positionH relativeFrom="column">
                    <wp:posOffset>2122805</wp:posOffset>
                  </wp:positionH>
                  <wp:positionV relativeFrom="paragraph">
                    <wp:posOffset>51435</wp:posOffset>
                  </wp:positionV>
                  <wp:extent cx="1350010" cy="602615"/>
                  <wp:effectExtent l="0" t="0" r="2540" b="6985"/>
                  <wp:wrapNone/>
                  <wp:docPr id="2734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Brems- &amp; Schalthebel </w:t>
            </w:r>
          </w:p>
          <w:p w14:paraId="61BC1707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Rennrad (Paar) STI </w:t>
            </w:r>
          </w:p>
          <w:p w14:paraId="07CC5AB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Gear Shifter &amp; Break </w:t>
            </w:r>
          </w:p>
          <w:p w14:paraId="45C0B29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Lever Racing (pair) STI</w:t>
            </w:r>
          </w:p>
          <w:p w14:paraId="0C8F0BDE" w14:textId="77777777" w:rsidR="006C674E" w:rsidRPr="00D7584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66C6F70C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7584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Racing (paire) STI</w:t>
            </w:r>
          </w:p>
          <w:p w14:paraId="7A00786C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 pro Sack (L)</w:t>
            </w:r>
          </w:p>
          <w:p w14:paraId="7F18CB1B" w14:textId="77777777" w:rsidR="006C674E" w:rsidRPr="000A122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534BF0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atum: ______________________   Visum: _______________</w:t>
            </w:r>
          </w:p>
        </w:tc>
      </w:tr>
      <w:tr w:rsidR="006C674E" w:rsidRPr="00F2591E" w14:paraId="017B883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066DAA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205632" behindDoc="0" locked="0" layoutInCell="1" allowOverlap="1" wp14:anchorId="1ECBF048" wp14:editId="10CDA9E4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134620</wp:posOffset>
                      </wp:positionV>
                      <wp:extent cx="609600" cy="228600"/>
                      <wp:effectExtent l="0" t="0" r="0" b="0"/>
                      <wp:wrapNone/>
                      <wp:docPr id="69" name="Textfeld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727E00" w14:textId="77777777" w:rsidR="007E6CC7" w:rsidRPr="00DA445E" w:rsidRDefault="007E6CC7" w:rsidP="002662A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100.336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BF048" id="Textfeld 69" o:spid="_x0000_s1068" type="#_x0000_t202" style="position:absolute;left:0;text-align:left;margin-left:121.5pt;margin-top:10.6pt;width:48pt;height:18pt;z-index:2512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" fillcolor="white [3201]" stroked="f" strokeweight=".5pt">
                      <v:textbox>
                        <w:txbxContent>
                          <w:p w14:paraId="68727E00" w14:textId="77777777" w:rsidR="007E6CC7" w:rsidRPr="00DA445E" w:rsidRDefault="007E6CC7" w:rsidP="002662A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100.336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191296" behindDoc="0" locked="0" layoutInCell="1" allowOverlap="1" wp14:anchorId="3CFB37FD" wp14:editId="0C9FCC8A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62865</wp:posOffset>
                      </wp:positionV>
                      <wp:extent cx="609600" cy="228600"/>
                      <wp:effectExtent l="0" t="0" r="0" b="0"/>
                      <wp:wrapNone/>
                      <wp:docPr id="1389" name="Textfeld 1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0C6957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B37FD" id="Textfeld 1389" o:spid="_x0000_s1069" type="#_x0000_t202" style="position:absolute;left:0;text-align:left;margin-left:124.5pt;margin-top:4.95pt;width:48pt;height:18pt;z-index:25119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" fillcolor="white [3201]" stroked="f" strokeweight=".5pt">
                      <v:textbox>
                        <w:txbxContent>
                          <w:p w14:paraId="650C6957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4DFB3F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11776" behindDoc="0" locked="0" layoutInCell="1" allowOverlap="1" wp14:anchorId="697685A0" wp14:editId="02F12D83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43180</wp:posOffset>
                  </wp:positionV>
                  <wp:extent cx="1120775" cy="594995"/>
                  <wp:effectExtent l="0" t="0" r="3175" b="0"/>
                  <wp:wrapNone/>
                  <wp:docPr id="928" name="Grafik 92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47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508603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D5F715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18B4D1A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12800" behindDoc="0" locked="0" layoutInCell="1" allowOverlap="1" wp14:anchorId="796B9AA8" wp14:editId="30191559">
                  <wp:simplePos x="0" y="0"/>
                  <wp:positionH relativeFrom="column">
                    <wp:posOffset>2189480</wp:posOffset>
                  </wp:positionH>
                  <wp:positionV relativeFrom="paragraph">
                    <wp:posOffset>161925</wp:posOffset>
                  </wp:positionV>
                  <wp:extent cx="1299845" cy="579755"/>
                  <wp:effectExtent l="0" t="0" r="0" b="0"/>
                  <wp:wrapNone/>
                  <wp:docPr id="56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Drehschalthebel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Grip-Shift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) </w:t>
            </w:r>
          </w:p>
          <w:p w14:paraId="1819B105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        Paar</w:t>
            </w:r>
          </w:p>
          <w:p w14:paraId="2CA8C6B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Gear Shifter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Grip-Shift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) </w:t>
            </w:r>
          </w:p>
          <w:p w14:paraId="61DD03CB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        pair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76E7795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Article: Commandes de Vitesse </w:t>
            </w:r>
          </w:p>
          <w:p w14:paraId="2927868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(Grip-Shift) paire</w:t>
            </w:r>
          </w:p>
          <w:p w14:paraId="6C5FD2A9" w14:textId="77777777" w:rsidR="006C674E" w:rsidRPr="004664D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664D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5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Paar pro Sack (M</w:t>
            </w: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33218865" w14:textId="77777777" w:rsidR="006C674E" w:rsidRPr="004664D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87A4CD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6E32FF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04B32E3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215872" behindDoc="0" locked="0" layoutInCell="1" allowOverlap="1" wp14:anchorId="4D54BA8B" wp14:editId="46853DB6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62865</wp:posOffset>
                      </wp:positionV>
                      <wp:extent cx="609600" cy="228600"/>
                      <wp:effectExtent l="0" t="0" r="0" b="0"/>
                      <wp:wrapNone/>
                      <wp:docPr id="80" name="Textfeld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AB2A5C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4BA8B" id="Textfeld 80" o:spid="_x0000_s1070" type="#_x0000_t202" style="position:absolute;left:0;text-align:left;margin-left:124.5pt;margin-top:4.95pt;width:48pt;height:18pt;z-index:2512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" fillcolor="white [3201]" stroked="f" strokeweight=".5pt">
                      <v:textbox>
                        <w:txbxContent>
                          <w:p w14:paraId="25AB2A5C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900724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13824" behindDoc="0" locked="0" layoutInCell="1" allowOverlap="1" wp14:anchorId="009D5972" wp14:editId="2F7D143A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43180</wp:posOffset>
                  </wp:positionV>
                  <wp:extent cx="1120775" cy="594995"/>
                  <wp:effectExtent l="0" t="0" r="3175" b="0"/>
                  <wp:wrapNone/>
                  <wp:docPr id="91" name="Grafik 9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49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12C20F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4FABA5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1CC78EC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14848" behindDoc="0" locked="0" layoutInCell="1" allowOverlap="1" wp14:anchorId="6C7DB62F" wp14:editId="2DC3087F">
                  <wp:simplePos x="0" y="0"/>
                  <wp:positionH relativeFrom="column">
                    <wp:posOffset>2189480</wp:posOffset>
                  </wp:positionH>
                  <wp:positionV relativeFrom="paragraph">
                    <wp:posOffset>161925</wp:posOffset>
                  </wp:positionV>
                  <wp:extent cx="1299845" cy="579755"/>
                  <wp:effectExtent l="0" t="0" r="0" b="0"/>
                  <wp:wrapNone/>
                  <wp:docPr id="9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Drehschalthebel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Grip-Shift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) </w:t>
            </w:r>
          </w:p>
          <w:p w14:paraId="5C47C83B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        Paar</w:t>
            </w:r>
          </w:p>
          <w:p w14:paraId="48D958B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Gear Shifter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Grip-Shift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) </w:t>
            </w:r>
          </w:p>
          <w:p w14:paraId="552E8501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        pair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74B16D9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Article: Commandes de Vitesse </w:t>
            </w:r>
          </w:p>
          <w:p w14:paraId="55C6788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(Grip-Shift) paire</w:t>
            </w:r>
          </w:p>
          <w:p w14:paraId="3A0B7757" w14:textId="77777777" w:rsidR="006C674E" w:rsidRPr="004664D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664D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5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Paar pro Sack (M</w:t>
            </w: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64EE0E55" w14:textId="77777777" w:rsidR="006C674E" w:rsidRPr="004664D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BA8C8E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52FAFE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0CDD23D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B26276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218944" behindDoc="0" locked="0" layoutInCell="1" allowOverlap="1" wp14:anchorId="2E29C315" wp14:editId="132DD965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62865</wp:posOffset>
                      </wp:positionV>
                      <wp:extent cx="609600" cy="228600"/>
                      <wp:effectExtent l="0" t="0" r="0" b="0"/>
                      <wp:wrapNone/>
                      <wp:docPr id="95" name="Textfeld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5F6F6A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9C315" id="Textfeld 95" o:spid="_x0000_s1071" type="#_x0000_t202" style="position:absolute;left:0;text-align:left;margin-left:124.5pt;margin-top:4.95pt;width:48pt;height:18pt;z-index:25121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" fillcolor="white [3201]" stroked="f" strokeweight=".5pt">
                      <v:textbox>
                        <w:txbxContent>
                          <w:p w14:paraId="2C5F6F6A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1C3ABA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16896" behindDoc="0" locked="0" layoutInCell="1" allowOverlap="1" wp14:anchorId="60F9A638" wp14:editId="646AAAD4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43180</wp:posOffset>
                  </wp:positionV>
                  <wp:extent cx="1120775" cy="594995"/>
                  <wp:effectExtent l="0" t="0" r="3175" b="0"/>
                  <wp:wrapNone/>
                  <wp:docPr id="2340" name="Grafik 234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0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A9D4BA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F6B6C8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72E7BD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17920" behindDoc="0" locked="0" layoutInCell="1" allowOverlap="1" wp14:anchorId="6B2863D9" wp14:editId="078B7E10">
                  <wp:simplePos x="0" y="0"/>
                  <wp:positionH relativeFrom="column">
                    <wp:posOffset>2189480</wp:posOffset>
                  </wp:positionH>
                  <wp:positionV relativeFrom="paragraph">
                    <wp:posOffset>161925</wp:posOffset>
                  </wp:positionV>
                  <wp:extent cx="1299845" cy="579755"/>
                  <wp:effectExtent l="0" t="0" r="0" b="0"/>
                  <wp:wrapNone/>
                  <wp:docPr id="234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Drehschalthebel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Grip-Shift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) </w:t>
            </w:r>
          </w:p>
          <w:p w14:paraId="3D528F73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        Paar</w:t>
            </w:r>
          </w:p>
          <w:p w14:paraId="2355F12A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Gear Shifter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Grip-Shift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) </w:t>
            </w:r>
          </w:p>
          <w:p w14:paraId="3311AF8D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        pair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48887F2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Article: Commandes de Vitesse </w:t>
            </w:r>
          </w:p>
          <w:p w14:paraId="3782C73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(Grip-Shift) paire</w:t>
            </w:r>
          </w:p>
          <w:p w14:paraId="2F219732" w14:textId="77777777" w:rsidR="006C674E" w:rsidRPr="004664D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664D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5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Paar pro Sack (M</w:t>
            </w: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36B22990" w14:textId="77777777" w:rsidR="006C674E" w:rsidRPr="004664D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BF14F5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37D377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5C4892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222016" behindDoc="0" locked="0" layoutInCell="1" allowOverlap="1" wp14:anchorId="0D6FD374" wp14:editId="160FBFFE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62865</wp:posOffset>
                      </wp:positionV>
                      <wp:extent cx="609600" cy="228600"/>
                      <wp:effectExtent l="0" t="0" r="0" b="0"/>
                      <wp:wrapNone/>
                      <wp:docPr id="2343" name="Textfeld 2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CFB7F9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FD374" id="Textfeld 2343" o:spid="_x0000_s1072" type="#_x0000_t202" style="position:absolute;left:0;text-align:left;margin-left:124.5pt;margin-top:4.95pt;width:48pt;height:18pt;z-index:2512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" fillcolor="white [3201]" stroked="f" strokeweight=".5pt">
                      <v:textbox>
                        <w:txbxContent>
                          <w:p w14:paraId="52CFB7F9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FCE38E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19968" behindDoc="0" locked="0" layoutInCell="1" allowOverlap="1" wp14:anchorId="7545253F" wp14:editId="78B2E801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43180</wp:posOffset>
                  </wp:positionV>
                  <wp:extent cx="1120775" cy="594995"/>
                  <wp:effectExtent l="0" t="0" r="3175" b="0"/>
                  <wp:wrapNone/>
                  <wp:docPr id="2344" name="Grafik 234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1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569649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745901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2B5668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20992" behindDoc="0" locked="0" layoutInCell="1" allowOverlap="1" wp14:anchorId="027B73D1" wp14:editId="5516B95E">
                  <wp:simplePos x="0" y="0"/>
                  <wp:positionH relativeFrom="column">
                    <wp:posOffset>2189480</wp:posOffset>
                  </wp:positionH>
                  <wp:positionV relativeFrom="paragraph">
                    <wp:posOffset>161925</wp:posOffset>
                  </wp:positionV>
                  <wp:extent cx="1299845" cy="579755"/>
                  <wp:effectExtent l="0" t="0" r="0" b="0"/>
                  <wp:wrapNone/>
                  <wp:docPr id="234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Drehschalthebel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Grip-Shift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) </w:t>
            </w:r>
          </w:p>
          <w:p w14:paraId="542BD86F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        Paar</w:t>
            </w:r>
          </w:p>
          <w:p w14:paraId="311AF06B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Gear Shifter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Grip-Shift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) </w:t>
            </w:r>
          </w:p>
          <w:p w14:paraId="71860765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        pair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3DD6955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Article: Commandes de Vitesse </w:t>
            </w:r>
          </w:p>
          <w:p w14:paraId="6C2B265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(Grip-Shift) paire</w:t>
            </w:r>
          </w:p>
          <w:p w14:paraId="4E6B5A68" w14:textId="77777777" w:rsidR="006C674E" w:rsidRPr="004664D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664D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5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Paar pro Sack (M</w:t>
            </w: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07783076" w14:textId="77777777" w:rsidR="006C674E" w:rsidRPr="004664D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8E7C8D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F103C1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2EDD42C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AB54D9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232256" behindDoc="0" locked="0" layoutInCell="1" allowOverlap="1" wp14:anchorId="63D23DF0" wp14:editId="139F1B86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62865</wp:posOffset>
                      </wp:positionV>
                      <wp:extent cx="609600" cy="228600"/>
                      <wp:effectExtent l="0" t="0" r="0" b="0"/>
                      <wp:wrapNone/>
                      <wp:docPr id="2346" name="Textfeld 2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09E2EB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23DF0" id="Textfeld 2346" o:spid="_x0000_s1073" type="#_x0000_t202" style="position:absolute;left:0;text-align:left;margin-left:124.5pt;margin-top:4.95pt;width:48pt;height:18pt;z-index:25123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" fillcolor="white [3201]" stroked="f" strokeweight=".5pt">
                      <v:textbox>
                        <w:txbxContent>
                          <w:p w14:paraId="5709E2EB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86D98A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30208" behindDoc="0" locked="0" layoutInCell="1" allowOverlap="1" wp14:anchorId="59EF9668" wp14:editId="5769EC7F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43180</wp:posOffset>
                  </wp:positionV>
                  <wp:extent cx="1120775" cy="594995"/>
                  <wp:effectExtent l="0" t="0" r="3175" b="0"/>
                  <wp:wrapNone/>
                  <wp:docPr id="2347" name="Grafik 234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2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F871F5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DCABF3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616CD64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31232" behindDoc="0" locked="0" layoutInCell="1" allowOverlap="1" wp14:anchorId="15A2A060" wp14:editId="1AEF4D5B">
                  <wp:simplePos x="0" y="0"/>
                  <wp:positionH relativeFrom="column">
                    <wp:posOffset>2189480</wp:posOffset>
                  </wp:positionH>
                  <wp:positionV relativeFrom="paragraph">
                    <wp:posOffset>161925</wp:posOffset>
                  </wp:positionV>
                  <wp:extent cx="1299845" cy="579755"/>
                  <wp:effectExtent l="0" t="0" r="0" b="0"/>
                  <wp:wrapNone/>
                  <wp:docPr id="234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Drehschalthebel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Grip-Shift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) </w:t>
            </w:r>
          </w:p>
          <w:p w14:paraId="73D24D71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        Paar</w:t>
            </w:r>
          </w:p>
          <w:p w14:paraId="65F1D944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Gear Shifter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Grip-Shift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) </w:t>
            </w:r>
          </w:p>
          <w:p w14:paraId="0A28F13B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        pair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5FBB0AA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Article: Commandes de Vitesse </w:t>
            </w:r>
          </w:p>
          <w:p w14:paraId="25944E3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(Grip-Shift) paire</w:t>
            </w:r>
          </w:p>
          <w:p w14:paraId="4589212B" w14:textId="77777777" w:rsidR="006C674E" w:rsidRPr="004664D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664D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5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Paar pro Sack (M</w:t>
            </w: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38CA4743" w14:textId="77777777" w:rsidR="006C674E" w:rsidRPr="004664D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31CAA9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DC9F14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0739D2A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235328" behindDoc="0" locked="0" layoutInCell="1" allowOverlap="1" wp14:anchorId="697764A9" wp14:editId="245DA7F9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62865</wp:posOffset>
                      </wp:positionV>
                      <wp:extent cx="609600" cy="228600"/>
                      <wp:effectExtent l="0" t="0" r="0" b="0"/>
                      <wp:wrapNone/>
                      <wp:docPr id="2349" name="Textfeld 2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CCFB5B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764A9" id="Textfeld 2349" o:spid="_x0000_s1074" type="#_x0000_t202" style="position:absolute;left:0;text-align:left;margin-left:124.5pt;margin-top:4.95pt;width:48pt;height:18pt;z-index:25123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" fillcolor="white [3201]" stroked="f" strokeweight=".5pt">
                      <v:textbox>
                        <w:txbxContent>
                          <w:p w14:paraId="5FCCFB5B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0537B2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33280" behindDoc="0" locked="0" layoutInCell="1" allowOverlap="1" wp14:anchorId="3801C99C" wp14:editId="37A02A75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43180</wp:posOffset>
                  </wp:positionV>
                  <wp:extent cx="1120775" cy="594995"/>
                  <wp:effectExtent l="0" t="0" r="3175" b="0"/>
                  <wp:wrapNone/>
                  <wp:docPr id="2350" name="Grafik 235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3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DA783B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E75F94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EE9BA50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34304" behindDoc="0" locked="0" layoutInCell="1" allowOverlap="1" wp14:anchorId="16899A9B" wp14:editId="37FCE674">
                  <wp:simplePos x="0" y="0"/>
                  <wp:positionH relativeFrom="column">
                    <wp:posOffset>2189480</wp:posOffset>
                  </wp:positionH>
                  <wp:positionV relativeFrom="paragraph">
                    <wp:posOffset>161925</wp:posOffset>
                  </wp:positionV>
                  <wp:extent cx="1299845" cy="579755"/>
                  <wp:effectExtent l="0" t="0" r="0" b="0"/>
                  <wp:wrapNone/>
                  <wp:docPr id="235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Drehschalthebel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Grip-Shift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) </w:t>
            </w:r>
          </w:p>
          <w:p w14:paraId="479D89DF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        Paar</w:t>
            </w:r>
          </w:p>
          <w:p w14:paraId="01BEFEB1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Gear Shifter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Grip-Shift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) </w:t>
            </w:r>
          </w:p>
          <w:p w14:paraId="173D7524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        pair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2BC3995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Article: Commandes de Vitesse </w:t>
            </w:r>
          </w:p>
          <w:p w14:paraId="09DE25A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(Grip-Shift) paire</w:t>
            </w:r>
          </w:p>
          <w:p w14:paraId="2A572DFE" w14:textId="77777777" w:rsidR="006C674E" w:rsidRPr="004664D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664D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5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Paar pro Sack (M</w:t>
            </w: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6D8C3732" w14:textId="77777777" w:rsidR="006C674E" w:rsidRPr="004664D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72E75C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C68E31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6EDAA3B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9586A9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273216" behindDoc="0" locked="0" layoutInCell="1" allowOverlap="1" wp14:anchorId="7C21C82E" wp14:editId="370976F6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62865</wp:posOffset>
                      </wp:positionV>
                      <wp:extent cx="609600" cy="228600"/>
                      <wp:effectExtent l="0" t="0" r="0" b="0"/>
                      <wp:wrapNone/>
                      <wp:docPr id="2352" name="Textfeld 2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E097EF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1C82E" id="Textfeld 2352" o:spid="_x0000_s1075" type="#_x0000_t202" style="position:absolute;left:0;text-align:left;margin-left:124.5pt;margin-top:4.95pt;width:48pt;height:18pt;z-index:25127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" fillcolor="white [3201]" stroked="f" strokeweight=".5pt">
                      <v:textbox>
                        <w:txbxContent>
                          <w:p w14:paraId="35E097EF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FFE24E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71168" behindDoc="0" locked="0" layoutInCell="1" allowOverlap="1" wp14:anchorId="01258494" wp14:editId="175BC0A4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43180</wp:posOffset>
                  </wp:positionV>
                  <wp:extent cx="1120775" cy="594995"/>
                  <wp:effectExtent l="0" t="0" r="3175" b="0"/>
                  <wp:wrapNone/>
                  <wp:docPr id="2353" name="Grafik 235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4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3DBA4E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C517DE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D5877F6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72192" behindDoc="0" locked="0" layoutInCell="1" allowOverlap="1" wp14:anchorId="35FA00C3" wp14:editId="52FC0C1F">
                  <wp:simplePos x="0" y="0"/>
                  <wp:positionH relativeFrom="column">
                    <wp:posOffset>2189480</wp:posOffset>
                  </wp:positionH>
                  <wp:positionV relativeFrom="paragraph">
                    <wp:posOffset>161925</wp:posOffset>
                  </wp:positionV>
                  <wp:extent cx="1299845" cy="579755"/>
                  <wp:effectExtent l="0" t="0" r="0" b="0"/>
                  <wp:wrapNone/>
                  <wp:docPr id="235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Drehschalthebel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Grip-Shift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) </w:t>
            </w:r>
          </w:p>
          <w:p w14:paraId="25FEFF3F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        Paar</w:t>
            </w:r>
          </w:p>
          <w:p w14:paraId="4292D66C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Gear Shifter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Grip-Shift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) </w:t>
            </w:r>
          </w:p>
          <w:p w14:paraId="1638D277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        pair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1CEEE1E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Article: Commandes de Vitesse </w:t>
            </w:r>
          </w:p>
          <w:p w14:paraId="135DC12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(Grip-Shift) paire</w:t>
            </w:r>
          </w:p>
          <w:p w14:paraId="0EC895CC" w14:textId="77777777" w:rsidR="006C674E" w:rsidRPr="004664D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664D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5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Paar pro Sack (M</w:t>
            </w: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40275A4C" w14:textId="77777777" w:rsidR="006C674E" w:rsidRPr="004664D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0BFEF6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E4F009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7D60B4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276288" behindDoc="0" locked="0" layoutInCell="1" allowOverlap="1" wp14:anchorId="2A69EA3D" wp14:editId="3C4BEBFE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62865</wp:posOffset>
                      </wp:positionV>
                      <wp:extent cx="609600" cy="228600"/>
                      <wp:effectExtent l="0" t="0" r="0" b="0"/>
                      <wp:wrapNone/>
                      <wp:docPr id="2355" name="Textfeld 2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BCC0A3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9EA3D" id="Textfeld 2355" o:spid="_x0000_s1076" type="#_x0000_t202" style="position:absolute;left:0;text-align:left;margin-left:124.5pt;margin-top:4.95pt;width:48pt;height:18pt;z-index:25127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" fillcolor="white [3201]" stroked="f" strokeweight=".5pt">
                      <v:textbox>
                        <w:txbxContent>
                          <w:p w14:paraId="77BCC0A3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97B70A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74240" behindDoc="0" locked="0" layoutInCell="1" allowOverlap="1" wp14:anchorId="47A95434" wp14:editId="46101C11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43180</wp:posOffset>
                  </wp:positionV>
                  <wp:extent cx="1120775" cy="594995"/>
                  <wp:effectExtent l="0" t="0" r="3175" b="0"/>
                  <wp:wrapNone/>
                  <wp:docPr id="2356" name="Grafik 235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5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F9D393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DA8D39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0C91A5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B941F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75264" behindDoc="0" locked="0" layoutInCell="1" allowOverlap="1" wp14:anchorId="73119575" wp14:editId="049FAF2E">
                  <wp:simplePos x="0" y="0"/>
                  <wp:positionH relativeFrom="column">
                    <wp:posOffset>2189480</wp:posOffset>
                  </wp:positionH>
                  <wp:positionV relativeFrom="paragraph">
                    <wp:posOffset>161925</wp:posOffset>
                  </wp:positionV>
                  <wp:extent cx="1299845" cy="579755"/>
                  <wp:effectExtent l="0" t="0" r="0" b="0"/>
                  <wp:wrapNone/>
                  <wp:docPr id="235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Drehschalthebel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Grip-Shift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) </w:t>
            </w:r>
          </w:p>
          <w:p w14:paraId="3E03A1EB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        Paar</w:t>
            </w:r>
          </w:p>
          <w:p w14:paraId="2C677DF4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Gear Shifter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</w:t>
            </w: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Grip-Shift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) </w:t>
            </w:r>
          </w:p>
          <w:p w14:paraId="1957C6D2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        pair</w:t>
            </w:r>
            <w:r w:rsidRPr="0093489E">
              <w:rPr>
                <w:noProof/>
                <w:lang w:val="en-US" w:eastAsia="de-CH"/>
              </w:rPr>
              <w:t xml:space="preserve"> </w:t>
            </w:r>
          </w:p>
          <w:p w14:paraId="57731D3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Article: Commandes de Vitesse </w:t>
            </w:r>
          </w:p>
          <w:p w14:paraId="76347FE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(Grip-Shift) paire</w:t>
            </w:r>
          </w:p>
          <w:p w14:paraId="571C82BC" w14:textId="77777777" w:rsidR="006C674E" w:rsidRPr="004664D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664D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5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Paar pro Sack (M</w:t>
            </w: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7BD045D4" w14:textId="77777777" w:rsidR="006C674E" w:rsidRPr="004664D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013C69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1B52F0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2C14CC9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4C6BDF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207680" behindDoc="0" locked="0" layoutInCell="1" allowOverlap="1" wp14:anchorId="7D102CFB" wp14:editId="709A9F01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125095</wp:posOffset>
                      </wp:positionV>
                      <wp:extent cx="609600" cy="228600"/>
                      <wp:effectExtent l="0" t="0" r="0" b="0"/>
                      <wp:wrapNone/>
                      <wp:docPr id="70" name="Textfeld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37EF39" w14:textId="77777777" w:rsidR="007E6CC7" w:rsidRPr="00DA445E" w:rsidRDefault="007E6CC7" w:rsidP="002662A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100.337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02CFB" id="Textfeld 70" o:spid="_x0000_s1077" type="#_x0000_t202" style="position:absolute;left:0;text-align:left;margin-left:113.25pt;margin-top:9.85pt;width:48pt;height:18pt;z-index:2512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" fillcolor="white [3201]" stroked="f" strokeweight=".5pt">
                      <v:textbox>
                        <w:txbxContent>
                          <w:p w14:paraId="2337EF39" w14:textId="77777777" w:rsidR="007E6CC7" w:rsidRPr="00DA445E" w:rsidRDefault="007E6CC7" w:rsidP="002662A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100.337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194368" behindDoc="0" locked="0" layoutInCell="1" allowOverlap="1" wp14:anchorId="76D2D2EF" wp14:editId="10F3187B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62865</wp:posOffset>
                      </wp:positionV>
                      <wp:extent cx="609600" cy="228600"/>
                      <wp:effectExtent l="0" t="0" r="0" b="0"/>
                      <wp:wrapNone/>
                      <wp:docPr id="2361" name="Textfeld 2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56C779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2D2EF" id="Textfeld 2361" o:spid="_x0000_s1078" type="#_x0000_t202" style="position:absolute;left:0;text-align:left;margin-left:124.5pt;margin-top:4.95pt;width:48pt;height:18pt;z-index:2511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" fillcolor="white [3201]" stroked="f" strokeweight=".5pt">
                      <v:textbox>
                        <w:txbxContent>
                          <w:p w14:paraId="5F56C779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772C6B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77312" behindDoc="0" locked="0" layoutInCell="1" allowOverlap="1" wp14:anchorId="58FEF1B0" wp14:editId="478ABFF5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43180</wp:posOffset>
                  </wp:positionV>
                  <wp:extent cx="1120775" cy="594995"/>
                  <wp:effectExtent l="0" t="0" r="3175" b="0"/>
                  <wp:wrapNone/>
                  <wp:docPr id="2362" name="Grafik 236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6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93DF20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87A11E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87200" behindDoc="0" locked="0" layoutInCell="1" allowOverlap="1" wp14:anchorId="30F2FDBC" wp14:editId="74FCE611">
                  <wp:simplePos x="0" y="0"/>
                  <wp:positionH relativeFrom="column">
                    <wp:posOffset>2078355</wp:posOffset>
                  </wp:positionH>
                  <wp:positionV relativeFrom="paragraph">
                    <wp:posOffset>104775</wp:posOffset>
                  </wp:positionV>
                  <wp:extent cx="1683385" cy="754380"/>
                  <wp:effectExtent l="0" t="0" r="0" b="7620"/>
                  <wp:wrapNone/>
                  <wp:docPr id="2277" name="Grafik 2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100.337.PNG"/>
                          <pic:cNvPicPr/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38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0E1A0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Drehschalthebel (Grip-Shift)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</w:t>
            </w:r>
          </w:p>
          <w:p w14:paraId="1E090DC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einzeln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                  </w:t>
            </w:r>
          </w:p>
          <w:p w14:paraId="5C617A1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(Grip-Shift) </w:t>
            </w:r>
          </w:p>
          <w:p w14:paraId="229550B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single</w:t>
            </w:r>
            <w:r w:rsidRPr="004664DB">
              <w:rPr>
                <w:noProof/>
                <w:lang w:val="fr-CH" w:eastAsia="de-CH"/>
              </w:rPr>
              <w:t xml:space="preserve"> </w:t>
            </w:r>
          </w:p>
          <w:p w14:paraId="55467B8F" w14:textId="77777777" w:rsidR="006C674E" w:rsidRPr="00600D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00D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Commandes de Vitesse </w:t>
            </w:r>
          </w:p>
          <w:p w14:paraId="0BFEF930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00D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</w:r>
            <w:r w:rsidRPr="009B311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(Grip-Shift) seule</w:t>
            </w:r>
          </w:p>
          <w:p w14:paraId="4FAA70E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58BAAFF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CFDE40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321FB6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49B7230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279360" behindDoc="0" locked="0" layoutInCell="1" allowOverlap="1" wp14:anchorId="25131309" wp14:editId="67CE19A8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62865</wp:posOffset>
                      </wp:positionV>
                      <wp:extent cx="609600" cy="228600"/>
                      <wp:effectExtent l="0" t="0" r="0" b="0"/>
                      <wp:wrapNone/>
                      <wp:docPr id="2506" name="Textfeld 2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BB4F40" w14:textId="77777777" w:rsidR="007E6CC7" w:rsidRPr="00DA445E" w:rsidRDefault="007E6CC7" w:rsidP="009B311B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31309" id="Textfeld 2506" o:spid="_x0000_s1079" type="#_x0000_t202" style="position:absolute;left:0;text-align:left;margin-left:124.5pt;margin-top:4.95pt;width:48pt;height:18pt;z-index:2512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" fillcolor="window" stroked="f" strokeweight=".5pt">
                      <v:textbox>
                        <w:txbxContent>
                          <w:p w14:paraId="76BB4F40" w14:textId="77777777" w:rsidR="007E6CC7" w:rsidRPr="00DA445E" w:rsidRDefault="007E6CC7" w:rsidP="009B311B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1C746E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78336" behindDoc="0" locked="0" layoutInCell="1" allowOverlap="1" wp14:anchorId="68BB369E" wp14:editId="712B3D83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43180</wp:posOffset>
                  </wp:positionV>
                  <wp:extent cx="1120775" cy="594995"/>
                  <wp:effectExtent l="0" t="0" r="3175" b="0"/>
                  <wp:wrapNone/>
                  <wp:docPr id="2507" name="Grafik 250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8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4F8768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AE79B4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88224" behindDoc="0" locked="0" layoutInCell="1" allowOverlap="1" wp14:anchorId="22E3BCEF" wp14:editId="15D3D759">
                  <wp:simplePos x="0" y="0"/>
                  <wp:positionH relativeFrom="column">
                    <wp:posOffset>2034540</wp:posOffset>
                  </wp:positionH>
                  <wp:positionV relativeFrom="paragraph">
                    <wp:posOffset>132715</wp:posOffset>
                  </wp:positionV>
                  <wp:extent cx="1683385" cy="754380"/>
                  <wp:effectExtent l="0" t="0" r="0" b="7620"/>
                  <wp:wrapNone/>
                  <wp:docPr id="2278" name="Grafik 2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100.337.PNG"/>
                          <pic:cNvPicPr/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38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3D50F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Drehschalthebel (Grip-Shift) </w:t>
            </w:r>
          </w:p>
          <w:p w14:paraId="1557903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einzeln</w:t>
            </w:r>
          </w:p>
          <w:p w14:paraId="5B442CD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(Grip-Shift) </w:t>
            </w:r>
          </w:p>
          <w:p w14:paraId="61797AB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single</w:t>
            </w:r>
            <w:r w:rsidRPr="004664DB">
              <w:rPr>
                <w:noProof/>
                <w:lang w:val="fr-CH" w:eastAsia="de-CH"/>
              </w:rPr>
              <w:t xml:space="preserve"> </w:t>
            </w:r>
          </w:p>
          <w:p w14:paraId="0C6692CF" w14:textId="77777777" w:rsidR="006C674E" w:rsidRPr="00600D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00D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Commandes de Vitesse </w:t>
            </w:r>
          </w:p>
          <w:p w14:paraId="561AC320" w14:textId="77777777" w:rsidR="006C674E" w:rsidRPr="009B311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00D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</w:r>
            <w:r w:rsidRPr="009B311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(Grip-Shift) seule</w:t>
            </w:r>
          </w:p>
          <w:p w14:paraId="5BBC77B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684A9B0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112B123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C65E52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1AEEC4F5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4FA1C1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281408" behindDoc="0" locked="0" layoutInCell="1" allowOverlap="1" wp14:anchorId="7AF91F7C" wp14:editId="4239D40E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62865</wp:posOffset>
                      </wp:positionV>
                      <wp:extent cx="609600" cy="228600"/>
                      <wp:effectExtent l="0" t="0" r="0" b="0"/>
                      <wp:wrapNone/>
                      <wp:docPr id="2509" name="Textfeld 2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24A3B9" w14:textId="77777777" w:rsidR="007E6CC7" w:rsidRPr="00DA445E" w:rsidRDefault="007E6CC7" w:rsidP="009B311B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91F7C" id="Textfeld 2509" o:spid="_x0000_s1080" type="#_x0000_t202" style="position:absolute;left:0;text-align:left;margin-left:124.5pt;margin-top:4.95pt;width:48pt;height:18pt;z-index:2512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" fillcolor="window" stroked="f" strokeweight=".5pt">
                      <v:textbox>
                        <w:txbxContent>
                          <w:p w14:paraId="3C24A3B9" w14:textId="77777777" w:rsidR="007E6CC7" w:rsidRPr="00DA445E" w:rsidRDefault="007E6CC7" w:rsidP="009B311B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A13962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80384" behindDoc="0" locked="0" layoutInCell="1" allowOverlap="1" wp14:anchorId="3F88E83D" wp14:editId="02424D1F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43180</wp:posOffset>
                  </wp:positionV>
                  <wp:extent cx="1120775" cy="594995"/>
                  <wp:effectExtent l="0" t="0" r="3175" b="0"/>
                  <wp:wrapNone/>
                  <wp:docPr id="2510" name="Grafik 251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9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C738E0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81BE61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02560" behindDoc="0" locked="0" layoutInCell="1" allowOverlap="1" wp14:anchorId="44955363" wp14:editId="2FACCE7E">
                  <wp:simplePos x="0" y="0"/>
                  <wp:positionH relativeFrom="column">
                    <wp:posOffset>2122170</wp:posOffset>
                  </wp:positionH>
                  <wp:positionV relativeFrom="paragraph">
                    <wp:posOffset>137160</wp:posOffset>
                  </wp:positionV>
                  <wp:extent cx="1683385" cy="754380"/>
                  <wp:effectExtent l="0" t="0" r="0" b="7620"/>
                  <wp:wrapNone/>
                  <wp:docPr id="2279" name="Grafik 2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100.337.PNG"/>
                          <pic:cNvPicPr/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38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5650B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Drehschalthebel (Grip-Shift) </w:t>
            </w:r>
          </w:p>
          <w:p w14:paraId="2762CF2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einzeln</w:t>
            </w:r>
          </w:p>
          <w:p w14:paraId="14B1C2C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(Grip-Shift) </w:t>
            </w:r>
          </w:p>
          <w:p w14:paraId="0289AA8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single</w:t>
            </w:r>
            <w:r w:rsidRPr="004664DB">
              <w:rPr>
                <w:noProof/>
                <w:lang w:val="fr-CH" w:eastAsia="de-CH"/>
              </w:rPr>
              <w:t xml:space="preserve"> </w:t>
            </w:r>
          </w:p>
          <w:p w14:paraId="765ECD68" w14:textId="77777777" w:rsidR="006C674E" w:rsidRPr="00600D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00D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Commandes de Vitesse </w:t>
            </w:r>
          </w:p>
          <w:p w14:paraId="2DFB17FB" w14:textId="77777777" w:rsidR="006C674E" w:rsidRPr="009B311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00D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</w:r>
            <w:r w:rsidRPr="009B311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(Grip-Shift) seule</w:t>
            </w:r>
          </w:p>
          <w:p w14:paraId="14D3B2B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187B77E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3B3FB4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ABC10F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BE3875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190272" behindDoc="0" locked="0" layoutInCell="1" allowOverlap="1" wp14:anchorId="137A73DE" wp14:editId="5BBBD90C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62865</wp:posOffset>
                      </wp:positionV>
                      <wp:extent cx="609600" cy="228600"/>
                      <wp:effectExtent l="0" t="0" r="0" b="0"/>
                      <wp:wrapNone/>
                      <wp:docPr id="2512" name="Textfeld 2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6E17E2" w14:textId="77777777" w:rsidR="007E6CC7" w:rsidRPr="00DA445E" w:rsidRDefault="007E6CC7" w:rsidP="009B311B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A73DE" id="Textfeld 2512" o:spid="_x0000_s1081" type="#_x0000_t202" style="position:absolute;left:0;text-align:left;margin-left:124.5pt;margin-top:4.95pt;width:48pt;height:18pt;z-index:2511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" fillcolor="window" stroked="f" strokeweight=".5pt">
                      <v:textbox>
                        <w:txbxContent>
                          <w:p w14:paraId="616E17E2" w14:textId="77777777" w:rsidR="007E6CC7" w:rsidRPr="00DA445E" w:rsidRDefault="007E6CC7" w:rsidP="009B311B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2CC8DA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89248" behindDoc="0" locked="0" layoutInCell="1" allowOverlap="1" wp14:anchorId="5082938D" wp14:editId="3C635B2B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43180</wp:posOffset>
                  </wp:positionV>
                  <wp:extent cx="1120775" cy="594995"/>
                  <wp:effectExtent l="0" t="0" r="3175" b="0"/>
                  <wp:wrapNone/>
                  <wp:docPr id="2513" name="Grafik 251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60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C63AA4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687E80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03584" behindDoc="0" locked="0" layoutInCell="1" allowOverlap="1" wp14:anchorId="4AAD5D62" wp14:editId="77E44D7E">
                  <wp:simplePos x="0" y="0"/>
                  <wp:positionH relativeFrom="column">
                    <wp:posOffset>2089150</wp:posOffset>
                  </wp:positionH>
                  <wp:positionV relativeFrom="paragraph">
                    <wp:posOffset>136525</wp:posOffset>
                  </wp:positionV>
                  <wp:extent cx="1683385" cy="754380"/>
                  <wp:effectExtent l="0" t="0" r="0" b="7620"/>
                  <wp:wrapNone/>
                  <wp:docPr id="2280" name="Grafik 2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100.337.PNG"/>
                          <pic:cNvPicPr/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38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DDB2B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Drehschalthebel (Grip-Shift) </w:t>
            </w:r>
          </w:p>
          <w:p w14:paraId="721D92E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einzeln</w:t>
            </w:r>
          </w:p>
          <w:p w14:paraId="7398CCB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(Grip-Shift) </w:t>
            </w:r>
          </w:p>
          <w:p w14:paraId="47F2F9A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single</w:t>
            </w:r>
            <w:r w:rsidRPr="004664DB">
              <w:rPr>
                <w:noProof/>
                <w:lang w:val="fr-CH" w:eastAsia="de-CH"/>
              </w:rPr>
              <w:t xml:space="preserve"> </w:t>
            </w:r>
          </w:p>
          <w:p w14:paraId="4F61304C" w14:textId="77777777" w:rsidR="006C674E" w:rsidRPr="00600D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00D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Commandes de Vitesse </w:t>
            </w:r>
          </w:p>
          <w:p w14:paraId="5E86B444" w14:textId="77777777" w:rsidR="006C674E" w:rsidRPr="009B311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00D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</w:r>
            <w:r w:rsidRPr="009B311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(Grip-Shift) seule</w:t>
            </w:r>
          </w:p>
          <w:p w14:paraId="70BE7AA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5675473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C39F94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71DBD2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085CF62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506B68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193344" behindDoc="0" locked="0" layoutInCell="1" allowOverlap="1" wp14:anchorId="0C7DD343" wp14:editId="521E67D0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62865</wp:posOffset>
                      </wp:positionV>
                      <wp:extent cx="609600" cy="228600"/>
                      <wp:effectExtent l="0" t="0" r="0" b="0"/>
                      <wp:wrapNone/>
                      <wp:docPr id="2515" name="Textfeld 2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034A9C" w14:textId="77777777" w:rsidR="007E6CC7" w:rsidRPr="00DA445E" w:rsidRDefault="007E6CC7" w:rsidP="009B311B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DD343" id="Textfeld 2515" o:spid="_x0000_s1082" type="#_x0000_t202" style="position:absolute;left:0;text-align:left;margin-left:124.5pt;margin-top:4.95pt;width:48pt;height:18pt;z-index:2511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" fillcolor="window" stroked="f" strokeweight=".5pt">
                      <v:textbox>
                        <w:txbxContent>
                          <w:p w14:paraId="5B034A9C" w14:textId="77777777" w:rsidR="007E6CC7" w:rsidRPr="00DA445E" w:rsidRDefault="007E6CC7" w:rsidP="009B311B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D955CD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92320" behindDoc="0" locked="0" layoutInCell="1" allowOverlap="1" wp14:anchorId="7381726C" wp14:editId="480F8D99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43180</wp:posOffset>
                  </wp:positionV>
                  <wp:extent cx="1120775" cy="594995"/>
                  <wp:effectExtent l="0" t="0" r="3175" b="0"/>
                  <wp:wrapNone/>
                  <wp:docPr id="2516" name="Grafik 251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61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617915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12FFD1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90D3B9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04608" behindDoc="0" locked="0" layoutInCell="1" allowOverlap="1" wp14:anchorId="17B803DF" wp14:editId="09793AF6">
                  <wp:simplePos x="0" y="0"/>
                  <wp:positionH relativeFrom="column">
                    <wp:posOffset>2065020</wp:posOffset>
                  </wp:positionH>
                  <wp:positionV relativeFrom="paragraph">
                    <wp:posOffset>138430</wp:posOffset>
                  </wp:positionV>
                  <wp:extent cx="1683385" cy="754380"/>
                  <wp:effectExtent l="0" t="0" r="0" b="7620"/>
                  <wp:wrapNone/>
                  <wp:docPr id="2281" name="Grafik 2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100.337.PNG"/>
                          <pic:cNvPicPr/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38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Drehschalthebel (Grip-Shift) </w:t>
            </w:r>
          </w:p>
          <w:p w14:paraId="2BB2E5D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einzeln</w:t>
            </w:r>
          </w:p>
          <w:p w14:paraId="092863D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(Grip-Shift) </w:t>
            </w:r>
          </w:p>
          <w:p w14:paraId="6D8AF6C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single</w:t>
            </w:r>
            <w:r w:rsidRPr="004664DB">
              <w:rPr>
                <w:noProof/>
                <w:lang w:val="fr-CH" w:eastAsia="de-CH"/>
              </w:rPr>
              <w:t xml:space="preserve"> </w:t>
            </w:r>
          </w:p>
          <w:p w14:paraId="072B5CE3" w14:textId="77777777" w:rsidR="006C674E" w:rsidRPr="00600D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00D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Commandes de Vitesse </w:t>
            </w:r>
          </w:p>
          <w:p w14:paraId="25972358" w14:textId="77777777" w:rsidR="006C674E" w:rsidRPr="009B311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00D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</w:r>
            <w:r w:rsidRPr="009B311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(Grip-Shift) seule</w:t>
            </w:r>
          </w:p>
          <w:p w14:paraId="3233A74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02A462F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775B5A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9C7E28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044936E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197440" behindDoc="0" locked="0" layoutInCell="1" allowOverlap="1" wp14:anchorId="0AD7A4A5" wp14:editId="0DD4070A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62865</wp:posOffset>
                      </wp:positionV>
                      <wp:extent cx="609600" cy="228600"/>
                      <wp:effectExtent l="0" t="0" r="0" b="0"/>
                      <wp:wrapNone/>
                      <wp:docPr id="2520" name="Textfeld 2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3F4938" w14:textId="77777777" w:rsidR="007E6CC7" w:rsidRPr="00DA445E" w:rsidRDefault="007E6CC7" w:rsidP="009B311B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7A4A5" id="Textfeld 2520" o:spid="_x0000_s1083" type="#_x0000_t202" style="position:absolute;left:0;text-align:left;margin-left:124.5pt;margin-top:4.95pt;width:48pt;height:18pt;z-index:2511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" fillcolor="window" stroked="f" strokeweight=".5pt">
                      <v:textbox>
                        <w:txbxContent>
                          <w:p w14:paraId="703F4938" w14:textId="77777777" w:rsidR="007E6CC7" w:rsidRPr="00DA445E" w:rsidRDefault="007E6CC7" w:rsidP="009B311B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7CAD1E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95392" behindDoc="0" locked="0" layoutInCell="1" allowOverlap="1" wp14:anchorId="1A1ECDD9" wp14:editId="2ACBAEB0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43180</wp:posOffset>
                  </wp:positionV>
                  <wp:extent cx="1120775" cy="594995"/>
                  <wp:effectExtent l="0" t="0" r="3175" b="0"/>
                  <wp:wrapNone/>
                  <wp:docPr id="2523" name="Grafik 252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62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AE3F41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61820B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6AD2C0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06656" behindDoc="0" locked="0" layoutInCell="1" allowOverlap="1" wp14:anchorId="62F959E5" wp14:editId="12FA9CBB">
                  <wp:simplePos x="0" y="0"/>
                  <wp:positionH relativeFrom="column">
                    <wp:posOffset>2004060</wp:posOffset>
                  </wp:positionH>
                  <wp:positionV relativeFrom="paragraph">
                    <wp:posOffset>147955</wp:posOffset>
                  </wp:positionV>
                  <wp:extent cx="1683385" cy="754380"/>
                  <wp:effectExtent l="0" t="0" r="0" b="7620"/>
                  <wp:wrapNone/>
                  <wp:docPr id="2282" name="Grafik 2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100.337.PNG"/>
                          <pic:cNvPicPr/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38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Drehschalthebel (Grip-Shift) </w:t>
            </w:r>
          </w:p>
          <w:p w14:paraId="7C7F174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einzeln</w:t>
            </w:r>
          </w:p>
          <w:p w14:paraId="32ACFFF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(Grip-Shift) </w:t>
            </w:r>
          </w:p>
          <w:p w14:paraId="31E4ACA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single</w:t>
            </w:r>
            <w:r w:rsidRPr="004664DB">
              <w:rPr>
                <w:noProof/>
                <w:lang w:val="fr-CH" w:eastAsia="de-CH"/>
              </w:rPr>
              <w:t xml:space="preserve"> </w:t>
            </w:r>
          </w:p>
          <w:p w14:paraId="2CBF66AB" w14:textId="77777777" w:rsidR="006C674E" w:rsidRPr="00600D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00D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Commandes de Vitesse </w:t>
            </w:r>
          </w:p>
          <w:p w14:paraId="45D28137" w14:textId="77777777" w:rsidR="006C674E" w:rsidRPr="009B311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00D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</w:r>
            <w:r w:rsidRPr="009B311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(Grip-Shift) seule</w:t>
            </w:r>
          </w:p>
          <w:p w14:paraId="37B405A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104AB0D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1C6FE12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B1D915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61FE856F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15CA15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199488" behindDoc="0" locked="0" layoutInCell="1" allowOverlap="1" wp14:anchorId="335B730C" wp14:editId="56596747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62865</wp:posOffset>
                      </wp:positionV>
                      <wp:extent cx="609600" cy="228600"/>
                      <wp:effectExtent l="0" t="0" r="0" b="0"/>
                      <wp:wrapNone/>
                      <wp:docPr id="2542" name="Textfeld 2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13028B" w14:textId="77777777" w:rsidR="007E6CC7" w:rsidRPr="00DA445E" w:rsidRDefault="007E6CC7" w:rsidP="009B311B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B730C" id="Textfeld 2542" o:spid="_x0000_s1084" type="#_x0000_t202" style="position:absolute;left:0;text-align:left;margin-left:124.5pt;margin-top:4.95pt;width:48pt;height:18pt;z-index:2511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" fillcolor="window" stroked="f" strokeweight=".5pt">
                      <v:textbox>
                        <w:txbxContent>
                          <w:p w14:paraId="6C13028B" w14:textId="77777777" w:rsidR="007E6CC7" w:rsidRPr="00DA445E" w:rsidRDefault="007E6CC7" w:rsidP="009B311B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9A7738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98464" behindDoc="0" locked="0" layoutInCell="1" allowOverlap="1" wp14:anchorId="3EDBF96B" wp14:editId="17FC438F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43180</wp:posOffset>
                  </wp:positionV>
                  <wp:extent cx="1120775" cy="594995"/>
                  <wp:effectExtent l="0" t="0" r="3175" b="0"/>
                  <wp:wrapNone/>
                  <wp:docPr id="2555" name="Grafik 255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63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8070C5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170E50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30E462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Drehschalthebel (Grip-Shift) </w:t>
            </w:r>
          </w:p>
          <w:p w14:paraId="75A7455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08704" behindDoc="0" locked="0" layoutInCell="1" allowOverlap="1" wp14:anchorId="43B87594" wp14:editId="16838430">
                  <wp:simplePos x="0" y="0"/>
                  <wp:positionH relativeFrom="column">
                    <wp:posOffset>2026920</wp:posOffset>
                  </wp:positionH>
                  <wp:positionV relativeFrom="paragraph">
                    <wp:posOffset>9525</wp:posOffset>
                  </wp:positionV>
                  <wp:extent cx="1683385" cy="754380"/>
                  <wp:effectExtent l="0" t="0" r="0" b="7620"/>
                  <wp:wrapNone/>
                  <wp:docPr id="2283" name="Grafik 2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100.337.PNG"/>
                          <pic:cNvPicPr/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38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einzeln</w:t>
            </w:r>
          </w:p>
          <w:p w14:paraId="2D1C641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(Grip-Shift) </w:t>
            </w:r>
          </w:p>
          <w:p w14:paraId="35388A7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single</w:t>
            </w:r>
            <w:r w:rsidRPr="004664DB">
              <w:rPr>
                <w:noProof/>
                <w:lang w:val="fr-CH" w:eastAsia="de-CH"/>
              </w:rPr>
              <w:t xml:space="preserve"> </w:t>
            </w:r>
          </w:p>
          <w:p w14:paraId="5524D557" w14:textId="77777777" w:rsidR="006C674E" w:rsidRPr="00600D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00D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Commandes de Vitesse </w:t>
            </w:r>
          </w:p>
          <w:p w14:paraId="011949D8" w14:textId="77777777" w:rsidR="006C674E" w:rsidRPr="009B311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00D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</w:r>
            <w:r w:rsidRPr="009B311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(Grip-Shift) seule</w:t>
            </w:r>
          </w:p>
          <w:p w14:paraId="423291C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290F3C8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8913BE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6B36C8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C58251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201536" behindDoc="0" locked="0" layoutInCell="1" allowOverlap="1" wp14:anchorId="4E72DB9C" wp14:editId="275FD607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62865</wp:posOffset>
                      </wp:positionV>
                      <wp:extent cx="609600" cy="228600"/>
                      <wp:effectExtent l="0" t="0" r="0" b="0"/>
                      <wp:wrapNone/>
                      <wp:docPr id="2559" name="Textfeld 2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986E7C" w14:textId="77777777" w:rsidR="007E6CC7" w:rsidRPr="00DA445E" w:rsidRDefault="007E6CC7" w:rsidP="009B311B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2DB9C" id="Textfeld 2559" o:spid="_x0000_s1085" type="#_x0000_t202" style="position:absolute;left:0;text-align:left;margin-left:124.5pt;margin-top:4.95pt;width:48pt;height:18pt;z-index:2512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" fillcolor="window" stroked="f" strokeweight=".5pt">
                      <v:textbox>
                        <w:txbxContent>
                          <w:p w14:paraId="5B986E7C" w14:textId="77777777" w:rsidR="007E6CC7" w:rsidRPr="00DA445E" w:rsidRDefault="007E6CC7" w:rsidP="009B311B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C93518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00512" behindDoc="0" locked="0" layoutInCell="1" allowOverlap="1" wp14:anchorId="22A282AB" wp14:editId="4F7B8F78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43180</wp:posOffset>
                  </wp:positionV>
                  <wp:extent cx="1120775" cy="594995"/>
                  <wp:effectExtent l="0" t="0" r="3175" b="0"/>
                  <wp:wrapNone/>
                  <wp:docPr id="349" name="Grafik 34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64" w:history="1">
              <w:r w:rsidRPr="00F503F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AAB52A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98F9E4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5B6CA3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10752" behindDoc="0" locked="0" layoutInCell="1" allowOverlap="1" wp14:anchorId="523BD505" wp14:editId="5C680645">
                  <wp:simplePos x="0" y="0"/>
                  <wp:positionH relativeFrom="column">
                    <wp:posOffset>1996440</wp:posOffset>
                  </wp:positionH>
                  <wp:positionV relativeFrom="paragraph">
                    <wp:posOffset>132715</wp:posOffset>
                  </wp:positionV>
                  <wp:extent cx="1683385" cy="754380"/>
                  <wp:effectExtent l="0" t="0" r="0" b="7620"/>
                  <wp:wrapNone/>
                  <wp:docPr id="2285" name="Grafik 2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100.337.PNG"/>
                          <pic:cNvPicPr/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38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Drehschalthebel (Grip-Shift) </w:t>
            </w:r>
          </w:p>
          <w:p w14:paraId="5077F54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einzeln</w:t>
            </w:r>
          </w:p>
          <w:p w14:paraId="250943B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(Grip-Shift) </w:t>
            </w:r>
          </w:p>
          <w:p w14:paraId="6F78842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single</w:t>
            </w:r>
            <w:r w:rsidRPr="004664DB">
              <w:rPr>
                <w:noProof/>
                <w:lang w:val="fr-CH" w:eastAsia="de-CH"/>
              </w:rPr>
              <w:t xml:space="preserve"> </w:t>
            </w:r>
          </w:p>
          <w:p w14:paraId="7D737601" w14:textId="77777777" w:rsidR="006C674E" w:rsidRPr="00600D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00D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Commandes de Vitesse </w:t>
            </w:r>
          </w:p>
          <w:p w14:paraId="51830577" w14:textId="77777777" w:rsidR="006C674E" w:rsidRPr="009B311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00D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</w:r>
            <w:r w:rsidRPr="009B311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(Grip-Shift) seule</w:t>
            </w:r>
          </w:p>
          <w:p w14:paraId="2A757ED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7891064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EAAC6C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897C8C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5493933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C51D8E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w:drawing>
                <wp:anchor distT="0" distB="0" distL="114300" distR="114300" simplePos="0" relativeHeight="251238400" behindDoc="0" locked="0" layoutInCell="1" allowOverlap="1" wp14:anchorId="1DC55CA9" wp14:editId="37807FD5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67" name="Grafik 6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AFBE1A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237376" behindDoc="0" locked="0" layoutInCell="1" allowOverlap="1" wp14:anchorId="57B4F04F" wp14:editId="5373F00C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36195</wp:posOffset>
                      </wp:positionV>
                      <wp:extent cx="609600" cy="228600"/>
                      <wp:effectExtent l="0" t="0" r="0" b="0"/>
                      <wp:wrapNone/>
                      <wp:docPr id="1390" name="Textfeld 1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41EE13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100.342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4F04F" id="Textfeld 1390" o:spid="_x0000_s1086" type="#_x0000_t202" style="position:absolute;left:0;text-align:left;margin-left:125.25pt;margin-top:2.85pt;width:48pt;height:18pt;z-index:25123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" fillcolor="white [3201]" stroked="f" strokeweight=".5pt">
                      <v:textbox>
                        <w:txbxContent>
                          <w:p w14:paraId="2841EE13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100.342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265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C0B95C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37D1D3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1D612A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E1C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36352" behindDoc="0" locked="0" layoutInCell="1" allowOverlap="1" wp14:anchorId="21CCE509" wp14:editId="4C7B5A98">
                  <wp:simplePos x="0" y="0"/>
                  <wp:positionH relativeFrom="column">
                    <wp:posOffset>2206625</wp:posOffset>
                  </wp:positionH>
                  <wp:positionV relativeFrom="paragraph">
                    <wp:posOffset>109220</wp:posOffset>
                  </wp:positionV>
                  <wp:extent cx="1311910" cy="585470"/>
                  <wp:effectExtent l="0" t="0" r="2540" b="5080"/>
                  <wp:wrapNone/>
                  <wp:docPr id="60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</w:t>
            </w:r>
          </w:p>
          <w:p w14:paraId="7C977F4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(Kombination) 7- &amp; 8-Gang </w:t>
            </w:r>
          </w:p>
          <w:p w14:paraId="5AFB312B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719A1F0D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CD61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(pair) 7- &amp; 8-speed</w:t>
            </w:r>
          </w:p>
          <w:p w14:paraId="40A62D29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421F45E7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(paire) 7- &amp; 8-vitesses</w:t>
            </w:r>
          </w:p>
          <w:p w14:paraId="44C977C0" w14:textId="77777777" w:rsidR="006C674E" w:rsidRPr="009B311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5 </w:t>
            </w:r>
            <w:r w:rsidRPr="009B311B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Paar pro Sack (L)</w:t>
            </w:r>
          </w:p>
          <w:p w14:paraId="0003C982" w14:textId="77777777" w:rsidR="006C674E" w:rsidRPr="00DA445E" w:rsidRDefault="006C674E" w:rsidP="006C674E">
            <w:pPr>
              <w:ind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C564204" w14:textId="77777777" w:rsidR="006C674E" w:rsidRPr="000002F0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042F595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43520" behindDoc="0" locked="0" layoutInCell="1" allowOverlap="1" wp14:anchorId="334F4845" wp14:editId="03944ABF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36" name="Grafik 273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784182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67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19F0CF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DC1F0F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445BB30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E1C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42496" behindDoc="0" locked="0" layoutInCell="1" allowOverlap="1" wp14:anchorId="6B044665" wp14:editId="1E0D75B2">
                  <wp:simplePos x="0" y="0"/>
                  <wp:positionH relativeFrom="column">
                    <wp:posOffset>2206625</wp:posOffset>
                  </wp:positionH>
                  <wp:positionV relativeFrom="paragraph">
                    <wp:posOffset>109220</wp:posOffset>
                  </wp:positionV>
                  <wp:extent cx="1311910" cy="585470"/>
                  <wp:effectExtent l="0" t="0" r="2540" b="5080"/>
                  <wp:wrapNone/>
                  <wp:docPr id="273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</w:t>
            </w:r>
          </w:p>
          <w:p w14:paraId="722AE9E7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(Kombination) 7- &amp; 8-Gang </w:t>
            </w:r>
          </w:p>
          <w:p w14:paraId="735C33B8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3339188C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(pair) 7- &amp; 8-speed</w:t>
            </w:r>
          </w:p>
          <w:p w14:paraId="306F92B2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435B765A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(paire) 7- &amp; 8-vitesses</w:t>
            </w:r>
          </w:p>
          <w:p w14:paraId="26D843AC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5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Paar pro Sack (L)</w:t>
            </w:r>
          </w:p>
          <w:p w14:paraId="51A8E351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7257F5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32B0E928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C84421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45568" behindDoc="0" locked="0" layoutInCell="1" allowOverlap="1" wp14:anchorId="056901D0" wp14:editId="28773B5E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38" name="Grafik 273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8E7FEF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68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72C18D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1C1361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C45B9B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E1C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44544" behindDoc="0" locked="0" layoutInCell="1" allowOverlap="1" wp14:anchorId="012D3E79" wp14:editId="3FC259B6">
                  <wp:simplePos x="0" y="0"/>
                  <wp:positionH relativeFrom="column">
                    <wp:posOffset>2206625</wp:posOffset>
                  </wp:positionH>
                  <wp:positionV relativeFrom="paragraph">
                    <wp:posOffset>109220</wp:posOffset>
                  </wp:positionV>
                  <wp:extent cx="1311910" cy="585470"/>
                  <wp:effectExtent l="0" t="0" r="2540" b="5080"/>
                  <wp:wrapNone/>
                  <wp:docPr id="273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</w:t>
            </w:r>
          </w:p>
          <w:p w14:paraId="79F3AB9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(Kombination) 7- &amp; 8-Gang </w:t>
            </w:r>
          </w:p>
          <w:p w14:paraId="140B1D46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096EB051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(pair) 7- &amp; 8-speed</w:t>
            </w:r>
          </w:p>
          <w:p w14:paraId="766EDB81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15E7DA07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(paire) 7- &amp; 8-vitesses</w:t>
            </w:r>
          </w:p>
          <w:p w14:paraId="7AA40340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5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Paar pro Sack (L)</w:t>
            </w:r>
          </w:p>
          <w:p w14:paraId="011D9DBF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83966A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7D23EC5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47616" behindDoc="0" locked="0" layoutInCell="1" allowOverlap="1" wp14:anchorId="1DF865F9" wp14:editId="5D6CD201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40" name="Grafik 274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62E721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69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EDC985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FCCA78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943DE27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E1C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46592" behindDoc="0" locked="0" layoutInCell="1" allowOverlap="1" wp14:anchorId="32C15452" wp14:editId="3DCC8D1B">
                  <wp:simplePos x="0" y="0"/>
                  <wp:positionH relativeFrom="column">
                    <wp:posOffset>2206625</wp:posOffset>
                  </wp:positionH>
                  <wp:positionV relativeFrom="paragraph">
                    <wp:posOffset>109220</wp:posOffset>
                  </wp:positionV>
                  <wp:extent cx="1311910" cy="585470"/>
                  <wp:effectExtent l="0" t="0" r="2540" b="5080"/>
                  <wp:wrapNone/>
                  <wp:docPr id="274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</w:t>
            </w:r>
          </w:p>
          <w:p w14:paraId="7BAE5E86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(Kombination) 7- &amp; 8-Gang </w:t>
            </w:r>
          </w:p>
          <w:p w14:paraId="6B6D2B25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561D1D01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(pair) 7- &amp; 8-speed</w:t>
            </w:r>
          </w:p>
          <w:p w14:paraId="35EEA53A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1F457132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(paire) 7- &amp; 8-vitesses</w:t>
            </w:r>
          </w:p>
          <w:p w14:paraId="46145DCF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5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Paar pro Sack (L)</w:t>
            </w:r>
          </w:p>
          <w:p w14:paraId="165FB574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0C0E22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3F6A6AD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7ED681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55808" behindDoc="0" locked="0" layoutInCell="1" allowOverlap="1" wp14:anchorId="6B4E0AF0" wp14:editId="2C0699FE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48" name="Grafik 274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9BF1BE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70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39EA68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866ECF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F9CD55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E1C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54784" behindDoc="0" locked="0" layoutInCell="1" allowOverlap="1" wp14:anchorId="144E620B" wp14:editId="1E13FF63">
                  <wp:simplePos x="0" y="0"/>
                  <wp:positionH relativeFrom="column">
                    <wp:posOffset>2206625</wp:posOffset>
                  </wp:positionH>
                  <wp:positionV relativeFrom="paragraph">
                    <wp:posOffset>109220</wp:posOffset>
                  </wp:positionV>
                  <wp:extent cx="1311910" cy="585470"/>
                  <wp:effectExtent l="0" t="0" r="2540" b="5080"/>
                  <wp:wrapNone/>
                  <wp:docPr id="274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</w:t>
            </w:r>
          </w:p>
          <w:p w14:paraId="4EB0FA6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(Kombination) 7- &amp; 8-Gang </w:t>
            </w:r>
          </w:p>
          <w:p w14:paraId="76839ADB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31D8C868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(pair) 7- &amp; 8-speed</w:t>
            </w:r>
          </w:p>
          <w:p w14:paraId="648D1991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141ABD13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(paire) 7- &amp; 8-vitesses</w:t>
            </w:r>
          </w:p>
          <w:p w14:paraId="60D43CDF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5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Paar pro Sack (L)</w:t>
            </w:r>
          </w:p>
          <w:p w14:paraId="49300EFA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3BB701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58C862C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49664" behindDoc="0" locked="0" layoutInCell="1" allowOverlap="1" wp14:anchorId="00394612" wp14:editId="3041D07F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42" name="Grafik 274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A820AC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71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9E4BE7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76B1E2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37109AC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E1C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48640" behindDoc="0" locked="0" layoutInCell="1" allowOverlap="1" wp14:anchorId="67E85534" wp14:editId="5719958A">
                  <wp:simplePos x="0" y="0"/>
                  <wp:positionH relativeFrom="column">
                    <wp:posOffset>2206625</wp:posOffset>
                  </wp:positionH>
                  <wp:positionV relativeFrom="paragraph">
                    <wp:posOffset>109220</wp:posOffset>
                  </wp:positionV>
                  <wp:extent cx="1311910" cy="585470"/>
                  <wp:effectExtent l="0" t="0" r="2540" b="5080"/>
                  <wp:wrapNone/>
                  <wp:docPr id="274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</w:t>
            </w:r>
          </w:p>
          <w:p w14:paraId="328CF236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(Kombination) 7- &amp; 8-Gang </w:t>
            </w:r>
          </w:p>
          <w:p w14:paraId="6434DC94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5AFF073C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(pair) 7- &amp; 8-speed</w:t>
            </w:r>
          </w:p>
          <w:p w14:paraId="04C5711A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25909FEE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(paire) 7- &amp; 8-vitesses</w:t>
            </w:r>
          </w:p>
          <w:p w14:paraId="38542AC1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5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Paar pro Sack (L)</w:t>
            </w:r>
          </w:p>
          <w:p w14:paraId="0FF8F7EC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D4BC8F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13D8D392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091F7F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53760" behindDoc="0" locked="0" layoutInCell="1" allowOverlap="1" wp14:anchorId="0B8AAD52" wp14:editId="6227E2A0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46" name="Grafik 274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AE2EFF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72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F1B93F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0094DE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FFDFCC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E1C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52736" behindDoc="0" locked="0" layoutInCell="1" allowOverlap="1" wp14:anchorId="2F2E0B0A" wp14:editId="146A3C3A">
                  <wp:simplePos x="0" y="0"/>
                  <wp:positionH relativeFrom="column">
                    <wp:posOffset>2206625</wp:posOffset>
                  </wp:positionH>
                  <wp:positionV relativeFrom="paragraph">
                    <wp:posOffset>109220</wp:posOffset>
                  </wp:positionV>
                  <wp:extent cx="1311910" cy="585470"/>
                  <wp:effectExtent l="0" t="0" r="2540" b="5080"/>
                  <wp:wrapNone/>
                  <wp:docPr id="274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</w:t>
            </w:r>
          </w:p>
          <w:p w14:paraId="0DD6DC59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(Kombination) 7- &amp; 8-Gang </w:t>
            </w:r>
          </w:p>
          <w:p w14:paraId="06D00074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74AE0581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(pair) 7- &amp; 8-speed</w:t>
            </w:r>
          </w:p>
          <w:p w14:paraId="53161BE0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12383D84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(paire) 7- &amp; 8-vitesses</w:t>
            </w:r>
          </w:p>
          <w:p w14:paraId="129C9BF7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5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Paar pro Sack (L)</w:t>
            </w:r>
          </w:p>
          <w:p w14:paraId="1D181040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F341F9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4DACFAD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51712" behindDoc="0" locked="0" layoutInCell="1" allowOverlap="1" wp14:anchorId="4A953C62" wp14:editId="5A3A6819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44" name="Grafik 274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01FBDC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73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CC16E6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3B5A58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A9C5681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E1C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50688" behindDoc="0" locked="0" layoutInCell="1" allowOverlap="1" wp14:anchorId="0DB86186" wp14:editId="75820E5E">
                  <wp:simplePos x="0" y="0"/>
                  <wp:positionH relativeFrom="column">
                    <wp:posOffset>2206625</wp:posOffset>
                  </wp:positionH>
                  <wp:positionV relativeFrom="paragraph">
                    <wp:posOffset>109220</wp:posOffset>
                  </wp:positionV>
                  <wp:extent cx="1311910" cy="585470"/>
                  <wp:effectExtent l="0" t="0" r="2540" b="5080"/>
                  <wp:wrapNone/>
                  <wp:docPr id="274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</w:t>
            </w:r>
          </w:p>
          <w:p w14:paraId="0AAF759F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(Kombination) 7- &amp; 8-Gang </w:t>
            </w:r>
          </w:p>
          <w:p w14:paraId="084017AD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1DD90331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(pair) 7- &amp; 8-speed</w:t>
            </w:r>
          </w:p>
          <w:p w14:paraId="295C433F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538C9690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(paire) 7- &amp; 8-vitesses</w:t>
            </w:r>
          </w:p>
          <w:p w14:paraId="5378E183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5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Paar pro Sack (L)</w:t>
            </w:r>
          </w:p>
          <w:p w14:paraId="5F703834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F29060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DC1092" w14:paraId="4F22A53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039552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239424" behindDoc="0" locked="0" layoutInCell="1" allowOverlap="1" wp14:anchorId="196E314C" wp14:editId="336601E8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113665</wp:posOffset>
                      </wp:positionV>
                      <wp:extent cx="609600" cy="228600"/>
                      <wp:effectExtent l="0" t="0" r="0" b="0"/>
                      <wp:wrapNone/>
                      <wp:docPr id="2224" name="Textfeld 2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E89F0A" w14:textId="77777777" w:rsidR="007E6CC7" w:rsidRPr="00DA445E" w:rsidRDefault="007E6CC7" w:rsidP="000002F0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100.344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E314C" id="Textfeld 2224" o:spid="_x0000_s1087" type="#_x0000_t202" style="position:absolute;left:0;text-align:left;margin-left:115pt;margin-top:8.95pt;width:48pt;height:18pt;z-index:25123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" fillcolor="white [3201]" stroked="f" strokeweight=".5pt">
                      <v:textbox>
                        <w:txbxContent>
                          <w:p w14:paraId="1CE89F0A" w14:textId="77777777" w:rsidR="007E6CC7" w:rsidRPr="00DA445E" w:rsidRDefault="007E6CC7" w:rsidP="000002F0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100.344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40448" behindDoc="0" locked="0" layoutInCell="1" allowOverlap="1" wp14:anchorId="6B63FE31" wp14:editId="761B80A1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225" name="Grafik 222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2841C6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74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142322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389B8E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587A0D4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41472" behindDoc="0" locked="0" layoutInCell="1" allowOverlap="1" wp14:anchorId="182290CF" wp14:editId="011A1378">
                  <wp:simplePos x="0" y="0"/>
                  <wp:positionH relativeFrom="column">
                    <wp:posOffset>2037715</wp:posOffset>
                  </wp:positionH>
                  <wp:positionV relativeFrom="paragraph">
                    <wp:posOffset>45720</wp:posOffset>
                  </wp:positionV>
                  <wp:extent cx="1435100" cy="640715"/>
                  <wp:effectExtent l="0" t="0" r="0" b="6985"/>
                  <wp:wrapNone/>
                  <wp:docPr id="2242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</w:t>
            </w:r>
          </w:p>
          <w:p w14:paraId="7F31CB37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(Kombination) 9-Gang </w:t>
            </w:r>
          </w:p>
          <w:p w14:paraId="344DF3E5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2D9255DC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(pair) 9-speed</w:t>
            </w:r>
          </w:p>
          <w:p w14:paraId="61F49F34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008C7645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(paire) 9-vitesses</w:t>
            </w:r>
          </w:p>
          <w:p w14:paraId="27A1E985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5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Paar pro Sack (L)</w:t>
            </w:r>
          </w:p>
          <w:p w14:paraId="09884C7E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CEB2D17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752DAD1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57856" behindDoc="0" locked="0" layoutInCell="1" allowOverlap="1" wp14:anchorId="606993E5" wp14:editId="4D5BA5F6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51" name="Grafik 275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456833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76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5F53E8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C6CC7F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44113EC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56832" behindDoc="0" locked="0" layoutInCell="1" allowOverlap="1" wp14:anchorId="4FFAB7A4" wp14:editId="6063F048">
                  <wp:simplePos x="0" y="0"/>
                  <wp:positionH relativeFrom="column">
                    <wp:posOffset>2037715</wp:posOffset>
                  </wp:positionH>
                  <wp:positionV relativeFrom="paragraph">
                    <wp:posOffset>45720</wp:posOffset>
                  </wp:positionV>
                  <wp:extent cx="1435100" cy="640715"/>
                  <wp:effectExtent l="0" t="0" r="0" b="6985"/>
                  <wp:wrapNone/>
                  <wp:docPr id="2752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</w:t>
            </w:r>
          </w:p>
          <w:p w14:paraId="1FA60480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(Kombination) 9-Gang </w:t>
            </w:r>
          </w:p>
          <w:p w14:paraId="3F076C14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1ACA2358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(pair) 9-speed</w:t>
            </w:r>
          </w:p>
          <w:p w14:paraId="57BAA5E8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2E7BA54D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(paire) 9-vitesses</w:t>
            </w:r>
          </w:p>
          <w:p w14:paraId="588143A7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5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Paar pro Sack (L)</w:t>
            </w:r>
          </w:p>
          <w:p w14:paraId="720D3ED9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130FB3B" w14:textId="77777777" w:rsidR="006C674E" w:rsidRPr="00DC109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5A3EBF" w14:paraId="7BB6ED5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F29950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61952" behindDoc="0" locked="0" layoutInCell="1" allowOverlap="1" wp14:anchorId="7505F4F6" wp14:editId="00937669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55" name="Grafik 275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9466B7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77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D95396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0C7EC6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0C5DA6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60928" behindDoc="0" locked="0" layoutInCell="1" allowOverlap="1" wp14:anchorId="343242FB" wp14:editId="074070CE">
                  <wp:simplePos x="0" y="0"/>
                  <wp:positionH relativeFrom="column">
                    <wp:posOffset>2037715</wp:posOffset>
                  </wp:positionH>
                  <wp:positionV relativeFrom="paragraph">
                    <wp:posOffset>45720</wp:posOffset>
                  </wp:positionV>
                  <wp:extent cx="1435100" cy="640715"/>
                  <wp:effectExtent l="0" t="0" r="0" b="6985"/>
                  <wp:wrapNone/>
                  <wp:docPr id="2756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</w:t>
            </w:r>
          </w:p>
          <w:p w14:paraId="115976B8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(Kombination) 9-Gang </w:t>
            </w:r>
          </w:p>
          <w:p w14:paraId="302C3E22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2C5872E9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(pair) 9-speed</w:t>
            </w:r>
          </w:p>
          <w:p w14:paraId="583D1A97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3B31EF0E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(paire) 9-vitesses</w:t>
            </w:r>
          </w:p>
          <w:p w14:paraId="05ACC64E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5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Paar pro Sack (L)</w:t>
            </w:r>
          </w:p>
          <w:p w14:paraId="5040461F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CCEFE6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3C02D23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59904" behindDoc="0" locked="0" layoutInCell="1" allowOverlap="1" wp14:anchorId="4E3430BE" wp14:editId="433EB710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53" name="Grafik 275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348750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78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DBE8BF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20BAD2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4FEED77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58880" behindDoc="0" locked="0" layoutInCell="1" allowOverlap="1" wp14:anchorId="5801AE5D" wp14:editId="538AFF8C">
                  <wp:simplePos x="0" y="0"/>
                  <wp:positionH relativeFrom="column">
                    <wp:posOffset>2037715</wp:posOffset>
                  </wp:positionH>
                  <wp:positionV relativeFrom="paragraph">
                    <wp:posOffset>45720</wp:posOffset>
                  </wp:positionV>
                  <wp:extent cx="1435100" cy="640715"/>
                  <wp:effectExtent l="0" t="0" r="0" b="6985"/>
                  <wp:wrapNone/>
                  <wp:docPr id="2754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</w:t>
            </w:r>
          </w:p>
          <w:p w14:paraId="42E8B377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(Kombination) 9-Gang </w:t>
            </w:r>
          </w:p>
          <w:p w14:paraId="7439AFC6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64192D13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(pair) 9-speed</w:t>
            </w:r>
          </w:p>
          <w:p w14:paraId="34E30C31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055788EC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(paire) 9-vitesses</w:t>
            </w:r>
          </w:p>
          <w:p w14:paraId="0A2C8667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5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Paar pro Sack (L)</w:t>
            </w:r>
          </w:p>
          <w:p w14:paraId="692CC787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5EF6307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5A3EBF" w14:paraId="31E16228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3BC0EB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64000" behindDoc="0" locked="0" layoutInCell="1" allowOverlap="1" wp14:anchorId="167A8EEE" wp14:editId="76C9F79B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57" name="Grafik 275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08DD39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79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BFBB99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30B153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B38DC1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62976" behindDoc="0" locked="0" layoutInCell="1" allowOverlap="1" wp14:anchorId="3D2CE986" wp14:editId="7F078906">
                  <wp:simplePos x="0" y="0"/>
                  <wp:positionH relativeFrom="column">
                    <wp:posOffset>2037715</wp:posOffset>
                  </wp:positionH>
                  <wp:positionV relativeFrom="paragraph">
                    <wp:posOffset>45720</wp:posOffset>
                  </wp:positionV>
                  <wp:extent cx="1435100" cy="640715"/>
                  <wp:effectExtent l="0" t="0" r="0" b="6985"/>
                  <wp:wrapNone/>
                  <wp:docPr id="2758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</w:t>
            </w:r>
          </w:p>
          <w:p w14:paraId="5F5FDEF4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(Kombination) 9-Gang </w:t>
            </w:r>
          </w:p>
          <w:p w14:paraId="7BF921DC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1F94F25B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(pair) 9-speed</w:t>
            </w:r>
          </w:p>
          <w:p w14:paraId="30224315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2D74550C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(paire) 9-vitesses</w:t>
            </w:r>
          </w:p>
          <w:p w14:paraId="62EF6DB9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5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Paar pro Sack (L)</w:t>
            </w:r>
          </w:p>
          <w:p w14:paraId="16512D2C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33EB817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582932A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66048" behindDoc="0" locked="0" layoutInCell="1" allowOverlap="1" wp14:anchorId="5F20B918" wp14:editId="0569A89C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59" name="Grafik 275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F892AE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80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C3EB70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D0077B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5FD57BB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65024" behindDoc="0" locked="0" layoutInCell="1" allowOverlap="1" wp14:anchorId="417628D0" wp14:editId="6D08799E">
                  <wp:simplePos x="0" y="0"/>
                  <wp:positionH relativeFrom="column">
                    <wp:posOffset>2037715</wp:posOffset>
                  </wp:positionH>
                  <wp:positionV relativeFrom="paragraph">
                    <wp:posOffset>45720</wp:posOffset>
                  </wp:positionV>
                  <wp:extent cx="1435100" cy="640715"/>
                  <wp:effectExtent l="0" t="0" r="0" b="6985"/>
                  <wp:wrapNone/>
                  <wp:docPr id="2760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</w:t>
            </w:r>
          </w:p>
          <w:p w14:paraId="131BA03D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(Kombination) 9-Gang </w:t>
            </w:r>
          </w:p>
          <w:p w14:paraId="25DF0F04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794FD189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(pair) 9-speed</w:t>
            </w:r>
          </w:p>
          <w:p w14:paraId="062660BF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095A2920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(paire) 9-vitesses</w:t>
            </w:r>
          </w:p>
          <w:p w14:paraId="62E86AC4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5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Paar pro Sack (L)</w:t>
            </w:r>
          </w:p>
          <w:p w14:paraId="0954DF9C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813278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5A3EBF" w14:paraId="4042B3C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E7F5DC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70144" behindDoc="0" locked="0" layoutInCell="1" allowOverlap="1" wp14:anchorId="792E9C3B" wp14:editId="0C2C6A9D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63" name="Grafik 276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73CFBB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81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992BC8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D5787B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1FD8CC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69120" behindDoc="0" locked="0" layoutInCell="1" allowOverlap="1" wp14:anchorId="1F02C129" wp14:editId="47B8F73E">
                  <wp:simplePos x="0" y="0"/>
                  <wp:positionH relativeFrom="column">
                    <wp:posOffset>2037715</wp:posOffset>
                  </wp:positionH>
                  <wp:positionV relativeFrom="paragraph">
                    <wp:posOffset>45720</wp:posOffset>
                  </wp:positionV>
                  <wp:extent cx="1435100" cy="640715"/>
                  <wp:effectExtent l="0" t="0" r="0" b="6985"/>
                  <wp:wrapNone/>
                  <wp:docPr id="2764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</w:t>
            </w:r>
          </w:p>
          <w:p w14:paraId="170EBBAF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(Kombination) 9-Gang </w:t>
            </w:r>
          </w:p>
          <w:p w14:paraId="2B42F90C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43591E58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(pair) 9-speed</w:t>
            </w:r>
          </w:p>
          <w:p w14:paraId="4CEDFFC4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6179EE53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(paire) 9-vitesses</w:t>
            </w:r>
          </w:p>
          <w:p w14:paraId="1DB8C41D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5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Paar pro Sack (L)</w:t>
            </w:r>
          </w:p>
          <w:p w14:paraId="54485DD5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744914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1C86A6B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68096" behindDoc="0" locked="0" layoutInCell="1" allowOverlap="1" wp14:anchorId="1DF1EBF4" wp14:editId="64F5AEBA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761" name="Grafik 276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4B6846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82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9037AE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58DDA7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E01C638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67072" behindDoc="0" locked="0" layoutInCell="1" allowOverlap="1" wp14:anchorId="403D1386" wp14:editId="0222E27C">
                  <wp:simplePos x="0" y="0"/>
                  <wp:positionH relativeFrom="column">
                    <wp:posOffset>2037715</wp:posOffset>
                  </wp:positionH>
                  <wp:positionV relativeFrom="paragraph">
                    <wp:posOffset>45720</wp:posOffset>
                  </wp:positionV>
                  <wp:extent cx="1435100" cy="640715"/>
                  <wp:effectExtent l="0" t="0" r="0" b="6985"/>
                  <wp:wrapNone/>
                  <wp:docPr id="2762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</w:t>
            </w:r>
          </w:p>
          <w:p w14:paraId="451E096B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(Kombination) 9-Gang </w:t>
            </w:r>
          </w:p>
          <w:p w14:paraId="2C5C14C1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63950382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(pair) 9-speed</w:t>
            </w:r>
          </w:p>
          <w:p w14:paraId="66B4726F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3396EEDB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(paire) 9-vitesses</w:t>
            </w:r>
          </w:p>
          <w:p w14:paraId="40561BEE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5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Paar pro Sack (L)</w:t>
            </w:r>
          </w:p>
          <w:p w14:paraId="427A412B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722E1F0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14:paraId="34CEF6D2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9F8330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209728" behindDoc="0" locked="0" layoutInCell="1" allowOverlap="1" wp14:anchorId="0F576A9E" wp14:editId="27A1F263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116205</wp:posOffset>
                      </wp:positionV>
                      <wp:extent cx="609600" cy="228600"/>
                      <wp:effectExtent l="0" t="0" r="0" b="0"/>
                      <wp:wrapNone/>
                      <wp:docPr id="71" name="Textfeld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90C24A" w14:textId="77777777" w:rsidR="007E6CC7" w:rsidRPr="00DA445E" w:rsidRDefault="007E6CC7" w:rsidP="002662A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100.345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76A9E" id="Textfeld 71" o:spid="_x0000_s1088" type="#_x0000_t202" style="position:absolute;left:0;text-align:left;margin-left:118.5pt;margin-top:9.15pt;width:48pt;height:18pt;z-index:2512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" fillcolor="white [3201]" stroked="f" strokeweight=".5pt">
                      <v:textbox>
                        <w:txbxContent>
                          <w:p w14:paraId="1E90C24A" w14:textId="77777777" w:rsidR="007E6CC7" w:rsidRPr="00DA445E" w:rsidRDefault="007E6CC7" w:rsidP="002662A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100.345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196416" behindDoc="0" locked="0" layoutInCell="1" allowOverlap="1" wp14:anchorId="0ADC9948" wp14:editId="4BF1266A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616" name="Grafik 261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1CAB44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83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8725FE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6D7156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323F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89952" behindDoc="1" locked="0" layoutInCell="1" allowOverlap="1" wp14:anchorId="7D5B8061" wp14:editId="3A58FB34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59055</wp:posOffset>
                  </wp:positionV>
                  <wp:extent cx="1589405" cy="847725"/>
                  <wp:effectExtent l="0" t="0" r="0" b="9525"/>
                  <wp:wrapTight wrapText="bothSides">
                    <wp:wrapPolygon edited="0">
                      <wp:start x="0" y="0"/>
                      <wp:lineTo x="0" y="21357"/>
                      <wp:lineTo x="21229" y="21357"/>
                      <wp:lineTo x="21229" y="0"/>
                      <wp:lineTo x="0" y="0"/>
                    </wp:wrapPolygon>
                  </wp:wrapTight>
                  <wp:docPr id="36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5C4E6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mix </w:t>
            </w:r>
          </w:p>
          <w:p w14:paraId="3438C4A6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einzeln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00DCD81E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335BB923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</w:r>
            <w:r w:rsidRPr="00F323F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mix single</w:t>
            </w:r>
          </w:p>
          <w:p w14:paraId="60DA3D12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2F65BA36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mélange seul(e)</w:t>
            </w:r>
          </w:p>
          <w:p w14:paraId="6CA5839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 xml:space="preserve"> pro Sack (L)</w:t>
            </w:r>
          </w:p>
          <w:p w14:paraId="24B6B0E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FADF886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2023D54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90976" behindDoc="0" locked="0" layoutInCell="1" allowOverlap="1" wp14:anchorId="02A9DE60" wp14:editId="49C4AC3E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363" name="Grafik 36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9BA62F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85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E731A2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0BE6EF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323F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92000" behindDoc="1" locked="0" layoutInCell="1" allowOverlap="1" wp14:anchorId="1910962D" wp14:editId="2C5E0A0D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59055</wp:posOffset>
                  </wp:positionV>
                  <wp:extent cx="1589405" cy="847725"/>
                  <wp:effectExtent l="0" t="0" r="0" b="9525"/>
                  <wp:wrapTight wrapText="bothSides">
                    <wp:wrapPolygon edited="0">
                      <wp:start x="0" y="0"/>
                      <wp:lineTo x="0" y="21357"/>
                      <wp:lineTo x="21229" y="21357"/>
                      <wp:lineTo x="21229" y="0"/>
                      <wp:lineTo x="0" y="0"/>
                    </wp:wrapPolygon>
                  </wp:wrapTight>
                  <wp:docPr id="36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B46AD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mix </w:t>
            </w:r>
          </w:p>
          <w:p w14:paraId="7873F499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einzeln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37B95C2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072CF6D7" w14:textId="77777777" w:rsidR="006C674E" w:rsidRPr="00BC30D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</w:r>
            <w:r w:rsidRPr="00F323F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</w:t>
            </w:r>
            <w:r w:rsidRPr="00BC30D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mix single</w:t>
            </w:r>
          </w:p>
          <w:p w14:paraId="630654E5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04F3B747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mélange seul(e)</w:t>
            </w:r>
          </w:p>
          <w:p w14:paraId="14CAC95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 xml:space="preserve"> pro Sack (L)</w:t>
            </w:r>
          </w:p>
          <w:p w14:paraId="429B622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E105D0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14:paraId="306315F8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2DF9F2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93024" behindDoc="0" locked="0" layoutInCell="1" allowOverlap="1" wp14:anchorId="2EB45610" wp14:editId="57566646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365" name="Grafik 36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7E8310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86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1AD4E9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0AD6D3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323F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94048" behindDoc="1" locked="0" layoutInCell="1" allowOverlap="1" wp14:anchorId="289E69B1" wp14:editId="6049721B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59055</wp:posOffset>
                  </wp:positionV>
                  <wp:extent cx="1589405" cy="847725"/>
                  <wp:effectExtent l="0" t="0" r="0" b="9525"/>
                  <wp:wrapTight wrapText="bothSides">
                    <wp:wrapPolygon edited="0">
                      <wp:start x="0" y="0"/>
                      <wp:lineTo x="0" y="21357"/>
                      <wp:lineTo x="21229" y="21357"/>
                      <wp:lineTo x="21229" y="0"/>
                      <wp:lineTo x="0" y="0"/>
                    </wp:wrapPolygon>
                  </wp:wrapTight>
                  <wp:docPr id="3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43E02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mix </w:t>
            </w:r>
          </w:p>
          <w:p w14:paraId="6EFBFF3A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einzeln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47B4EF4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1990BC49" w14:textId="77777777" w:rsidR="006C674E" w:rsidRPr="00BC30D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</w:r>
            <w:r w:rsidRPr="00F323F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</w:t>
            </w:r>
            <w:r w:rsidRPr="00BC30D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mix single</w:t>
            </w:r>
          </w:p>
          <w:p w14:paraId="60940799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29F45293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mélange seul(e)</w:t>
            </w:r>
          </w:p>
          <w:p w14:paraId="1D108AA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 xml:space="preserve"> pro Sack (L)</w:t>
            </w:r>
          </w:p>
          <w:p w14:paraId="1EA3D37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DF3D81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5EB6BB9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95072" behindDoc="0" locked="0" layoutInCell="1" allowOverlap="1" wp14:anchorId="7CAB6898" wp14:editId="56D899E9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369" name="Grafik 36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34818C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87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FEC551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8899E1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323F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96096" behindDoc="1" locked="0" layoutInCell="1" allowOverlap="1" wp14:anchorId="4E9561E0" wp14:editId="53D8AD3C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59055</wp:posOffset>
                  </wp:positionV>
                  <wp:extent cx="1589405" cy="847725"/>
                  <wp:effectExtent l="0" t="0" r="0" b="9525"/>
                  <wp:wrapTight wrapText="bothSides">
                    <wp:wrapPolygon edited="0">
                      <wp:start x="0" y="0"/>
                      <wp:lineTo x="0" y="21357"/>
                      <wp:lineTo x="21229" y="21357"/>
                      <wp:lineTo x="21229" y="0"/>
                      <wp:lineTo x="0" y="0"/>
                    </wp:wrapPolygon>
                  </wp:wrapTight>
                  <wp:docPr id="3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8385F1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mix </w:t>
            </w:r>
          </w:p>
          <w:p w14:paraId="6AB64C5C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einzeln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E9C4F25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7D952397" w14:textId="77777777" w:rsidR="006C674E" w:rsidRPr="00BC30D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</w:r>
            <w:r w:rsidRPr="00F323F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</w:t>
            </w:r>
            <w:r w:rsidRPr="00BC30D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mix single</w:t>
            </w:r>
          </w:p>
          <w:p w14:paraId="5D83604C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14123AF9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mélange seul(e)</w:t>
            </w:r>
          </w:p>
          <w:p w14:paraId="1A6D237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 xml:space="preserve"> pro Sack (L)</w:t>
            </w:r>
          </w:p>
          <w:p w14:paraId="67F78C1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1EC616B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14:paraId="1ADD02FF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44EA59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97120" behindDoc="0" locked="0" layoutInCell="1" allowOverlap="1" wp14:anchorId="3A7AAEFD" wp14:editId="0F97F1BC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371" name="Grafik 37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834155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88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123388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F3CFE1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323F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98144" behindDoc="1" locked="0" layoutInCell="1" allowOverlap="1" wp14:anchorId="53217A42" wp14:editId="465C2253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59055</wp:posOffset>
                  </wp:positionV>
                  <wp:extent cx="1589405" cy="847725"/>
                  <wp:effectExtent l="0" t="0" r="0" b="9525"/>
                  <wp:wrapTight wrapText="bothSides">
                    <wp:wrapPolygon edited="0">
                      <wp:start x="0" y="0"/>
                      <wp:lineTo x="0" y="21357"/>
                      <wp:lineTo x="21229" y="21357"/>
                      <wp:lineTo x="21229" y="0"/>
                      <wp:lineTo x="0" y="0"/>
                    </wp:wrapPolygon>
                  </wp:wrapTight>
                  <wp:docPr id="37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ECB12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mix </w:t>
            </w:r>
          </w:p>
          <w:p w14:paraId="5054846C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einzeln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56914F9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3B568A52" w14:textId="77777777" w:rsidR="006C674E" w:rsidRPr="00BC30D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</w:r>
            <w:r w:rsidRPr="00F323F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</w:t>
            </w:r>
            <w:r w:rsidRPr="00BC30D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mix single</w:t>
            </w:r>
          </w:p>
          <w:p w14:paraId="02053AEB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1DB1F5A8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mélange seul(e)</w:t>
            </w:r>
          </w:p>
          <w:p w14:paraId="4F29EEE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VE:       10 Stk.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 xml:space="preserve"> pro Sack (L)</w:t>
            </w:r>
          </w:p>
          <w:p w14:paraId="16BFA9C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1E018AB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1D1F43D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99168" behindDoc="0" locked="0" layoutInCell="1" allowOverlap="1" wp14:anchorId="579D96A7" wp14:editId="53A96FF7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373" name="Grafik 37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37B7D2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89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37C40E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0D245D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323F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00192" behindDoc="1" locked="0" layoutInCell="1" allowOverlap="1" wp14:anchorId="263934C4" wp14:editId="7BAA1B77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59055</wp:posOffset>
                  </wp:positionV>
                  <wp:extent cx="1589405" cy="847725"/>
                  <wp:effectExtent l="0" t="0" r="0" b="9525"/>
                  <wp:wrapTight wrapText="bothSides">
                    <wp:wrapPolygon edited="0">
                      <wp:start x="0" y="0"/>
                      <wp:lineTo x="0" y="21357"/>
                      <wp:lineTo x="21229" y="21357"/>
                      <wp:lineTo x="21229" y="0"/>
                      <wp:lineTo x="0" y="0"/>
                    </wp:wrapPolygon>
                  </wp:wrapTight>
                  <wp:docPr id="38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CF23B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mix </w:t>
            </w:r>
          </w:p>
          <w:p w14:paraId="3E9A5463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einzeln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1A42E42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528F8114" w14:textId="77777777" w:rsidR="006C674E" w:rsidRPr="00BC30D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</w:r>
            <w:r w:rsidRPr="00F323F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</w:t>
            </w:r>
            <w:r w:rsidRPr="00BC30D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mix single</w:t>
            </w:r>
          </w:p>
          <w:p w14:paraId="6657B3B4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4D95FF9E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mélange seul(e)</w:t>
            </w:r>
          </w:p>
          <w:p w14:paraId="0E7C3A9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 xml:space="preserve"> pro Sack (L)</w:t>
            </w:r>
          </w:p>
          <w:p w14:paraId="4EDFDBA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CF9EBE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14:paraId="4571037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BC8BBF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01216" behindDoc="0" locked="0" layoutInCell="1" allowOverlap="1" wp14:anchorId="47ECA362" wp14:editId="5C44C9E1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646" name="Grafik 264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EDED51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90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5A159E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A01B8A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323F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02240" behindDoc="1" locked="0" layoutInCell="1" allowOverlap="1" wp14:anchorId="5601B06D" wp14:editId="19DA30D3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59055</wp:posOffset>
                  </wp:positionV>
                  <wp:extent cx="1589405" cy="847725"/>
                  <wp:effectExtent l="0" t="0" r="0" b="9525"/>
                  <wp:wrapTight wrapText="bothSides">
                    <wp:wrapPolygon edited="0">
                      <wp:start x="0" y="0"/>
                      <wp:lineTo x="0" y="21357"/>
                      <wp:lineTo x="21229" y="21357"/>
                      <wp:lineTo x="21229" y="0"/>
                      <wp:lineTo x="0" y="0"/>
                    </wp:wrapPolygon>
                  </wp:wrapTight>
                  <wp:docPr id="38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157CB7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mix </w:t>
            </w:r>
          </w:p>
          <w:p w14:paraId="165E4C1A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einzeln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A9A5032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4D036455" w14:textId="77777777" w:rsidR="006C674E" w:rsidRPr="00BC30D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</w:r>
            <w:r w:rsidRPr="00F323F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</w:t>
            </w:r>
            <w:r w:rsidRPr="00BC30D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mix single</w:t>
            </w:r>
          </w:p>
          <w:p w14:paraId="162CE660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538EAE04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mélange seul(e)</w:t>
            </w:r>
          </w:p>
          <w:p w14:paraId="23B6B1B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 xml:space="preserve"> pro Sack (L)</w:t>
            </w:r>
          </w:p>
          <w:p w14:paraId="32CB656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FFF2B84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3B3538C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03264" behindDoc="0" locked="0" layoutInCell="1" allowOverlap="1" wp14:anchorId="628FBF5B" wp14:editId="3FACE272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385" name="Grafik 38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3CFEB4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91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A8108F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34191D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323F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04288" behindDoc="1" locked="0" layoutInCell="1" allowOverlap="1" wp14:anchorId="667807D4" wp14:editId="25D136BF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59055</wp:posOffset>
                  </wp:positionV>
                  <wp:extent cx="1589405" cy="847725"/>
                  <wp:effectExtent l="0" t="0" r="0" b="9525"/>
                  <wp:wrapTight wrapText="bothSides">
                    <wp:wrapPolygon edited="0">
                      <wp:start x="0" y="0"/>
                      <wp:lineTo x="0" y="21357"/>
                      <wp:lineTo x="21229" y="21357"/>
                      <wp:lineTo x="21229" y="0"/>
                      <wp:lineTo x="0" y="0"/>
                    </wp:wrapPolygon>
                  </wp:wrapTight>
                  <wp:docPr id="38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85DCF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Brems- &amp; Schalthebel mix </w:t>
            </w:r>
          </w:p>
          <w:p w14:paraId="1B7A0DF4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einzeln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475FB8B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&amp; Break </w:t>
            </w:r>
          </w:p>
          <w:p w14:paraId="2D3FDC4A" w14:textId="77777777" w:rsidR="006C674E" w:rsidRPr="00BC30D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</w:r>
            <w:r w:rsidRPr="00F323F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</w:t>
            </w:r>
            <w:r w:rsidRPr="00BC30D4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Lever mix single</w:t>
            </w:r>
          </w:p>
          <w:p w14:paraId="05F2BFBA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Commandes de Vitesse &amp; </w:t>
            </w:r>
          </w:p>
          <w:p w14:paraId="4CB208ED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Leviers de frein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mélange seul(e)</w:t>
            </w:r>
          </w:p>
          <w:p w14:paraId="650D5B7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 xml:space="preserve"> pro Sack (L)</w:t>
            </w:r>
          </w:p>
          <w:p w14:paraId="4C79D4B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8E35CE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377B29" w14:paraId="5EC7854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B9F6A9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w:drawing>
                <wp:anchor distT="0" distB="0" distL="114300" distR="114300" simplePos="0" relativeHeight="251289600" behindDoc="0" locked="0" layoutInCell="1" allowOverlap="1" wp14:anchorId="662DF1FC" wp14:editId="0BA93E05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2265" name="Grafik 226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290624" behindDoc="0" locked="0" layoutInCell="1" allowOverlap="1" wp14:anchorId="76BD07C0" wp14:editId="4CDF4AF5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43815</wp:posOffset>
                      </wp:positionV>
                      <wp:extent cx="609600" cy="228600"/>
                      <wp:effectExtent l="0" t="0" r="0" b="0"/>
                      <wp:wrapNone/>
                      <wp:docPr id="2264" name="Textfeld 2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155BA0" w14:textId="77777777" w:rsidR="007E6CC7" w:rsidRPr="00DA445E" w:rsidRDefault="007E6CC7" w:rsidP="000002F0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100.351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D07C0" id="Textfeld 2264" o:spid="_x0000_s1089" type="#_x0000_t202" style="position:absolute;left:0;text-align:left;margin-left:123.75pt;margin-top:3.45pt;width:48pt;height:18pt;z-index:25129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" fillcolor="white [3201]" stroked="f" strokeweight=".5pt">
                      <v:textbox>
                        <w:txbxContent>
                          <w:p w14:paraId="1C155BA0" w14:textId="77777777" w:rsidR="007E6CC7" w:rsidRPr="00DA445E" w:rsidRDefault="007E6CC7" w:rsidP="000002F0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100.351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DC9D63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92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32BB2E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E7B273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84480" behindDoc="0" locked="0" layoutInCell="1" allowOverlap="1" wp14:anchorId="2D4B7CBC" wp14:editId="43FD0912">
                  <wp:simplePos x="0" y="0"/>
                  <wp:positionH relativeFrom="column">
                    <wp:posOffset>2185035</wp:posOffset>
                  </wp:positionH>
                  <wp:positionV relativeFrom="paragraph">
                    <wp:posOffset>105410</wp:posOffset>
                  </wp:positionV>
                  <wp:extent cx="1299845" cy="579755"/>
                  <wp:effectExtent l="0" t="0" r="0" b="0"/>
                  <wp:wrapNone/>
                  <wp:docPr id="2267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9CB7B5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Umwerfer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3-Fach </w:t>
            </w:r>
          </w:p>
          <w:p w14:paraId="48407A36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Derailleur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3-speed</w:t>
            </w:r>
          </w:p>
          <w:p w14:paraId="6C9D5330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Dérailleur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3-vitesses</w:t>
            </w:r>
          </w:p>
          <w:p w14:paraId="6A8D5604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B29C1C7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1BFBBF78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3ED1FB5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5D725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5AE636A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41184" behindDoc="0" locked="0" layoutInCell="1" allowOverlap="1" wp14:anchorId="5D51CA09" wp14:editId="25C09496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997" name="Grafik 99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CCC4F1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94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503AAD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8BE6A8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40160" behindDoc="0" locked="0" layoutInCell="1" allowOverlap="1" wp14:anchorId="681105BF" wp14:editId="7016669F">
                  <wp:simplePos x="0" y="0"/>
                  <wp:positionH relativeFrom="column">
                    <wp:posOffset>2185035</wp:posOffset>
                  </wp:positionH>
                  <wp:positionV relativeFrom="paragraph">
                    <wp:posOffset>105410</wp:posOffset>
                  </wp:positionV>
                  <wp:extent cx="1299845" cy="579755"/>
                  <wp:effectExtent l="0" t="0" r="0" b="0"/>
                  <wp:wrapNone/>
                  <wp:docPr id="998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0A78A5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Umwerfer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3-Fach </w:t>
            </w:r>
          </w:p>
          <w:p w14:paraId="08C3081E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Derailleur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3-speed</w:t>
            </w:r>
          </w:p>
          <w:p w14:paraId="3D1B26E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Dérailleur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3-vitesses</w:t>
            </w:r>
          </w:p>
          <w:p w14:paraId="55AFB0F3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02435FD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18381157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9FDF5B2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5D725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377B29" w14:paraId="6B10DA15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74FF56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46304" behindDoc="0" locked="0" layoutInCell="1" allowOverlap="1" wp14:anchorId="266BD3BB" wp14:editId="11A66B0D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999" name="Grafik 99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186C57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95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A51430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A8598F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45280" behindDoc="0" locked="0" layoutInCell="1" allowOverlap="1" wp14:anchorId="38659B74" wp14:editId="2D0980CA">
                  <wp:simplePos x="0" y="0"/>
                  <wp:positionH relativeFrom="column">
                    <wp:posOffset>2185035</wp:posOffset>
                  </wp:positionH>
                  <wp:positionV relativeFrom="paragraph">
                    <wp:posOffset>105410</wp:posOffset>
                  </wp:positionV>
                  <wp:extent cx="1299845" cy="579755"/>
                  <wp:effectExtent l="0" t="0" r="0" b="0"/>
                  <wp:wrapNone/>
                  <wp:docPr id="1000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494C3E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Umwerfer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3-Fach </w:t>
            </w:r>
          </w:p>
          <w:p w14:paraId="50FE8F35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Derailleur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3-speed</w:t>
            </w:r>
          </w:p>
          <w:p w14:paraId="50C8D64C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Dérailleur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3-vitesses</w:t>
            </w:r>
          </w:p>
          <w:p w14:paraId="43D1FD9F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9FB98B2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741DDFFE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92712BA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5D725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2B06425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48352" behindDoc="0" locked="0" layoutInCell="1" allowOverlap="1" wp14:anchorId="609EA271" wp14:editId="40CAB9D1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1001" name="Grafik 100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A2CA6A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96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E0134D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F5531D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47328" behindDoc="0" locked="0" layoutInCell="1" allowOverlap="1" wp14:anchorId="3C476EED" wp14:editId="1B77586F">
                  <wp:simplePos x="0" y="0"/>
                  <wp:positionH relativeFrom="column">
                    <wp:posOffset>2185035</wp:posOffset>
                  </wp:positionH>
                  <wp:positionV relativeFrom="paragraph">
                    <wp:posOffset>105410</wp:posOffset>
                  </wp:positionV>
                  <wp:extent cx="1299845" cy="579755"/>
                  <wp:effectExtent l="0" t="0" r="0" b="0"/>
                  <wp:wrapNone/>
                  <wp:docPr id="1002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64CF41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Umwerfer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3-Fach </w:t>
            </w:r>
          </w:p>
          <w:p w14:paraId="506FD085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Derailleur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3-speed</w:t>
            </w:r>
          </w:p>
          <w:p w14:paraId="6C9F6B56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Dérailleur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3-vitesses</w:t>
            </w:r>
          </w:p>
          <w:p w14:paraId="3AE5A719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748304B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4771684A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4BABDD1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5D725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377B29" w14:paraId="25A20DF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08B4BB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50400" behindDoc="0" locked="0" layoutInCell="1" allowOverlap="1" wp14:anchorId="4C886819" wp14:editId="280E75C1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1003" name="Grafik 100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AE3AD1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97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B73A1B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E0F0F5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49376" behindDoc="0" locked="0" layoutInCell="1" allowOverlap="1" wp14:anchorId="4DC82B74" wp14:editId="1337DFC7">
                  <wp:simplePos x="0" y="0"/>
                  <wp:positionH relativeFrom="column">
                    <wp:posOffset>2185035</wp:posOffset>
                  </wp:positionH>
                  <wp:positionV relativeFrom="paragraph">
                    <wp:posOffset>105410</wp:posOffset>
                  </wp:positionV>
                  <wp:extent cx="1299845" cy="579755"/>
                  <wp:effectExtent l="0" t="0" r="0" b="0"/>
                  <wp:wrapNone/>
                  <wp:docPr id="1004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CC691A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Umwerfer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3-Fach </w:t>
            </w:r>
          </w:p>
          <w:p w14:paraId="06E8E4E3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Derailleur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3-speed</w:t>
            </w:r>
          </w:p>
          <w:p w14:paraId="2FA19528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Dérailleur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3-vitesses</w:t>
            </w:r>
          </w:p>
          <w:p w14:paraId="64E3FE50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9A03AA7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32F6C840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06CFFD7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5D725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309FA49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52448" behindDoc="0" locked="0" layoutInCell="1" allowOverlap="1" wp14:anchorId="61909894" wp14:editId="033A43F4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1005" name="Grafik 100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77AD5C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98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E681CB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B22883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51424" behindDoc="0" locked="0" layoutInCell="1" allowOverlap="1" wp14:anchorId="6D4DA77A" wp14:editId="571EEA3C">
                  <wp:simplePos x="0" y="0"/>
                  <wp:positionH relativeFrom="column">
                    <wp:posOffset>2185035</wp:posOffset>
                  </wp:positionH>
                  <wp:positionV relativeFrom="paragraph">
                    <wp:posOffset>105410</wp:posOffset>
                  </wp:positionV>
                  <wp:extent cx="1299845" cy="579755"/>
                  <wp:effectExtent l="0" t="0" r="0" b="0"/>
                  <wp:wrapNone/>
                  <wp:docPr id="1006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CFDFB3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Umwerfer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3-Fach </w:t>
            </w:r>
          </w:p>
          <w:p w14:paraId="5FC5A154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Derailleur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3-speed</w:t>
            </w:r>
          </w:p>
          <w:p w14:paraId="3BCB026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Dérailleur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3-vitesses</w:t>
            </w:r>
          </w:p>
          <w:p w14:paraId="76284963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294539A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0F57FF5C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DEC19AE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5D725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377B29" w14:paraId="04535602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4FE89D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54496" behindDoc="0" locked="0" layoutInCell="1" allowOverlap="1" wp14:anchorId="580CD464" wp14:editId="7F3CDCF0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1008" name="Grafik 100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3FA86B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299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D0E3E1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670F9F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53472" behindDoc="0" locked="0" layoutInCell="1" allowOverlap="1" wp14:anchorId="5CF4D082" wp14:editId="36EFE5AA">
                  <wp:simplePos x="0" y="0"/>
                  <wp:positionH relativeFrom="column">
                    <wp:posOffset>2185035</wp:posOffset>
                  </wp:positionH>
                  <wp:positionV relativeFrom="paragraph">
                    <wp:posOffset>105410</wp:posOffset>
                  </wp:positionV>
                  <wp:extent cx="1299845" cy="579755"/>
                  <wp:effectExtent l="0" t="0" r="0" b="0"/>
                  <wp:wrapNone/>
                  <wp:docPr id="100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32F52A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Umwerfer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3-Fach </w:t>
            </w:r>
          </w:p>
          <w:p w14:paraId="58F42413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Derailleur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3-speed</w:t>
            </w:r>
          </w:p>
          <w:p w14:paraId="2918C23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Dérailleur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3-vitesses</w:t>
            </w:r>
          </w:p>
          <w:p w14:paraId="35E0C075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A440C9E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6FA4C124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E9287AD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5D725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766BCC9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56544" behindDoc="0" locked="0" layoutInCell="1" allowOverlap="1" wp14:anchorId="2C4A8DD1" wp14:editId="432F4359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1010" name="Grafik 101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094A76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00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1E6FF8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5E4864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55520" behindDoc="0" locked="0" layoutInCell="1" allowOverlap="1" wp14:anchorId="07377E8F" wp14:editId="76FEE387">
                  <wp:simplePos x="0" y="0"/>
                  <wp:positionH relativeFrom="column">
                    <wp:posOffset>2185035</wp:posOffset>
                  </wp:positionH>
                  <wp:positionV relativeFrom="paragraph">
                    <wp:posOffset>105410</wp:posOffset>
                  </wp:positionV>
                  <wp:extent cx="1299845" cy="579755"/>
                  <wp:effectExtent l="0" t="0" r="0" b="0"/>
                  <wp:wrapNone/>
                  <wp:docPr id="1013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F1A4B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Umwerfer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3-Fach </w:t>
            </w:r>
          </w:p>
          <w:p w14:paraId="27A0A64F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Derailleur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3-speed</w:t>
            </w:r>
          </w:p>
          <w:p w14:paraId="5918F04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Dérailleur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2-,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3-vitesses</w:t>
            </w:r>
          </w:p>
          <w:p w14:paraId="2CC79E61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113B201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6BA07DC4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705CB42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5D725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377B29" w14:paraId="68AEE45D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C17329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283456" behindDoc="0" locked="0" layoutInCell="1" allowOverlap="1" wp14:anchorId="2B6B98FF" wp14:editId="59D93824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122555</wp:posOffset>
                      </wp:positionV>
                      <wp:extent cx="609600" cy="228600"/>
                      <wp:effectExtent l="0" t="0" r="0" b="0"/>
                      <wp:wrapNone/>
                      <wp:docPr id="1392" name="Textfeld 1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71221A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100.356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B98FF" id="Textfeld 1392" o:spid="_x0000_s1090" type="#_x0000_t202" style="position:absolute;left:0;text-align:left;margin-left:125.85pt;margin-top:9.65pt;width:48pt;height:18pt;z-index:2512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" fillcolor="white [3201]" stroked="f" strokeweight=".5pt">
                      <v:textbox>
                        <w:txbxContent>
                          <w:p w14:paraId="2071221A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100.356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82432" behindDoc="0" locked="0" layoutInCell="1" allowOverlap="1" wp14:anchorId="7D4B9E2F" wp14:editId="59005A7F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321" name="Grafik 32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0FC969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01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52AAAA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0E1832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6729CF6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Wechsler (Schaltwerk)</w:t>
            </w:r>
          </w:p>
          <w:p w14:paraId="45FC38A6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6A13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288576" behindDoc="0" locked="0" layoutInCell="1" allowOverlap="1" wp14:anchorId="7D9CA9DA" wp14:editId="7E2D09BA">
                  <wp:simplePos x="0" y="0"/>
                  <wp:positionH relativeFrom="column">
                    <wp:posOffset>2144395</wp:posOffset>
                  </wp:positionH>
                  <wp:positionV relativeFrom="paragraph">
                    <wp:posOffset>79375</wp:posOffset>
                  </wp:positionV>
                  <wp:extent cx="1323340" cy="590550"/>
                  <wp:effectExtent l="0" t="0" r="0" b="0"/>
                  <wp:wrapNone/>
                  <wp:docPr id="658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kurzer Käfig (Rennrad)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816036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Derailler (Rear)</w:t>
            </w:r>
          </w:p>
          <w:p w14:paraId="7F8CA09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short cage (Racing)</w:t>
            </w:r>
          </w:p>
          <w:p w14:paraId="50F9A08A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(arrièere)</w:t>
            </w:r>
          </w:p>
          <w:p w14:paraId="1390A65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cage courte (Racing)</w:t>
            </w:r>
          </w:p>
          <w:p w14:paraId="2F498FF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34252AC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10E72701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ED01DDE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116929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91648" behindDoc="0" locked="0" layoutInCell="1" allowOverlap="1" wp14:anchorId="20DB163D" wp14:editId="0FF0EAC5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286" name="Grafik 228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A023C2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03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2CAEF8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E53C07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E0B9EC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Wechsler (Schaltwerk)</w:t>
            </w:r>
          </w:p>
          <w:p w14:paraId="0ED7FBD6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6A13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292672" behindDoc="0" locked="0" layoutInCell="1" allowOverlap="1" wp14:anchorId="286B3B6B" wp14:editId="34D34606">
                  <wp:simplePos x="0" y="0"/>
                  <wp:positionH relativeFrom="column">
                    <wp:posOffset>2144395</wp:posOffset>
                  </wp:positionH>
                  <wp:positionV relativeFrom="paragraph">
                    <wp:posOffset>79375</wp:posOffset>
                  </wp:positionV>
                  <wp:extent cx="1323340" cy="590550"/>
                  <wp:effectExtent l="0" t="0" r="0" b="0"/>
                  <wp:wrapNone/>
                  <wp:docPr id="2287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kurzer Käfig (Rennrad)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EE500A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Derailler (Rear)</w:t>
            </w:r>
          </w:p>
          <w:p w14:paraId="0257048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short cage (Racing)</w:t>
            </w:r>
          </w:p>
          <w:p w14:paraId="5F564EB1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(arrièere)</w:t>
            </w:r>
          </w:p>
          <w:p w14:paraId="0D15C25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cage courte (Racing)</w:t>
            </w:r>
          </w:p>
          <w:p w14:paraId="16CDF6A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767D079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599F7CA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EC3CD7B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377B29" w14:paraId="6A12A9A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87BA73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93696" behindDoc="0" locked="0" layoutInCell="1" allowOverlap="1" wp14:anchorId="283218F7" wp14:editId="24F48BD5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288" name="Grafik 228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ACAC43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04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FD7618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4C469A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E170D8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Wechsler (Schaltwerk)</w:t>
            </w:r>
          </w:p>
          <w:p w14:paraId="456FD63B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6A13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294720" behindDoc="0" locked="0" layoutInCell="1" allowOverlap="1" wp14:anchorId="54A52486" wp14:editId="5E7700B8">
                  <wp:simplePos x="0" y="0"/>
                  <wp:positionH relativeFrom="column">
                    <wp:posOffset>2144395</wp:posOffset>
                  </wp:positionH>
                  <wp:positionV relativeFrom="paragraph">
                    <wp:posOffset>79375</wp:posOffset>
                  </wp:positionV>
                  <wp:extent cx="1323340" cy="590550"/>
                  <wp:effectExtent l="0" t="0" r="0" b="0"/>
                  <wp:wrapNone/>
                  <wp:docPr id="228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kurzer Käfig (Rennrad)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E7A608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Derailler (Rear)</w:t>
            </w:r>
          </w:p>
          <w:p w14:paraId="67D55B9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short cage (Racing)</w:t>
            </w:r>
          </w:p>
          <w:p w14:paraId="7F271C7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(arrièere)</w:t>
            </w:r>
          </w:p>
          <w:p w14:paraId="1A7B3FE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cage courte (Racing)</w:t>
            </w:r>
          </w:p>
          <w:p w14:paraId="054EFF0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429B347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737BF05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0A81935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BDBB96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95744" behindDoc="0" locked="0" layoutInCell="1" allowOverlap="1" wp14:anchorId="16637D18" wp14:editId="01C2CAEE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290" name="Grafik 229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7658D1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05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DE3C82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681B37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8CDCFE4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Wechsler (Schaltwerk)</w:t>
            </w:r>
          </w:p>
          <w:p w14:paraId="1AAD2F81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6A13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296768" behindDoc="0" locked="0" layoutInCell="1" allowOverlap="1" wp14:anchorId="28EFAB55" wp14:editId="0D8CAF6E">
                  <wp:simplePos x="0" y="0"/>
                  <wp:positionH relativeFrom="column">
                    <wp:posOffset>2144395</wp:posOffset>
                  </wp:positionH>
                  <wp:positionV relativeFrom="paragraph">
                    <wp:posOffset>79375</wp:posOffset>
                  </wp:positionV>
                  <wp:extent cx="1323340" cy="590550"/>
                  <wp:effectExtent l="0" t="0" r="0" b="0"/>
                  <wp:wrapNone/>
                  <wp:docPr id="2291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kurzer Käfig (Rennrad)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1041AE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Derailler (Rear)</w:t>
            </w:r>
          </w:p>
          <w:p w14:paraId="15886B0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short cage (Racing)</w:t>
            </w:r>
          </w:p>
          <w:p w14:paraId="2D7FC3D7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(arrièere)</w:t>
            </w:r>
          </w:p>
          <w:p w14:paraId="1988E69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cage courte (Racing)</w:t>
            </w:r>
          </w:p>
          <w:p w14:paraId="3402D1A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6B32155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B68F9F0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5495A1C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377B29" w14:paraId="0C66578F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9026DF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99840" behindDoc="0" locked="0" layoutInCell="1" allowOverlap="1" wp14:anchorId="6932C761" wp14:editId="5C17CBD3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294" name="Grafik 229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D4071F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06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C61128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30FCFC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0A2FB3B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Wechsler (Schaltwerk)</w:t>
            </w:r>
          </w:p>
          <w:p w14:paraId="178CDC87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6A13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300864" behindDoc="0" locked="0" layoutInCell="1" allowOverlap="1" wp14:anchorId="17F33399" wp14:editId="680F352B">
                  <wp:simplePos x="0" y="0"/>
                  <wp:positionH relativeFrom="column">
                    <wp:posOffset>2144395</wp:posOffset>
                  </wp:positionH>
                  <wp:positionV relativeFrom="paragraph">
                    <wp:posOffset>79375</wp:posOffset>
                  </wp:positionV>
                  <wp:extent cx="1323340" cy="590550"/>
                  <wp:effectExtent l="0" t="0" r="0" b="0"/>
                  <wp:wrapNone/>
                  <wp:docPr id="2295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kurzer Käfig (Rennrad)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1F4F59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Derailler (Rear)</w:t>
            </w:r>
          </w:p>
          <w:p w14:paraId="7D7DA34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short cage (Racing)</w:t>
            </w:r>
          </w:p>
          <w:p w14:paraId="57EEA2D4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(arrièere)</w:t>
            </w:r>
          </w:p>
          <w:p w14:paraId="78E9816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cage courte (Racing)</w:t>
            </w:r>
          </w:p>
          <w:p w14:paraId="3115EC7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311E475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1A466FD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B0FFE8E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FA5772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97792" behindDoc="0" locked="0" layoutInCell="1" allowOverlap="1" wp14:anchorId="2A77A27E" wp14:editId="4AA17684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292" name="Grafik 229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9D9371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07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D24177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CA6334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F0B452C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Wechsler (Schaltwerk)</w:t>
            </w:r>
          </w:p>
          <w:p w14:paraId="1E69A345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6A13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298816" behindDoc="0" locked="0" layoutInCell="1" allowOverlap="1" wp14:anchorId="2F4C8F61" wp14:editId="27254585">
                  <wp:simplePos x="0" y="0"/>
                  <wp:positionH relativeFrom="column">
                    <wp:posOffset>2144395</wp:posOffset>
                  </wp:positionH>
                  <wp:positionV relativeFrom="paragraph">
                    <wp:posOffset>79375</wp:posOffset>
                  </wp:positionV>
                  <wp:extent cx="1323340" cy="590550"/>
                  <wp:effectExtent l="0" t="0" r="0" b="0"/>
                  <wp:wrapNone/>
                  <wp:docPr id="2293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kurzer Käfig (Rennrad)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5A9525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Derailler (Rear)</w:t>
            </w:r>
          </w:p>
          <w:p w14:paraId="5BC8263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short cage (Racing)</w:t>
            </w:r>
          </w:p>
          <w:p w14:paraId="286E498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(arrièere)</w:t>
            </w:r>
          </w:p>
          <w:p w14:paraId="2A0748B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cage courte (Racing)</w:t>
            </w:r>
          </w:p>
          <w:p w14:paraId="747E30D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282441B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11FA816C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243C195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377B29" w14:paraId="21AFB3A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D39C80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01888" behindDoc="0" locked="0" layoutInCell="1" allowOverlap="1" wp14:anchorId="5BE8CB84" wp14:editId="0CD47CBE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296" name="Grafik 229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CBBFF3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08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33B148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C8EA12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6C964E1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Wechsler (Schaltwerk)</w:t>
            </w:r>
          </w:p>
          <w:p w14:paraId="572FF469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6A13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303936" behindDoc="0" locked="0" layoutInCell="1" allowOverlap="1" wp14:anchorId="4EC24D2E" wp14:editId="0F17B47B">
                  <wp:simplePos x="0" y="0"/>
                  <wp:positionH relativeFrom="column">
                    <wp:posOffset>2144395</wp:posOffset>
                  </wp:positionH>
                  <wp:positionV relativeFrom="paragraph">
                    <wp:posOffset>79375</wp:posOffset>
                  </wp:positionV>
                  <wp:extent cx="1323340" cy="590550"/>
                  <wp:effectExtent l="0" t="0" r="0" b="0"/>
                  <wp:wrapNone/>
                  <wp:docPr id="2297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kurzer Käfig (Rennrad)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5C056D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Derailler (Rear)</w:t>
            </w:r>
          </w:p>
          <w:p w14:paraId="1ECFF86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short cage (Racing)</w:t>
            </w:r>
          </w:p>
          <w:p w14:paraId="2B7A5FA4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(arrièere)</w:t>
            </w:r>
          </w:p>
          <w:p w14:paraId="10B3DB9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cage courte (Racing)</w:t>
            </w:r>
          </w:p>
          <w:p w14:paraId="5EFBEE7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01F9524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4D66D52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12CC27A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D2D8B1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04960" behindDoc="0" locked="0" layoutInCell="1" allowOverlap="1" wp14:anchorId="1B739333" wp14:editId="3BE2CE10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298" name="Grafik 229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73D400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09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3CF1EF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BE4E22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6C57B0B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Wechsler (Schaltwerk)</w:t>
            </w:r>
          </w:p>
          <w:p w14:paraId="010E0C4C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6A13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305984" behindDoc="0" locked="0" layoutInCell="1" allowOverlap="1" wp14:anchorId="0708210B" wp14:editId="5DE865AE">
                  <wp:simplePos x="0" y="0"/>
                  <wp:positionH relativeFrom="column">
                    <wp:posOffset>2144395</wp:posOffset>
                  </wp:positionH>
                  <wp:positionV relativeFrom="paragraph">
                    <wp:posOffset>79375</wp:posOffset>
                  </wp:positionV>
                  <wp:extent cx="1323340" cy="590550"/>
                  <wp:effectExtent l="0" t="0" r="0" b="0"/>
                  <wp:wrapNone/>
                  <wp:docPr id="229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kurzer Käfig (Rennrad)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2FA750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Derailler (Rear)</w:t>
            </w:r>
          </w:p>
          <w:p w14:paraId="2D68A14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short cage (Racing)</w:t>
            </w:r>
          </w:p>
          <w:p w14:paraId="2200F3C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(arrièere)</w:t>
            </w:r>
          </w:p>
          <w:p w14:paraId="19960C7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cage courte (Racing)</w:t>
            </w:r>
          </w:p>
          <w:p w14:paraId="2C687B7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3F558B1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FC4CC8D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BE81663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0002F0" w14:paraId="52526FB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C8BBF6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287552" behindDoc="0" locked="0" layoutInCell="1" allowOverlap="1" wp14:anchorId="3791B760" wp14:editId="6C34BEAE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124460</wp:posOffset>
                      </wp:positionV>
                      <wp:extent cx="609600" cy="228600"/>
                      <wp:effectExtent l="0" t="0" r="0" b="0"/>
                      <wp:wrapNone/>
                      <wp:docPr id="2303" name="Textfeld 2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44D2F1" w14:textId="77777777" w:rsidR="007E6CC7" w:rsidRPr="00DA445E" w:rsidRDefault="007E6CC7" w:rsidP="000002F0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100.358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1B760" id="Textfeld 2303" o:spid="_x0000_s1091" type="#_x0000_t202" style="position:absolute;left:0;text-align:left;margin-left:113.85pt;margin-top:9.8pt;width:48pt;height:18pt;z-index:2512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" fillcolor="white [3201]" stroked="f" strokeweight=".5pt">
                      <v:textbox>
                        <w:txbxContent>
                          <w:p w14:paraId="4444D2F1" w14:textId="77777777" w:rsidR="007E6CC7" w:rsidRPr="00DA445E" w:rsidRDefault="007E6CC7" w:rsidP="000002F0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100.358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85504" behindDoc="0" locked="0" layoutInCell="1" allowOverlap="1" wp14:anchorId="3E840D20" wp14:editId="6AF85E76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300" name="Grafik 230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83B5D1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10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86F008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573948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E15F14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86528" behindDoc="0" locked="0" layoutInCell="1" allowOverlap="1" wp14:anchorId="554CCCE7" wp14:editId="7E5D934E">
                  <wp:simplePos x="0" y="0"/>
                  <wp:positionH relativeFrom="column">
                    <wp:posOffset>2138045</wp:posOffset>
                  </wp:positionH>
                  <wp:positionV relativeFrom="paragraph">
                    <wp:posOffset>104140</wp:posOffset>
                  </wp:positionV>
                  <wp:extent cx="1415415" cy="631190"/>
                  <wp:effectExtent l="0" t="0" r="0" b="0"/>
                  <wp:wrapNone/>
                  <wp:docPr id="2302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15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Wechsler (Schaltwerk)</w:t>
            </w:r>
          </w:p>
          <w:p w14:paraId="2AD73D9D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langer Käfig (MTB, Touring)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E6388A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Derailler (Rear)</w:t>
            </w:r>
          </w:p>
          <w:p w14:paraId="6B7F2A1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long cage (MTB, Touring)</w:t>
            </w:r>
          </w:p>
          <w:p w14:paraId="087F8F80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(arrièere)</w:t>
            </w:r>
          </w:p>
          <w:p w14:paraId="20B0E9C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cage longue (MTB, Touring)</w:t>
            </w:r>
          </w:p>
          <w:p w14:paraId="3E06688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16E554C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6F1CCD9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54CA562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871608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75616" behindDoc="0" locked="0" layoutInCell="1" allowOverlap="1" wp14:anchorId="66E90BEC" wp14:editId="157B4EDA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305" name="Grafik 230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0907F7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12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276FE6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A0B81A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679A648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76640" behindDoc="0" locked="0" layoutInCell="1" allowOverlap="1" wp14:anchorId="368CCD2C" wp14:editId="52A7F1DE">
                  <wp:simplePos x="0" y="0"/>
                  <wp:positionH relativeFrom="column">
                    <wp:posOffset>2138045</wp:posOffset>
                  </wp:positionH>
                  <wp:positionV relativeFrom="paragraph">
                    <wp:posOffset>104140</wp:posOffset>
                  </wp:positionV>
                  <wp:extent cx="1415415" cy="631190"/>
                  <wp:effectExtent l="0" t="0" r="0" b="0"/>
                  <wp:wrapNone/>
                  <wp:docPr id="2306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15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Wechsler (Schaltwerk)</w:t>
            </w:r>
          </w:p>
          <w:p w14:paraId="23ECDE11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langer Käfig (MTB, Touring)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10FF7B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Derailler (Rear)</w:t>
            </w:r>
          </w:p>
          <w:p w14:paraId="6C9ECA2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long cage (MTB, Touring)</w:t>
            </w:r>
          </w:p>
          <w:p w14:paraId="22BED7A6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(arrièere)</w:t>
            </w:r>
          </w:p>
          <w:p w14:paraId="0E63B0B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cage longue (MTB, Touring)</w:t>
            </w:r>
          </w:p>
          <w:p w14:paraId="217FBCF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3C81311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3440AC7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45E5793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0002F0" w14:paraId="0F1791E3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F951DC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77664" behindDoc="0" locked="0" layoutInCell="1" allowOverlap="1" wp14:anchorId="0FF6A62C" wp14:editId="04519545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307" name="Grafik 230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6A4CBD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13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B2BC6F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97C30B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C64DD08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78688" behindDoc="0" locked="0" layoutInCell="1" allowOverlap="1" wp14:anchorId="48D81CC8" wp14:editId="25D4FEA6">
                  <wp:simplePos x="0" y="0"/>
                  <wp:positionH relativeFrom="column">
                    <wp:posOffset>2138045</wp:posOffset>
                  </wp:positionH>
                  <wp:positionV relativeFrom="paragraph">
                    <wp:posOffset>104140</wp:posOffset>
                  </wp:positionV>
                  <wp:extent cx="1415415" cy="631190"/>
                  <wp:effectExtent l="0" t="0" r="0" b="0"/>
                  <wp:wrapNone/>
                  <wp:docPr id="2308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15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Wechsler (Schaltwerk)</w:t>
            </w:r>
          </w:p>
          <w:p w14:paraId="64803081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langer Käfig (MTB, Touring)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4D1B25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Derailler (Rear)</w:t>
            </w:r>
          </w:p>
          <w:p w14:paraId="1BB34F2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long cage (MTB, Touring)</w:t>
            </w:r>
          </w:p>
          <w:p w14:paraId="48F16B8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(arrièere)</w:t>
            </w:r>
          </w:p>
          <w:p w14:paraId="70B80A3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cage longue (MTB, Touring)</w:t>
            </w:r>
          </w:p>
          <w:p w14:paraId="5F6DB65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0EF88B3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0015029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D6D21E9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EBAF2E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79712" behindDoc="0" locked="0" layoutInCell="1" allowOverlap="1" wp14:anchorId="7739DF8C" wp14:editId="0241F560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309" name="Grafik 230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506AE7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14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C5EE2F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F3512B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21CB8AC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80736" behindDoc="0" locked="0" layoutInCell="1" allowOverlap="1" wp14:anchorId="376F0C90" wp14:editId="3A41BBFE">
                  <wp:simplePos x="0" y="0"/>
                  <wp:positionH relativeFrom="column">
                    <wp:posOffset>2138045</wp:posOffset>
                  </wp:positionH>
                  <wp:positionV relativeFrom="paragraph">
                    <wp:posOffset>104140</wp:posOffset>
                  </wp:positionV>
                  <wp:extent cx="1415415" cy="631190"/>
                  <wp:effectExtent l="0" t="0" r="0" b="0"/>
                  <wp:wrapNone/>
                  <wp:docPr id="2310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15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Wechsler (Schaltwerk)</w:t>
            </w:r>
          </w:p>
          <w:p w14:paraId="62E57A6B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langer Käfig (MTB, Touring)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896563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Derailler (Rear)</w:t>
            </w:r>
          </w:p>
          <w:p w14:paraId="5A75E1F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long cage (MTB, Touring)</w:t>
            </w:r>
          </w:p>
          <w:p w14:paraId="776B32E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(arrièere)</w:t>
            </w:r>
          </w:p>
          <w:p w14:paraId="668C7DC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cage longue (MTB, Touring)</w:t>
            </w:r>
          </w:p>
          <w:p w14:paraId="36C29F4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63661C8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F61FCF3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D31EB2A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0002F0" w14:paraId="0265CCD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6446CF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83808" behindDoc="0" locked="0" layoutInCell="1" allowOverlap="1" wp14:anchorId="06D5DB4A" wp14:editId="554A5B75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313" name="Grafik 231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A14D56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15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C4AFD6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3E8020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6A1B30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84832" behindDoc="0" locked="0" layoutInCell="1" allowOverlap="1" wp14:anchorId="20A36C7A" wp14:editId="3885370C">
                  <wp:simplePos x="0" y="0"/>
                  <wp:positionH relativeFrom="column">
                    <wp:posOffset>2138045</wp:posOffset>
                  </wp:positionH>
                  <wp:positionV relativeFrom="paragraph">
                    <wp:posOffset>104140</wp:posOffset>
                  </wp:positionV>
                  <wp:extent cx="1415415" cy="631190"/>
                  <wp:effectExtent l="0" t="0" r="0" b="0"/>
                  <wp:wrapNone/>
                  <wp:docPr id="2314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15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Wechsler (Schaltwerk)</w:t>
            </w:r>
          </w:p>
          <w:p w14:paraId="445D3AF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langer Käfig (MTB, Touring)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7AC6E3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Derailler (Rear)</w:t>
            </w:r>
          </w:p>
          <w:p w14:paraId="3D0C6B2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long cage (MTB, Touring)</w:t>
            </w:r>
          </w:p>
          <w:p w14:paraId="20777BBB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(arrièere)</w:t>
            </w:r>
          </w:p>
          <w:p w14:paraId="22D2702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cage longue (MTB, Touring)</w:t>
            </w:r>
          </w:p>
          <w:p w14:paraId="7E24687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55C9A70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41A9289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A74726C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056A59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81760" behindDoc="0" locked="0" layoutInCell="1" allowOverlap="1" wp14:anchorId="699DA012" wp14:editId="5F12D523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311" name="Grafik 231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71ADA7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16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C3C97F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B9EE58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9D83D1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82784" behindDoc="0" locked="0" layoutInCell="1" allowOverlap="1" wp14:anchorId="7087908E" wp14:editId="1BC1868F">
                  <wp:simplePos x="0" y="0"/>
                  <wp:positionH relativeFrom="column">
                    <wp:posOffset>2138045</wp:posOffset>
                  </wp:positionH>
                  <wp:positionV relativeFrom="paragraph">
                    <wp:posOffset>104140</wp:posOffset>
                  </wp:positionV>
                  <wp:extent cx="1415415" cy="631190"/>
                  <wp:effectExtent l="0" t="0" r="0" b="0"/>
                  <wp:wrapNone/>
                  <wp:docPr id="2312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15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Wechsler (Schaltwerk)</w:t>
            </w:r>
          </w:p>
          <w:p w14:paraId="37AD6FE8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langer Käfig (MTB, Touring)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3AAE01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Derailler (Rear)</w:t>
            </w:r>
          </w:p>
          <w:p w14:paraId="1D64814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long cage (MTB, Touring)</w:t>
            </w:r>
          </w:p>
          <w:p w14:paraId="33C0DC0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(arrièere)</w:t>
            </w:r>
          </w:p>
          <w:p w14:paraId="08C60B2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cage longue (MTB, Touring)</w:t>
            </w:r>
          </w:p>
          <w:p w14:paraId="30A7A93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2B149EF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1226136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EF83068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0002F0" w14:paraId="6709D33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66F28E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85856" behindDoc="0" locked="0" layoutInCell="1" allowOverlap="1" wp14:anchorId="6A53CFDF" wp14:editId="2C5A997F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315" name="Grafik 231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180B12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17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11945D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198273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5242220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86880" behindDoc="0" locked="0" layoutInCell="1" allowOverlap="1" wp14:anchorId="2ABF5DCD" wp14:editId="0A7E51F3">
                  <wp:simplePos x="0" y="0"/>
                  <wp:positionH relativeFrom="column">
                    <wp:posOffset>2138045</wp:posOffset>
                  </wp:positionH>
                  <wp:positionV relativeFrom="paragraph">
                    <wp:posOffset>104140</wp:posOffset>
                  </wp:positionV>
                  <wp:extent cx="1415415" cy="631190"/>
                  <wp:effectExtent l="0" t="0" r="0" b="0"/>
                  <wp:wrapNone/>
                  <wp:docPr id="2316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15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Wechsler (Schaltwerk)</w:t>
            </w:r>
          </w:p>
          <w:p w14:paraId="563DE1B7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langer Käfig (MTB, Touring)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F091D3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Derailler (Rear)</w:t>
            </w:r>
          </w:p>
          <w:p w14:paraId="3BB3C5B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long cage (MTB, Touring)</w:t>
            </w:r>
          </w:p>
          <w:p w14:paraId="7AB4D06C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(arrièere)</w:t>
            </w:r>
          </w:p>
          <w:p w14:paraId="05ACC25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cage longue (MTB, Touring)</w:t>
            </w:r>
          </w:p>
          <w:p w14:paraId="4FA9185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2516AD8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20CB0B1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BE37886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093A10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87904" behindDoc="0" locked="0" layoutInCell="1" allowOverlap="1" wp14:anchorId="2B1A8DE7" wp14:editId="34C29A5B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125730</wp:posOffset>
                  </wp:positionV>
                  <wp:extent cx="1120775" cy="594995"/>
                  <wp:effectExtent l="0" t="0" r="3175" b="0"/>
                  <wp:wrapNone/>
                  <wp:docPr id="2317" name="Grafik 231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A96004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18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795A97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39315D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CBAC51C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002F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88928" behindDoc="0" locked="0" layoutInCell="1" allowOverlap="1" wp14:anchorId="28A85AD2" wp14:editId="5DB0E1E2">
                  <wp:simplePos x="0" y="0"/>
                  <wp:positionH relativeFrom="column">
                    <wp:posOffset>2138045</wp:posOffset>
                  </wp:positionH>
                  <wp:positionV relativeFrom="paragraph">
                    <wp:posOffset>104140</wp:posOffset>
                  </wp:positionV>
                  <wp:extent cx="1415415" cy="631190"/>
                  <wp:effectExtent l="0" t="0" r="0" b="0"/>
                  <wp:wrapNone/>
                  <wp:docPr id="2318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15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Wechsler (Schaltwerk)</w:t>
            </w:r>
          </w:p>
          <w:p w14:paraId="64288661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langer Käfig (MTB, Touring)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1B834D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Derailler (Rear)</w:t>
            </w:r>
          </w:p>
          <w:p w14:paraId="12CF204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long cage (MTB, Touring)</w:t>
            </w:r>
          </w:p>
          <w:p w14:paraId="2F15076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310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(arrièere)</w:t>
            </w:r>
          </w:p>
          <w:p w14:paraId="54CAB8B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cage longue (MTB, Touring)</w:t>
            </w:r>
          </w:p>
          <w:p w14:paraId="001D0F5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75E21B5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E3F2B1F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86648F5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2DFE5BE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EF8DA9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w:drawing>
                <wp:anchor distT="0" distB="0" distL="114300" distR="114300" simplePos="0" relativeHeight="251307008" behindDoc="0" locked="0" layoutInCell="1" allowOverlap="1" wp14:anchorId="65D692C3" wp14:editId="73C91FC0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338" name="Grafik 33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309056" behindDoc="0" locked="0" layoutInCell="1" allowOverlap="1" wp14:anchorId="05D3EB96" wp14:editId="2E017D16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132080</wp:posOffset>
                      </wp:positionV>
                      <wp:extent cx="609600" cy="228600"/>
                      <wp:effectExtent l="0" t="0" r="0" b="0"/>
                      <wp:wrapNone/>
                      <wp:docPr id="1393" name="Textfeld 1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6F0459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100.363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3EB96" id="Textfeld 1393" o:spid="_x0000_s1092" type="#_x0000_t202" style="position:absolute;left:0;text-align:left;margin-left:123.75pt;margin-top:10.4pt;width:48pt;height:18pt;z-index:25130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" fillcolor="white [3201]" stroked="f" strokeweight=".5pt">
                      <v:textbox>
                        <w:txbxContent>
                          <w:p w14:paraId="556F0459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100.363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BE7BFF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19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4BCDF4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CCE20C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ACD1DE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5670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13152" behindDoc="0" locked="0" layoutInCell="1" allowOverlap="1" wp14:anchorId="0A287330" wp14:editId="4CD7A2C6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106680</wp:posOffset>
                  </wp:positionV>
                  <wp:extent cx="1299845" cy="579755"/>
                  <wp:effectExtent l="0" t="0" r="0" b="0"/>
                  <wp:wrapNone/>
                  <wp:docPr id="806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Kurbelgarniture 1-fach </w:t>
            </w:r>
          </w:p>
          <w:p w14:paraId="0A021BE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</w:p>
          <w:p w14:paraId="0DF59B6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5D7252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Crankset single </w:t>
            </w:r>
          </w:p>
          <w:p w14:paraId="22588003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01289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(square taper)</w:t>
            </w:r>
          </w:p>
          <w:p w14:paraId="3833BDA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seul (axe carré)</w:t>
            </w:r>
          </w:p>
          <w:p w14:paraId="33FF3284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041C80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56A442E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6A6BFB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616246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4A804BF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27488" behindDoc="0" locked="0" layoutInCell="1" allowOverlap="1" wp14:anchorId="078C5176" wp14:editId="2D1DD2F1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808" name="Grafik 80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6EFA2B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21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241373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AF02DC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B19A56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5670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28512" behindDoc="0" locked="0" layoutInCell="1" allowOverlap="1" wp14:anchorId="6C322E6E" wp14:editId="5C2C2BB8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106680</wp:posOffset>
                  </wp:positionV>
                  <wp:extent cx="1299845" cy="579755"/>
                  <wp:effectExtent l="0" t="0" r="0" b="0"/>
                  <wp:wrapNone/>
                  <wp:docPr id="80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Kurbelgarniture 1-fach </w:t>
            </w:r>
          </w:p>
          <w:p w14:paraId="11EB466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</w:p>
          <w:p w14:paraId="09F872B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5D7252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Crankset single </w:t>
            </w:r>
          </w:p>
          <w:p w14:paraId="1B5506FC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01289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(square taper)</w:t>
            </w:r>
          </w:p>
          <w:p w14:paraId="27F9AFB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seul (axe carré)</w:t>
            </w:r>
          </w:p>
          <w:p w14:paraId="30D7B65C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E7BB2F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4A8CF1B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1C21C05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5DD832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7A682F03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21928E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14176" behindDoc="0" locked="0" layoutInCell="1" allowOverlap="1" wp14:anchorId="25961221" wp14:editId="09423F21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810" name="Grafik 81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A42FA4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22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688B09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4EB642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56EEB9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5670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15200" behindDoc="0" locked="0" layoutInCell="1" allowOverlap="1" wp14:anchorId="4D7C7EDF" wp14:editId="3C1C1F75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106680</wp:posOffset>
                  </wp:positionV>
                  <wp:extent cx="1299845" cy="579755"/>
                  <wp:effectExtent l="0" t="0" r="0" b="0"/>
                  <wp:wrapNone/>
                  <wp:docPr id="811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Kurbelgarniture 1-fach </w:t>
            </w:r>
          </w:p>
          <w:p w14:paraId="7B50C02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</w:p>
          <w:p w14:paraId="63E81F6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5D7252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Crankset single </w:t>
            </w:r>
          </w:p>
          <w:p w14:paraId="5B0AD6FD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01289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(square taper)</w:t>
            </w:r>
          </w:p>
          <w:p w14:paraId="49E696C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seul (axe carré)</w:t>
            </w:r>
          </w:p>
          <w:p w14:paraId="2E343015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32567E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6D0FCD5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1244E32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7CA847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F489F6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29536" behindDoc="0" locked="0" layoutInCell="1" allowOverlap="1" wp14:anchorId="1DEF9B4E" wp14:editId="0C25C3F9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812" name="Grafik 81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017E18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23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F349B5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039210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AB4756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5670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30560" behindDoc="0" locked="0" layoutInCell="1" allowOverlap="1" wp14:anchorId="1FDBE99F" wp14:editId="529E3B26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106680</wp:posOffset>
                  </wp:positionV>
                  <wp:extent cx="1299845" cy="579755"/>
                  <wp:effectExtent l="0" t="0" r="0" b="0"/>
                  <wp:wrapNone/>
                  <wp:docPr id="813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Kurbelgarniture 1-fach </w:t>
            </w:r>
          </w:p>
          <w:p w14:paraId="0808362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</w:p>
          <w:p w14:paraId="3E11375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5D7252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Crankset single </w:t>
            </w:r>
          </w:p>
          <w:p w14:paraId="358452DB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01289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(square taper)</w:t>
            </w:r>
          </w:p>
          <w:p w14:paraId="306B5E0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seul (axe carré)</w:t>
            </w:r>
          </w:p>
          <w:p w14:paraId="2202C414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F28FA1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420E775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004B5D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FC101A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156A878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9E088C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37728" behindDoc="0" locked="0" layoutInCell="1" allowOverlap="1" wp14:anchorId="1B4FF819" wp14:editId="65EDA202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825" name="Grafik 82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5EB98A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24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A4C032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121C9C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845E21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5670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38752" behindDoc="0" locked="0" layoutInCell="1" allowOverlap="1" wp14:anchorId="686D1924" wp14:editId="3C6A61EE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106680</wp:posOffset>
                  </wp:positionV>
                  <wp:extent cx="1299845" cy="579755"/>
                  <wp:effectExtent l="0" t="0" r="0" b="0"/>
                  <wp:wrapNone/>
                  <wp:docPr id="827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Kurbelgarniture 1-fach </w:t>
            </w:r>
          </w:p>
          <w:p w14:paraId="0BFFFC5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</w:p>
          <w:p w14:paraId="7680DAA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5D7252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Crankset single </w:t>
            </w:r>
          </w:p>
          <w:p w14:paraId="4851A105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01289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(square taper)</w:t>
            </w:r>
          </w:p>
          <w:p w14:paraId="7E9B20F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seul (axe carré)</w:t>
            </w:r>
          </w:p>
          <w:p w14:paraId="204DAADC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EA073B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4C8328D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EC37EC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CE35FA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09D853F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31584" behindDoc="0" locked="0" layoutInCell="1" allowOverlap="1" wp14:anchorId="583BB7DC" wp14:editId="060948F2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814" name="Grafik 81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B1A189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25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32DA42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9005E5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E2F089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5670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32608" behindDoc="0" locked="0" layoutInCell="1" allowOverlap="1" wp14:anchorId="2D400D1C" wp14:editId="0D43B08F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106680</wp:posOffset>
                  </wp:positionV>
                  <wp:extent cx="1299845" cy="579755"/>
                  <wp:effectExtent l="0" t="0" r="0" b="0"/>
                  <wp:wrapNone/>
                  <wp:docPr id="815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Kurbelgarniture 1-fach </w:t>
            </w:r>
          </w:p>
          <w:p w14:paraId="5D69676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</w:p>
          <w:p w14:paraId="2FB1303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5D7252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Crankset single </w:t>
            </w:r>
          </w:p>
          <w:p w14:paraId="3B9283BE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01289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(square taper)</w:t>
            </w:r>
          </w:p>
          <w:p w14:paraId="7ED4F5D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seul (axe carré)</w:t>
            </w:r>
          </w:p>
          <w:p w14:paraId="4AE88044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48D82E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53E3955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CE5C22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55693A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03591472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2DEA34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35680" behindDoc="0" locked="0" layoutInCell="1" allowOverlap="1" wp14:anchorId="78D91911" wp14:editId="3BA38714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820" name="Grafik 82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22BCFF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26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5D4F38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58FEEA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DC3E16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5670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36704" behindDoc="0" locked="0" layoutInCell="1" allowOverlap="1" wp14:anchorId="0B81E54F" wp14:editId="1146AF6A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106680</wp:posOffset>
                  </wp:positionV>
                  <wp:extent cx="1299845" cy="579755"/>
                  <wp:effectExtent l="0" t="0" r="0" b="0"/>
                  <wp:wrapNone/>
                  <wp:docPr id="823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Kurbelgarniture 1-fach </w:t>
            </w:r>
          </w:p>
          <w:p w14:paraId="2EABDB2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</w:p>
          <w:p w14:paraId="1202543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5D7252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Crankset single </w:t>
            </w:r>
          </w:p>
          <w:p w14:paraId="7E665411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01289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(square taper)</w:t>
            </w:r>
          </w:p>
          <w:p w14:paraId="36B3FAF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seul (axe carré)</w:t>
            </w:r>
          </w:p>
          <w:p w14:paraId="31AF0FF9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404992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5F75256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C28699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56672E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654087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33632" behindDoc="0" locked="0" layoutInCell="1" allowOverlap="1" wp14:anchorId="5FC43352" wp14:editId="04F1CB60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817" name="Grafik 81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0D5048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27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71ADC2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C7D61D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120725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5670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34656" behindDoc="0" locked="0" layoutInCell="1" allowOverlap="1" wp14:anchorId="4B13DBA5" wp14:editId="53DE2481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106680</wp:posOffset>
                  </wp:positionV>
                  <wp:extent cx="1299845" cy="579755"/>
                  <wp:effectExtent l="0" t="0" r="0" b="0"/>
                  <wp:wrapNone/>
                  <wp:docPr id="81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Kurbelgarniture 1-fach </w:t>
            </w:r>
          </w:p>
          <w:p w14:paraId="74CF54A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</w:p>
          <w:p w14:paraId="50EED3A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5D7252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Crankset single </w:t>
            </w:r>
          </w:p>
          <w:p w14:paraId="753B3AE2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01289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(square taper)</w:t>
            </w:r>
          </w:p>
          <w:p w14:paraId="7C4EE24A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seul (axe carré)</w:t>
            </w:r>
          </w:p>
          <w:p w14:paraId="794C2A30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9FB76A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3F03272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701D83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CD06FA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51A46C6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B720FA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w:drawing>
                <wp:anchor distT="0" distB="0" distL="114300" distR="114300" simplePos="0" relativeHeight="251308032" behindDoc="0" locked="0" layoutInCell="1" allowOverlap="1" wp14:anchorId="0C2B415B" wp14:editId="72770763">
                  <wp:simplePos x="0" y="0"/>
                  <wp:positionH relativeFrom="column">
                    <wp:posOffset>2407920</wp:posOffset>
                  </wp:positionH>
                  <wp:positionV relativeFrom="paragraph">
                    <wp:posOffset>168275</wp:posOffset>
                  </wp:positionV>
                  <wp:extent cx="1120775" cy="594995"/>
                  <wp:effectExtent l="0" t="0" r="3175" b="0"/>
                  <wp:wrapNone/>
                  <wp:docPr id="356" name="Grafik 35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310080" behindDoc="0" locked="0" layoutInCell="1" allowOverlap="1" wp14:anchorId="5B635E2B" wp14:editId="0E20858B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170180</wp:posOffset>
                      </wp:positionV>
                      <wp:extent cx="609600" cy="228600"/>
                      <wp:effectExtent l="0" t="0" r="0" b="0"/>
                      <wp:wrapNone/>
                      <wp:docPr id="1394" name="Textfeld 1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143ACF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100.365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35E2B" id="Textfeld 1394" o:spid="_x0000_s1093" type="#_x0000_t202" style="position:absolute;left:0;text-align:left;margin-left:123.75pt;margin-top:13.4pt;width:48pt;height:18pt;z-index:2513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" fillcolor="white [3201]" stroked="f" strokeweight=".5pt">
                      <v:textbox>
                        <w:txbxContent>
                          <w:p w14:paraId="5D143ACF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1CFB3B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28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82E4DD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36D338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F5FB17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3017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16224" behindDoc="0" locked="0" layoutInCell="1" allowOverlap="1" wp14:anchorId="10AFEAE2" wp14:editId="47D29B38">
                  <wp:simplePos x="0" y="0"/>
                  <wp:positionH relativeFrom="column">
                    <wp:posOffset>2184400</wp:posOffset>
                  </wp:positionH>
                  <wp:positionV relativeFrom="paragraph">
                    <wp:posOffset>121920</wp:posOffset>
                  </wp:positionV>
                  <wp:extent cx="1334770" cy="595630"/>
                  <wp:effectExtent l="0" t="0" r="0" b="0"/>
                  <wp:wrapNone/>
                  <wp:docPr id="829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70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Kurbelgarniture 2-fach </w:t>
            </w:r>
          </w:p>
          <w:p w14:paraId="5528FF9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(4-Kant oder moderner)</w:t>
            </w:r>
          </w:p>
          <w:p w14:paraId="20E3503A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Crankset double</w:t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</w:t>
            </w:r>
          </w:p>
          <w:p w14:paraId="4B899643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01289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(square taper) </w:t>
            </w:r>
          </w:p>
          <w:p w14:paraId="7856765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double (axe carré)</w:t>
            </w:r>
          </w:p>
          <w:p w14:paraId="28068D99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E72DDA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37AE3CE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263B06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5733FA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15CBFA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25440" behindDoc="0" locked="0" layoutInCell="1" allowOverlap="1" wp14:anchorId="7599993E" wp14:editId="2098E0ED">
                  <wp:simplePos x="0" y="0"/>
                  <wp:positionH relativeFrom="column">
                    <wp:posOffset>2403475</wp:posOffset>
                  </wp:positionH>
                  <wp:positionV relativeFrom="paragraph">
                    <wp:posOffset>158750</wp:posOffset>
                  </wp:positionV>
                  <wp:extent cx="1120775" cy="594995"/>
                  <wp:effectExtent l="0" t="0" r="3175" b="0"/>
                  <wp:wrapNone/>
                  <wp:docPr id="358" name="Grafik 35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E31646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30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7E58B2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C171E0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DE7860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3017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17248" behindDoc="0" locked="0" layoutInCell="1" allowOverlap="1" wp14:anchorId="23F9B240" wp14:editId="3D380609">
                  <wp:simplePos x="0" y="0"/>
                  <wp:positionH relativeFrom="column">
                    <wp:posOffset>2200910</wp:posOffset>
                  </wp:positionH>
                  <wp:positionV relativeFrom="paragraph">
                    <wp:posOffset>2540</wp:posOffset>
                  </wp:positionV>
                  <wp:extent cx="1334770" cy="595630"/>
                  <wp:effectExtent l="0" t="0" r="0" b="0"/>
                  <wp:wrapNone/>
                  <wp:docPr id="831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70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Kurbelgarniture 2-fach </w:t>
            </w:r>
          </w:p>
          <w:p w14:paraId="260D76B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(4-Kant oder moderner)</w:t>
            </w:r>
          </w:p>
          <w:p w14:paraId="6D8FF87C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Crankset double</w:t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</w:t>
            </w:r>
          </w:p>
          <w:p w14:paraId="473C9B1E" w14:textId="77777777" w:rsidR="006C674E" w:rsidRPr="00C4295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(square taper) </w:t>
            </w:r>
          </w:p>
          <w:p w14:paraId="7B17A14A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double (axe carré)</w:t>
            </w:r>
          </w:p>
          <w:p w14:paraId="54939A74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D9936A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39D338D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738F14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E8C910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424FD1D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BE02B8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39776" behindDoc="0" locked="0" layoutInCell="1" allowOverlap="1" wp14:anchorId="294C575F" wp14:editId="70C091A7">
                  <wp:simplePos x="0" y="0"/>
                  <wp:positionH relativeFrom="column">
                    <wp:posOffset>2403475</wp:posOffset>
                  </wp:positionH>
                  <wp:positionV relativeFrom="paragraph">
                    <wp:posOffset>158750</wp:posOffset>
                  </wp:positionV>
                  <wp:extent cx="1120775" cy="594995"/>
                  <wp:effectExtent l="0" t="0" r="3175" b="0"/>
                  <wp:wrapNone/>
                  <wp:docPr id="897" name="Grafik 89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1F287A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31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04BC31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58797D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DD8776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3017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40800" behindDoc="0" locked="0" layoutInCell="1" allowOverlap="1" wp14:anchorId="26A0B213" wp14:editId="7DDC46DC">
                  <wp:simplePos x="0" y="0"/>
                  <wp:positionH relativeFrom="column">
                    <wp:posOffset>2200910</wp:posOffset>
                  </wp:positionH>
                  <wp:positionV relativeFrom="paragraph">
                    <wp:posOffset>2540</wp:posOffset>
                  </wp:positionV>
                  <wp:extent cx="1334770" cy="595630"/>
                  <wp:effectExtent l="0" t="0" r="0" b="0"/>
                  <wp:wrapNone/>
                  <wp:docPr id="899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70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Kurbelgarniture 2-fach </w:t>
            </w:r>
          </w:p>
          <w:p w14:paraId="0468BC8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(4-Kant oder moderner)</w:t>
            </w:r>
          </w:p>
          <w:p w14:paraId="4114426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Crankset double</w:t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</w:t>
            </w:r>
          </w:p>
          <w:p w14:paraId="41455E30" w14:textId="77777777" w:rsidR="006C674E" w:rsidRPr="00C4295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(square taper) </w:t>
            </w:r>
          </w:p>
          <w:p w14:paraId="1D3B2451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double (axe carré)</w:t>
            </w:r>
          </w:p>
          <w:p w14:paraId="00ECF8D8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E13198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5DC776E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8299B5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F38BD1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EBB9B9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41824" behindDoc="0" locked="0" layoutInCell="1" allowOverlap="1" wp14:anchorId="06975C76" wp14:editId="77C2DBFA">
                  <wp:simplePos x="0" y="0"/>
                  <wp:positionH relativeFrom="column">
                    <wp:posOffset>2403475</wp:posOffset>
                  </wp:positionH>
                  <wp:positionV relativeFrom="paragraph">
                    <wp:posOffset>158750</wp:posOffset>
                  </wp:positionV>
                  <wp:extent cx="1120775" cy="594995"/>
                  <wp:effectExtent l="0" t="0" r="3175" b="0"/>
                  <wp:wrapNone/>
                  <wp:docPr id="900" name="Grafik 90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E4D919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32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0D7AA4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CACE7E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04A191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3017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42848" behindDoc="0" locked="0" layoutInCell="1" allowOverlap="1" wp14:anchorId="097E001B" wp14:editId="41D6D012">
                  <wp:simplePos x="0" y="0"/>
                  <wp:positionH relativeFrom="column">
                    <wp:posOffset>2200910</wp:posOffset>
                  </wp:positionH>
                  <wp:positionV relativeFrom="paragraph">
                    <wp:posOffset>2540</wp:posOffset>
                  </wp:positionV>
                  <wp:extent cx="1334770" cy="595630"/>
                  <wp:effectExtent l="0" t="0" r="0" b="0"/>
                  <wp:wrapNone/>
                  <wp:docPr id="903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70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Kurbelgarniture 2-fach </w:t>
            </w:r>
          </w:p>
          <w:p w14:paraId="35B0238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(4-Kant oder moderner)</w:t>
            </w:r>
          </w:p>
          <w:p w14:paraId="414EB12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Crankset double</w:t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</w:t>
            </w:r>
          </w:p>
          <w:p w14:paraId="02F0051C" w14:textId="77777777" w:rsidR="006C674E" w:rsidRPr="00C4295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(square taper) </w:t>
            </w:r>
          </w:p>
          <w:p w14:paraId="4D00BD04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double (axe carré)</w:t>
            </w:r>
          </w:p>
          <w:p w14:paraId="306024FD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377C2E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547D966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0FEB50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67359F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7124DE39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B3309D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45920" behindDoc="0" locked="0" layoutInCell="1" allowOverlap="1" wp14:anchorId="68F90838" wp14:editId="34BD49B3">
                  <wp:simplePos x="0" y="0"/>
                  <wp:positionH relativeFrom="column">
                    <wp:posOffset>2403475</wp:posOffset>
                  </wp:positionH>
                  <wp:positionV relativeFrom="paragraph">
                    <wp:posOffset>158750</wp:posOffset>
                  </wp:positionV>
                  <wp:extent cx="1120775" cy="594995"/>
                  <wp:effectExtent l="0" t="0" r="3175" b="0"/>
                  <wp:wrapNone/>
                  <wp:docPr id="909" name="Grafik 90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00D4EE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33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999C16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A9E389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2ED78A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3017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46944" behindDoc="0" locked="0" layoutInCell="1" allowOverlap="1" wp14:anchorId="5CC12D72" wp14:editId="79F94AF3">
                  <wp:simplePos x="0" y="0"/>
                  <wp:positionH relativeFrom="column">
                    <wp:posOffset>2200910</wp:posOffset>
                  </wp:positionH>
                  <wp:positionV relativeFrom="paragraph">
                    <wp:posOffset>2540</wp:posOffset>
                  </wp:positionV>
                  <wp:extent cx="1334770" cy="595630"/>
                  <wp:effectExtent l="0" t="0" r="0" b="0"/>
                  <wp:wrapNone/>
                  <wp:docPr id="911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70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Kurbelgarniture 2-fach </w:t>
            </w:r>
          </w:p>
          <w:p w14:paraId="0B39A3D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(4-Kant oder moderner)</w:t>
            </w:r>
          </w:p>
          <w:p w14:paraId="3D5013E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Crankset double</w:t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</w:t>
            </w:r>
          </w:p>
          <w:p w14:paraId="44193F3E" w14:textId="77777777" w:rsidR="006C674E" w:rsidRPr="00C4295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(square taper) </w:t>
            </w:r>
          </w:p>
          <w:p w14:paraId="179C06B1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double (axe carré)</w:t>
            </w:r>
          </w:p>
          <w:p w14:paraId="57B96D9F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FAF44E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01F2369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4252A6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0D797D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49E80FD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43872" behindDoc="0" locked="0" layoutInCell="1" allowOverlap="1" wp14:anchorId="6BBD32A1" wp14:editId="544C28F9">
                  <wp:simplePos x="0" y="0"/>
                  <wp:positionH relativeFrom="column">
                    <wp:posOffset>2403475</wp:posOffset>
                  </wp:positionH>
                  <wp:positionV relativeFrom="paragraph">
                    <wp:posOffset>158750</wp:posOffset>
                  </wp:positionV>
                  <wp:extent cx="1120775" cy="594995"/>
                  <wp:effectExtent l="0" t="0" r="3175" b="0"/>
                  <wp:wrapNone/>
                  <wp:docPr id="905" name="Grafik 90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6B42F3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34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9849D8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F9C65F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E007C5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3017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44896" behindDoc="0" locked="0" layoutInCell="1" allowOverlap="1" wp14:anchorId="08CCB43F" wp14:editId="302B9BEC">
                  <wp:simplePos x="0" y="0"/>
                  <wp:positionH relativeFrom="column">
                    <wp:posOffset>2200910</wp:posOffset>
                  </wp:positionH>
                  <wp:positionV relativeFrom="paragraph">
                    <wp:posOffset>2540</wp:posOffset>
                  </wp:positionV>
                  <wp:extent cx="1334770" cy="595630"/>
                  <wp:effectExtent l="0" t="0" r="0" b="0"/>
                  <wp:wrapNone/>
                  <wp:docPr id="90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70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Kurbelgarniture 2-fach </w:t>
            </w:r>
          </w:p>
          <w:p w14:paraId="43AFC82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(4-Kant oder moderner)</w:t>
            </w:r>
          </w:p>
          <w:p w14:paraId="499DC41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Crankset double</w:t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</w:t>
            </w:r>
          </w:p>
          <w:p w14:paraId="4477F32E" w14:textId="77777777" w:rsidR="006C674E" w:rsidRPr="00C4295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(square taper) </w:t>
            </w:r>
          </w:p>
          <w:p w14:paraId="48B9033A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double (axe carré)</w:t>
            </w:r>
          </w:p>
          <w:p w14:paraId="7CBDA7E6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2DF2EF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1719C91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3437D5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F2D8A7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292B111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E6E345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50016" behindDoc="0" locked="0" layoutInCell="1" allowOverlap="1" wp14:anchorId="140967B5" wp14:editId="47DC3C5B">
                  <wp:simplePos x="0" y="0"/>
                  <wp:positionH relativeFrom="column">
                    <wp:posOffset>2403475</wp:posOffset>
                  </wp:positionH>
                  <wp:positionV relativeFrom="paragraph">
                    <wp:posOffset>158750</wp:posOffset>
                  </wp:positionV>
                  <wp:extent cx="1120775" cy="594995"/>
                  <wp:effectExtent l="0" t="0" r="3175" b="0"/>
                  <wp:wrapNone/>
                  <wp:docPr id="916" name="Grafik 91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4DB667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35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FF5DFA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6920B5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BCAFF2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3017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52064" behindDoc="0" locked="0" layoutInCell="1" allowOverlap="1" wp14:anchorId="67045256" wp14:editId="2BD7A0EF">
                  <wp:simplePos x="0" y="0"/>
                  <wp:positionH relativeFrom="column">
                    <wp:posOffset>2200910</wp:posOffset>
                  </wp:positionH>
                  <wp:positionV relativeFrom="paragraph">
                    <wp:posOffset>2540</wp:posOffset>
                  </wp:positionV>
                  <wp:extent cx="1334770" cy="595630"/>
                  <wp:effectExtent l="0" t="0" r="0" b="0"/>
                  <wp:wrapNone/>
                  <wp:docPr id="91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70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Kurbelgarniture 2-fach </w:t>
            </w:r>
          </w:p>
          <w:p w14:paraId="35AC15A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(4-Kant oder moderner)</w:t>
            </w:r>
          </w:p>
          <w:p w14:paraId="25C752E7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Crankset double</w:t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</w:t>
            </w:r>
          </w:p>
          <w:p w14:paraId="6AC43A56" w14:textId="77777777" w:rsidR="006C674E" w:rsidRPr="00C4295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(square taper) </w:t>
            </w:r>
          </w:p>
          <w:p w14:paraId="04FEEDF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double (axe carré)</w:t>
            </w:r>
          </w:p>
          <w:p w14:paraId="42FB7518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3C7F03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68562C7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CF3BE1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DCF9C4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0AAD3D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47968" behindDoc="0" locked="0" layoutInCell="1" allowOverlap="1" wp14:anchorId="0A45B5B0" wp14:editId="2F57D1A4">
                  <wp:simplePos x="0" y="0"/>
                  <wp:positionH relativeFrom="column">
                    <wp:posOffset>2403475</wp:posOffset>
                  </wp:positionH>
                  <wp:positionV relativeFrom="paragraph">
                    <wp:posOffset>158750</wp:posOffset>
                  </wp:positionV>
                  <wp:extent cx="1120775" cy="594995"/>
                  <wp:effectExtent l="0" t="0" r="3175" b="0"/>
                  <wp:wrapNone/>
                  <wp:docPr id="913" name="Grafik 91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48DB19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36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AE33A4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A3EE39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9AE347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3017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48992" behindDoc="0" locked="0" layoutInCell="1" allowOverlap="1" wp14:anchorId="57125CF7" wp14:editId="76854825">
                  <wp:simplePos x="0" y="0"/>
                  <wp:positionH relativeFrom="column">
                    <wp:posOffset>2200910</wp:posOffset>
                  </wp:positionH>
                  <wp:positionV relativeFrom="paragraph">
                    <wp:posOffset>2540</wp:posOffset>
                  </wp:positionV>
                  <wp:extent cx="1334770" cy="595630"/>
                  <wp:effectExtent l="0" t="0" r="0" b="0"/>
                  <wp:wrapNone/>
                  <wp:docPr id="915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70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Kurbelgarniture 2-fach </w:t>
            </w:r>
          </w:p>
          <w:p w14:paraId="2B1F381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(4-Kant oder moderner)</w:t>
            </w:r>
          </w:p>
          <w:p w14:paraId="67B8484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Crankset double</w:t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</w:t>
            </w:r>
          </w:p>
          <w:p w14:paraId="23BA089D" w14:textId="77777777" w:rsidR="006C674E" w:rsidRPr="00C4295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(square taper) </w:t>
            </w:r>
          </w:p>
          <w:p w14:paraId="32E93EA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double (axe carré)</w:t>
            </w:r>
          </w:p>
          <w:p w14:paraId="39169CA3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383E39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65C00C6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13A8836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2C5611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688C491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43C6A3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311104" behindDoc="0" locked="0" layoutInCell="1" allowOverlap="1" wp14:anchorId="722D9A2A" wp14:editId="5A803EA8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42545</wp:posOffset>
                      </wp:positionV>
                      <wp:extent cx="609600" cy="228600"/>
                      <wp:effectExtent l="0" t="0" r="0" b="0"/>
                      <wp:wrapNone/>
                      <wp:docPr id="1395" name="Textfeld 1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63B4EC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100.367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D9A2A" id="Textfeld 1395" o:spid="_x0000_s1094" type="#_x0000_t202" style="position:absolute;left:0;text-align:left;margin-left:104.5pt;margin-top:3.35pt;width:48pt;height:18pt;z-index:2513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" fillcolor="white [3201]" stroked="f" strokeweight=".5pt">
                      <v:textbox>
                        <w:txbxContent>
                          <w:p w14:paraId="4A63B4EC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100.367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12128" behindDoc="0" locked="0" layoutInCell="1" allowOverlap="1" wp14:anchorId="04F0A78C" wp14:editId="1F586AA5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66" name="Grafik 36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CC484C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37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A27497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03A65B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B5E327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3017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18272" behindDoc="0" locked="0" layoutInCell="1" allowOverlap="1" wp14:anchorId="1E000C0B" wp14:editId="02DABC25">
                  <wp:simplePos x="0" y="0"/>
                  <wp:positionH relativeFrom="column">
                    <wp:posOffset>2191385</wp:posOffset>
                  </wp:positionH>
                  <wp:positionV relativeFrom="paragraph">
                    <wp:posOffset>11430</wp:posOffset>
                  </wp:positionV>
                  <wp:extent cx="1347470" cy="601345"/>
                  <wp:effectExtent l="0" t="0" r="5080" b="8255"/>
                  <wp:wrapNone/>
                  <wp:docPr id="918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Kurbelgarniture 3-fach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7C2F68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</w:p>
          <w:p w14:paraId="5D78066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Crankset triple </w:t>
            </w:r>
          </w:p>
          <w:p w14:paraId="6099D509" w14:textId="77777777" w:rsidR="006C674E" w:rsidRPr="00C4295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(square taper)</w:t>
            </w:r>
          </w:p>
          <w:p w14:paraId="088EA8A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triple (axe carré)</w:t>
            </w:r>
          </w:p>
          <w:p w14:paraId="63E86468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560D8E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4F6DD7B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3F900A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429B3F4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26464" behindDoc="0" locked="0" layoutInCell="1" allowOverlap="1" wp14:anchorId="1C70891F" wp14:editId="24492E2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67" name="Grafik 36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8D7E94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39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E1E0CA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1D77EA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32220B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3017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19296" behindDoc="0" locked="0" layoutInCell="1" allowOverlap="1" wp14:anchorId="267C4804" wp14:editId="08E37DA0">
                  <wp:simplePos x="0" y="0"/>
                  <wp:positionH relativeFrom="column">
                    <wp:posOffset>2221865</wp:posOffset>
                  </wp:positionH>
                  <wp:positionV relativeFrom="paragraph">
                    <wp:posOffset>95250</wp:posOffset>
                  </wp:positionV>
                  <wp:extent cx="1347470" cy="601345"/>
                  <wp:effectExtent l="0" t="0" r="5080" b="8255"/>
                  <wp:wrapNone/>
                  <wp:docPr id="919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Kurbelgarniture 3-fach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F4CC1E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</w:p>
          <w:p w14:paraId="5EB68238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Crankset triple </w:t>
            </w:r>
          </w:p>
          <w:p w14:paraId="1AAE8200" w14:textId="77777777" w:rsidR="006C674E" w:rsidRPr="00C4295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(square taper)</w:t>
            </w:r>
          </w:p>
          <w:p w14:paraId="33BE03C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triple (axe carré)</w:t>
            </w:r>
          </w:p>
          <w:p w14:paraId="1BA4CC75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C44571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04CD8B6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C69F94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6C674E" w:rsidRPr="00F2591E" w14:paraId="3B91E3E0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8DC073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53088" behindDoc="0" locked="0" layoutInCell="1" allowOverlap="1" wp14:anchorId="1A571122" wp14:editId="19390D1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22" name="Grafik 92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C0C997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40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A698DE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E75BEE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62A1BB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3017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54112" behindDoc="0" locked="0" layoutInCell="1" allowOverlap="1" wp14:anchorId="3CB6CBC5" wp14:editId="4BB41DCE">
                  <wp:simplePos x="0" y="0"/>
                  <wp:positionH relativeFrom="column">
                    <wp:posOffset>2221865</wp:posOffset>
                  </wp:positionH>
                  <wp:positionV relativeFrom="paragraph">
                    <wp:posOffset>95250</wp:posOffset>
                  </wp:positionV>
                  <wp:extent cx="1347470" cy="601345"/>
                  <wp:effectExtent l="0" t="0" r="5080" b="8255"/>
                  <wp:wrapNone/>
                  <wp:docPr id="923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Kurbelgarniture 3-fach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875BC9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</w:p>
          <w:p w14:paraId="27D15596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Crankset triple </w:t>
            </w:r>
          </w:p>
          <w:p w14:paraId="24CD15B7" w14:textId="77777777" w:rsidR="006C674E" w:rsidRPr="00C4295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(square taper)</w:t>
            </w:r>
          </w:p>
          <w:p w14:paraId="6AC6C620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triple (axe carré)</w:t>
            </w:r>
          </w:p>
          <w:p w14:paraId="66AB9FC0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11C78C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1C51E64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CFAE01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0F72DC9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55136" behindDoc="0" locked="0" layoutInCell="1" allowOverlap="1" wp14:anchorId="57E84E7D" wp14:editId="0617E56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24" name="Grafik 92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484923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41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CE97B1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42486B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850CE0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3017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56160" behindDoc="0" locked="0" layoutInCell="1" allowOverlap="1" wp14:anchorId="5DC89202" wp14:editId="72963EA6">
                  <wp:simplePos x="0" y="0"/>
                  <wp:positionH relativeFrom="column">
                    <wp:posOffset>2221865</wp:posOffset>
                  </wp:positionH>
                  <wp:positionV relativeFrom="paragraph">
                    <wp:posOffset>95250</wp:posOffset>
                  </wp:positionV>
                  <wp:extent cx="1347470" cy="601345"/>
                  <wp:effectExtent l="0" t="0" r="5080" b="8255"/>
                  <wp:wrapNone/>
                  <wp:docPr id="925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Kurbelgarniture 3-fach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EFCE18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</w:p>
          <w:p w14:paraId="36658D21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Crankset triple </w:t>
            </w:r>
          </w:p>
          <w:p w14:paraId="70E3F996" w14:textId="77777777" w:rsidR="006C674E" w:rsidRPr="00C4295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(square taper)</w:t>
            </w:r>
          </w:p>
          <w:p w14:paraId="74EADE1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triple (axe carré)</w:t>
            </w:r>
          </w:p>
          <w:p w14:paraId="7156CFBA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A6BF56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0AB23A6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276331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6C674E" w:rsidRPr="00F2591E" w14:paraId="7DC4F950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6DFD3F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57184" behindDoc="0" locked="0" layoutInCell="1" allowOverlap="1" wp14:anchorId="08EE640A" wp14:editId="3C807F2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26" name="Grafik 92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3D4023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42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7662DD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5F9182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020467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3017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59232" behindDoc="0" locked="0" layoutInCell="1" allowOverlap="1" wp14:anchorId="289B5C8E" wp14:editId="6B3A7572">
                  <wp:simplePos x="0" y="0"/>
                  <wp:positionH relativeFrom="column">
                    <wp:posOffset>2221865</wp:posOffset>
                  </wp:positionH>
                  <wp:positionV relativeFrom="paragraph">
                    <wp:posOffset>95250</wp:posOffset>
                  </wp:positionV>
                  <wp:extent cx="1347470" cy="601345"/>
                  <wp:effectExtent l="0" t="0" r="5080" b="8255"/>
                  <wp:wrapNone/>
                  <wp:docPr id="92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Kurbelgarniture 3-fach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13D1DB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</w:p>
          <w:p w14:paraId="20A93246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Crankset triple </w:t>
            </w:r>
          </w:p>
          <w:p w14:paraId="15FA5D88" w14:textId="77777777" w:rsidR="006C674E" w:rsidRPr="00C4295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(square taper)</w:t>
            </w:r>
          </w:p>
          <w:p w14:paraId="40E2EEE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triple (axe carré)</w:t>
            </w:r>
          </w:p>
          <w:p w14:paraId="5CF4EB5A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AF5B77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7F8CD71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923FB9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5477F49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60256" behindDoc="0" locked="0" layoutInCell="1" allowOverlap="1" wp14:anchorId="3CB889A8" wp14:editId="0E85B37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29" name="Grafik 92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8F0620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43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8ECD64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0E5E6D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ED5C00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3017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61280" behindDoc="0" locked="0" layoutInCell="1" allowOverlap="1" wp14:anchorId="3A41E5D8" wp14:editId="0D1B699C">
                  <wp:simplePos x="0" y="0"/>
                  <wp:positionH relativeFrom="column">
                    <wp:posOffset>2221865</wp:posOffset>
                  </wp:positionH>
                  <wp:positionV relativeFrom="paragraph">
                    <wp:posOffset>95250</wp:posOffset>
                  </wp:positionV>
                  <wp:extent cx="1347470" cy="601345"/>
                  <wp:effectExtent l="0" t="0" r="5080" b="8255"/>
                  <wp:wrapNone/>
                  <wp:docPr id="931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Kurbelgarniture 3-fach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934213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</w:p>
          <w:p w14:paraId="6FEBD51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Crankset triple </w:t>
            </w:r>
          </w:p>
          <w:p w14:paraId="455A821C" w14:textId="77777777" w:rsidR="006C674E" w:rsidRPr="00C4295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(square taper)</w:t>
            </w:r>
          </w:p>
          <w:p w14:paraId="3C3E533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triple (axe carré)</w:t>
            </w:r>
          </w:p>
          <w:p w14:paraId="3E0A9C00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80F88F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4707155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5CABD1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6C674E" w:rsidRPr="00F2591E" w14:paraId="577F09D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89D69B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62304" behindDoc="0" locked="0" layoutInCell="1" allowOverlap="1" wp14:anchorId="6FAF4CDA" wp14:editId="3324367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37" name="Grafik 93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9EDBB3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44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033309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6DC49B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C045C5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3017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63328" behindDoc="0" locked="0" layoutInCell="1" allowOverlap="1" wp14:anchorId="0F4A4308" wp14:editId="2EFA4E8B">
                  <wp:simplePos x="0" y="0"/>
                  <wp:positionH relativeFrom="column">
                    <wp:posOffset>2221865</wp:posOffset>
                  </wp:positionH>
                  <wp:positionV relativeFrom="paragraph">
                    <wp:posOffset>95250</wp:posOffset>
                  </wp:positionV>
                  <wp:extent cx="1347470" cy="601345"/>
                  <wp:effectExtent l="0" t="0" r="5080" b="8255"/>
                  <wp:wrapNone/>
                  <wp:docPr id="939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Kurbelgarniture 3-fach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E57B9F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</w:p>
          <w:p w14:paraId="7687222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Crankset triple </w:t>
            </w:r>
          </w:p>
          <w:p w14:paraId="393747E8" w14:textId="77777777" w:rsidR="006C674E" w:rsidRPr="00C4295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(square taper)</w:t>
            </w:r>
          </w:p>
          <w:p w14:paraId="18CE593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triple (axe carré)</w:t>
            </w:r>
          </w:p>
          <w:p w14:paraId="3F42375A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A52486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71B0163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B513FC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4708A29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51040" behindDoc="0" locked="0" layoutInCell="1" allowOverlap="1" wp14:anchorId="53A3ECA8" wp14:editId="52BAD1C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32" name="Grafik 93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1533B6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45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11A942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3B20BF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082936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3017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58208" behindDoc="0" locked="0" layoutInCell="1" allowOverlap="1" wp14:anchorId="640EBCF2" wp14:editId="24738135">
                  <wp:simplePos x="0" y="0"/>
                  <wp:positionH relativeFrom="column">
                    <wp:posOffset>2221865</wp:posOffset>
                  </wp:positionH>
                  <wp:positionV relativeFrom="paragraph">
                    <wp:posOffset>95250</wp:posOffset>
                  </wp:positionV>
                  <wp:extent cx="1347470" cy="601345"/>
                  <wp:effectExtent l="0" t="0" r="5080" b="8255"/>
                  <wp:wrapNone/>
                  <wp:docPr id="935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Kurbelgarniture 3-fach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C5D632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</w:p>
          <w:p w14:paraId="05B1CABB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Item:    Crankset triple </w:t>
            </w:r>
          </w:p>
          <w:p w14:paraId="10BB0934" w14:textId="77777777" w:rsidR="006C674E" w:rsidRPr="00C4295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Pr="00C4295A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(square taper)</w:t>
            </w:r>
          </w:p>
          <w:p w14:paraId="725CDC3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Pédaliers triple (axe carré)</w:t>
            </w:r>
          </w:p>
          <w:p w14:paraId="6F7A13E2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959AB6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40107FD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404CED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6C674E" w:rsidRPr="00F2591E" w14:paraId="5CE5077F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FA9FFE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324416" behindDoc="0" locked="0" layoutInCell="1" allowOverlap="1" wp14:anchorId="7E309A4D" wp14:editId="299C8A30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-36830</wp:posOffset>
                      </wp:positionV>
                      <wp:extent cx="609600" cy="228600"/>
                      <wp:effectExtent l="0" t="0" r="0" b="0"/>
                      <wp:wrapNone/>
                      <wp:docPr id="1396" name="Textfeld 1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C401AE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100.370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09A4D" id="Textfeld 1396" o:spid="_x0000_s1095" type="#_x0000_t202" style="position:absolute;left:0;text-align:left;margin-left:101.85pt;margin-top:-2.9pt;width:48pt;height:18pt;z-index: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" fillcolor="white [3201]" stroked="f" strokeweight=".5pt">
                      <v:textbox>
                        <w:txbxContent>
                          <w:p w14:paraId="71C401AE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23392" behindDoc="0" locked="0" layoutInCell="1" allowOverlap="1" wp14:anchorId="756E23D5" wp14:editId="1D619EC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82" name="Grafik 38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7CB4FF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46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DC73A5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F15779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598C15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755A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20320" behindDoc="0" locked="0" layoutInCell="1" allowOverlap="1" wp14:anchorId="45146665" wp14:editId="3AA91C70">
                  <wp:simplePos x="0" y="0"/>
                  <wp:positionH relativeFrom="column">
                    <wp:posOffset>2261870</wp:posOffset>
                  </wp:positionH>
                  <wp:positionV relativeFrom="paragraph">
                    <wp:posOffset>42545</wp:posOffset>
                  </wp:positionV>
                  <wp:extent cx="1333500" cy="594995"/>
                  <wp:effectExtent l="0" t="0" r="0" b="0"/>
                  <wp:wrapNone/>
                  <wp:docPr id="941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Tretlager Kompakt </w:t>
            </w:r>
          </w:p>
          <w:p w14:paraId="703E851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983C22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Bottom Bracket, closed</w:t>
            </w:r>
          </w:p>
          <w:p w14:paraId="3EBD32DB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01289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systems (square taper) </w:t>
            </w:r>
          </w:p>
          <w:p w14:paraId="7B54D4B8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Bo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tiers de Pédaliers, </w:t>
            </w:r>
          </w:p>
          <w:p w14:paraId="00719CE5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système fermé (axe carré)</w:t>
            </w:r>
          </w:p>
          <w:p w14:paraId="219CAF0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VE:       10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>Stk. pro Sack (M)</w:t>
            </w:r>
          </w:p>
          <w:p w14:paraId="12F324A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14D1740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425D9EA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64352" behindDoc="0" locked="0" layoutInCell="1" allowOverlap="1" wp14:anchorId="04B4D62C" wp14:editId="2889158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44" name="Grafik 94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C9B536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48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DDB6E8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62C48A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BEAE73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755A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65376" behindDoc="0" locked="0" layoutInCell="1" allowOverlap="1" wp14:anchorId="2E0B90B8" wp14:editId="0CBBB0EC">
                  <wp:simplePos x="0" y="0"/>
                  <wp:positionH relativeFrom="column">
                    <wp:posOffset>2261870</wp:posOffset>
                  </wp:positionH>
                  <wp:positionV relativeFrom="paragraph">
                    <wp:posOffset>42545</wp:posOffset>
                  </wp:positionV>
                  <wp:extent cx="1333500" cy="594995"/>
                  <wp:effectExtent l="0" t="0" r="0" b="0"/>
                  <wp:wrapNone/>
                  <wp:docPr id="945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Tretlager Kompakt </w:t>
            </w:r>
          </w:p>
          <w:p w14:paraId="5DB4C83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B722917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Bottom Bracket, closed</w:t>
            </w:r>
          </w:p>
          <w:p w14:paraId="659F5742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01289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systems (square taper) </w:t>
            </w:r>
          </w:p>
          <w:p w14:paraId="2CE35B37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Bo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tiers de Pédaliers, </w:t>
            </w:r>
          </w:p>
          <w:p w14:paraId="292F1776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système fermé (axe carré)</w:t>
            </w:r>
          </w:p>
          <w:p w14:paraId="0EA3D27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VE:       10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>Stk. pro Sack (M)</w:t>
            </w:r>
          </w:p>
          <w:p w14:paraId="3DCE462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D66D42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6C674E" w:rsidRPr="00F2591E" w14:paraId="049CDEA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95D899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21344" behindDoc="0" locked="0" layoutInCell="1" allowOverlap="1" wp14:anchorId="177F0B8E" wp14:editId="7FEAF47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46" name="Grafik 94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474931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49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73BB16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8115A0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CB71BA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755A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22368" behindDoc="0" locked="0" layoutInCell="1" allowOverlap="1" wp14:anchorId="73B0732E" wp14:editId="533FADB6">
                  <wp:simplePos x="0" y="0"/>
                  <wp:positionH relativeFrom="column">
                    <wp:posOffset>2261870</wp:posOffset>
                  </wp:positionH>
                  <wp:positionV relativeFrom="paragraph">
                    <wp:posOffset>42545</wp:posOffset>
                  </wp:positionV>
                  <wp:extent cx="1333500" cy="594995"/>
                  <wp:effectExtent l="0" t="0" r="0" b="0"/>
                  <wp:wrapNone/>
                  <wp:docPr id="94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Tretlager Kompakt </w:t>
            </w:r>
          </w:p>
          <w:p w14:paraId="37ABB09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0A2D7D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Bottom Bracket, closed</w:t>
            </w:r>
          </w:p>
          <w:p w14:paraId="124023E9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01289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systems (square taper) </w:t>
            </w:r>
          </w:p>
          <w:p w14:paraId="41AE6754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Bo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tiers de Pédaliers, </w:t>
            </w:r>
          </w:p>
          <w:p w14:paraId="5ABED882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système fermé (axe carré)</w:t>
            </w:r>
          </w:p>
          <w:p w14:paraId="6684C8A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VE:       10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>Stk. pro Sack (M)</w:t>
            </w:r>
          </w:p>
          <w:p w14:paraId="0F123E7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9F3B4A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256708F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66400" behindDoc="0" locked="0" layoutInCell="1" allowOverlap="1" wp14:anchorId="4CF7FEA6" wp14:editId="60F116D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48" name="Grafik 94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CCFEDC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50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FE2DE4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D7595D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303443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755A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67424" behindDoc="0" locked="0" layoutInCell="1" allowOverlap="1" wp14:anchorId="1C0655EE" wp14:editId="3A1B4FCC">
                  <wp:simplePos x="0" y="0"/>
                  <wp:positionH relativeFrom="column">
                    <wp:posOffset>2261870</wp:posOffset>
                  </wp:positionH>
                  <wp:positionV relativeFrom="paragraph">
                    <wp:posOffset>42545</wp:posOffset>
                  </wp:positionV>
                  <wp:extent cx="1333500" cy="594995"/>
                  <wp:effectExtent l="0" t="0" r="0" b="0"/>
                  <wp:wrapNone/>
                  <wp:docPr id="949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Tretlager Kompakt </w:t>
            </w:r>
          </w:p>
          <w:p w14:paraId="1F5C87F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BD7BE21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Bottom Bracket, closed</w:t>
            </w:r>
          </w:p>
          <w:p w14:paraId="5EA5DDD0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01289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systems (square taper) </w:t>
            </w:r>
          </w:p>
          <w:p w14:paraId="1C3B6EF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Bo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tiers de Pédaliers, </w:t>
            </w:r>
          </w:p>
          <w:p w14:paraId="2F1DFED6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système fermé (axe carré)</w:t>
            </w:r>
          </w:p>
          <w:p w14:paraId="2CC6152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VE:       10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>Stk. pro Sack (M)</w:t>
            </w:r>
          </w:p>
          <w:p w14:paraId="462783D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4F8B74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6C674E" w:rsidRPr="00F2591E" w14:paraId="15D3B89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116E39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70496" behindDoc="0" locked="0" layoutInCell="1" allowOverlap="1" wp14:anchorId="44D111C3" wp14:editId="23A338B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52" name="Grafik 95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6251A4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51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86DDF2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A1687F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D6B4D2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755A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71520" behindDoc="0" locked="0" layoutInCell="1" allowOverlap="1" wp14:anchorId="47C373E9" wp14:editId="30428AA9">
                  <wp:simplePos x="0" y="0"/>
                  <wp:positionH relativeFrom="column">
                    <wp:posOffset>2261870</wp:posOffset>
                  </wp:positionH>
                  <wp:positionV relativeFrom="paragraph">
                    <wp:posOffset>42545</wp:posOffset>
                  </wp:positionV>
                  <wp:extent cx="1333500" cy="594995"/>
                  <wp:effectExtent l="0" t="0" r="0" b="0"/>
                  <wp:wrapNone/>
                  <wp:docPr id="953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Tretlager Kompakt </w:t>
            </w:r>
          </w:p>
          <w:p w14:paraId="687A8D2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0860AC7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Bottom Bracket, closed</w:t>
            </w:r>
          </w:p>
          <w:p w14:paraId="71584690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01289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systems (square taper) </w:t>
            </w:r>
          </w:p>
          <w:p w14:paraId="6297ED1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Bo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tiers de Pédaliers, </w:t>
            </w:r>
          </w:p>
          <w:p w14:paraId="796F38AF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système fermé (axe carré)</w:t>
            </w:r>
          </w:p>
          <w:p w14:paraId="3ADE8DA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VE:       10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>Stk. pro Sack (M)</w:t>
            </w:r>
          </w:p>
          <w:p w14:paraId="06ED381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58D2D2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2409515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68448" behindDoc="0" locked="0" layoutInCell="1" allowOverlap="1" wp14:anchorId="03CE4725" wp14:editId="1B8C107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50" name="Grafik 95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4821DD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52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EC0AE6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0EEAC3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F5064F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755A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69472" behindDoc="0" locked="0" layoutInCell="1" allowOverlap="1" wp14:anchorId="675F62CA" wp14:editId="515DD1DF">
                  <wp:simplePos x="0" y="0"/>
                  <wp:positionH relativeFrom="column">
                    <wp:posOffset>2261870</wp:posOffset>
                  </wp:positionH>
                  <wp:positionV relativeFrom="paragraph">
                    <wp:posOffset>42545</wp:posOffset>
                  </wp:positionV>
                  <wp:extent cx="1333500" cy="594995"/>
                  <wp:effectExtent l="0" t="0" r="0" b="0"/>
                  <wp:wrapNone/>
                  <wp:docPr id="951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Tretlager Kompakt </w:t>
            </w:r>
          </w:p>
          <w:p w14:paraId="4A3DFBB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6EDBCB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Bottom Bracket, closed</w:t>
            </w:r>
          </w:p>
          <w:p w14:paraId="296CDB1F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01289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systems (square taper) </w:t>
            </w:r>
          </w:p>
          <w:p w14:paraId="501F01A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Bo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tiers de Pédaliers, </w:t>
            </w:r>
          </w:p>
          <w:p w14:paraId="508FA296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système fermé (axe carré)</w:t>
            </w:r>
          </w:p>
          <w:p w14:paraId="315D277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VE:       10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>Stk. pro Sack (M)</w:t>
            </w:r>
          </w:p>
          <w:p w14:paraId="5DBED07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C4FA0A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6C674E" w:rsidRPr="00F2591E" w14:paraId="5F71924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65DEF2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72544" behindDoc="0" locked="0" layoutInCell="1" allowOverlap="1" wp14:anchorId="174946D5" wp14:editId="712F25A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54" name="Grafik 95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CAC3A4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53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645905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5BF107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DE70A7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755A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73568" behindDoc="0" locked="0" layoutInCell="1" allowOverlap="1" wp14:anchorId="38C4746D" wp14:editId="63B33DB5">
                  <wp:simplePos x="0" y="0"/>
                  <wp:positionH relativeFrom="column">
                    <wp:posOffset>2261870</wp:posOffset>
                  </wp:positionH>
                  <wp:positionV relativeFrom="paragraph">
                    <wp:posOffset>42545</wp:posOffset>
                  </wp:positionV>
                  <wp:extent cx="1333500" cy="594995"/>
                  <wp:effectExtent l="0" t="0" r="0" b="0"/>
                  <wp:wrapNone/>
                  <wp:docPr id="955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Tretlager Kompakt </w:t>
            </w:r>
          </w:p>
          <w:p w14:paraId="6389F08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DDCDE0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Bottom Bracket, closed</w:t>
            </w:r>
          </w:p>
          <w:p w14:paraId="5D3DB556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01289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systems (square taper) </w:t>
            </w:r>
          </w:p>
          <w:p w14:paraId="23629071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Bo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tiers de Pédaliers, </w:t>
            </w:r>
          </w:p>
          <w:p w14:paraId="174BFD9E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système fermé (axe carré)</w:t>
            </w:r>
          </w:p>
          <w:p w14:paraId="594D639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VE:       10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>Stk. pro Sack (M)</w:t>
            </w:r>
          </w:p>
          <w:p w14:paraId="08F1DBB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185CE3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4546228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74592" behindDoc="0" locked="0" layoutInCell="1" allowOverlap="1" wp14:anchorId="6E5326DD" wp14:editId="0706CB8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56" name="Grafik 95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EA74E2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54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36D7E4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A92B41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9140D6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755A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302912" behindDoc="0" locked="0" layoutInCell="1" allowOverlap="1" wp14:anchorId="2ABA8210" wp14:editId="501C63FF">
                  <wp:simplePos x="0" y="0"/>
                  <wp:positionH relativeFrom="column">
                    <wp:posOffset>2261870</wp:posOffset>
                  </wp:positionH>
                  <wp:positionV relativeFrom="paragraph">
                    <wp:posOffset>42545</wp:posOffset>
                  </wp:positionV>
                  <wp:extent cx="1333500" cy="594995"/>
                  <wp:effectExtent l="0" t="0" r="0" b="0"/>
                  <wp:wrapNone/>
                  <wp:docPr id="95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Tretlager Kompakt </w:t>
            </w:r>
          </w:p>
          <w:p w14:paraId="41531F0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(4-Kant oder moderner)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CDA3DF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Bottom Bracket, closed</w:t>
            </w:r>
          </w:p>
          <w:p w14:paraId="4B88E2B5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</w:r>
            <w:r w:rsidRPr="00012898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   systems (square taper) </w:t>
            </w:r>
          </w:p>
          <w:p w14:paraId="5D6E24C0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Bo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tiers de Pédaliers, </w:t>
            </w:r>
          </w:p>
          <w:p w14:paraId="6584C246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système fermé (axe carré)</w:t>
            </w:r>
          </w:p>
          <w:p w14:paraId="311DE02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VE:       10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>Stk. pro Sack (M)</w:t>
            </w:r>
          </w:p>
          <w:p w14:paraId="622E1C0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1DF51D4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6C674E" w:rsidRPr="00F2591E" w14:paraId="6AEC516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306557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6C3512B6" wp14:editId="4B1BD198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78740</wp:posOffset>
                      </wp:positionV>
                      <wp:extent cx="609600" cy="228600"/>
                      <wp:effectExtent l="0" t="0" r="0" b="0"/>
                      <wp:wrapNone/>
                      <wp:docPr id="72" name="Textfeld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7E1567" w14:textId="77777777" w:rsidR="007E6CC7" w:rsidRPr="00DA445E" w:rsidRDefault="007E6CC7" w:rsidP="00431CB3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100.371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512B6" id="Textfeld 72" o:spid="_x0000_s1096" type="#_x0000_t202" style="position:absolute;left:0;text-align:left;margin-left:116.25pt;margin-top:6.2pt;width:48pt;height:18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" fillcolor="white [3201]" stroked="f" strokeweight=".5pt">
                      <v:textbox>
                        <w:txbxContent>
                          <w:p w14:paraId="077E1567" w14:textId="77777777" w:rsidR="007E6CC7" w:rsidRPr="00DA445E" w:rsidRDefault="007E6CC7" w:rsidP="00431CB3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100.371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23040" behindDoc="0" locked="0" layoutInCell="1" allowOverlap="1" wp14:anchorId="05448944" wp14:editId="3152AF66">
                  <wp:simplePos x="0" y="0"/>
                  <wp:positionH relativeFrom="column">
                    <wp:posOffset>2424430</wp:posOffset>
                  </wp:positionH>
                  <wp:positionV relativeFrom="paragraph">
                    <wp:posOffset>78740</wp:posOffset>
                  </wp:positionV>
                  <wp:extent cx="1120775" cy="594995"/>
                  <wp:effectExtent l="0" t="0" r="3175" b="0"/>
                  <wp:wrapNone/>
                  <wp:docPr id="404" name="Grafik 40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509604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55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3BEE6B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DA60EC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6913A97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24064" behindDoc="1" locked="0" layoutInCell="1" allowOverlap="1" wp14:anchorId="4C1FB0A6" wp14:editId="76C8ACEA">
                  <wp:simplePos x="0" y="0"/>
                  <wp:positionH relativeFrom="column">
                    <wp:posOffset>2124075</wp:posOffset>
                  </wp:positionH>
                  <wp:positionV relativeFrom="paragraph">
                    <wp:posOffset>3810</wp:posOffset>
                  </wp:positionV>
                  <wp:extent cx="1457325" cy="657860"/>
                  <wp:effectExtent l="0" t="0" r="9525" b="8890"/>
                  <wp:wrapTight wrapText="bothSides">
                    <wp:wrapPolygon edited="0">
                      <wp:start x="0" y="0"/>
                      <wp:lineTo x="0" y="21266"/>
                      <wp:lineTo x="21459" y="21266"/>
                      <wp:lineTo x="21459" y="0"/>
                      <wp:lineTo x="0" y="0"/>
                    </wp:wrapPolygon>
                  </wp:wrapTight>
                  <wp:docPr id="522" name="Grafik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100.371.PNG"/>
                          <pic:cNvPicPr/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Kettenmix </w:t>
            </w:r>
          </w:p>
          <w:p w14:paraId="0C816DFA" w14:textId="77777777" w:rsidR="006C674E" w:rsidRPr="008D6220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(5-,6-,7-,8- Fach)</w:t>
            </w:r>
            <w:r w:rsidRPr="008D6220">
              <w:rPr>
                <w:noProof/>
                <w:lang w:eastAsia="de-CH"/>
              </w:rPr>
              <w:t xml:space="preserve"> </w:t>
            </w:r>
          </w:p>
          <w:p w14:paraId="5C64CF5C" w14:textId="77777777" w:rsidR="006C674E" w:rsidRPr="008D6220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Chain mix</w:t>
            </w:r>
          </w:p>
          <w:p w14:paraId="2273D776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ne mélange</w:t>
            </w:r>
          </w:p>
          <w:p w14:paraId="511D97F1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75ADCBA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10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Stk. pro Sack (M)</w:t>
            </w:r>
          </w:p>
          <w:p w14:paraId="73D2C626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808A64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7EE0B39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63712" behindDoc="0" locked="0" layoutInCell="1" allowOverlap="1" wp14:anchorId="0B9E7A55" wp14:editId="59C7C2F4">
                  <wp:simplePos x="0" y="0"/>
                  <wp:positionH relativeFrom="column">
                    <wp:posOffset>2424430</wp:posOffset>
                  </wp:positionH>
                  <wp:positionV relativeFrom="paragraph">
                    <wp:posOffset>78740</wp:posOffset>
                  </wp:positionV>
                  <wp:extent cx="1120775" cy="594995"/>
                  <wp:effectExtent l="0" t="0" r="3175" b="0"/>
                  <wp:wrapNone/>
                  <wp:docPr id="524" name="Grafik 52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D57473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57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853868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75C034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FF71476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65760" behindDoc="1" locked="0" layoutInCell="1" allowOverlap="1" wp14:anchorId="5F8EEDB2" wp14:editId="0941A474">
                  <wp:simplePos x="0" y="0"/>
                  <wp:positionH relativeFrom="column">
                    <wp:posOffset>2124075</wp:posOffset>
                  </wp:positionH>
                  <wp:positionV relativeFrom="paragraph">
                    <wp:posOffset>3810</wp:posOffset>
                  </wp:positionV>
                  <wp:extent cx="1457325" cy="657860"/>
                  <wp:effectExtent l="0" t="0" r="9525" b="8890"/>
                  <wp:wrapTight wrapText="bothSides">
                    <wp:wrapPolygon edited="0">
                      <wp:start x="0" y="0"/>
                      <wp:lineTo x="0" y="21266"/>
                      <wp:lineTo x="21459" y="21266"/>
                      <wp:lineTo x="21459" y="0"/>
                      <wp:lineTo x="0" y="0"/>
                    </wp:wrapPolygon>
                  </wp:wrapTight>
                  <wp:docPr id="525" name="Grafik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100.371.PNG"/>
                          <pic:cNvPicPr/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Kettenmix </w:t>
            </w:r>
          </w:p>
          <w:p w14:paraId="54D8BFE4" w14:textId="77777777" w:rsidR="006C674E" w:rsidRPr="008D6220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(5-,6-,7-,8- Fach)</w:t>
            </w:r>
            <w:r w:rsidRPr="008D6220">
              <w:rPr>
                <w:noProof/>
                <w:lang w:eastAsia="de-CH"/>
              </w:rPr>
              <w:t xml:space="preserve"> </w:t>
            </w:r>
          </w:p>
          <w:p w14:paraId="1A46838B" w14:textId="77777777" w:rsidR="006C674E" w:rsidRPr="008D6220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Chain mix</w:t>
            </w:r>
          </w:p>
          <w:p w14:paraId="1E312CB0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ne mélange</w:t>
            </w:r>
          </w:p>
          <w:p w14:paraId="5F8C1076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B60655F" w14:textId="77777777" w:rsidR="006C674E" w:rsidRPr="00352DB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10 </w:t>
            </w: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Stk. pro Sack (M)</w:t>
            </w:r>
          </w:p>
          <w:p w14:paraId="5C1DB391" w14:textId="77777777" w:rsidR="006C674E" w:rsidRPr="00352DB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A7EBB8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6C674E" w:rsidRPr="00F2591E" w14:paraId="64751801" w14:textId="77777777" w:rsidTr="0093489E">
        <w:trPr>
          <w:cantSplit/>
          <w:trHeight w:hRule="exact" w:val="4209"/>
        </w:trPr>
        <w:tc>
          <w:tcPr>
            <w:tcW w:w="5969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DE7F27" w14:paraId="317C5910" w14:textId="77777777" w:rsidTr="00E46FD6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06FBBAE8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767808" behindDoc="0" locked="0" layoutInCell="1" allowOverlap="1" wp14:anchorId="364EA100" wp14:editId="018352F2">
                        <wp:simplePos x="0" y="0"/>
                        <wp:positionH relativeFrom="column">
                          <wp:posOffset>2424430</wp:posOffset>
                        </wp:positionH>
                        <wp:positionV relativeFrom="paragraph">
                          <wp:posOffset>78740</wp:posOffset>
                        </wp:positionV>
                        <wp:extent cx="1120775" cy="594995"/>
                        <wp:effectExtent l="0" t="0" r="3175" b="0"/>
                        <wp:wrapNone/>
                        <wp:docPr id="528" name="Grafik 528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023E0BB6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58" w:history="1">
                    <w:r w:rsidRPr="00DE7F27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2153E5CA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2AA3315B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51A938AA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769856" behindDoc="1" locked="0" layoutInCell="1" allowOverlap="1" wp14:anchorId="2611CE81" wp14:editId="142BF45F">
                        <wp:simplePos x="0" y="0"/>
                        <wp:positionH relativeFrom="column">
                          <wp:posOffset>2124075</wp:posOffset>
                        </wp:positionH>
                        <wp:positionV relativeFrom="paragraph">
                          <wp:posOffset>3810</wp:posOffset>
                        </wp:positionV>
                        <wp:extent cx="1457325" cy="657860"/>
                        <wp:effectExtent l="0" t="0" r="9525" b="8890"/>
                        <wp:wrapTight wrapText="bothSides">
                          <wp:wrapPolygon edited="0">
                            <wp:start x="0" y="0"/>
                            <wp:lineTo x="0" y="21266"/>
                            <wp:lineTo x="21459" y="21266"/>
                            <wp:lineTo x="21459" y="0"/>
                            <wp:lineTo x="0" y="0"/>
                          </wp:wrapPolygon>
                        </wp:wrapTight>
                        <wp:docPr id="530" name="Grafik 5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" name="100.371.PNG"/>
                                <pic:cNvPicPr/>
                              </pic:nvPicPr>
                              <pic:blipFill>
                                <a:blip r:embed="rId3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5" cy="657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Kettenmix </w:t>
                  </w:r>
                </w:p>
                <w:p w14:paraId="63EFABF8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(5-,6-,7-,8- Fach)</w:t>
                  </w:r>
                  <w:r w:rsidRPr="00DE7F27">
                    <w:rPr>
                      <w:noProof/>
                      <w:lang w:eastAsia="de-CH"/>
                    </w:rPr>
                    <w:t xml:space="preserve"> </w:t>
                  </w:r>
                </w:p>
                <w:p w14:paraId="7CA53D9B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Item:    Chain mix</w:t>
                  </w:r>
                </w:p>
                <w:p w14:paraId="6A394E74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Chaîne mélange</w:t>
                  </w:r>
                </w:p>
                <w:p w14:paraId="3383AE9A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5DCE2A74" w14:textId="77777777" w:rsidR="006C674E" w:rsidRPr="00352DBB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</w:pPr>
                  <w:r w:rsidRPr="00352DBB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VE:       10 </w:t>
                  </w:r>
                  <w:r w:rsidRPr="00352DBB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  <w:t>Stk. pro Sack (M)</w:t>
                  </w:r>
                </w:p>
                <w:p w14:paraId="493F7C2E" w14:textId="77777777" w:rsidR="006C674E" w:rsidRPr="00352DBB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238BDAF6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475BD892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770880" behindDoc="0" locked="0" layoutInCell="1" allowOverlap="1" wp14:anchorId="754AA6C1" wp14:editId="4BEC322F">
                        <wp:simplePos x="0" y="0"/>
                        <wp:positionH relativeFrom="column">
                          <wp:posOffset>2424430</wp:posOffset>
                        </wp:positionH>
                        <wp:positionV relativeFrom="paragraph">
                          <wp:posOffset>78740</wp:posOffset>
                        </wp:positionV>
                        <wp:extent cx="1120775" cy="594995"/>
                        <wp:effectExtent l="0" t="0" r="3175" b="0"/>
                        <wp:wrapNone/>
                        <wp:docPr id="532" name="Grafik 532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299044A3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59" w:history="1">
                    <w:r w:rsidRPr="00DE7F27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1EA5F4C3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5FABA49F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56D7420D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772928" behindDoc="1" locked="0" layoutInCell="1" allowOverlap="1" wp14:anchorId="3F4E2518" wp14:editId="33F1D266">
                        <wp:simplePos x="0" y="0"/>
                        <wp:positionH relativeFrom="column">
                          <wp:posOffset>2124075</wp:posOffset>
                        </wp:positionH>
                        <wp:positionV relativeFrom="paragraph">
                          <wp:posOffset>3810</wp:posOffset>
                        </wp:positionV>
                        <wp:extent cx="1457325" cy="657860"/>
                        <wp:effectExtent l="0" t="0" r="9525" b="8890"/>
                        <wp:wrapTight wrapText="bothSides">
                          <wp:wrapPolygon edited="0">
                            <wp:start x="0" y="0"/>
                            <wp:lineTo x="0" y="21266"/>
                            <wp:lineTo x="21459" y="21266"/>
                            <wp:lineTo x="21459" y="0"/>
                            <wp:lineTo x="0" y="0"/>
                          </wp:wrapPolygon>
                        </wp:wrapTight>
                        <wp:docPr id="534" name="Grafik 5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" name="100.371.PNG"/>
                                <pic:cNvPicPr/>
                              </pic:nvPicPr>
                              <pic:blipFill>
                                <a:blip r:embed="rId3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5" cy="657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Kettenmix </w:t>
                  </w:r>
                </w:p>
                <w:p w14:paraId="1B0DC1D8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(5-,6-,7-,8- Fach)</w:t>
                  </w:r>
                  <w:r w:rsidRPr="00DE7F27">
                    <w:rPr>
                      <w:noProof/>
                      <w:lang w:eastAsia="de-CH"/>
                    </w:rPr>
                    <w:t xml:space="preserve"> </w:t>
                  </w:r>
                </w:p>
                <w:p w14:paraId="79D23C21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Item:    Chain mix</w:t>
                  </w:r>
                </w:p>
                <w:p w14:paraId="1159B4D4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Chaîne mélange</w:t>
                  </w:r>
                </w:p>
                <w:p w14:paraId="397ADFA4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39E25A04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VE:       10 </w:t>
                  </w: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  <w:t>Stk. pro Sack (M)</w:t>
                  </w:r>
                </w:p>
                <w:p w14:paraId="3BA41136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20352294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</w:tr>
          </w:tbl>
          <w:p w14:paraId="0A7197BA" w14:textId="77777777" w:rsidR="006C674E" w:rsidRDefault="006C674E" w:rsidP="006C674E"/>
        </w:tc>
        <w:tc>
          <w:tcPr>
            <w:tcW w:w="11906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DE7F27" w14:paraId="0635648D" w14:textId="77777777" w:rsidTr="00E46FD6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42D6770A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773952" behindDoc="0" locked="0" layoutInCell="1" allowOverlap="1" wp14:anchorId="5F21743C" wp14:editId="21751231">
                        <wp:simplePos x="0" y="0"/>
                        <wp:positionH relativeFrom="column">
                          <wp:posOffset>2424430</wp:posOffset>
                        </wp:positionH>
                        <wp:positionV relativeFrom="paragraph">
                          <wp:posOffset>78740</wp:posOffset>
                        </wp:positionV>
                        <wp:extent cx="1120775" cy="594995"/>
                        <wp:effectExtent l="0" t="0" r="3175" b="0"/>
                        <wp:wrapNone/>
                        <wp:docPr id="536" name="Grafik 536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38A18483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60" w:history="1">
                    <w:r w:rsidRPr="00DE7F27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2765732D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7A005A2A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7A8FEEC5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776000" behindDoc="1" locked="0" layoutInCell="1" allowOverlap="1" wp14:anchorId="2347A6F6" wp14:editId="0EDCF7F2">
                        <wp:simplePos x="0" y="0"/>
                        <wp:positionH relativeFrom="column">
                          <wp:posOffset>2124075</wp:posOffset>
                        </wp:positionH>
                        <wp:positionV relativeFrom="paragraph">
                          <wp:posOffset>3810</wp:posOffset>
                        </wp:positionV>
                        <wp:extent cx="1457325" cy="657860"/>
                        <wp:effectExtent l="0" t="0" r="9525" b="8890"/>
                        <wp:wrapTight wrapText="bothSides">
                          <wp:wrapPolygon edited="0">
                            <wp:start x="0" y="0"/>
                            <wp:lineTo x="0" y="21266"/>
                            <wp:lineTo x="21459" y="21266"/>
                            <wp:lineTo x="21459" y="0"/>
                            <wp:lineTo x="0" y="0"/>
                          </wp:wrapPolygon>
                        </wp:wrapTight>
                        <wp:docPr id="537" name="Grafik 5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" name="100.371.PNG"/>
                                <pic:cNvPicPr/>
                              </pic:nvPicPr>
                              <pic:blipFill>
                                <a:blip r:embed="rId3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5" cy="657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Kettenmix </w:t>
                  </w:r>
                </w:p>
                <w:p w14:paraId="7EC802F5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(5-,6-,7-,8- Fach)</w:t>
                  </w:r>
                  <w:r w:rsidRPr="00DE7F27">
                    <w:rPr>
                      <w:noProof/>
                      <w:lang w:eastAsia="de-CH"/>
                    </w:rPr>
                    <w:t xml:space="preserve"> </w:t>
                  </w:r>
                </w:p>
                <w:p w14:paraId="5A2679E6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Item:    Chain mix</w:t>
                  </w:r>
                </w:p>
                <w:p w14:paraId="111F4101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Chaîne mélange</w:t>
                  </w:r>
                </w:p>
                <w:p w14:paraId="770D6BAC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58E89B0C" w14:textId="77777777" w:rsidR="006C674E" w:rsidRPr="00352DBB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</w:pPr>
                  <w:r w:rsidRPr="00352DBB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VE:       10 </w:t>
                  </w:r>
                  <w:r w:rsidRPr="00352DBB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  <w:t>Stk. pro Sack (M)</w:t>
                  </w:r>
                </w:p>
                <w:p w14:paraId="6E90F50C" w14:textId="77777777" w:rsidR="006C674E" w:rsidRPr="00352DBB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4A15B775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3E2BE523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777024" behindDoc="0" locked="0" layoutInCell="1" allowOverlap="1" wp14:anchorId="4E20CAD1" wp14:editId="5B118DD7">
                        <wp:simplePos x="0" y="0"/>
                        <wp:positionH relativeFrom="column">
                          <wp:posOffset>2424430</wp:posOffset>
                        </wp:positionH>
                        <wp:positionV relativeFrom="paragraph">
                          <wp:posOffset>78740</wp:posOffset>
                        </wp:positionV>
                        <wp:extent cx="1120775" cy="594995"/>
                        <wp:effectExtent l="0" t="0" r="3175" b="0"/>
                        <wp:wrapNone/>
                        <wp:docPr id="538" name="Grafik 538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35023D31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61" w:history="1">
                    <w:r w:rsidRPr="00DE7F27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31F25399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387DE368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5089E9EB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780096" behindDoc="1" locked="0" layoutInCell="1" allowOverlap="1" wp14:anchorId="4B7B49BF" wp14:editId="53C8F9A7">
                        <wp:simplePos x="0" y="0"/>
                        <wp:positionH relativeFrom="column">
                          <wp:posOffset>2124075</wp:posOffset>
                        </wp:positionH>
                        <wp:positionV relativeFrom="paragraph">
                          <wp:posOffset>3810</wp:posOffset>
                        </wp:positionV>
                        <wp:extent cx="1457325" cy="657860"/>
                        <wp:effectExtent l="0" t="0" r="9525" b="8890"/>
                        <wp:wrapTight wrapText="bothSides">
                          <wp:wrapPolygon edited="0">
                            <wp:start x="0" y="0"/>
                            <wp:lineTo x="0" y="21266"/>
                            <wp:lineTo x="21459" y="21266"/>
                            <wp:lineTo x="21459" y="0"/>
                            <wp:lineTo x="0" y="0"/>
                          </wp:wrapPolygon>
                        </wp:wrapTight>
                        <wp:docPr id="539" name="Grafik 5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" name="100.371.PNG"/>
                                <pic:cNvPicPr/>
                              </pic:nvPicPr>
                              <pic:blipFill>
                                <a:blip r:embed="rId3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5" cy="657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Kettenmix </w:t>
                  </w:r>
                </w:p>
                <w:p w14:paraId="55DFADBE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(5-,6-,7-,8- Fach)</w:t>
                  </w:r>
                  <w:r w:rsidRPr="00DE7F27">
                    <w:rPr>
                      <w:noProof/>
                      <w:lang w:eastAsia="de-CH"/>
                    </w:rPr>
                    <w:t xml:space="preserve"> </w:t>
                  </w:r>
                </w:p>
                <w:p w14:paraId="011935E8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Item:    Chain mix</w:t>
                  </w:r>
                </w:p>
                <w:p w14:paraId="3F35BDA1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Chaîne mélange</w:t>
                  </w:r>
                </w:p>
                <w:p w14:paraId="0BB893BF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4308C58D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VE:       10 </w:t>
                  </w: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  <w:t>Stk. pro Sack (M)</w:t>
                  </w:r>
                </w:p>
                <w:p w14:paraId="428F90C8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18B22B57" w14:textId="77777777" w:rsidR="006C674E" w:rsidRPr="00DE7F27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E7F27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</w:tr>
          </w:tbl>
          <w:p w14:paraId="495F34B0" w14:textId="77777777" w:rsidR="006C674E" w:rsidRDefault="006C674E" w:rsidP="006C674E"/>
        </w:tc>
      </w:tr>
      <w:tr w:rsidR="006C674E" w:rsidRPr="00F2591E" w14:paraId="79468978" w14:textId="77777777" w:rsidTr="0093489E">
        <w:trPr>
          <w:cantSplit/>
          <w:trHeight w:hRule="exact" w:val="4209"/>
        </w:trPr>
        <w:tc>
          <w:tcPr>
            <w:tcW w:w="5969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E50B0D" w14:paraId="074502A8" w14:textId="77777777" w:rsidTr="00E46FD6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7B26D6EB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782144" behindDoc="0" locked="0" layoutInCell="1" allowOverlap="1" wp14:anchorId="601E70A1" wp14:editId="0AD3BF16">
                        <wp:simplePos x="0" y="0"/>
                        <wp:positionH relativeFrom="column">
                          <wp:posOffset>2424430</wp:posOffset>
                        </wp:positionH>
                        <wp:positionV relativeFrom="paragraph">
                          <wp:posOffset>78740</wp:posOffset>
                        </wp:positionV>
                        <wp:extent cx="1120775" cy="594995"/>
                        <wp:effectExtent l="0" t="0" r="3175" b="0"/>
                        <wp:wrapNone/>
                        <wp:docPr id="540" name="Grafik 540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1C0FFF8B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62" w:history="1">
                    <w:r w:rsidRPr="00E50B0D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2CCB28E0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08EBE7C1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5D268A70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783168" behindDoc="1" locked="0" layoutInCell="1" allowOverlap="1" wp14:anchorId="7856665C" wp14:editId="25A1E08B">
                        <wp:simplePos x="0" y="0"/>
                        <wp:positionH relativeFrom="column">
                          <wp:posOffset>2124075</wp:posOffset>
                        </wp:positionH>
                        <wp:positionV relativeFrom="paragraph">
                          <wp:posOffset>3810</wp:posOffset>
                        </wp:positionV>
                        <wp:extent cx="1457325" cy="657860"/>
                        <wp:effectExtent l="0" t="0" r="9525" b="8890"/>
                        <wp:wrapTight wrapText="bothSides">
                          <wp:wrapPolygon edited="0">
                            <wp:start x="0" y="0"/>
                            <wp:lineTo x="0" y="21266"/>
                            <wp:lineTo x="21459" y="21266"/>
                            <wp:lineTo x="21459" y="0"/>
                            <wp:lineTo x="0" y="0"/>
                          </wp:wrapPolygon>
                        </wp:wrapTight>
                        <wp:docPr id="541" name="Grafik 5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" name="100.371.PNG"/>
                                <pic:cNvPicPr/>
                              </pic:nvPicPr>
                              <pic:blipFill>
                                <a:blip r:embed="rId3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5" cy="657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Kettenmix </w:t>
                  </w:r>
                </w:p>
                <w:p w14:paraId="2A99D4CA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(5-,6-,7-,8- Fach)</w:t>
                  </w:r>
                  <w:r w:rsidRPr="00E50B0D">
                    <w:rPr>
                      <w:noProof/>
                      <w:lang w:eastAsia="de-CH"/>
                    </w:rPr>
                    <w:t xml:space="preserve"> </w:t>
                  </w:r>
                </w:p>
                <w:p w14:paraId="6A8504A6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Item:    Chain mix</w:t>
                  </w:r>
                </w:p>
                <w:p w14:paraId="0C104826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Chaîne mélange</w:t>
                  </w:r>
                </w:p>
                <w:p w14:paraId="67AC863C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60A6A0FC" w14:textId="77777777" w:rsidR="006C674E" w:rsidRPr="00352DBB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</w:pPr>
                  <w:r w:rsidRPr="00352DBB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VE:       10 </w:t>
                  </w:r>
                  <w:r w:rsidRPr="00352DBB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  <w:t>Stk. pro Sack (M)</w:t>
                  </w:r>
                </w:p>
                <w:p w14:paraId="737AC0AE" w14:textId="77777777" w:rsidR="006C674E" w:rsidRPr="00352DBB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473ECAF2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4EFC89CB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784192" behindDoc="0" locked="0" layoutInCell="1" allowOverlap="1" wp14:anchorId="4E2FF768" wp14:editId="2133327D">
                        <wp:simplePos x="0" y="0"/>
                        <wp:positionH relativeFrom="column">
                          <wp:posOffset>2424430</wp:posOffset>
                        </wp:positionH>
                        <wp:positionV relativeFrom="paragraph">
                          <wp:posOffset>78740</wp:posOffset>
                        </wp:positionV>
                        <wp:extent cx="1120775" cy="594995"/>
                        <wp:effectExtent l="0" t="0" r="3175" b="0"/>
                        <wp:wrapNone/>
                        <wp:docPr id="542" name="Grafik 542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493F0F75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63" w:history="1">
                    <w:r w:rsidRPr="00E50B0D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1340C5C3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36EF7D8B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1CAFFDB6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786240" behindDoc="1" locked="0" layoutInCell="1" allowOverlap="1" wp14:anchorId="4424B9DB" wp14:editId="4FFAD53C">
                        <wp:simplePos x="0" y="0"/>
                        <wp:positionH relativeFrom="column">
                          <wp:posOffset>2124075</wp:posOffset>
                        </wp:positionH>
                        <wp:positionV relativeFrom="paragraph">
                          <wp:posOffset>3810</wp:posOffset>
                        </wp:positionV>
                        <wp:extent cx="1457325" cy="657860"/>
                        <wp:effectExtent l="0" t="0" r="9525" b="8890"/>
                        <wp:wrapTight wrapText="bothSides">
                          <wp:wrapPolygon edited="0">
                            <wp:start x="0" y="0"/>
                            <wp:lineTo x="0" y="21266"/>
                            <wp:lineTo x="21459" y="21266"/>
                            <wp:lineTo x="21459" y="0"/>
                            <wp:lineTo x="0" y="0"/>
                          </wp:wrapPolygon>
                        </wp:wrapTight>
                        <wp:docPr id="543" name="Grafik 5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" name="100.371.PNG"/>
                                <pic:cNvPicPr/>
                              </pic:nvPicPr>
                              <pic:blipFill>
                                <a:blip r:embed="rId3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5" cy="657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Kettenmix </w:t>
                  </w:r>
                </w:p>
                <w:p w14:paraId="26A4FC25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(5-,6-,7-,8- Fach)</w:t>
                  </w:r>
                  <w:r w:rsidRPr="00E50B0D">
                    <w:rPr>
                      <w:noProof/>
                      <w:lang w:eastAsia="de-CH"/>
                    </w:rPr>
                    <w:t xml:space="preserve"> </w:t>
                  </w:r>
                </w:p>
                <w:p w14:paraId="2269E6CB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Item:    Chain mix</w:t>
                  </w:r>
                </w:p>
                <w:p w14:paraId="53C7BAEF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Chaîne mélange</w:t>
                  </w:r>
                </w:p>
                <w:p w14:paraId="305B3DB7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375B559F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VE:       10 </w:t>
                  </w: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  <w:t>Stk. pro Sack (M)</w:t>
                  </w:r>
                </w:p>
                <w:p w14:paraId="45F07AD2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35A49DC3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</w:tr>
          </w:tbl>
          <w:p w14:paraId="7D839F13" w14:textId="77777777" w:rsidR="006C674E" w:rsidRDefault="006C674E" w:rsidP="006C674E"/>
        </w:tc>
        <w:tc>
          <w:tcPr>
            <w:tcW w:w="11906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E50B0D" w14:paraId="1E6360D6" w14:textId="77777777" w:rsidTr="00E46FD6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3D7A9703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787264" behindDoc="0" locked="0" layoutInCell="1" allowOverlap="1" wp14:anchorId="64D32DFF" wp14:editId="14986941">
                        <wp:simplePos x="0" y="0"/>
                        <wp:positionH relativeFrom="column">
                          <wp:posOffset>2424430</wp:posOffset>
                        </wp:positionH>
                        <wp:positionV relativeFrom="paragraph">
                          <wp:posOffset>78740</wp:posOffset>
                        </wp:positionV>
                        <wp:extent cx="1120775" cy="594995"/>
                        <wp:effectExtent l="0" t="0" r="3175" b="0"/>
                        <wp:wrapNone/>
                        <wp:docPr id="568" name="Grafik 568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2300125A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64" w:history="1">
                    <w:r w:rsidRPr="00E50B0D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54CCCC61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4FC97C3B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7FAFB8D9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790336" behindDoc="1" locked="0" layoutInCell="1" allowOverlap="1" wp14:anchorId="360A9F62" wp14:editId="509131FD">
                        <wp:simplePos x="0" y="0"/>
                        <wp:positionH relativeFrom="column">
                          <wp:posOffset>2124075</wp:posOffset>
                        </wp:positionH>
                        <wp:positionV relativeFrom="paragraph">
                          <wp:posOffset>3810</wp:posOffset>
                        </wp:positionV>
                        <wp:extent cx="1457325" cy="657860"/>
                        <wp:effectExtent l="0" t="0" r="9525" b="8890"/>
                        <wp:wrapTight wrapText="bothSides">
                          <wp:wrapPolygon edited="0">
                            <wp:start x="0" y="0"/>
                            <wp:lineTo x="0" y="21266"/>
                            <wp:lineTo x="21459" y="21266"/>
                            <wp:lineTo x="21459" y="0"/>
                            <wp:lineTo x="0" y="0"/>
                          </wp:wrapPolygon>
                        </wp:wrapTight>
                        <wp:docPr id="569" name="Grafik 5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" name="100.371.PNG"/>
                                <pic:cNvPicPr/>
                              </pic:nvPicPr>
                              <pic:blipFill>
                                <a:blip r:embed="rId3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5" cy="657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Kettenmix </w:t>
                  </w:r>
                </w:p>
                <w:p w14:paraId="13535FBC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(5-,6-,7-,8- Fach)</w:t>
                  </w:r>
                  <w:r w:rsidRPr="00E50B0D">
                    <w:rPr>
                      <w:noProof/>
                      <w:lang w:eastAsia="de-CH"/>
                    </w:rPr>
                    <w:t xml:space="preserve"> </w:t>
                  </w:r>
                </w:p>
                <w:p w14:paraId="008C6F5D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Item:    Chain mix</w:t>
                  </w:r>
                </w:p>
                <w:p w14:paraId="269901E0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Chaîne mélange</w:t>
                  </w:r>
                </w:p>
                <w:p w14:paraId="56E9C5F7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615C8708" w14:textId="77777777" w:rsidR="006C674E" w:rsidRPr="00352DBB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</w:pPr>
                  <w:r w:rsidRPr="00352DBB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VE:       10 </w:t>
                  </w:r>
                  <w:r w:rsidRPr="00352DBB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  <w:t>Stk. pro Sack (M)</w:t>
                  </w:r>
                </w:p>
                <w:p w14:paraId="35B52E86" w14:textId="77777777" w:rsidR="006C674E" w:rsidRPr="00352DBB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02C6A4BF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19AAF39A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791360" behindDoc="0" locked="0" layoutInCell="1" allowOverlap="1" wp14:anchorId="6D37AA5F" wp14:editId="0B8FFB32">
                        <wp:simplePos x="0" y="0"/>
                        <wp:positionH relativeFrom="column">
                          <wp:posOffset>2424430</wp:posOffset>
                        </wp:positionH>
                        <wp:positionV relativeFrom="paragraph">
                          <wp:posOffset>78740</wp:posOffset>
                        </wp:positionV>
                        <wp:extent cx="1120775" cy="594995"/>
                        <wp:effectExtent l="0" t="0" r="3175" b="0"/>
                        <wp:wrapNone/>
                        <wp:docPr id="570" name="Grafik 570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4E5027F9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65" w:history="1">
                    <w:r w:rsidRPr="00E50B0D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741A61CE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332720AF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7F1DB55C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793408" behindDoc="1" locked="0" layoutInCell="1" allowOverlap="1" wp14:anchorId="2DA46A3B" wp14:editId="178C34B3">
                        <wp:simplePos x="0" y="0"/>
                        <wp:positionH relativeFrom="column">
                          <wp:posOffset>2124075</wp:posOffset>
                        </wp:positionH>
                        <wp:positionV relativeFrom="paragraph">
                          <wp:posOffset>3810</wp:posOffset>
                        </wp:positionV>
                        <wp:extent cx="1457325" cy="657860"/>
                        <wp:effectExtent l="0" t="0" r="9525" b="8890"/>
                        <wp:wrapTight wrapText="bothSides">
                          <wp:wrapPolygon edited="0">
                            <wp:start x="0" y="0"/>
                            <wp:lineTo x="0" y="21266"/>
                            <wp:lineTo x="21459" y="21266"/>
                            <wp:lineTo x="21459" y="0"/>
                            <wp:lineTo x="0" y="0"/>
                          </wp:wrapPolygon>
                        </wp:wrapTight>
                        <wp:docPr id="571" name="Grafik 5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" name="100.371.PNG"/>
                                <pic:cNvPicPr/>
                              </pic:nvPicPr>
                              <pic:blipFill>
                                <a:blip r:embed="rId3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5" cy="657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Kettenmix </w:t>
                  </w:r>
                </w:p>
                <w:p w14:paraId="31C377D2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(5-,6-,7-,8- Fach)</w:t>
                  </w:r>
                  <w:r w:rsidRPr="00E50B0D">
                    <w:rPr>
                      <w:noProof/>
                      <w:lang w:eastAsia="de-CH"/>
                    </w:rPr>
                    <w:t xml:space="preserve"> </w:t>
                  </w:r>
                </w:p>
                <w:p w14:paraId="32D86E42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Item:    Chain mix</w:t>
                  </w:r>
                </w:p>
                <w:p w14:paraId="340AB1F2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Chaîne mélange</w:t>
                  </w:r>
                </w:p>
                <w:p w14:paraId="19594DD5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120BB1B5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VE:       10 </w:t>
                  </w: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  <w:t>Stk. pro Sack (M)</w:t>
                  </w:r>
                </w:p>
                <w:p w14:paraId="65AD319C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40552B1A" w14:textId="77777777" w:rsidR="006C674E" w:rsidRPr="00E50B0D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E50B0D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</w:tr>
          </w:tbl>
          <w:p w14:paraId="6586A3CB" w14:textId="77777777" w:rsidR="006C674E" w:rsidRDefault="006C674E" w:rsidP="006C674E"/>
        </w:tc>
      </w:tr>
      <w:tr w:rsidR="006C674E" w:rsidRPr="00F2591E" w14:paraId="1696995A" w14:textId="77777777" w:rsidTr="0093489E">
        <w:trPr>
          <w:cantSplit/>
          <w:trHeight w:hRule="exact" w:val="4209"/>
        </w:trPr>
        <w:tc>
          <w:tcPr>
            <w:tcW w:w="5969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1F1D1A" w14:paraId="3BA09F41" w14:textId="77777777" w:rsidTr="00E46FD6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2214C1EC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794432" behindDoc="0" locked="0" layoutInCell="1" allowOverlap="1" wp14:anchorId="78CE73A4" wp14:editId="233758C2">
                        <wp:simplePos x="0" y="0"/>
                        <wp:positionH relativeFrom="column">
                          <wp:posOffset>2424430</wp:posOffset>
                        </wp:positionH>
                        <wp:positionV relativeFrom="paragraph">
                          <wp:posOffset>78740</wp:posOffset>
                        </wp:positionV>
                        <wp:extent cx="1120775" cy="594995"/>
                        <wp:effectExtent l="0" t="0" r="3175" b="0"/>
                        <wp:wrapNone/>
                        <wp:docPr id="572" name="Grafik 572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116041D8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66" w:history="1">
                    <w:r w:rsidRPr="001F1D1A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34CABD68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60D112A0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4FC467C7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796480" behindDoc="1" locked="0" layoutInCell="1" allowOverlap="1" wp14:anchorId="1D54DFD3" wp14:editId="5C1B50DB">
                        <wp:simplePos x="0" y="0"/>
                        <wp:positionH relativeFrom="column">
                          <wp:posOffset>2124075</wp:posOffset>
                        </wp:positionH>
                        <wp:positionV relativeFrom="paragraph">
                          <wp:posOffset>3810</wp:posOffset>
                        </wp:positionV>
                        <wp:extent cx="1457325" cy="657860"/>
                        <wp:effectExtent l="0" t="0" r="9525" b="8890"/>
                        <wp:wrapTight wrapText="bothSides">
                          <wp:wrapPolygon edited="0">
                            <wp:start x="0" y="0"/>
                            <wp:lineTo x="0" y="21266"/>
                            <wp:lineTo x="21459" y="21266"/>
                            <wp:lineTo x="21459" y="0"/>
                            <wp:lineTo x="0" y="0"/>
                          </wp:wrapPolygon>
                        </wp:wrapTight>
                        <wp:docPr id="573" name="Grafik 5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" name="100.371.PNG"/>
                                <pic:cNvPicPr/>
                              </pic:nvPicPr>
                              <pic:blipFill>
                                <a:blip r:embed="rId3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5" cy="657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Kettenmix </w:t>
                  </w:r>
                </w:p>
                <w:p w14:paraId="3CCE2D76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(5-,6-,7-,8- Fach)</w:t>
                  </w:r>
                  <w:r w:rsidRPr="001F1D1A">
                    <w:rPr>
                      <w:noProof/>
                      <w:lang w:eastAsia="de-CH"/>
                    </w:rPr>
                    <w:t xml:space="preserve"> </w:t>
                  </w:r>
                </w:p>
                <w:p w14:paraId="4CB2DE7C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Item:    Chain mix</w:t>
                  </w:r>
                </w:p>
                <w:p w14:paraId="050E13FE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Chaîne mélange</w:t>
                  </w:r>
                </w:p>
                <w:p w14:paraId="08219BB1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0C5E936B" w14:textId="77777777" w:rsidR="006C674E" w:rsidRPr="00352DBB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</w:pPr>
                  <w:r w:rsidRPr="00352DBB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VE:       10 </w:t>
                  </w:r>
                  <w:r w:rsidRPr="00352DBB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  <w:t>Stk. pro Sack (M)</w:t>
                  </w:r>
                </w:p>
                <w:p w14:paraId="234A399A" w14:textId="77777777" w:rsidR="006C674E" w:rsidRPr="00352DBB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71909897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533ADC47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798528" behindDoc="0" locked="0" layoutInCell="1" allowOverlap="1" wp14:anchorId="1EF9CC09" wp14:editId="70152D03">
                        <wp:simplePos x="0" y="0"/>
                        <wp:positionH relativeFrom="column">
                          <wp:posOffset>2424430</wp:posOffset>
                        </wp:positionH>
                        <wp:positionV relativeFrom="paragraph">
                          <wp:posOffset>78740</wp:posOffset>
                        </wp:positionV>
                        <wp:extent cx="1120775" cy="594995"/>
                        <wp:effectExtent l="0" t="0" r="3175" b="0"/>
                        <wp:wrapNone/>
                        <wp:docPr id="574" name="Grafik 574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14218090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67" w:history="1">
                    <w:r w:rsidRPr="001F1D1A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644DD5F3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1915A99D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6F18B9CF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799552" behindDoc="1" locked="0" layoutInCell="1" allowOverlap="1" wp14:anchorId="776CD1AF" wp14:editId="24B521AF">
                        <wp:simplePos x="0" y="0"/>
                        <wp:positionH relativeFrom="column">
                          <wp:posOffset>2124075</wp:posOffset>
                        </wp:positionH>
                        <wp:positionV relativeFrom="paragraph">
                          <wp:posOffset>3810</wp:posOffset>
                        </wp:positionV>
                        <wp:extent cx="1457325" cy="657860"/>
                        <wp:effectExtent l="0" t="0" r="9525" b="8890"/>
                        <wp:wrapTight wrapText="bothSides">
                          <wp:wrapPolygon edited="0">
                            <wp:start x="0" y="0"/>
                            <wp:lineTo x="0" y="21266"/>
                            <wp:lineTo x="21459" y="21266"/>
                            <wp:lineTo x="21459" y="0"/>
                            <wp:lineTo x="0" y="0"/>
                          </wp:wrapPolygon>
                        </wp:wrapTight>
                        <wp:docPr id="575" name="Grafik 5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" name="100.371.PNG"/>
                                <pic:cNvPicPr/>
                              </pic:nvPicPr>
                              <pic:blipFill>
                                <a:blip r:embed="rId3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5" cy="657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Kettenmix </w:t>
                  </w:r>
                </w:p>
                <w:p w14:paraId="229D28DF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(5-,6-,7-,8- Fach)</w:t>
                  </w:r>
                  <w:r w:rsidRPr="001F1D1A">
                    <w:rPr>
                      <w:noProof/>
                      <w:lang w:eastAsia="de-CH"/>
                    </w:rPr>
                    <w:t xml:space="preserve"> </w:t>
                  </w:r>
                </w:p>
                <w:p w14:paraId="0235B16E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Item:    Chain mix</w:t>
                  </w:r>
                </w:p>
                <w:p w14:paraId="60E48833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Chaîne mélange</w:t>
                  </w:r>
                </w:p>
                <w:p w14:paraId="3A49F20F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41D7F8A6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VE:       10 </w:t>
                  </w: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  <w:t>Stk. pro Sack (M)</w:t>
                  </w:r>
                </w:p>
                <w:p w14:paraId="156AD1EC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3E040780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</w:tr>
          </w:tbl>
          <w:p w14:paraId="1C0A4DB8" w14:textId="77777777" w:rsidR="006C674E" w:rsidRDefault="006C674E" w:rsidP="006C674E"/>
        </w:tc>
        <w:tc>
          <w:tcPr>
            <w:tcW w:w="11906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1F1D1A" w14:paraId="05F2374E" w14:textId="77777777" w:rsidTr="00E46FD6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52543BCC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01600" behindDoc="0" locked="0" layoutInCell="1" allowOverlap="1" wp14:anchorId="53D9FAD5" wp14:editId="6C78A96C">
                        <wp:simplePos x="0" y="0"/>
                        <wp:positionH relativeFrom="column">
                          <wp:posOffset>2424430</wp:posOffset>
                        </wp:positionH>
                        <wp:positionV relativeFrom="paragraph">
                          <wp:posOffset>78740</wp:posOffset>
                        </wp:positionV>
                        <wp:extent cx="1120775" cy="594995"/>
                        <wp:effectExtent l="0" t="0" r="3175" b="0"/>
                        <wp:wrapNone/>
                        <wp:docPr id="2825" name="Grafik 2825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0486E48B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68" w:history="1">
                    <w:r w:rsidRPr="001F1D1A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45FA5D65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30DDCEAC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484E744D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02624" behindDoc="1" locked="0" layoutInCell="1" allowOverlap="1" wp14:anchorId="6C089196" wp14:editId="1FC6235A">
                        <wp:simplePos x="0" y="0"/>
                        <wp:positionH relativeFrom="column">
                          <wp:posOffset>2124075</wp:posOffset>
                        </wp:positionH>
                        <wp:positionV relativeFrom="paragraph">
                          <wp:posOffset>3810</wp:posOffset>
                        </wp:positionV>
                        <wp:extent cx="1457325" cy="657860"/>
                        <wp:effectExtent l="0" t="0" r="9525" b="8890"/>
                        <wp:wrapTight wrapText="bothSides">
                          <wp:wrapPolygon edited="0">
                            <wp:start x="0" y="0"/>
                            <wp:lineTo x="0" y="21266"/>
                            <wp:lineTo x="21459" y="21266"/>
                            <wp:lineTo x="21459" y="0"/>
                            <wp:lineTo x="0" y="0"/>
                          </wp:wrapPolygon>
                        </wp:wrapTight>
                        <wp:docPr id="2840" name="Grafik 28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" name="100.371.PNG"/>
                                <pic:cNvPicPr/>
                              </pic:nvPicPr>
                              <pic:blipFill>
                                <a:blip r:embed="rId3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5" cy="657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Kettenmix </w:t>
                  </w:r>
                </w:p>
                <w:p w14:paraId="04D08352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(5-,6-,7-,8- Fach)</w:t>
                  </w:r>
                  <w:r w:rsidRPr="001F1D1A">
                    <w:rPr>
                      <w:noProof/>
                      <w:lang w:eastAsia="de-CH"/>
                    </w:rPr>
                    <w:t xml:space="preserve"> </w:t>
                  </w:r>
                </w:p>
                <w:p w14:paraId="4E4A8FFE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Item:    Chain mix</w:t>
                  </w:r>
                </w:p>
                <w:p w14:paraId="1D82EDC0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Chaîne mélange</w:t>
                  </w:r>
                </w:p>
                <w:p w14:paraId="42E7967F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4985655F" w14:textId="77777777" w:rsidR="006C674E" w:rsidRPr="00352DBB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</w:pPr>
                  <w:r w:rsidRPr="00352DBB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VE:       10 </w:t>
                  </w:r>
                  <w:r w:rsidRPr="00352DBB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  <w:t>Stk. pro Sack (M)</w:t>
                  </w:r>
                </w:p>
                <w:p w14:paraId="1D8EC22F" w14:textId="77777777" w:rsidR="006C674E" w:rsidRPr="00352DBB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08BC424B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3947FA15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03648" behindDoc="0" locked="0" layoutInCell="1" allowOverlap="1" wp14:anchorId="0F46F0EA" wp14:editId="2F9503D8">
                        <wp:simplePos x="0" y="0"/>
                        <wp:positionH relativeFrom="column">
                          <wp:posOffset>2424430</wp:posOffset>
                        </wp:positionH>
                        <wp:positionV relativeFrom="paragraph">
                          <wp:posOffset>78740</wp:posOffset>
                        </wp:positionV>
                        <wp:extent cx="1120775" cy="594995"/>
                        <wp:effectExtent l="0" t="0" r="3175" b="0"/>
                        <wp:wrapNone/>
                        <wp:docPr id="576" name="Grafik 576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1951D25F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69" w:history="1">
                    <w:r w:rsidRPr="001F1D1A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730038B6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6A8C92C7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2DE7D574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06720" behindDoc="1" locked="0" layoutInCell="1" allowOverlap="1" wp14:anchorId="02C15036" wp14:editId="4D2ED9D2">
                        <wp:simplePos x="0" y="0"/>
                        <wp:positionH relativeFrom="column">
                          <wp:posOffset>2124075</wp:posOffset>
                        </wp:positionH>
                        <wp:positionV relativeFrom="paragraph">
                          <wp:posOffset>3810</wp:posOffset>
                        </wp:positionV>
                        <wp:extent cx="1457325" cy="657860"/>
                        <wp:effectExtent l="0" t="0" r="9525" b="8890"/>
                        <wp:wrapTight wrapText="bothSides">
                          <wp:wrapPolygon edited="0">
                            <wp:start x="0" y="0"/>
                            <wp:lineTo x="0" y="21266"/>
                            <wp:lineTo x="21459" y="21266"/>
                            <wp:lineTo x="21459" y="0"/>
                            <wp:lineTo x="0" y="0"/>
                          </wp:wrapPolygon>
                        </wp:wrapTight>
                        <wp:docPr id="577" name="Grafik 5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" name="100.371.PNG"/>
                                <pic:cNvPicPr/>
                              </pic:nvPicPr>
                              <pic:blipFill>
                                <a:blip r:embed="rId3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5" cy="657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Kettenmix </w:t>
                  </w:r>
                </w:p>
                <w:p w14:paraId="31F491F7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(5-,6-,7-,8- Fach)</w:t>
                  </w:r>
                  <w:r w:rsidRPr="001F1D1A">
                    <w:rPr>
                      <w:noProof/>
                      <w:lang w:eastAsia="de-CH"/>
                    </w:rPr>
                    <w:t xml:space="preserve"> </w:t>
                  </w:r>
                </w:p>
                <w:p w14:paraId="0E908DDF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Item:    Chain mix</w:t>
                  </w:r>
                </w:p>
                <w:p w14:paraId="5A9F4F05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Chaîne mélange</w:t>
                  </w:r>
                </w:p>
                <w:p w14:paraId="2CA756B3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2AB5C960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VE:       10 </w:t>
                  </w: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/>
                    </w:rPr>
                    <w:t>Stk. pro Sack (M)</w:t>
                  </w:r>
                </w:p>
                <w:p w14:paraId="1AFB3222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31BEF60E" w14:textId="77777777" w:rsidR="006C674E" w:rsidRPr="001F1D1A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1F1D1A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</w:tr>
          </w:tbl>
          <w:p w14:paraId="38405200" w14:textId="77777777" w:rsidR="006C674E" w:rsidRDefault="006C674E" w:rsidP="006C674E"/>
        </w:tc>
      </w:tr>
      <w:tr w:rsidR="006C674E" w:rsidRPr="00F2591E" w14:paraId="64AE4F3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A85D2E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19671B98" wp14:editId="239A5995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79375</wp:posOffset>
                      </wp:positionV>
                      <wp:extent cx="609600" cy="228600"/>
                      <wp:effectExtent l="0" t="0" r="0" b="0"/>
                      <wp:wrapNone/>
                      <wp:docPr id="73" name="Textfeld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E49A83" w14:textId="77777777" w:rsidR="007E6CC7" w:rsidRPr="00DA445E" w:rsidRDefault="007E6CC7" w:rsidP="00431CB3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100.372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71B98" id="Textfeld 73" o:spid="_x0000_s1097" type="#_x0000_t202" style="position:absolute;left:0;text-align:left;margin-left:117pt;margin-top:6.25pt;width:48pt;height:18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" fillcolor="white [3201]" stroked="f" strokeweight=".5pt">
                      <v:textbox>
                        <w:txbxContent>
                          <w:p w14:paraId="43E49A83" w14:textId="77777777" w:rsidR="007E6CC7" w:rsidRPr="00DA445E" w:rsidRDefault="007E6CC7" w:rsidP="00431CB3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100.372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25088" behindDoc="0" locked="0" layoutInCell="1" allowOverlap="1" wp14:anchorId="736B67EA" wp14:editId="7A7E8473">
                  <wp:simplePos x="0" y="0"/>
                  <wp:positionH relativeFrom="column">
                    <wp:posOffset>2418715</wp:posOffset>
                  </wp:positionH>
                  <wp:positionV relativeFrom="paragraph">
                    <wp:posOffset>78740</wp:posOffset>
                  </wp:positionV>
                  <wp:extent cx="1120775" cy="594995"/>
                  <wp:effectExtent l="0" t="0" r="3175" b="0"/>
                  <wp:wrapNone/>
                  <wp:docPr id="2859" name="Grafik 285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AF802F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70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7978A6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BA5CA9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26112" behindDoc="1" locked="0" layoutInCell="1" allowOverlap="1" wp14:anchorId="62AC2723" wp14:editId="01665132">
                  <wp:simplePos x="0" y="0"/>
                  <wp:positionH relativeFrom="column">
                    <wp:posOffset>2073910</wp:posOffset>
                  </wp:positionH>
                  <wp:positionV relativeFrom="paragraph">
                    <wp:posOffset>120015</wp:posOffset>
                  </wp:positionV>
                  <wp:extent cx="1516380" cy="619125"/>
                  <wp:effectExtent l="0" t="0" r="7620" b="9525"/>
                  <wp:wrapTight wrapText="bothSides">
                    <wp:wrapPolygon edited="0">
                      <wp:start x="0" y="0"/>
                      <wp:lineTo x="0" y="21268"/>
                      <wp:lineTo x="21437" y="21268"/>
                      <wp:lineTo x="21437" y="0"/>
                      <wp:lineTo x="0" y="0"/>
                    </wp:wrapPolygon>
                  </wp:wrapTight>
                  <wp:docPr id="2860" name="Grafik 2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58F025" w14:textId="77777777" w:rsidR="006C674E" w:rsidRPr="00352DB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Kette 9-fach</w:t>
            </w:r>
            <w:r w:rsidRPr="00352DBB">
              <w:rPr>
                <w:noProof/>
                <w:lang w:val="fr-CH" w:eastAsia="de-CH"/>
              </w:rPr>
              <w:t xml:space="preserve"> </w:t>
            </w:r>
          </w:p>
          <w:p w14:paraId="6901A29E" w14:textId="77777777" w:rsidR="006C674E" w:rsidRPr="00352DB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Chain</w:t>
            </w:r>
          </w:p>
          <w:p w14:paraId="7EC865CE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ne</w:t>
            </w:r>
          </w:p>
          <w:p w14:paraId="68F68AF1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53D2A2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VE:       10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>Stk. pro Sack (M)</w:t>
            </w:r>
          </w:p>
          <w:p w14:paraId="2687C60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1C4F7E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3C6707F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07744" behindDoc="0" locked="0" layoutInCell="1" allowOverlap="1" wp14:anchorId="4D4598B8" wp14:editId="0200B579">
                  <wp:simplePos x="0" y="0"/>
                  <wp:positionH relativeFrom="column">
                    <wp:posOffset>2418715</wp:posOffset>
                  </wp:positionH>
                  <wp:positionV relativeFrom="paragraph">
                    <wp:posOffset>78740</wp:posOffset>
                  </wp:positionV>
                  <wp:extent cx="1120775" cy="594995"/>
                  <wp:effectExtent l="0" t="0" r="3175" b="0"/>
                  <wp:wrapNone/>
                  <wp:docPr id="2861" name="Grafik 286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7A9B7F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72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50471A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687E59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09792" behindDoc="1" locked="0" layoutInCell="1" allowOverlap="1" wp14:anchorId="703E8DBD" wp14:editId="2AD08100">
                  <wp:simplePos x="0" y="0"/>
                  <wp:positionH relativeFrom="column">
                    <wp:posOffset>2073910</wp:posOffset>
                  </wp:positionH>
                  <wp:positionV relativeFrom="paragraph">
                    <wp:posOffset>120015</wp:posOffset>
                  </wp:positionV>
                  <wp:extent cx="1516380" cy="619125"/>
                  <wp:effectExtent l="0" t="0" r="7620" b="9525"/>
                  <wp:wrapTight wrapText="bothSides">
                    <wp:wrapPolygon edited="0">
                      <wp:start x="0" y="0"/>
                      <wp:lineTo x="0" y="21268"/>
                      <wp:lineTo x="21437" y="21268"/>
                      <wp:lineTo x="21437" y="0"/>
                      <wp:lineTo x="0" y="0"/>
                    </wp:wrapPolygon>
                  </wp:wrapTight>
                  <wp:docPr id="2862" name="Grafik 2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806D63" w14:textId="77777777" w:rsidR="006C674E" w:rsidRPr="00352DB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Kette 9-fach</w:t>
            </w:r>
            <w:r w:rsidRPr="00352DBB">
              <w:rPr>
                <w:noProof/>
                <w:lang w:val="fr-CH" w:eastAsia="de-CH"/>
              </w:rPr>
              <w:t xml:space="preserve"> </w:t>
            </w:r>
          </w:p>
          <w:p w14:paraId="57F12F07" w14:textId="77777777" w:rsidR="006C674E" w:rsidRPr="00352DB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Chain</w:t>
            </w:r>
          </w:p>
          <w:p w14:paraId="5AA604FF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ne</w:t>
            </w:r>
          </w:p>
          <w:p w14:paraId="2E1A823B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A02D1D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VE:       10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>Stk. pro Sack (M)</w:t>
            </w:r>
          </w:p>
          <w:p w14:paraId="693A39F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9CDBBE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52CA2F08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E225AD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10816" behindDoc="0" locked="0" layoutInCell="1" allowOverlap="1" wp14:anchorId="1BF1B8A4" wp14:editId="234524AD">
                  <wp:simplePos x="0" y="0"/>
                  <wp:positionH relativeFrom="column">
                    <wp:posOffset>2418715</wp:posOffset>
                  </wp:positionH>
                  <wp:positionV relativeFrom="paragraph">
                    <wp:posOffset>78740</wp:posOffset>
                  </wp:positionV>
                  <wp:extent cx="1120775" cy="594995"/>
                  <wp:effectExtent l="0" t="0" r="3175" b="0"/>
                  <wp:wrapNone/>
                  <wp:docPr id="2863" name="Grafik 286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703736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73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A6ED79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952676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13888" behindDoc="1" locked="0" layoutInCell="1" allowOverlap="1" wp14:anchorId="2E9CC40F" wp14:editId="4F1A4AAA">
                  <wp:simplePos x="0" y="0"/>
                  <wp:positionH relativeFrom="column">
                    <wp:posOffset>2073910</wp:posOffset>
                  </wp:positionH>
                  <wp:positionV relativeFrom="paragraph">
                    <wp:posOffset>120015</wp:posOffset>
                  </wp:positionV>
                  <wp:extent cx="1516380" cy="619125"/>
                  <wp:effectExtent l="0" t="0" r="7620" b="9525"/>
                  <wp:wrapTight wrapText="bothSides">
                    <wp:wrapPolygon edited="0">
                      <wp:start x="0" y="0"/>
                      <wp:lineTo x="0" y="21268"/>
                      <wp:lineTo x="21437" y="21268"/>
                      <wp:lineTo x="21437" y="0"/>
                      <wp:lineTo x="0" y="0"/>
                    </wp:wrapPolygon>
                  </wp:wrapTight>
                  <wp:docPr id="2864" name="Grafik 2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56555A" w14:textId="77777777" w:rsidR="006C674E" w:rsidRPr="00352DB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Kette 9-fach</w:t>
            </w:r>
            <w:r w:rsidRPr="00352DBB">
              <w:rPr>
                <w:noProof/>
                <w:lang w:val="fr-CH" w:eastAsia="de-CH"/>
              </w:rPr>
              <w:t xml:space="preserve"> </w:t>
            </w:r>
          </w:p>
          <w:p w14:paraId="0015439A" w14:textId="77777777" w:rsidR="006C674E" w:rsidRPr="00352DB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Chain</w:t>
            </w:r>
          </w:p>
          <w:p w14:paraId="4ACF1F9F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ne</w:t>
            </w:r>
          </w:p>
          <w:p w14:paraId="06FCE4D8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EE3D78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VE:       10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>Stk. pro Sack (M)</w:t>
            </w:r>
          </w:p>
          <w:p w14:paraId="75D15F6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C4656D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317FA27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14912" behindDoc="0" locked="0" layoutInCell="1" allowOverlap="1" wp14:anchorId="3EAF4615" wp14:editId="652063CD">
                  <wp:simplePos x="0" y="0"/>
                  <wp:positionH relativeFrom="column">
                    <wp:posOffset>2418715</wp:posOffset>
                  </wp:positionH>
                  <wp:positionV relativeFrom="paragraph">
                    <wp:posOffset>78740</wp:posOffset>
                  </wp:positionV>
                  <wp:extent cx="1120775" cy="594995"/>
                  <wp:effectExtent l="0" t="0" r="3175" b="0"/>
                  <wp:wrapNone/>
                  <wp:docPr id="2865" name="Grafik 286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888C05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74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148A9C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BA5B95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15936" behindDoc="1" locked="0" layoutInCell="1" allowOverlap="1" wp14:anchorId="26A196F3" wp14:editId="2028BC33">
                  <wp:simplePos x="0" y="0"/>
                  <wp:positionH relativeFrom="column">
                    <wp:posOffset>2073910</wp:posOffset>
                  </wp:positionH>
                  <wp:positionV relativeFrom="paragraph">
                    <wp:posOffset>120015</wp:posOffset>
                  </wp:positionV>
                  <wp:extent cx="1516380" cy="619125"/>
                  <wp:effectExtent l="0" t="0" r="7620" b="9525"/>
                  <wp:wrapTight wrapText="bothSides">
                    <wp:wrapPolygon edited="0">
                      <wp:start x="0" y="0"/>
                      <wp:lineTo x="0" y="21268"/>
                      <wp:lineTo x="21437" y="21268"/>
                      <wp:lineTo x="21437" y="0"/>
                      <wp:lineTo x="0" y="0"/>
                    </wp:wrapPolygon>
                  </wp:wrapTight>
                  <wp:docPr id="2866" name="Grafik 2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C32E97" w14:textId="77777777" w:rsidR="006C674E" w:rsidRPr="00352DB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Kette 9-fach</w:t>
            </w:r>
            <w:r w:rsidRPr="00352DBB">
              <w:rPr>
                <w:noProof/>
                <w:lang w:val="fr-CH" w:eastAsia="de-CH"/>
              </w:rPr>
              <w:t xml:space="preserve"> </w:t>
            </w:r>
          </w:p>
          <w:p w14:paraId="7DDF5E2C" w14:textId="77777777" w:rsidR="006C674E" w:rsidRPr="00352DB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Chain</w:t>
            </w:r>
          </w:p>
          <w:p w14:paraId="7D2CBFD5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ne</w:t>
            </w:r>
          </w:p>
          <w:p w14:paraId="38C84657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63F4A1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VE:       10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>Stk. pro Sack (M)</w:t>
            </w:r>
          </w:p>
          <w:p w14:paraId="750AA0C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3C6201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5269069D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17B187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19008" behindDoc="0" locked="0" layoutInCell="1" allowOverlap="1" wp14:anchorId="55C8B4C9" wp14:editId="0FCC6F12">
                  <wp:simplePos x="0" y="0"/>
                  <wp:positionH relativeFrom="column">
                    <wp:posOffset>2418715</wp:posOffset>
                  </wp:positionH>
                  <wp:positionV relativeFrom="paragraph">
                    <wp:posOffset>78740</wp:posOffset>
                  </wp:positionV>
                  <wp:extent cx="1120775" cy="594995"/>
                  <wp:effectExtent l="0" t="0" r="3175" b="0"/>
                  <wp:wrapNone/>
                  <wp:docPr id="2867" name="Grafik 286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A66E09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75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7C35D7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CE4AEA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20032" behindDoc="1" locked="0" layoutInCell="1" allowOverlap="1" wp14:anchorId="30CDB62B" wp14:editId="5ED2650A">
                  <wp:simplePos x="0" y="0"/>
                  <wp:positionH relativeFrom="column">
                    <wp:posOffset>2073910</wp:posOffset>
                  </wp:positionH>
                  <wp:positionV relativeFrom="paragraph">
                    <wp:posOffset>120015</wp:posOffset>
                  </wp:positionV>
                  <wp:extent cx="1516380" cy="619125"/>
                  <wp:effectExtent l="0" t="0" r="7620" b="9525"/>
                  <wp:wrapTight wrapText="bothSides">
                    <wp:wrapPolygon edited="0">
                      <wp:start x="0" y="0"/>
                      <wp:lineTo x="0" y="21268"/>
                      <wp:lineTo x="21437" y="21268"/>
                      <wp:lineTo x="21437" y="0"/>
                      <wp:lineTo x="0" y="0"/>
                    </wp:wrapPolygon>
                  </wp:wrapTight>
                  <wp:docPr id="2868" name="Grafik 2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0D77D7" w14:textId="77777777" w:rsidR="006C674E" w:rsidRPr="00352DB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Kette 9-fach</w:t>
            </w:r>
            <w:r w:rsidRPr="00352DBB">
              <w:rPr>
                <w:noProof/>
                <w:lang w:val="fr-CH" w:eastAsia="de-CH"/>
              </w:rPr>
              <w:t xml:space="preserve"> </w:t>
            </w:r>
          </w:p>
          <w:p w14:paraId="3BBB42E8" w14:textId="77777777" w:rsidR="006C674E" w:rsidRPr="00352DB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Chain</w:t>
            </w:r>
          </w:p>
          <w:p w14:paraId="1A0282EB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ne</w:t>
            </w:r>
          </w:p>
          <w:p w14:paraId="6D653388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E76D12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VE:       10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>Stk. pro Sack (M)</w:t>
            </w:r>
          </w:p>
          <w:p w14:paraId="0F42C2D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F38E39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147F972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22080" behindDoc="0" locked="0" layoutInCell="1" allowOverlap="1" wp14:anchorId="487B0D2B" wp14:editId="33B510F9">
                  <wp:simplePos x="0" y="0"/>
                  <wp:positionH relativeFrom="column">
                    <wp:posOffset>2418715</wp:posOffset>
                  </wp:positionH>
                  <wp:positionV relativeFrom="paragraph">
                    <wp:posOffset>78740</wp:posOffset>
                  </wp:positionV>
                  <wp:extent cx="1120775" cy="594995"/>
                  <wp:effectExtent l="0" t="0" r="3175" b="0"/>
                  <wp:wrapNone/>
                  <wp:docPr id="2869" name="Grafik 286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DD7A78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76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5440FB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F1B8F3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24128" behindDoc="1" locked="0" layoutInCell="1" allowOverlap="1" wp14:anchorId="4458FEF1" wp14:editId="25393F44">
                  <wp:simplePos x="0" y="0"/>
                  <wp:positionH relativeFrom="column">
                    <wp:posOffset>2073910</wp:posOffset>
                  </wp:positionH>
                  <wp:positionV relativeFrom="paragraph">
                    <wp:posOffset>120015</wp:posOffset>
                  </wp:positionV>
                  <wp:extent cx="1516380" cy="619125"/>
                  <wp:effectExtent l="0" t="0" r="7620" b="9525"/>
                  <wp:wrapTight wrapText="bothSides">
                    <wp:wrapPolygon edited="0">
                      <wp:start x="0" y="0"/>
                      <wp:lineTo x="0" y="21268"/>
                      <wp:lineTo x="21437" y="21268"/>
                      <wp:lineTo x="21437" y="0"/>
                      <wp:lineTo x="0" y="0"/>
                    </wp:wrapPolygon>
                  </wp:wrapTight>
                  <wp:docPr id="2870" name="Grafik 2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51D924" w14:textId="77777777" w:rsidR="006C674E" w:rsidRPr="00352DB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Kette 9-fach</w:t>
            </w:r>
            <w:r w:rsidRPr="00352DBB">
              <w:rPr>
                <w:noProof/>
                <w:lang w:val="fr-CH" w:eastAsia="de-CH"/>
              </w:rPr>
              <w:t xml:space="preserve"> </w:t>
            </w:r>
          </w:p>
          <w:p w14:paraId="120421B5" w14:textId="77777777" w:rsidR="006C674E" w:rsidRPr="00352DB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Chain</w:t>
            </w:r>
          </w:p>
          <w:p w14:paraId="438DD83F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ne</w:t>
            </w:r>
          </w:p>
          <w:p w14:paraId="33ADCB45" w14:textId="77777777" w:rsidR="006C674E" w:rsidRPr="00F310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D5BDC8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VE:       10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/>
              </w:rPr>
              <w:t>Stk. pro Sack (M)</w:t>
            </w:r>
          </w:p>
          <w:p w14:paraId="3826EA7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7FD105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F2591E" w14:paraId="15CE14BC" w14:textId="77777777" w:rsidTr="0093489E">
        <w:trPr>
          <w:cantSplit/>
          <w:trHeight w:hRule="exact" w:val="4209"/>
        </w:trPr>
        <w:tc>
          <w:tcPr>
            <w:tcW w:w="5969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891323" w14:paraId="55867103" w14:textId="77777777" w:rsidTr="00E46FD6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222F9E89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26176" behindDoc="0" locked="0" layoutInCell="1" allowOverlap="1" wp14:anchorId="203CD3C5" wp14:editId="5894EBA8">
                        <wp:simplePos x="0" y="0"/>
                        <wp:positionH relativeFrom="column">
                          <wp:posOffset>2418715</wp:posOffset>
                        </wp:positionH>
                        <wp:positionV relativeFrom="paragraph">
                          <wp:posOffset>78740</wp:posOffset>
                        </wp:positionV>
                        <wp:extent cx="1120775" cy="594995"/>
                        <wp:effectExtent l="0" t="0" r="3175" b="0"/>
                        <wp:wrapNone/>
                        <wp:docPr id="2871" name="Grafik 2871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17E1BE05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77" w:history="1">
                    <w:r w:rsidRPr="00891323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4A438DE6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1CA7805B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28224" behindDoc="1" locked="0" layoutInCell="1" allowOverlap="1" wp14:anchorId="6421639F" wp14:editId="6FF7B190">
                        <wp:simplePos x="0" y="0"/>
                        <wp:positionH relativeFrom="column">
                          <wp:posOffset>2073910</wp:posOffset>
                        </wp:positionH>
                        <wp:positionV relativeFrom="paragraph">
                          <wp:posOffset>120015</wp:posOffset>
                        </wp:positionV>
                        <wp:extent cx="1516380" cy="619125"/>
                        <wp:effectExtent l="0" t="0" r="7620" b="9525"/>
                        <wp:wrapTight wrapText="bothSides">
                          <wp:wrapPolygon edited="0">
                            <wp:start x="0" y="0"/>
                            <wp:lineTo x="0" y="21268"/>
                            <wp:lineTo x="21437" y="21268"/>
                            <wp:lineTo x="21437" y="0"/>
                            <wp:lineTo x="0" y="0"/>
                          </wp:wrapPolygon>
                        </wp:wrapTight>
                        <wp:docPr id="2872" name="Grafik 28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638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0F3E7B1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Artikel: Kette 9-fach</w:t>
                  </w:r>
                  <w:r w:rsidRPr="00891323">
                    <w:rPr>
                      <w:noProof/>
                      <w:lang w:val="fr-CH" w:eastAsia="de-CH"/>
                    </w:rPr>
                    <w:t xml:space="preserve"> </w:t>
                  </w:r>
                </w:p>
                <w:p w14:paraId="080C59D4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Item:    Chain</w:t>
                  </w:r>
                </w:p>
                <w:p w14:paraId="5CDEDC67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Chaîne</w:t>
                  </w:r>
                </w:p>
                <w:p w14:paraId="6CBA32B5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3E383B0C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VE:       10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  <w:t>Stk. pro Sack (M)</w:t>
                  </w:r>
                </w:p>
                <w:p w14:paraId="0E3E076A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7CAF2EFE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67AABD08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44608" behindDoc="0" locked="0" layoutInCell="1" allowOverlap="1" wp14:anchorId="0C63C33F" wp14:editId="6A460AF2">
                        <wp:simplePos x="0" y="0"/>
                        <wp:positionH relativeFrom="column">
                          <wp:posOffset>2418715</wp:posOffset>
                        </wp:positionH>
                        <wp:positionV relativeFrom="paragraph">
                          <wp:posOffset>78740</wp:posOffset>
                        </wp:positionV>
                        <wp:extent cx="1120775" cy="594995"/>
                        <wp:effectExtent l="0" t="0" r="3175" b="0"/>
                        <wp:wrapNone/>
                        <wp:docPr id="2873" name="Grafik 2873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1C22D85D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78" w:history="1">
                    <w:r w:rsidRPr="00891323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7FD3364E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64D75C53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47680" behindDoc="1" locked="0" layoutInCell="1" allowOverlap="1" wp14:anchorId="1C1ED58F" wp14:editId="65F39B26">
                        <wp:simplePos x="0" y="0"/>
                        <wp:positionH relativeFrom="column">
                          <wp:posOffset>2073910</wp:posOffset>
                        </wp:positionH>
                        <wp:positionV relativeFrom="paragraph">
                          <wp:posOffset>120015</wp:posOffset>
                        </wp:positionV>
                        <wp:extent cx="1516380" cy="619125"/>
                        <wp:effectExtent l="0" t="0" r="7620" b="9525"/>
                        <wp:wrapTight wrapText="bothSides">
                          <wp:wrapPolygon edited="0">
                            <wp:start x="0" y="0"/>
                            <wp:lineTo x="0" y="21268"/>
                            <wp:lineTo x="21437" y="21268"/>
                            <wp:lineTo x="21437" y="0"/>
                            <wp:lineTo x="0" y="0"/>
                          </wp:wrapPolygon>
                        </wp:wrapTight>
                        <wp:docPr id="2874" name="Grafik 28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638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34FDBE16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Artikel: Kette 9-fach</w:t>
                  </w:r>
                  <w:r w:rsidRPr="00891323">
                    <w:rPr>
                      <w:noProof/>
                      <w:lang w:val="fr-CH" w:eastAsia="de-CH"/>
                    </w:rPr>
                    <w:t xml:space="preserve"> </w:t>
                  </w:r>
                </w:p>
                <w:p w14:paraId="057214FB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Item:    Chain</w:t>
                  </w:r>
                </w:p>
                <w:p w14:paraId="049BA380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Chaîne</w:t>
                  </w:r>
                </w:p>
                <w:p w14:paraId="61DC0F75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5249F0EA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10</w:t>
                  </w:r>
                </w:p>
                <w:p w14:paraId="79AC330C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5E2F3EBB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21AA5B34" w14:textId="77777777" w:rsidR="006C674E" w:rsidRDefault="006C674E" w:rsidP="006C674E"/>
        </w:tc>
        <w:tc>
          <w:tcPr>
            <w:tcW w:w="11906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891323" w14:paraId="5D88D448" w14:textId="77777777" w:rsidTr="00E46FD6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1F79AEF0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54848" behindDoc="0" locked="0" layoutInCell="1" allowOverlap="1" wp14:anchorId="4D93F697" wp14:editId="4067ED60">
                        <wp:simplePos x="0" y="0"/>
                        <wp:positionH relativeFrom="column">
                          <wp:posOffset>2418715</wp:posOffset>
                        </wp:positionH>
                        <wp:positionV relativeFrom="paragraph">
                          <wp:posOffset>78740</wp:posOffset>
                        </wp:positionV>
                        <wp:extent cx="1120775" cy="594995"/>
                        <wp:effectExtent l="0" t="0" r="3175" b="0"/>
                        <wp:wrapNone/>
                        <wp:docPr id="2875" name="Grafik 2875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1A38E6E3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79" w:history="1">
                    <w:r w:rsidRPr="00891323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13FE40B3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1C04C947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59968" behindDoc="1" locked="0" layoutInCell="1" allowOverlap="1" wp14:anchorId="6E0A52A4" wp14:editId="1D114475">
                        <wp:simplePos x="0" y="0"/>
                        <wp:positionH relativeFrom="column">
                          <wp:posOffset>2073910</wp:posOffset>
                        </wp:positionH>
                        <wp:positionV relativeFrom="paragraph">
                          <wp:posOffset>120015</wp:posOffset>
                        </wp:positionV>
                        <wp:extent cx="1516380" cy="619125"/>
                        <wp:effectExtent l="0" t="0" r="7620" b="9525"/>
                        <wp:wrapTight wrapText="bothSides">
                          <wp:wrapPolygon edited="0">
                            <wp:start x="0" y="0"/>
                            <wp:lineTo x="0" y="21268"/>
                            <wp:lineTo x="21437" y="21268"/>
                            <wp:lineTo x="21437" y="0"/>
                            <wp:lineTo x="0" y="0"/>
                          </wp:wrapPolygon>
                        </wp:wrapTight>
                        <wp:docPr id="2876" name="Grafik 28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638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7EAA6FBF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Artikel: Kette 9-fach</w:t>
                  </w:r>
                  <w:r w:rsidRPr="00891323">
                    <w:rPr>
                      <w:noProof/>
                      <w:lang w:val="fr-CH" w:eastAsia="de-CH"/>
                    </w:rPr>
                    <w:t xml:space="preserve"> </w:t>
                  </w:r>
                </w:p>
                <w:p w14:paraId="6B8DF31C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Item:    Chain</w:t>
                  </w:r>
                </w:p>
                <w:p w14:paraId="3FB47B9F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Chaîne</w:t>
                  </w:r>
                </w:p>
                <w:p w14:paraId="09F765BF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730701D6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VE:       10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  <w:t>Stk. pro Sack (M)</w:t>
                  </w:r>
                </w:p>
                <w:p w14:paraId="6EDE6A72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65A6936B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42726163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63040" behindDoc="0" locked="0" layoutInCell="1" allowOverlap="1" wp14:anchorId="3A7BFF1E" wp14:editId="41F6E7BB">
                        <wp:simplePos x="0" y="0"/>
                        <wp:positionH relativeFrom="column">
                          <wp:posOffset>2418715</wp:posOffset>
                        </wp:positionH>
                        <wp:positionV relativeFrom="paragraph">
                          <wp:posOffset>78740</wp:posOffset>
                        </wp:positionV>
                        <wp:extent cx="1120775" cy="594995"/>
                        <wp:effectExtent l="0" t="0" r="3175" b="0"/>
                        <wp:wrapNone/>
                        <wp:docPr id="2877" name="Grafik 2877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390EF3EC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80" w:history="1">
                    <w:r w:rsidRPr="00891323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0DB0803A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4733DC3B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68160" behindDoc="1" locked="0" layoutInCell="1" allowOverlap="1" wp14:anchorId="3824D5DD" wp14:editId="782D4C75">
                        <wp:simplePos x="0" y="0"/>
                        <wp:positionH relativeFrom="column">
                          <wp:posOffset>2073910</wp:posOffset>
                        </wp:positionH>
                        <wp:positionV relativeFrom="paragraph">
                          <wp:posOffset>120015</wp:posOffset>
                        </wp:positionV>
                        <wp:extent cx="1516380" cy="619125"/>
                        <wp:effectExtent l="0" t="0" r="7620" b="9525"/>
                        <wp:wrapTight wrapText="bothSides">
                          <wp:wrapPolygon edited="0">
                            <wp:start x="0" y="0"/>
                            <wp:lineTo x="0" y="21268"/>
                            <wp:lineTo x="21437" y="21268"/>
                            <wp:lineTo x="21437" y="0"/>
                            <wp:lineTo x="0" y="0"/>
                          </wp:wrapPolygon>
                        </wp:wrapTight>
                        <wp:docPr id="2878" name="Grafik 28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638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B948EE3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Artikel: Kette 9-fach</w:t>
                  </w:r>
                  <w:r w:rsidRPr="00891323">
                    <w:rPr>
                      <w:noProof/>
                      <w:lang w:val="fr-CH" w:eastAsia="de-CH"/>
                    </w:rPr>
                    <w:t xml:space="preserve"> </w:t>
                  </w:r>
                </w:p>
                <w:p w14:paraId="7D3A70EE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Item:    Chain</w:t>
                  </w:r>
                </w:p>
                <w:p w14:paraId="460B4BD4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Chaîne</w:t>
                  </w:r>
                </w:p>
                <w:p w14:paraId="3A68D71D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631137DE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10</w:t>
                  </w:r>
                </w:p>
                <w:p w14:paraId="269932AA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5E3976A1" w14:textId="77777777" w:rsidR="006C674E" w:rsidRPr="00891323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91323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6544A72B" w14:textId="77777777" w:rsidR="006C674E" w:rsidRDefault="006C674E" w:rsidP="006C674E"/>
        </w:tc>
      </w:tr>
      <w:tr w:rsidR="006C674E" w:rsidRPr="00F2591E" w14:paraId="144ADEE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DFE2A4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7CDB2826" wp14:editId="7EA03F8C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97155</wp:posOffset>
                      </wp:positionV>
                      <wp:extent cx="609600" cy="228600"/>
                      <wp:effectExtent l="0" t="0" r="0" b="0"/>
                      <wp:wrapNone/>
                      <wp:docPr id="74" name="Textfeld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0660F" w14:textId="77777777" w:rsidR="007E6CC7" w:rsidRPr="00DA445E" w:rsidRDefault="007E6CC7" w:rsidP="00431CB3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100.377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B2826" id="Textfeld 74" o:spid="_x0000_s1098" type="#_x0000_t202" style="position:absolute;left:0;text-align:left;margin-left:113.25pt;margin-top:7.65pt;width:48pt;height:18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" fillcolor="white [3201]" stroked="f" strokeweight=".5pt">
                      <v:textbox>
                        <w:txbxContent>
                          <w:p w14:paraId="3FA0660F" w14:textId="77777777" w:rsidR="007E6CC7" w:rsidRPr="00DA445E" w:rsidRDefault="007E6CC7" w:rsidP="00431CB3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100.377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26816" behindDoc="0" locked="0" layoutInCell="1" allowOverlap="1" wp14:anchorId="64B2E6E7" wp14:editId="3E510E4D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436" name="Grafik 43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AA9495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81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B6FCDD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B37E01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27840" behindDoc="0" locked="0" layoutInCell="1" allowOverlap="1" wp14:anchorId="469E6668" wp14:editId="45CB73BB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135890</wp:posOffset>
                  </wp:positionV>
                  <wp:extent cx="1370965" cy="612140"/>
                  <wp:effectExtent l="0" t="0" r="635" b="0"/>
                  <wp:wrapNone/>
                  <wp:docPr id="1007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9D5E7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Kassetten HG-Body </w:t>
            </w:r>
          </w:p>
          <w:p w14:paraId="753D382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kompatibel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8A0B40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Cassette HG-Body </w:t>
            </w:r>
          </w:p>
          <w:p w14:paraId="5826FAF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compatible</w:t>
            </w:r>
          </w:p>
          <w:p w14:paraId="6A766C5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Article: Cassette HG-Body compatible</w:t>
            </w:r>
          </w:p>
          <w:p w14:paraId="5C27D9B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FD8289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2299B39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D8AC0F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4F1A27F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48704" behindDoc="0" locked="0" layoutInCell="1" allowOverlap="1" wp14:anchorId="29239F82" wp14:editId="56AAF825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629" name="Grafik 62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97BECD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83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23A0A8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7B405F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49728" behindDoc="0" locked="0" layoutInCell="1" allowOverlap="1" wp14:anchorId="77FE8CF0" wp14:editId="7B71C9CC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135890</wp:posOffset>
                  </wp:positionV>
                  <wp:extent cx="1370965" cy="612140"/>
                  <wp:effectExtent l="0" t="0" r="635" b="0"/>
                  <wp:wrapNone/>
                  <wp:docPr id="630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3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558B6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Kassetten HG-Body </w:t>
            </w:r>
          </w:p>
          <w:p w14:paraId="6CD2C55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kompatibel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CEA68C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Cassette HG-Body </w:t>
            </w:r>
          </w:p>
          <w:p w14:paraId="77C2D3B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compatible</w:t>
            </w:r>
          </w:p>
          <w:p w14:paraId="0841E91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Article: Cassette HG-Body compatible</w:t>
            </w:r>
          </w:p>
          <w:p w14:paraId="6397820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6631CC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6353016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26914A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6C674E" w:rsidRPr="00F2591E" w14:paraId="658B39E7" w14:textId="77777777" w:rsidTr="0093489E">
        <w:trPr>
          <w:cantSplit/>
          <w:trHeight w:hRule="exact" w:val="4209"/>
        </w:trPr>
        <w:tc>
          <w:tcPr>
            <w:tcW w:w="5969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B2572F" w14:paraId="024B9A00" w14:textId="77777777" w:rsidTr="00E46FD6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17571F24" w14:textId="77777777" w:rsidR="006C674E" w:rsidRPr="00B2572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50752" behindDoc="0" locked="0" layoutInCell="1" allowOverlap="1" wp14:anchorId="575785A1" wp14:editId="53AE4854">
                        <wp:simplePos x="0" y="0"/>
                        <wp:positionH relativeFrom="column">
                          <wp:posOffset>2333625</wp:posOffset>
                        </wp:positionH>
                        <wp:positionV relativeFrom="paragraph">
                          <wp:posOffset>41275</wp:posOffset>
                        </wp:positionV>
                        <wp:extent cx="1120775" cy="594995"/>
                        <wp:effectExtent l="0" t="0" r="3175" b="0"/>
                        <wp:wrapNone/>
                        <wp:docPr id="631" name="Grafik 631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045267EC" w14:textId="77777777" w:rsidR="006C674E" w:rsidRPr="00B2572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84" w:history="1">
                    <w:r w:rsidRPr="00B2572F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686972EB" w14:textId="77777777" w:rsidR="006C674E" w:rsidRPr="00B2572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306A8554" w14:textId="77777777" w:rsidR="006C674E" w:rsidRPr="00B2572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52800" behindDoc="0" locked="0" layoutInCell="1" allowOverlap="1" wp14:anchorId="6019AC5C" wp14:editId="53F62A33">
                        <wp:simplePos x="0" y="0"/>
                        <wp:positionH relativeFrom="column">
                          <wp:posOffset>2117725</wp:posOffset>
                        </wp:positionH>
                        <wp:positionV relativeFrom="paragraph">
                          <wp:posOffset>135890</wp:posOffset>
                        </wp:positionV>
                        <wp:extent cx="1370965" cy="612140"/>
                        <wp:effectExtent l="0" t="0" r="635" b="0"/>
                        <wp:wrapNone/>
                        <wp:docPr id="632" name="Grafi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Grafik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8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0965" cy="612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0189A6D6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Artikel: Kassetten HG-Body </w:t>
                  </w:r>
                </w:p>
                <w:p w14:paraId="18D1FF84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kompatibel</w:t>
                  </w:r>
                  <w:r w:rsidRPr="00B2572F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4B441F07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Cassette HG-Body </w:t>
                  </w:r>
                </w:p>
                <w:p w14:paraId="0F673E1A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compatible</w:t>
                  </w:r>
                </w:p>
                <w:p w14:paraId="06C6328E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Article: Cassette HG-Body compatible</w:t>
                  </w:r>
                </w:p>
                <w:p w14:paraId="7C8E3385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765B6F85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VE:       10 Stk. pro Sack (L)</w:t>
                  </w:r>
                </w:p>
                <w:p w14:paraId="2CD24B69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1AA3CBFF" w14:textId="77777777" w:rsidR="006C674E" w:rsidRPr="00B2572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18D5A8BE" w14:textId="77777777" w:rsidR="006C674E" w:rsidRPr="00B2572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55872" behindDoc="0" locked="0" layoutInCell="1" allowOverlap="1" wp14:anchorId="25BDCC22" wp14:editId="7D4CF383">
                        <wp:simplePos x="0" y="0"/>
                        <wp:positionH relativeFrom="column">
                          <wp:posOffset>2333625</wp:posOffset>
                        </wp:positionH>
                        <wp:positionV relativeFrom="paragraph">
                          <wp:posOffset>41275</wp:posOffset>
                        </wp:positionV>
                        <wp:extent cx="1120775" cy="594995"/>
                        <wp:effectExtent l="0" t="0" r="3175" b="0"/>
                        <wp:wrapNone/>
                        <wp:docPr id="633" name="Grafik 633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57B72FDA" w14:textId="77777777" w:rsidR="006C674E" w:rsidRPr="00B2572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85" w:history="1">
                    <w:r w:rsidRPr="00B2572F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29B3AC31" w14:textId="77777777" w:rsidR="006C674E" w:rsidRPr="00B2572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6CE1A026" w14:textId="77777777" w:rsidR="006C674E" w:rsidRPr="00B2572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56896" behindDoc="0" locked="0" layoutInCell="1" allowOverlap="1" wp14:anchorId="0C26ED84" wp14:editId="4C729D45">
                        <wp:simplePos x="0" y="0"/>
                        <wp:positionH relativeFrom="column">
                          <wp:posOffset>2117725</wp:posOffset>
                        </wp:positionH>
                        <wp:positionV relativeFrom="paragraph">
                          <wp:posOffset>135890</wp:posOffset>
                        </wp:positionV>
                        <wp:extent cx="1370965" cy="612140"/>
                        <wp:effectExtent l="0" t="0" r="635" b="0"/>
                        <wp:wrapNone/>
                        <wp:docPr id="634" name="Grafi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Grafik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8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0965" cy="612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6C9D588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Artikel: Kassetten HG-Body </w:t>
                  </w:r>
                </w:p>
                <w:p w14:paraId="28118252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kompatibel</w:t>
                  </w:r>
                  <w:r w:rsidRPr="00B2572F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42C15B4E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Cassette HG-Body </w:t>
                  </w:r>
                </w:p>
                <w:p w14:paraId="0ED89F2C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compatible</w:t>
                  </w:r>
                </w:p>
                <w:p w14:paraId="275F1AAD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Article: Cassette HG-Body compatible</w:t>
                  </w:r>
                </w:p>
                <w:p w14:paraId="068F2176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3C0371B3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VE:       10 Stk. pro Sack (L)</w:t>
                  </w:r>
                </w:p>
                <w:p w14:paraId="6B2DC4F4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55E9B82E" w14:textId="77777777" w:rsidR="006C674E" w:rsidRPr="00B2572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</w:tr>
          </w:tbl>
          <w:p w14:paraId="295FAAF2" w14:textId="77777777" w:rsidR="006C674E" w:rsidRDefault="006C674E" w:rsidP="006C674E"/>
        </w:tc>
        <w:tc>
          <w:tcPr>
            <w:tcW w:w="11906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B2572F" w14:paraId="790146D9" w14:textId="77777777" w:rsidTr="00E46FD6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562DE18D" w14:textId="77777777" w:rsidR="006C674E" w:rsidRPr="00B2572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57920" behindDoc="0" locked="0" layoutInCell="1" allowOverlap="1" wp14:anchorId="6408425F" wp14:editId="2BE71C57">
                        <wp:simplePos x="0" y="0"/>
                        <wp:positionH relativeFrom="column">
                          <wp:posOffset>2333625</wp:posOffset>
                        </wp:positionH>
                        <wp:positionV relativeFrom="paragraph">
                          <wp:posOffset>41275</wp:posOffset>
                        </wp:positionV>
                        <wp:extent cx="1120775" cy="594995"/>
                        <wp:effectExtent l="0" t="0" r="3175" b="0"/>
                        <wp:wrapNone/>
                        <wp:docPr id="635" name="Grafik 635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3932D4AF" w14:textId="77777777" w:rsidR="006C674E" w:rsidRPr="00B2572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86" w:history="1">
                    <w:r w:rsidRPr="00B2572F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6E161E14" w14:textId="77777777" w:rsidR="006C674E" w:rsidRPr="00B2572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618CE3AB" w14:textId="77777777" w:rsidR="006C674E" w:rsidRPr="00B2572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58944" behindDoc="0" locked="0" layoutInCell="1" allowOverlap="1" wp14:anchorId="5C3709AC" wp14:editId="467B040B">
                        <wp:simplePos x="0" y="0"/>
                        <wp:positionH relativeFrom="column">
                          <wp:posOffset>2117725</wp:posOffset>
                        </wp:positionH>
                        <wp:positionV relativeFrom="paragraph">
                          <wp:posOffset>135890</wp:posOffset>
                        </wp:positionV>
                        <wp:extent cx="1370965" cy="612140"/>
                        <wp:effectExtent l="0" t="0" r="635" b="0"/>
                        <wp:wrapNone/>
                        <wp:docPr id="636" name="Grafi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Grafik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8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0965" cy="612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75070171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Artikel: Kassetten HG-Body </w:t>
                  </w:r>
                </w:p>
                <w:p w14:paraId="28CF4297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kompatibel</w:t>
                  </w:r>
                  <w:r w:rsidRPr="00B2572F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323A5BF8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Cassette HG-Body </w:t>
                  </w:r>
                </w:p>
                <w:p w14:paraId="03E70D04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compatible</w:t>
                  </w:r>
                </w:p>
                <w:p w14:paraId="51EB16B6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Article: Cassette HG-Body compatible</w:t>
                  </w:r>
                </w:p>
                <w:p w14:paraId="42D3302A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3AEB9240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VE:       10 Stk. pro Sack (L)</w:t>
                  </w:r>
                </w:p>
                <w:p w14:paraId="7A5676AA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62135AA8" w14:textId="77777777" w:rsidR="006C674E" w:rsidRPr="00B2572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1B89C576" w14:textId="77777777" w:rsidR="006C674E" w:rsidRPr="00B2572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60992" behindDoc="0" locked="0" layoutInCell="1" allowOverlap="1" wp14:anchorId="7856FDCC" wp14:editId="3C537937">
                        <wp:simplePos x="0" y="0"/>
                        <wp:positionH relativeFrom="column">
                          <wp:posOffset>2333625</wp:posOffset>
                        </wp:positionH>
                        <wp:positionV relativeFrom="paragraph">
                          <wp:posOffset>41275</wp:posOffset>
                        </wp:positionV>
                        <wp:extent cx="1120775" cy="594995"/>
                        <wp:effectExtent l="0" t="0" r="3175" b="0"/>
                        <wp:wrapNone/>
                        <wp:docPr id="637" name="Grafik 637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0F68FEF6" w14:textId="77777777" w:rsidR="006C674E" w:rsidRPr="00B2572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87" w:history="1">
                    <w:r w:rsidRPr="00B2572F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4A09D498" w14:textId="77777777" w:rsidR="006C674E" w:rsidRPr="00B2572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762DB204" w14:textId="77777777" w:rsidR="006C674E" w:rsidRPr="00B2572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62016" behindDoc="0" locked="0" layoutInCell="1" allowOverlap="1" wp14:anchorId="695E016E" wp14:editId="5669B99E">
                        <wp:simplePos x="0" y="0"/>
                        <wp:positionH relativeFrom="column">
                          <wp:posOffset>2117725</wp:posOffset>
                        </wp:positionH>
                        <wp:positionV relativeFrom="paragraph">
                          <wp:posOffset>135890</wp:posOffset>
                        </wp:positionV>
                        <wp:extent cx="1370965" cy="612140"/>
                        <wp:effectExtent l="0" t="0" r="635" b="0"/>
                        <wp:wrapNone/>
                        <wp:docPr id="638" name="Grafi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Grafik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8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0965" cy="612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52134BBF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Artikel: Kassetten HG-Body </w:t>
                  </w:r>
                </w:p>
                <w:p w14:paraId="494DC7D0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kompatibel</w:t>
                  </w:r>
                  <w:r w:rsidRPr="00B2572F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47F73FD8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Cassette HG-Body </w:t>
                  </w:r>
                </w:p>
                <w:p w14:paraId="73590DAB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compatible</w:t>
                  </w:r>
                </w:p>
                <w:p w14:paraId="3A6E4EE9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Article: Cassette HG-Body compatible</w:t>
                  </w:r>
                </w:p>
                <w:p w14:paraId="34D608CD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121C773E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VE:       10 Stk. pro Sack (L)</w:t>
                  </w:r>
                </w:p>
                <w:p w14:paraId="69174609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3CE6B02B" w14:textId="77777777" w:rsidR="006C674E" w:rsidRPr="00B2572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B2572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</w:tr>
          </w:tbl>
          <w:p w14:paraId="4107DBE2" w14:textId="77777777" w:rsidR="006C674E" w:rsidRDefault="006C674E" w:rsidP="006C674E"/>
        </w:tc>
      </w:tr>
      <w:tr w:rsidR="006C674E" w:rsidRPr="00F2591E" w14:paraId="00088755" w14:textId="77777777" w:rsidTr="0093489E">
        <w:trPr>
          <w:cantSplit/>
          <w:trHeight w:hRule="exact" w:val="4209"/>
        </w:trPr>
        <w:tc>
          <w:tcPr>
            <w:tcW w:w="5969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5C0912" w14:paraId="1C16C35C" w14:textId="77777777" w:rsidTr="00E46FD6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293933BA" w14:textId="77777777" w:rsidR="006C674E" w:rsidRPr="005C09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64064" behindDoc="0" locked="0" layoutInCell="1" allowOverlap="1" wp14:anchorId="3102C861" wp14:editId="52CDECE1">
                        <wp:simplePos x="0" y="0"/>
                        <wp:positionH relativeFrom="column">
                          <wp:posOffset>2333625</wp:posOffset>
                        </wp:positionH>
                        <wp:positionV relativeFrom="paragraph">
                          <wp:posOffset>41275</wp:posOffset>
                        </wp:positionV>
                        <wp:extent cx="1120775" cy="594995"/>
                        <wp:effectExtent l="0" t="0" r="3175" b="0"/>
                        <wp:wrapNone/>
                        <wp:docPr id="639" name="Grafik 639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12823420" w14:textId="77777777" w:rsidR="006C674E" w:rsidRPr="005C09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88" w:history="1">
                    <w:r w:rsidRPr="005C09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28166307" w14:textId="77777777" w:rsidR="006C674E" w:rsidRPr="005C09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7DE1CE3E" w14:textId="77777777" w:rsidR="006C674E" w:rsidRPr="005C09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65088" behindDoc="0" locked="0" layoutInCell="1" allowOverlap="1" wp14:anchorId="4105640E" wp14:editId="06DC51A5">
                        <wp:simplePos x="0" y="0"/>
                        <wp:positionH relativeFrom="column">
                          <wp:posOffset>2117725</wp:posOffset>
                        </wp:positionH>
                        <wp:positionV relativeFrom="paragraph">
                          <wp:posOffset>135890</wp:posOffset>
                        </wp:positionV>
                        <wp:extent cx="1370965" cy="612140"/>
                        <wp:effectExtent l="0" t="0" r="635" b="0"/>
                        <wp:wrapNone/>
                        <wp:docPr id="640" name="Grafi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Grafik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8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0965" cy="612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5AB22465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Artikel: Kassetten HG-Body </w:t>
                  </w:r>
                </w:p>
                <w:p w14:paraId="7F2B2AE7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kompatibel</w:t>
                  </w:r>
                  <w:r w:rsidRPr="005C0912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3619D58E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Cassette HG-Body </w:t>
                  </w:r>
                </w:p>
                <w:p w14:paraId="1822892C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compatible</w:t>
                  </w:r>
                </w:p>
                <w:p w14:paraId="7FF515A0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Article: Cassette HG-Body compatible</w:t>
                  </w:r>
                </w:p>
                <w:p w14:paraId="784BA79D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096A220E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VE:       10 Stk. pro Sack (L)</w:t>
                  </w:r>
                </w:p>
                <w:p w14:paraId="47A93BD7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42698F42" w14:textId="77777777" w:rsidR="006C674E" w:rsidRPr="005C09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66A99CE2" w14:textId="77777777" w:rsidR="006C674E" w:rsidRPr="005C09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66112" behindDoc="0" locked="0" layoutInCell="1" allowOverlap="1" wp14:anchorId="4D34D147" wp14:editId="7E4D5C51">
                        <wp:simplePos x="0" y="0"/>
                        <wp:positionH relativeFrom="column">
                          <wp:posOffset>2333625</wp:posOffset>
                        </wp:positionH>
                        <wp:positionV relativeFrom="paragraph">
                          <wp:posOffset>41275</wp:posOffset>
                        </wp:positionV>
                        <wp:extent cx="1120775" cy="594995"/>
                        <wp:effectExtent l="0" t="0" r="3175" b="0"/>
                        <wp:wrapNone/>
                        <wp:docPr id="641" name="Grafik 641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13F47600" w14:textId="77777777" w:rsidR="006C674E" w:rsidRPr="005C09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89" w:history="1">
                    <w:r w:rsidRPr="005C09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245FA70F" w14:textId="77777777" w:rsidR="006C674E" w:rsidRPr="005C09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0498A1C0" w14:textId="77777777" w:rsidR="006C674E" w:rsidRPr="005C09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67136" behindDoc="0" locked="0" layoutInCell="1" allowOverlap="1" wp14:anchorId="78DB9339" wp14:editId="1AABDF08">
                        <wp:simplePos x="0" y="0"/>
                        <wp:positionH relativeFrom="column">
                          <wp:posOffset>2117725</wp:posOffset>
                        </wp:positionH>
                        <wp:positionV relativeFrom="paragraph">
                          <wp:posOffset>135890</wp:posOffset>
                        </wp:positionV>
                        <wp:extent cx="1370965" cy="612140"/>
                        <wp:effectExtent l="0" t="0" r="635" b="0"/>
                        <wp:wrapNone/>
                        <wp:docPr id="642" name="Grafi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Grafik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8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0965" cy="612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E81F82C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Artikel: Kassetten HG-Body </w:t>
                  </w:r>
                </w:p>
                <w:p w14:paraId="0B1A9D62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kompatibel</w:t>
                  </w:r>
                  <w:r w:rsidRPr="005C0912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17147393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Cassette HG-Body </w:t>
                  </w:r>
                </w:p>
                <w:p w14:paraId="06A28002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compatible</w:t>
                  </w:r>
                </w:p>
                <w:p w14:paraId="231589A5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Article: Cassette HG-Body compatible</w:t>
                  </w:r>
                </w:p>
                <w:p w14:paraId="0C4E4C45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32D0B7ED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VE:       10 Stk. pro Sack (L)</w:t>
                  </w:r>
                </w:p>
                <w:p w14:paraId="0C2CD62B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2F20E5A5" w14:textId="77777777" w:rsidR="006C674E" w:rsidRPr="005C09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</w:tr>
          </w:tbl>
          <w:p w14:paraId="305160C9" w14:textId="77777777" w:rsidR="006C674E" w:rsidRDefault="006C674E" w:rsidP="006C674E"/>
        </w:tc>
        <w:tc>
          <w:tcPr>
            <w:tcW w:w="11906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5C0912" w14:paraId="6611FA8F" w14:textId="77777777" w:rsidTr="00E46FD6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3CFAD9FC" w14:textId="77777777" w:rsidR="006C674E" w:rsidRPr="005C09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69184" behindDoc="0" locked="0" layoutInCell="1" allowOverlap="1" wp14:anchorId="4E97E9FB" wp14:editId="34F8253D">
                        <wp:simplePos x="0" y="0"/>
                        <wp:positionH relativeFrom="column">
                          <wp:posOffset>2333625</wp:posOffset>
                        </wp:positionH>
                        <wp:positionV relativeFrom="paragraph">
                          <wp:posOffset>41275</wp:posOffset>
                        </wp:positionV>
                        <wp:extent cx="1120775" cy="594995"/>
                        <wp:effectExtent l="0" t="0" r="3175" b="0"/>
                        <wp:wrapNone/>
                        <wp:docPr id="643" name="Grafik 643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7E895FA6" w14:textId="77777777" w:rsidR="006C674E" w:rsidRPr="005C09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90" w:history="1">
                    <w:r w:rsidRPr="005C09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772771F7" w14:textId="77777777" w:rsidR="006C674E" w:rsidRPr="005C09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3F4C0AF0" w14:textId="77777777" w:rsidR="006C674E" w:rsidRPr="005C09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70208" behindDoc="0" locked="0" layoutInCell="1" allowOverlap="1" wp14:anchorId="2EB973F2" wp14:editId="1BA1DC24">
                        <wp:simplePos x="0" y="0"/>
                        <wp:positionH relativeFrom="column">
                          <wp:posOffset>2117725</wp:posOffset>
                        </wp:positionH>
                        <wp:positionV relativeFrom="paragraph">
                          <wp:posOffset>135890</wp:posOffset>
                        </wp:positionV>
                        <wp:extent cx="1370965" cy="612140"/>
                        <wp:effectExtent l="0" t="0" r="635" b="0"/>
                        <wp:wrapNone/>
                        <wp:docPr id="644" name="Grafi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Grafik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8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0965" cy="612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34C7CEA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Artikel: Kassetten HG-Body </w:t>
                  </w:r>
                </w:p>
                <w:p w14:paraId="08611426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kompatibel</w:t>
                  </w:r>
                  <w:r w:rsidRPr="005C0912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0F4EA1F1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Cassette HG-Body </w:t>
                  </w:r>
                </w:p>
                <w:p w14:paraId="56A74D80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compatible</w:t>
                  </w:r>
                </w:p>
                <w:p w14:paraId="6B55151E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Article: Cassette HG-Body compatible</w:t>
                  </w:r>
                </w:p>
                <w:p w14:paraId="3A181623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49160851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VE:       10 Stk. pro Sack (L)</w:t>
                  </w:r>
                </w:p>
                <w:p w14:paraId="6D49EFD4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48828124" w14:textId="77777777" w:rsidR="006C674E" w:rsidRPr="005C09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51A115EC" w14:textId="77777777" w:rsidR="006C674E" w:rsidRPr="005C09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71232" behindDoc="0" locked="0" layoutInCell="1" allowOverlap="1" wp14:anchorId="2B8700A9" wp14:editId="753113FB">
                        <wp:simplePos x="0" y="0"/>
                        <wp:positionH relativeFrom="column">
                          <wp:posOffset>2333625</wp:posOffset>
                        </wp:positionH>
                        <wp:positionV relativeFrom="paragraph">
                          <wp:posOffset>41275</wp:posOffset>
                        </wp:positionV>
                        <wp:extent cx="1120775" cy="594995"/>
                        <wp:effectExtent l="0" t="0" r="3175" b="0"/>
                        <wp:wrapNone/>
                        <wp:docPr id="645" name="Grafik 645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2BD2E264" w14:textId="77777777" w:rsidR="006C674E" w:rsidRPr="005C09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91" w:history="1">
                    <w:r w:rsidRPr="005C09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5443E022" w14:textId="77777777" w:rsidR="006C674E" w:rsidRPr="005C09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4AFA4EF8" w14:textId="77777777" w:rsidR="006C674E" w:rsidRPr="005C09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72256" behindDoc="0" locked="0" layoutInCell="1" allowOverlap="1" wp14:anchorId="76D8740C" wp14:editId="68E8F7E7">
                        <wp:simplePos x="0" y="0"/>
                        <wp:positionH relativeFrom="column">
                          <wp:posOffset>2117725</wp:posOffset>
                        </wp:positionH>
                        <wp:positionV relativeFrom="paragraph">
                          <wp:posOffset>135890</wp:posOffset>
                        </wp:positionV>
                        <wp:extent cx="1370965" cy="612140"/>
                        <wp:effectExtent l="0" t="0" r="635" b="0"/>
                        <wp:wrapNone/>
                        <wp:docPr id="646" name="Grafi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Grafik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8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0965" cy="612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7FB45908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Artikel: Kassetten HG-Body </w:t>
                  </w:r>
                </w:p>
                <w:p w14:paraId="44C8790C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kompatibel</w:t>
                  </w:r>
                  <w:r w:rsidRPr="005C0912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59D8A5D6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Cassette HG-Body </w:t>
                  </w:r>
                </w:p>
                <w:p w14:paraId="675EF2D5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compatible</w:t>
                  </w:r>
                </w:p>
                <w:p w14:paraId="4096CB64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Article: Cassette HG-Body compatible</w:t>
                  </w:r>
                </w:p>
                <w:p w14:paraId="74059863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15B3FEBC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VE:       10 Stk. pro Sack (L)</w:t>
                  </w:r>
                </w:p>
                <w:p w14:paraId="35403403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7B181607" w14:textId="77777777" w:rsidR="006C674E" w:rsidRPr="005C09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5C09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</w:tr>
          </w:tbl>
          <w:p w14:paraId="5AC62F11" w14:textId="77777777" w:rsidR="006C674E" w:rsidRDefault="006C674E" w:rsidP="006C674E"/>
        </w:tc>
      </w:tr>
      <w:tr w:rsidR="006C674E" w:rsidRPr="00F2591E" w14:paraId="03544486" w14:textId="77777777" w:rsidTr="0093489E">
        <w:trPr>
          <w:cantSplit/>
          <w:trHeight w:hRule="exact" w:val="4209"/>
        </w:trPr>
        <w:tc>
          <w:tcPr>
            <w:tcW w:w="5969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F73A08" w14:paraId="0F3AEA6A" w14:textId="77777777" w:rsidTr="00E46FD6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623C676C" w14:textId="77777777" w:rsidR="006C674E" w:rsidRPr="00F73A0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73280" behindDoc="0" locked="0" layoutInCell="1" allowOverlap="1" wp14:anchorId="4C7B4963" wp14:editId="30BB2718">
                        <wp:simplePos x="0" y="0"/>
                        <wp:positionH relativeFrom="column">
                          <wp:posOffset>2333625</wp:posOffset>
                        </wp:positionH>
                        <wp:positionV relativeFrom="paragraph">
                          <wp:posOffset>41275</wp:posOffset>
                        </wp:positionV>
                        <wp:extent cx="1120775" cy="594995"/>
                        <wp:effectExtent l="0" t="0" r="3175" b="0"/>
                        <wp:wrapNone/>
                        <wp:docPr id="647" name="Grafik 647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42588622" w14:textId="77777777" w:rsidR="006C674E" w:rsidRPr="00F73A0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92" w:history="1">
                    <w:r w:rsidRPr="00F73A08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591E9D0B" w14:textId="77777777" w:rsidR="006C674E" w:rsidRPr="00F73A0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067B8EE8" w14:textId="77777777" w:rsidR="006C674E" w:rsidRPr="00F73A0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74304" behindDoc="0" locked="0" layoutInCell="1" allowOverlap="1" wp14:anchorId="16D78C2D" wp14:editId="6629669F">
                        <wp:simplePos x="0" y="0"/>
                        <wp:positionH relativeFrom="column">
                          <wp:posOffset>2117725</wp:posOffset>
                        </wp:positionH>
                        <wp:positionV relativeFrom="paragraph">
                          <wp:posOffset>135890</wp:posOffset>
                        </wp:positionV>
                        <wp:extent cx="1370965" cy="612140"/>
                        <wp:effectExtent l="0" t="0" r="635" b="0"/>
                        <wp:wrapNone/>
                        <wp:docPr id="648" name="Grafi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Grafik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8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0965" cy="612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D2620F0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Artikel: Kassetten HG-Body </w:t>
                  </w:r>
                </w:p>
                <w:p w14:paraId="4ACA7C0A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kompatibel</w:t>
                  </w:r>
                  <w:r w:rsidRPr="00F73A08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55057834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Cassette HG-Body </w:t>
                  </w:r>
                </w:p>
                <w:p w14:paraId="4DE1444C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compatible</w:t>
                  </w:r>
                </w:p>
                <w:p w14:paraId="5605F68B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Article: Cassette HG-Body compatible</w:t>
                  </w:r>
                </w:p>
                <w:p w14:paraId="3DD011A8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724227BB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VE:       10 Stk. pro Sack (L)</w:t>
                  </w:r>
                </w:p>
                <w:p w14:paraId="6EFB18A2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31ECE7AD" w14:textId="77777777" w:rsidR="006C674E" w:rsidRPr="00F73A0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6880B62E" w14:textId="77777777" w:rsidR="006C674E" w:rsidRPr="00F73A0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75328" behindDoc="0" locked="0" layoutInCell="1" allowOverlap="1" wp14:anchorId="5D52DE84" wp14:editId="4F2F585A">
                        <wp:simplePos x="0" y="0"/>
                        <wp:positionH relativeFrom="column">
                          <wp:posOffset>2333625</wp:posOffset>
                        </wp:positionH>
                        <wp:positionV relativeFrom="paragraph">
                          <wp:posOffset>41275</wp:posOffset>
                        </wp:positionV>
                        <wp:extent cx="1120775" cy="594995"/>
                        <wp:effectExtent l="0" t="0" r="3175" b="0"/>
                        <wp:wrapNone/>
                        <wp:docPr id="650" name="Grafik 650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2CD9F6DA" w14:textId="77777777" w:rsidR="006C674E" w:rsidRPr="00F73A0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93" w:history="1">
                    <w:r w:rsidRPr="00F73A08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40DFD180" w14:textId="77777777" w:rsidR="006C674E" w:rsidRPr="00F73A0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65750034" w14:textId="77777777" w:rsidR="006C674E" w:rsidRPr="00F73A0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76352" behindDoc="0" locked="0" layoutInCell="1" allowOverlap="1" wp14:anchorId="665D4BD6" wp14:editId="24333419">
                        <wp:simplePos x="0" y="0"/>
                        <wp:positionH relativeFrom="column">
                          <wp:posOffset>2117725</wp:posOffset>
                        </wp:positionH>
                        <wp:positionV relativeFrom="paragraph">
                          <wp:posOffset>135890</wp:posOffset>
                        </wp:positionV>
                        <wp:extent cx="1370965" cy="612140"/>
                        <wp:effectExtent l="0" t="0" r="635" b="0"/>
                        <wp:wrapNone/>
                        <wp:docPr id="652" name="Grafi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Grafik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8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0965" cy="612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5495A986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Artikel: Kassetten HG-Body </w:t>
                  </w:r>
                </w:p>
                <w:p w14:paraId="0C956355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kompatibel</w:t>
                  </w:r>
                  <w:r w:rsidRPr="00F73A08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5A106BB3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Cassette HG-Body </w:t>
                  </w:r>
                </w:p>
                <w:p w14:paraId="4300983B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compatible</w:t>
                  </w:r>
                </w:p>
                <w:p w14:paraId="08DCDFFC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Article: Cassette HG-Body compatible</w:t>
                  </w:r>
                </w:p>
                <w:p w14:paraId="1C898424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629F1864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VE:       10 Stk. pro Sack (L)</w:t>
                  </w:r>
                </w:p>
                <w:p w14:paraId="0C77A0D4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64619917" w14:textId="77777777" w:rsidR="006C674E" w:rsidRPr="00F73A0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</w:tr>
          </w:tbl>
          <w:p w14:paraId="623F9CED" w14:textId="77777777" w:rsidR="006C674E" w:rsidRDefault="006C674E" w:rsidP="006C674E"/>
        </w:tc>
        <w:tc>
          <w:tcPr>
            <w:tcW w:w="11906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F73A08" w14:paraId="42CEB6D7" w14:textId="77777777" w:rsidTr="00E46FD6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3D7427AF" w14:textId="77777777" w:rsidR="006C674E" w:rsidRPr="00F73A0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77376" behindDoc="0" locked="0" layoutInCell="1" allowOverlap="1" wp14:anchorId="5B627760" wp14:editId="6B8A84F9">
                        <wp:simplePos x="0" y="0"/>
                        <wp:positionH relativeFrom="column">
                          <wp:posOffset>2333625</wp:posOffset>
                        </wp:positionH>
                        <wp:positionV relativeFrom="paragraph">
                          <wp:posOffset>41275</wp:posOffset>
                        </wp:positionV>
                        <wp:extent cx="1120775" cy="594995"/>
                        <wp:effectExtent l="0" t="0" r="3175" b="0"/>
                        <wp:wrapNone/>
                        <wp:docPr id="653" name="Grafik 653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2C233A85" w14:textId="77777777" w:rsidR="006C674E" w:rsidRPr="00F73A0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94" w:history="1">
                    <w:r w:rsidRPr="00F73A08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5E88C0E7" w14:textId="77777777" w:rsidR="006C674E" w:rsidRPr="00F73A0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3F5D4DC9" w14:textId="77777777" w:rsidR="006C674E" w:rsidRPr="00F73A0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78400" behindDoc="0" locked="0" layoutInCell="1" allowOverlap="1" wp14:anchorId="3C1C4243" wp14:editId="2326DD48">
                        <wp:simplePos x="0" y="0"/>
                        <wp:positionH relativeFrom="column">
                          <wp:posOffset>2117725</wp:posOffset>
                        </wp:positionH>
                        <wp:positionV relativeFrom="paragraph">
                          <wp:posOffset>135890</wp:posOffset>
                        </wp:positionV>
                        <wp:extent cx="1370965" cy="612140"/>
                        <wp:effectExtent l="0" t="0" r="635" b="0"/>
                        <wp:wrapNone/>
                        <wp:docPr id="656" name="Grafi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Grafik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8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0965" cy="612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797DF920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Artikel: Kassetten HG-Body </w:t>
                  </w:r>
                </w:p>
                <w:p w14:paraId="70CB2A0C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kompatibel</w:t>
                  </w:r>
                  <w:r w:rsidRPr="00F73A08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3D18FE14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Cassette HG-Body </w:t>
                  </w:r>
                </w:p>
                <w:p w14:paraId="02D81884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compatible</w:t>
                  </w:r>
                </w:p>
                <w:p w14:paraId="37312BDD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Article: Cassette HG-Body compatible</w:t>
                  </w:r>
                </w:p>
                <w:p w14:paraId="746C81B2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01B8744B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VE:       10 Stk. pro Sack (L)</w:t>
                  </w:r>
                </w:p>
                <w:p w14:paraId="1C5200A5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10EF718B" w14:textId="77777777" w:rsidR="006C674E" w:rsidRPr="00F73A0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4CE3A36F" w14:textId="77777777" w:rsidR="006C674E" w:rsidRPr="00F73A0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79424" behindDoc="0" locked="0" layoutInCell="1" allowOverlap="1" wp14:anchorId="2503DDF0" wp14:editId="2065FE4E">
                        <wp:simplePos x="0" y="0"/>
                        <wp:positionH relativeFrom="column">
                          <wp:posOffset>2333625</wp:posOffset>
                        </wp:positionH>
                        <wp:positionV relativeFrom="paragraph">
                          <wp:posOffset>41275</wp:posOffset>
                        </wp:positionV>
                        <wp:extent cx="1120775" cy="594995"/>
                        <wp:effectExtent l="0" t="0" r="3175" b="0"/>
                        <wp:wrapNone/>
                        <wp:docPr id="660" name="Grafik 660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5401AD2B" w14:textId="77777777" w:rsidR="006C674E" w:rsidRPr="00F73A0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395" w:history="1">
                    <w:r w:rsidRPr="00F73A08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5F5D2E46" w14:textId="77777777" w:rsidR="006C674E" w:rsidRPr="00F73A0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14C5239A" w14:textId="77777777" w:rsidR="006C674E" w:rsidRPr="00F73A0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880448" behindDoc="0" locked="0" layoutInCell="1" allowOverlap="1" wp14:anchorId="03D9C012" wp14:editId="53AA1BD3">
                        <wp:simplePos x="0" y="0"/>
                        <wp:positionH relativeFrom="column">
                          <wp:posOffset>2117725</wp:posOffset>
                        </wp:positionH>
                        <wp:positionV relativeFrom="paragraph">
                          <wp:posOffset>135890</wp:posOffset>
                        </wp:positionV>
                        <wp:extent cx="1370965" cy="612140"/>
                        <wp:effectExtent l="0" t="0" r="635" b="0"/>
                        <wp:wrapNone/>
                        <wp:docPr id="662" name="Grafi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Grafik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8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0965" cy="612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9F37B32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Artikel: Kassetten HG-Body </w:t>
                  </w:r>
                </w:p>
                <w:p w14:paraId="3CCA2C78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kompatibel</w:t>
                  </w:r>
                  <w:r w:rsidRPr="00F73A08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3318C260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Cassette HG-Body </w:t>
                  </w:r>
                </w:p>
                <w:p w14:paraId="57E59AFD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compatible</w:t>
                  </w:r>
                </w:p>
                <w:p w14:paraId="1E77CC01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Article: Cassette HG-Body compatible</w:t>
                  </w:r>
                </w:p>
                <w:p w14:paraId="74DA1202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6CF1DA26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VE:       10 Stk. pro Sack (L)</w:t>
                  </w:r>
                </w:p>
                <w:p w14:paraId="154AD493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72C9CD1D" w14:textId="77777777" w:rsidR="006C674E" w:rsidRPr="00F73A0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F73A0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</w:tr>
          </w:tbl>
          <w:p w14:paraId="0F491FC3" w14:textId="77777777" w:rsidR="006C674E" w:rsidRDefault="006C674E" w:rsidP="006C674E"/>
        </w:tc>
      </w:tr>
      <w:tr w:rsidR="006C674E" w:rsidRPr="000002F0" w14:paraId="7EED7B16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2D5837F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407360" behindDoc="0" locked="0" layoutInCell="1" allowOverlap="1" wp14:anchorId="3FFA4AB7" wp14:editId="001118E3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-26035</wp:posOffset>
                      </wp:positionV>
                      <wp:extent cx="609600" cy="228600"/>
                      <wp:effectExtent l="0" t="0" r="0" b="0"/>
                      <wp:wrapNone/>
                      <wp:docPr id="2319" name="Textfeld 2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0F2D7A" w14:textId="77777777" w:rsidR="007E6CC7" w:rsidRPr="00DA445E" w:rsidRDefault="007E6CC7" w:rsidP="000002F0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100.379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A4AB7" id="Textfeld 2319" o:spid="_x0000_s1099" type="#_x0000_t202" style="position:absolute;left:0;text-align:left;margin-left:98.4pt;margin-top:-2.05pt;width:48pt;height:18pt;z-index: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" fillcolor="white [3201]" stroked="f" strokeweight=".5pt">
                      <v:textbox>
                        <w:txbxContent>
                          <w:p w14:paraId="280F2D7A" w14:textId="77777777" w:rsidR="007E6CC7" w:rsidRPr="00DA445E" w:rsidRDefault="007E6CC7" w:rsidP="000002F0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100.379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06336" behindDoc="0" locked="0" layoutInCell="1" allowOverlap="1" wp14:anchorId="2AF47E1B" wp14:editId="009689C9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2320" name="Grafik 232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4228F88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96" w:history="1">
              <w:r w:rsidRPr="004F276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CE93092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38F9148D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05312" behindDoc="0" locked="0" layoutInCell="1" allowOverlap="1" wp14:anchorId="2A309912" wp14:editId="256D1219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96520</wp:posOffset>
                  </wp:positionV>
                  <wp:extent cx="1392555" cy="621665"/>
                  <wp:effectExtent l="0" t="0" r="0" b="6985"/>
                  <wp:wrapNone/>
                  <wp:docPr id="232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3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9631F3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Freilaufkränze</w:t>
            </w:r>
            <w:r w:rsidRPr="004F276E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B07111F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Freewheel sprockets</w:t>
            </w:r>
          </w:p>
          <w:p w14:paraId="29287D92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Pignons à roue libre</w:t>
            </w:r>
          </w:p>
          <w:p w14:paraId="1166236F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66A0130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 w:rsidRPr="00F73A0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Stk. pro Sack (L)</w:t>
            </w:r>
          </w:p>
          <w:p w14:paraId="7BBC5A30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3DCD5C8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4A02142D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08384" behindDoc="0" locked="0" layoutInCell="1" allowOverlap="1" wp14:anchorId="645BFDCB" wp14:editId="3824397D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2324" name="Grafik 232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CCCD6DE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98" w:history="1">
              <w:r w:rsidRPr="004F276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95BD84A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03858054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09408" behindDoc="0" locked="0" layoutInCell="1" allowOverlap="1" wp14:anchorId="60BE3F62" wp14:editId="7D927DAC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96520</wp:posOffset>
                  </wp:positionV>
                  <wp:extent cx="1392555" cy="621665"/>
                  <wp:effectExtent l="0" t="0" r="0" b="6985"/>
                  <wp:wrapNone/>
                  <wp:docPr id="232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3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98CA24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Freilaufkränze</w:t>
            </w:r>
            <w:r w:rsidRPr="004F276E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78FA6B1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Freewheel sprockets</w:t>
            </w:r>
          </w:p>
          <w:p w14:paraId="2CFA7F16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Pignons à roue libre</w:t>
            </w:r>
          </w:p>
          <w:p w14:paraId="20EA3DF8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55817CD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 w:rsidRPr="00F73A0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Stk. pro Sack (L)</w:t>
            </w:r>
          </w:p>
          <w:p w14:paraId="2F9602F8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8FCA25C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0002F0" w14:paraId="5B62E2B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797E8C2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10432" behindDoc="0" locked="0" layoutInCell="1" allowOverlap="1" wp14:anchorId="77EC1EF9" wp14:editId="386D4173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2326" name="Grafik 232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9C95EBA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399" w:history="1">
              <w:r w:rsidRPr="004F276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D43CFF9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0D8E6B76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11456" behindDoc="0" locked="0" layoutInCell="1" allowOverlap="1" wp14:anchorId="5274B084" wp14:editId="61A4ACB1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96520</wp:posOffset>
                  </wp:positionV>
                  <wp:extent cx="1392555" cy="621665"/>
                  <wp:effectExtent l="0" t="0" r="0" b="6985"/>
                  <wp:wrapNone/>
                  <wp:docPr id="232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3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BD45D7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Freilaufkränze</w:t>
            </w:r>
            <w:r w:rsidRPr="004F276E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72D16E2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Freewheel sprockets</w:t>
            </w:r>
          </w:p>
          <w:p w14:paraId="37D3A468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Pignons à roue libre</w:t>
            </w:r>
          </w:p>
          <w:p w14:paraId="4D570E7C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FD389AF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 w:rsidRPr="00F73A0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Stk. pro Sack (L)</w:t>
            </w:r>
          </w:p>
          <w:p w14:paraId="1155C1DD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1FAF31C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334D3903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12480" behindDoc="0" locked="0" layoutInCell="1" allowOverlap="1" wp14:anchorId="0581DBFE" wp14:editId="61E16302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2328" name="Grafik 232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490F8A4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00" w:history="1">
              <w:r w:rsidRPr="004F276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89F692C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56927C4C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13504" behindDoc="0" locked="0" layoutInCell="1" allowOverlap="1" wp14:anchorId="1EA0255C" wp14:editId="00C607E7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96520</wp:posOffset>
                  </wp:positionV>
                  <wp:extent cx="1392555" cy="621665"/>
                  <wp:effectExtent l="0" t="0" r="0" b="6985"/>
                  <wp:wrapNone/>
                  <wp:docPr id="232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3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B75C1B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Freilaufkränze</w:t>
            </w:r>
            <w:r w:rsidRPr="004F276E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1555240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Freewheel sprockets</w:t>
            </w:r>
          </w:p>
          <w:p w14:paraId="31411DF1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Pignons à roue libre</w:t>
            </w:r>
          </w:p>
          <w:p w14:paraId="2A268556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2D60577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 w:rsidRPr="00F73A0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Stk. pro Sack (L)</w:t>
            </w:r>
          </w:p>
          <w:p w14:paraId="079C7C2D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9548AF0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0002F0" w14:paraId="63DEA99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B9F8168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16576" behindDoc="0" locked="0" layoutInCell="1" allowOverlap="1" wp14:anchorId="4829D55A" wp14:editId="07EAAC86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2332" name="Grafik 233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1345C35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01" w:history="1">
              <w:r w:rsidRPr="004F276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0C2269C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735001D7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17600" behindDoc="0" locked="0" layoutInCell="1" allowOverlap="1" wp14:anchorId="50E952EA" wp14:editId="221ECABA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96520</wp:posOffset>
                  </wp:positionV>
                  <wp:extent cx="1392555" cy="621665"/>
                  <wp:effectExtent l="0" t="0" r="0" b="6985"/>
                  <wp:wrapNone/>
                  <wp:docPr id="233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3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6386C5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Freilaufkränze</w:t>
            </w:r>
            <w:r w:rsidRPr="004F276E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836228A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Freewheel sprockets</w:t>
            </w:r>
          </w:p>
          <w:p w14:paraId="1FD7BBFC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Pignons à roue libre</w:t>
            </w:r>
          </w:p>
          <w:p w14:paraId="325380B3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87D17D0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 w:rsidRPr="00F73A0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Stk. pro Sack (L)</w:t>
            </w:r>
          </w:p>
          <w:p w14:paraId="020756AA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E9471E6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4FE282F6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14528" behindDoc="0" locked="0" layoutInCell="1" allowOverlap="1" wp14:anchorId="125414BE" wp14:editId="3EAC8854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2330" name="Grafik 233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FC6F241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02" w:history="1">
              <w:r w:rsidRPr="004F276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E488E1D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5080DAF5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15552" behindDoc="0" locked="0" layoutInCell="1" allowOverlap="1" wp14:anchorId="7BF6C70B" wp14:editId="453EEA9B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96520</wp:posOffset>
                  </wp:positionV>
                  <wp:extent cx="1392555" cy="621665"/>
                  <wp:effectExtent l="0" t="0" r="0" b="6985"/>
                  <wp:wrapNone/>
                  <wp:docPr id="233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3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5CBC79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Freilaufkränze</w:t>
            </w:r>
            <w:r w:rsidRPr="004F276E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2B75522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Freewheel sprockets</w:t>
            </w:r>
          </w:p>
          <w:p w14:paraId="5E49D7D6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Pignons à roue libre</w:t>
            </w:r>
          </w:p>
          <w:p w14:paraId="51EA0874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A533092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 w:rsidRPr="00F73A0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Stk. pro Sack (L)</w:t>
            </w:r>
          </w:p>
          <w:p w14:paraId="047B1022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0269995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0002F0" w14:paraId="5E5637A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01C019B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18624" behindDoc="0" locked="0" layoutInCell="1" allowOverlap="1" wp14:anchorId="19BB0EA8" wp14:editId="382E0E69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2334" name="Grafik 233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D768F0A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03" w:history="1">
              <w:r w:rsidRPr="004F276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85A7CE0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52757C29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19648" behindDoc="0" locked="0" layoutInCell="1" allowOverlap="1" wp14:anchorId="59EBA1A4" wp14:editId="3FA50611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96520</wp:posOffset>
                  </wp:positionV>
                  <wp:extent cx="1392555" cy="621665"/>
                  <wp:effectExtent l="0" t="0" r="0" b="6985"/>
                  <wp:wrapNone/>
                  <wp:docPr id="233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3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29021F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Freilaufkränze</w:t>
            </w:r>
            <w:r w:rsidRPr="004F276E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0430ED7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Freewheel sprockets</w:t>
            </w:r>
          </w:p>
          <w:p w14:paraId="679D350E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Pignons à roue libre</w:t>
            </w:r>
          </w:p>
          <w:p w14:paraId="15095858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28EDDEB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 w:rsidRPr="00F73A0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Stk. pro Sack (L)</w:t>
            </w:r>
          </w:p>
          <w:p w14:paraId="5DE451D1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B23A9C7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4234EB85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20672" behindDoc="0" locked="0" layoutInCell="1" allowOverlap="1" wp14:anchorId="38E68CD3" wp14:editId="7FB53B89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2336" name="Grafik 233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33C17F3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04" w:history="1">
              <w:r w:rsidRPr="004F276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36F7575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&lt;ORT&gt;</w:t>
            </w:r>
          </w:p>
          <w:p w14:paraId="55F9DB7A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21696" behindDoc="0" locked="0" layoutInCell="1" allowOverlap="1" wp14:anchorId="66BA0282" wp14:editId="08FF2C4B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96520</wp:posOffset>
                  </wp:positionV>
                  <wp:extent cx="1392555" cy="621665"/>
                  <wp:effectExtent l="0" t="0" r="0" b="6985"/>
                  <wp:wrapNone/>
                  <wp:docPr id="233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3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65BD38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Freilaufkränze</w:t>
            </w:r>
            <w:r w:rsidRPr="004F276E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3190EBE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Freewheel sprockets</w:t>
            </w:r>
          </w:p>
          <w:p w14:paraId="2357838A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Pignons à roue libre</w:t>
            </w:r>
          </w:p>
          <w:p w14:paraId="6F5E09FD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5B22C58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 w:rsidRPr="00F73A0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Stk. pro Sack (L)</w:t>
            </w:r>
          </w:p>
          <w:p w14:paraId="1F5BE1FF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2F9A5B1" w14:textId="77777777" w:rsidR="006C674E" w:rsidRPr="004F276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0D764A" w14:paraId="4C5988ED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CA24FB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4052DE69" wp14:editId="462B3F94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115570</wp:posOffset>
                      </wp:positionV>
                      <wp:extent cx="609600" cy="228600"/>
                      <wp:effectExtent l="0" t="0" r="0" b="0"/>
                      <wp:wrapNone/>
                      <wp:docPr id="76" name="Textfeld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388993" w14:textId="77777777" w:rsidR="007E6CC7" w:rsidRPr="00DA445E" w:rsidRDefault="007E6CC7" w:rsidP="00E2772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100.409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2DE69" id="Textfeld 76" o:spid="_x0000_s1100" type="#_x0000_t202" style="position:absolute;left:0;text-align:left;margin-left:108pt;margin-top:9.1pt;width:48pt;height:18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" fillcolor="white [3201]" stroked="f" strokeweight=".5pt">
                      <v:textbox>
                        <w:txbxContent>
                          <w:p w14:paraId="4F388993" w14:textId="77777777" w:rsidR="007E6CC7" w:rsidRPr="00DA445E" w:rsidRDefault="007E6CC7" w:rsidP="00E2772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100.409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28864" behindDoc="0" locked="0" layoutInCell="1" allowOverlap="1" wp14:anchorId="0432FE04" wp14:editId="33478C7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109220</wp:posOffset>
                  </wp:positionV>
                  <wp:extent cx="1120775" cy="594995"/>
                  <wp:effectExtent l="0" t="0" r="3175" b="0"/>
                  <wp:wrapNone/>
                  <wp:docPr id="468" name="Grafik 46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9D9335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05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C926C5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853FFA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227136" behindDoc="1" locked="0" layoutInCell="1" allowOverlap="1" wp14:anchorId="5AE55141" wp14:editId="2A6B0D25">
                  <wp:simplePos x="0" y="0"/>
                  <wp:positionH relativeFrom="column">
                    <wp:posOffset>2047875</wp:posOffset>
                  </wp:positionH>
                  <wp:positionV relativeFrom="paragraph">
                    <wp:posOffset>45720</wp:posOffset>
                  </wp:positionV>
                  <wp:extent cx="1512570" cy="644525"/>
                  <wp:effectExtent l="0" t="0" r="0" b="3175"/>
                  <wp:wrapTight wrapText="bothSides">
                    <wp:wrapPolygon edited="0">
                      <wp:start x="0" y="0"/>
                      <wp:lineTo x="0" y="21068"/>
                      <wp:lineTo x="21219" y="21068"/>
                      <wp:lineTo x="21219" y="0"/>
                      <wp:lineTo x="0" y="0"/>
                    </wp:wrapPolygon>
                  </wp:wrapTight>
                  <wp:docPr id="664" name="Grafik 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64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82A72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38756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Federgabel 24’’ V-Brake </w:t>
            </w:r>
          </w:p>
          <w:p w14:paraId="6453003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38756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(ggf. zusätzliche </w:t>
            </w:r>
          </w:p>
          <w:p w14:paraId="5F3D478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Disc-Aufnahme)</w:t>
            </w:r>
          </w:p>
          <w:p w14:paraId="4CECF8C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24’’ </w:t>
            </w:r>
          </w:p>
          <w:p w14:paraId="3A11C19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V-Brake (possibly with disc)</w:t>
            </w:r>
          </w:p>
          <w:p w14:paraId="563D888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24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 V-Brake</w:t>
            </w:r>
          </w:p>
          <w:p w14:paraId="11AAF9B0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(éventuellement avec disc)</w:t>
            </w:r>
          </w:p>
          <w:p w14:paraId="67397E39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23AC2DC5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F64A8F9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73B31A1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81472" behindDoc="0" locked="0" layoutInCell="1" allowOverlap="1" wp14:anchorId="67E418CF" wp14:editId="3498AB45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109220</wp:posOffset>
                  </wp:positionV>
                  <wp:extent cx="1120775" cy="594995"/>
                  <wp:effectExtent l="0" t="0" r="3175" b="0"/>
                  <wp:wrapNone/>
                  <wp:docPr id="665" name="Grafik 66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8FCE90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07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9858BE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356457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82496" behindDoc="1" locked="0" layoutInCell="1" allowOverlap="1" wp14:anchorId="5FEF4963" wp14:editId="79DF3434">
                  <wp:simplePos x="0" y="0"/>
                  <wp:positionH relativeFrom="column">
                    <wp:posOffset>2047875</wp:posOffset>
                  </wp:positionH>
                  <wp:positionV relativeFrom="paragraph">
                    <wp:posOffset>45720</wp:posOffset>
                  </wp:positionV>
                  <wp:extent cx="1512570" cy="644525"/>
                  <wp:effectExtent l="0" t="0" r="0" b="3175"/>
                  <wp:wrapTight wrapText="bothSides">
                    <wp:wrapPolygon edited="0">
                      <wp:start x="0" y="0"/>
                      <wp:lineTo x="0" y="21068"/>
                      <wp:lineTo x="21219" y="21068"/>
                      <wp:lineTo x="21219" y="0"/>
                      <wp:lineTo x="0" y="0"/>
                    </wp:wrapPolygon>
                  </wp:wrapTight>
                  <wp:docPr id="666" name="Grafik 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64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B3A07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38756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Federgabel 24’’ V-Brake </w:t>
            </w:r>
          </w:p>
          <w:p w14:paraId="391F3AD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38756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(ggf. zusätzliche </w:t>
            </w:r>
          </w:p>
          <w:p w14:paraId="7E21F70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Disc-Aufnahme)</w:t>
            </w:r>
          </w:p>
          <w:p w14:paraId="780E404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24’’ </w:t>
            </w:r>
          </w:p>
          <w:p w14:paraId="55C4A5F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V-Brake (possibly with disc)</w:t>
            </w:r>
          </w:p>
          <w:p w14:paraId="741F6A76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24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 V-Brake</w:t>
            </w:r>
          </w:p>
          <w:p w14:paraId="7444357D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(éventuellement avec disc)</w:t>
            </w:r>
          </w:p>
          <w:p w14:paraId="77C4E994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5841C5A1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E479CDC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0D764A" w14:paraId="491373B0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1E6C03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83520" behindDoc="0" locked="0" layoutInCell="1" allowOverlap="1" wp14:anchorId="02E2958C" wp14:editId="498FC97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109220</wp:posOffset>
                  </wp:positionV>
                  <wp:extent cx="1120775" cy="594995"/>
                  <wp:effectExtent l="0" t="0" r="3175" b="0"/>
                  <wp:wrapNone/>
                  <wp:docPr id="667" name="Grafik 66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C69E3B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08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550B69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47AC9E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84544" behindDoc="1" locked="0" layoutInCell="1" allowOverlap="1" wp14:anchorId="2C31B201" wp14:editId="0986A8EF">
                  <wp:simplePos x="0" y="0"/>
                  <wp:positionH relativeFrom="column">
                    <wp:posOffset>2047875</wp:posOffset>
                  </wp:positionH>
                  <wp:positionV relativeFrom="paragraph">
                    <wp:posOffset>45720</wp:posOffset>
                  </wp:positionV>
                  <wp:extent cx="1512570" cy="644525"/>
                  <wp:effectExtent l="0" t="0" r="0" b="3175"/>
                  <wp:wrapTight wrapText="bothSides">
                    <wp:wrapPolygon edited="0">
                      <wp:start x="0" y="0"/>
                      <wp:lineTo x="0" y="21068"/>
                      <wp:lineTo x="21219" y="21068"/>
                      <wp:lineTo x="21219" y="0"/>
                      <wp:lineTo x="0" y="0"/>
                    </wp:wrapPolygon>
                  </wp:wrapTight>
                  <wp:docPr id="668" name="Grafik 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64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9F8797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38756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Federgabel 24’’ V-Brake </w:t>
            </w:r>
          </w:p>
          <w:p w14:paraId="3421974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38756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(ggf. zusätzliche </w:t>
            </w:r>
          </w:p>
          <w:p w14:paraId="07B650F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Disc-Aufnahme)</w:t>
            </w:r>
          </w:p>
          <w:p w14:paraId="784C23E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24’’ </w:t>
            </w:r>
          </w:p>
          <w:p w14:paraId="1C0B87B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V-Brake (possibly with disc)</w:t>
            </w:r>
          </w:p>
          <w:p w14:paraId="0162C6D0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24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 V-Brake</w:t>
            </w:r>
          </w:p>
          <w:p w14:paraId="4571BDAE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(éventuellement avec disc)</w:t>
            </w:r>
          </w:p>
          <w:p w14:paraId="378684D2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3EA22B9B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E6F9F70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4B448C7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85568" behindDoc="0" locked="0" layoutInCell="1" allowOverlap="1" wp14:anchorId="0E0B80C4" wp14:editId="6A578B8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109220</wp:posOffset>
                  </wp:positionV>
                  <wp:extent cx="1120775" cy="594995"/>
                  <wp:effectExtent l="0" t="0" r="3175" b="0"/>
                  <wp:wrapNone/>
                  <wp:docPr id="669" name="Grafik 66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FCE7A8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09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F3FE5E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163029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86592" behindDoc="1" locked="0" layoutInCell="1" allowOverlap="1" wp14:anchorId="3B91DB2B" wp14:editId="6591E1E0">
                  <wp:simplePos x="0" y="0"/>
                  <wp:positionH relativeFrom="column">
                    <wp:posOffset>2047875</wp:posOffset>
                  </wp:positionH>
                  <wp:positionV relativeFrom="paragraph">
                    <wp:posOffset>45720</wp:posOffset>
                  </wp:positionV>
                  <wp:extent cx="1512570" cy="644525"/>
                  <wp:effectExtent l="0" t="0" r="0" b="3175"/>
                  <wp:wrapTight wrapText="bothSides">
                    <wp:wrapPolygon edited="0">
                      <wp:start x="0" y="0"/>
                      <wp:lineTo x="0" y="21068"/>
                      <wp:lineTo x="21219" y="21068"/>
                      <wp:lineTo x="21219" y="0"/>
                      <wp:lineTo x="0" y="0"/>
                    </wp:wrapPolygon>
                  </wp:wrapTight>
                  <wp:docPr id="670" name="Grafik 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64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664AF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38756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Federgabel 24’’ V-Brake </w:t>
            </w:r>
          </w:p>
          <w:p w14:paraId="2557D5B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38756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(ggf. zusätzliche </w:t>
            </w:r>
          </w:p>
          <w:p w14:paraId="35AE35A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Disc-Aufnahme)</w:t>
            </w:r>
          </w:p>
          <w:p w14:paraId="774D2AA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24’’ </w:t>
            </w:r>
          </w:p>
          <w:p w14:paraId="6669FA1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V-Brake (possibly with disc)</w:t>
            </w:r>
          </w:p>
          <w:p w14:paraId="0AAD4C9C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24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 V-Brake</w:t>
            </w:r>
          </w:p>
          <w:p w14:paraId="3560ABE1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(éventuellement avec disc)</w:t>
            </w:r>
          </w:p>
          <w:p w14:paraId="58AE9AD9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3D7754F1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60280C9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0D764A" w14:paraId="284C741F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A4A0A8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87616" behindDoc="0" locked="0" layoutInCell="1" allowOverlap="1" wp14:anchorId="289345BD" wp14:editId="34E724B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109220</wp:posOffset>
                  </wp:positionV>
                  <wp:extent cx="1120775" cy="594995"/>
                  <wp:effectExtent l="0" t="0" r="3175" b="0"/>
                  <wp:wrapNone/>
                  <wp:docPr id="671" name="Grafik 67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582532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10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3BCD9E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F0071D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88640" behindDoc="1" locked="0" layoutInCell="1" allowOverlap="1" wp14:anchorId="2277B3FB" wp14:editId="65406C90">
                  <wp:simplePos x="0" y="0"/>
                  <wp:positionH relativeFrom="column">
                    <wp:posOffset>2047875</wp:posOffset>
                  </wp:positionH>
                  <wp:positionV relativeFrom="paragraph">
                    <wp:posOffset>45720</wp:posOffset>
                  </wp:positionV>
                  <wp:extent cx="1512570" cy="644525"/>
                  <wp:effectExtent l="0" t="0" r="0" b="3175"/>
                  <wp:wrapTight wrapText="bothSides">
                    <wp:wrapPolygon edited="0">
                      <wp:start x="0" y="0"/>
                      <wp:lineTo x="0" y="21068"/>
                      <wp:lineTo x="21219" y="21068"/>
                      <wp:lineTo x="21219" y="0"/>
                      <wp:lineTo x="0" y="0"/>
                    </wp:wrapPolygon>
                  </wp:wrapTight>
                  <wp:docPr id="800" name="Grafik 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64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1C602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38756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Federgabel 24’’ V-Brake </w:t>
            </w:r>
          </w:p>
          <w:p w14:paraId="0EA0CB27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38756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(ggf. zusätzliche </w:t>
            </w:r>
          </w:p>
          <w:p w14:paraId="499E3FA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Disc-Aufnahme)</w:t>
            </w:r>
          </w:p>
          <w:p w14:paraId="56FBE0A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24’’ </w:t>
            </w:r>
          </w:p>
          <w:p w14:paraId="17E52B8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V-Brake (possibly with disc)</w:t>
            </w:r>
          </w:p>
          <w:p w14:paraId="4DC28B04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24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 V-Brake</w:t>
            </w:r>
          </w:p>
          <w:p w14:paraId="3B5BF72A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(éventuellement avec disc)</w:t>
            </w:r>
          </w:p>
          <w:p w14:paraId="5225D083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0FBD0BA8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274EC3E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3A97F9E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89664" behindDoc="0" locked="0" layoutInCell="1" allowOverlap="1" wp14:anchorId="7391BBFB" wp14:editId="38E58D1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109220</wp:posOffset>
                  </wp:positionV>
                  <wp:extent cx="1120775" cy="594995"/>
                  <wp:effectExtent l="0" t="0" r="3175" b="0"/>
                  <wp:wrapNone/>
                  <wp:docPr id="801" name="Grafik 80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35B555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11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1E66B9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FBB1A8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90688" behindDoc="1" locked="0" layoutInCell="1" allowOverlap="1" wp14:anchorId="59616279" wp14:editId="080B96A0">
                  <wp:simplePos x="0" y="0"/>
                  <wp:positionH relativeFrom="column">
                    <wp:posOffset>2047875</wp:posOffset>
                  </wp:positionH>
                  <wp:positionV relativeFrom="paragraph">
                    <wp:posOffset>45720</wp:posOffset>
                  </wp:positionV>
                  <wp:extent cx="1512570" cy="644525"/>
                  <wp:effectExtent l="0" t="0" r="0" b="3175"/>
                  <wp:wrapTight wrapText="bothSides">
                    <wp:wrapPolygon edited="0">
                      <wp:start x="0" y="0"/>
                      <wp:lineTo x="0" y="21068"/>
                      <wp:lineTo x="21219" y="21068"/>
                      <wp:lineTo x="21219" y="0"/>
                      <wp:lineTo x="0" y="0"/>
                    </wp:wrapPolygon>
                  </wp:wrapTight>
                  <wp:docPr id="802" name="Grafik 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64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F6C67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38756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Federgabel 24’’ V-Brake </w:t>
            </w:r>
          </w:p>
          <w:p w14:paraId="3128163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38756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(ggf. zusätzliche </w:t>
            </w:r>
          </w:p>
          <w:p w14:paraId="69E875F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Disc-Aufnahme)</w:t>
            </w:r>
          </w:p>
          <w:p w14:paraId="16039ED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24’’ </w:t>
            </w:r>
          </w:p>
          <w:p w14:paraId="23F06FF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V-Brake (possibly with disc)</w:t>
            </w:r>
          </w:p>
          <w:p w14:paraId="5A04783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24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 V-Brake</w:t>
            </w:r>
          </w:p>
          <w:p w14:paraId="78842712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(éventuellement avec disc)</w:t>
            </w:r>
          </w:p>
          <w:p w14:paraId="00DBE8FC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0F85C060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931D887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0D764A" w14:paraId="58CD6A12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80F868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91712" behindDoc="0" locked="0" layoutInCell="1" allowOverlap="1" wp14:anchorId="3F9E235C" wp14:editId="30BF52D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109220</wp:posOffset>
                  </wp:positionV>
                  <wp:extent cx="1120775" cy="594995"/>
                  <wp:effectExtent l="0" t="0" r="3175" b="0"/>
                  <wp:wrapNone/>
                  <wp:docPr id="803" name="Grafik 80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6A84F7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12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1FD010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21C35C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92736" behindDoc="1" locked="0" layoutInCell="1" allowOverlap="1" wp14:anchorId="36D9FAD1" wp14:editId="6377EF4D">
                  <wp:simplePos x="0" y="0"/>
                  <wp:positionH relativeFrom="column">
                    <wp:posOffset>2047875</wp:posOffset>
                  </wp:positionH>
                  <wp:positionV relativeFrom="paragraph">
                    <wp:posOffset>45720</wp:posOffset>
                  </wp:positionV>
                  <wp:extent cx="1512570" cy="644525"/>
                  <wp:effectExtent l="0" t="0" r="0" b="3175"/>
                  <wp:wrapTight wrapText="bothSides">
                    <wp:wrapPolygon edited="0">
                      <wp:start x="0" y="0"/>
                      <wp:lineTo x="0" y="21068"/>
                      <wp:lineTo x="21219" y="21068"/>
                      <wp:lineTo x="21219" y="0"/>
                      <wp:lineTo x="0" y="0"/>
                    </wp:wrapPolygon>
                  </wp:wrapTight>
                  <wp:docPr id="804" name="Grafik 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64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46F9A8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38756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Federgabel 24’’ V-Brake </w:t>
            </w:r>
          </w:p>
          <w:p w14:paraId="30E4574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38756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(ggf. zusätzliche </w:t>
            </w:r>
          </w:p>
          <w:p w14:paraId="42F4D1D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Disc-Aufnahme)</w:t>
            </w:r>
          </w:p>
          <w:p w14:paraId="4523DAA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24’’ </w:t>
            </w:r>
          </w:p>
          <w:p w14:paraId="0B88D06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V-Brake (possibly with disc)</w:t>
            </w:r>
          </w:p>
          <w:p w14:paraId="1AAECF30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24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 V-Brake</w:t>
            </w:r>
          </w:p>
          <w:p w14:paraId="3F4F35E3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(éventuellement avec disc)</w:t>
            </w:r>
          </w:p>
          <w:p w14:paraId="5CD309F3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273189DE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3282D44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93760" behindDoc="0" locked="0" layoutInCell="1" allowOverlap="1" wp14:anchorId="0B2452D7" wp14:editId="0B8AAAD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109220</wp:posOffset>
                  </wp:positionV>
                  <wp:extent cx="1120775" cy="594995"/>
                  <wp:effectExtent l="0" t="0" r="3175" b="0"/>
                  <wp:wrapNone/>
                  <wp:docPr id="805" name="Grafik 80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0167E5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13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9F97B3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2F8BBE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95808" behindDoc="1" locked="0" layoutInCell="1" allowOverlap="1" wp14:anchorId="61C9D94B" wp14:editId="17A1F980">
                  <wp:simplePos x="0" y="0"/>
                  <wp:positionH relativeFrom="column">
                    <wp:posOffset>2047875</wp:posOffset>
                  </wp:positionH>
                  <wp:positionV relativeFrom="paragraph">
                    <wp:posOffset>45720</wp:posOffset>
                  </wp:positionV>
                  <wp:extent cx="1512570" cy="644525"/>
                  <wp:effectExtent l="0" t="0" r="0" b="3175"/>
                  <wp:wrapTight wrapText="bothSides">
                    <wp:wrapPolygon edited="0">
                      <wp:start x="0" y="0"/>
                      <wp:lineTo x="0" y="21068"/>
                      <wp:lineTo x="21219" y="21068"/>
                      <wp:lineTo x="21219" y="0"/>
                      <wp:lineTo x="0" y="0"/>
                    </wp:wrapPolygon>
                  </wp:wrapTight>
                  <wp:docPr id="807" name="Grafik 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64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4C8AD8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38756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Federgabel 24’’ V-Brake </w:t>
            </w:r>
          </w:p>
          <w:p w14:paraId="32774DB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38756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(ggf. zusätzliche </w:t>
            </w:r>
          </w:p>
          <w:p w14:paraId="25ED701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Disc-Aufnahme)</w:t>
            </w:r>
          </w:p>
          <w:p w14:paraId="20F24A4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24’’ </w:t>
            </w:r>
          </w:p>
          <w:p w14:paraId="0A18151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V-Brake (possibly with disc)</w:t>
            </w:r>
          </w:p>
          <w:p w14:paraId="58ED7C34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24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’’ V-Brake</w:t>
            </w:r>
          </w:p>
          <w:p w14:paraId="29C2ABDC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(éventuellement avec disc)</w:t>
            </w:r>
          </w:p>
          <w:p w14:paraId="2C47F003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5ECF7BCE" w14:textId="77777777" w:rsidR="006C674E" w:rsidRPr="00E46FD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46FD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0D764A" w14:paraId="59C6C0E0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B6B256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3BED6284" wp14:editId="1CE93294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118110</wp:posOffset>
                      </wp:positionV>
                      <wp:extent cx="609600" cy="228600"/>
                      <wp:effectExtent l="0" t="0" r="0" b="0"/>
                      <wp:wrapNone/>
                      <wp:docPr id="79" name="Textfeld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84F51D" w14:textId="77777777" w:rsidR="007E6CC7" w:rsidRPr="00DA445E" w:rsidRDefault="007E6CC7" w:rsidP="00E2772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100.410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D6284" id="Textfeld 79" o:spid="_x0000_s1101" type="#_x0000_t202" style="position:absolute;left:0;text-align:left;margin-left:110.25pt;margin-top:9.3pt;width:48pt;height:18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" fillcolor="white [3201]" stroked="f" strokeweight=".5pt">
                      <v:textbox>
                        <w:txbxContent>
                          <w:p w14:paraId="4D84F51D" w14:textId="77777777" w:rsidR="007E6CC7" w:rsidRPr="00DA445E" w:rsidRDefault="007E6CC7" w:rsidP="00E2772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100.410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29888" behindDoc="0" locked="0" layoutInCell="1" allowOverlap="1" wp14:anchorId="39461C53" wp14:editId="51B97DB5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74" name="Grafik 257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885E93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14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450707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CF779B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30912" behindDoc="0" locked="0" layoutInCell="1" allowOverlap="1" wp14:anchorId="541875A0" wp14:editId="4965520B">
                  <wp:simplePos x="0" y="0"/>
                  <wp:positionH relativeFrom="column">
                    <wp:posOffset>2171065</wp:posOffset>
                  </wp:positionH>
                  <wp:positionV relativeFrom="paragraph">
                    <wp:posOffset>168275</wp:posOffset>
                  </wp:positionV>
                  <wp:extent cx="1378585" cy="615315"/>
                  <wp:effectExtent l="0" t="0" r="0" b="0"/>
                  <wp:wrapNone/>
                  <wp:docPr id="2575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06592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Federgabel 26’’ disc-only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797BD1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26’’ </w:t>
            </w:r>
          </w:p>
          <w:p w14:paraId="733DAF22" w14:textId="77777777" w:rsidR="006C674E" w:rsidRPr="0080037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2074A9C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</w:p>
          <w:p w14:paraId="36A13B7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26’’ disc-only</w:t>
            </w:r>
          </w:p>
          <w:p w14:paraId="627207D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4BA46A6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D929EF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7CE9A11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31936" behindDoc="0" locked="0" layoutInCell="1" allowOverlap="1" wp14:anchorId="4F093E72" wp14:editId="30AD7C1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76" name="Grafik 257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9D5686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16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B127BF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F2BE44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32960" behindDoc="0" locked="0" layoutInCell="1" allowOverlap="1" wp14:anchorId="0A7DA485" wp14:editId="111D3DF6">
                  <wp:simplePos x="0" y="0"/>
                  <wp:positionH relativeFrom="column">
                    <wp:posOffset>2171065</wp:posOffset>
                  </wp:positionH>
                  <wp:positionV relativeFrom="paragraph">
                    <wp:posOffset>168275</wp:posOffset>
                  </wp:positionV>
                  <wp:extent cx="1378585" cy="615315"/>
                  <wp:effectExtent l="0" t="0" r="0" b="0"/>
                  <wp:wrapNone/>
                  <wp:docPr id="257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E0DD7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Federgabel 26’’ disc-only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A9E0DF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26’’ </w:t>
            </w:r>
          </w:p>
          <w:p w14:paraId="2C8B1C8B" w14:textId="77777777" w:rsidR="006C674E" w:rsidRPr="0080037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6FD2C97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</w:p>
          <w:p w14:paraId="0488240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26’’ disc-only</w:t>
            </w:r>
          </w:p>
          <w:p w14:paraId="75DA671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56B1118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1FA48C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</w:tr>
      <w:tr w:rsidR="006C674E" w:rsidRPr="000D764A" w14:paraId="6398D1A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8E22F4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36032" behindDoc="0" locked="0" layoutInCell="1" allowOverlap="1" wp14:anchorId="29DED053" wp14:editId="63EABE5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80" name="Grafik 258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83BE7A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17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D336C2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8C8F6A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37056" behindDoc="0" locked="0" layoutInCell="1" allowOverlap="1" wp14:anchorId="3F9506AB" wp14:editId="532D99A6">
                  <wp:simplePos x="0" y="0"/>
                  <wp:positionH relativeFrom="column">
                    <wp:posOffset>2171065</wp:posOffset>
                  </wp:positionH>
                  <wp:positionV relativeFrom="paragraph">
                    <wp:posOffset>168275</wp:posOffset>
                  </wp:positionV>
                  <wp:extent cx="1378585" cy="615315"/>
                  <wp:effectExtent l="0" t="0" r="0" b="0"/>
                  <wp:wrapNone/>
                  <wp:docPr id="2581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AA258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Federgabel 26’’ disc-only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A6E77D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26’’ </w:t>
            </w:r>
          </w:p>
          <w:p w14:paraId="3AF978F5" w14:textId="77777777" w:rsidR="006C674E" w:rsidRPr="0080037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0FA22BC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</w:p>
          <w:p w14:paraId="5B75D31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26’’ disc-only</w:t>
            </w:r>
          </w:p>
          <w:p w14:paraId="5230383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1EE8FFB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BA75E6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0EDE965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33984" behindDoc="0" locked="0" layoutInCell="1" allowOverlap="1" wp14:anchorId="176C52BE" wp14:editId="31AF09E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78" name="Grafik 257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C39CB7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18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03E670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502204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35008" behindDoc="0" locked="0" layoutInCell="1" allowOverlap="1" wp14:anchorId="231BDCAE" wp14:editId="7EEDB90D">
                  <wp:simplePos x="0" y="0"/>
                  <wp:positionH relativeFrom="column">
                    <wp:posOffset>2171065</wp:posOffset>
                  </wp:positionH>
                  <wp:positionV relativeFrom="paragraph">
                    <wp:posOffset>168275</wp:posOffset>
                  </wp:positionV>
                  <wp:extent cx="1378585" cy="615315"/>
                  <wp:effectExtent l="0" t="0" r="0" b="0"/>
                  <wp:wrapNone/>
                  <wp:docPr id="2579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9CFCE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Federgabel 26’’ disc-only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A9E7A0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26’’ </w:t>
            </w:r>
          </w:p>
          <w:p w14:paraId="0CBCA8DA" w14:textId="77777777" w:rsidR="006C674E" w:rsidRPr="0080037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3CA67728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</w:p>
          <w:p w14:paraId="593609B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26’’ disc-only</w:t>
            </w:r>
          </w:p>
          <w:p w14:paraId="091F25D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0AFC899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15366A4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</w:tr>
      <w:tr w:rsidR="006C674E" w:rsidRPr="000D764A" w14:paraId="1A2407B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8AFF10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24768" behindDoc="0" locked="0" layoutInCell="1" allowOverlap="1" wp14:anchorId="00E1309F" wp14:editId="5A12F1D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82" name="Grafik 258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0BE489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19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EF3F21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F9C4F4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25792" behindDoc="0" locked="0" layoutInCell="1" allowOverlap="1" wp14:anchorId="23D4BA26" wp14:editId="32F5F81B">
                  <wp:simplePos x="0" y="0"/>
                  <wp:positionH relativeFrom="column">
                    <wp:posOffset>2171065</wp:posOffset>
                  </wp:positionH>
                  <wp:positionV relativeFrom="paragraph">
                    <wp:posOffset>168275</wp:posOffset>
                  </wp:positionV>
                  <wp:extent cx="1378585" cy="615315"/>
                  <wp:effectExtent l="0" t="0" r="0" b="0"/>
                  <wp:wrapNone/>
                  <wp:docPr id="2583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9928B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Federgabel 26’’ disc-only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0BC900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26’’ </w:t>
            </w:r>
          </w:p>
          <w:p w14:paraId="0CED8328" w14:textId="77777777" w:rsidR="006C674E" w:rsidRPr="0080037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0ECD54B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</w:p>
          <w:p w14:paraId="76370F3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26’’ disc-only</w:t>
            </w:r>
          </w:p>
          <w:p w14:paraId="394FE06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4860185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992D4C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00F9332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38080" behindDoc="0" locked="0" layoutInCell="1" allowOverlap="1" wp14:anchorId="213BF568" wp14:editId="14426935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84" name="Grafik 258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32C31B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20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17CFFF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373B58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39104" behindDoc="0" locked="0" layoutInCell="1" allowOverlap="1" wp14:anchorId="52CAC23C" wp14:editId="478A698A">
                  <wp:simplePos x="0" y="0"/>
                  <wp:positionH relativeFrom="column">
                    <wp:posOffset>2171065</wp:posOffset>
                  </wp:positionH>
                  <wp:positionV relativeFrom="paragraph">
                    <wp:posOffset>168275</wp:posOffset>
                  </wp:positionV>
                  <wp:extent cx="1378585" cy="615315"/>
                  <wp:effectExtent l="0" t="0" r="0" b="0"/>
                  <wp:wrapNone/>
                  <wp:docPr id="2585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07512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Federgabel 26’’ disc-only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8C2615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26’’ </w:t>
            </w:r>
          </w:p>
          <w:p w14:paraId="441C0511" w14:textId="77777777" w:rsidR="006C674E" w:rsidRPr="0080037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01FB303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</w:p>
          <w:p w14:paraId="1C74D1E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26’’ disc-only</w:t>
            </w:r>
          </w:p>
          <w:p w14:paraId="48A50EF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7F3C033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C54BEA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</w:tr>
      <w:tr w:rsidR="006C674E" w:rsidRPr="000D764A" w14:paraId="1A239F1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34967B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96832" behindDoc="0" locked="0" layoutInCell="1" allowOverlap="1" wp14:anchorId="23FFA2A2" wp14:editId="210EEFF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821" name="Grafik 82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21C24E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21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CC09AE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403090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97856" behindDoc="0" locked="0" layoutInCell="1" allowOverlap="1" wp14:anchorId="55191C77" wp14:editId="3F65E87B">
                  <wp:simplePos x="0" y="0"/>
                  <wp:positionH relativeFrom="column">
                    <wp:posOffset>2171065</wp:posOffset>
                  </wp:positionH>
                  <wp:positionV relativeFrom="paragraph">
                    <wp:posOffset>168275</wp:posOffset>
                  </wp:positionV>
                  <wp:extent cx="1378585" cy="615315"/>
                  <wp:effectExtent l="0" t="0" r="0" b="0"/>
                  <wp:wrapNone/>
                  <wp:docPr id="82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7E101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Federgabel 26’’ disc-only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63CCF5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26’’ </w:t>
            </w:r>
          </w:p>
          <w:p w14:paraId="25EB669F" w14:textId="77777777" w:rsidR="006C674E" w:rsidRPr="0080037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52CC9AB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</w:p>
          <w:p w14:paraId="0E57ED6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26’’ disc-only</w:t>
            </w:r>
          </w:p>
          <w:p w14:paraId="5E3AF4C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16CDAC9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B631A6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53F9FEA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98880" behindDoc="0" locked="0" layoutInCell="1" allowOverlap="1" wp14:anchorId="43949C10" wp14:editId="3733E27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824" name="Grafik 82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8AAF68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22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1C16DA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49908E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99904" behindDoc="0" locked="0" layoutInCell="1" allowOverlap="1" wp14:anchorId="5C82A73F" wp14:editId="1B56FD72">
                  <wp:simplePos x="0" y="0"/>
                  <wp:positionH relativeFrom="column">
                    <wp:posOffset>2171065</wp:posOffset>
                  </wp:positionH>
                  <wp:positionV relativeFrom="paragraph">
                    <wp:posOffset>168275</wp:posOffset>
                  </wp:positionV>
                  <wp:extent cx="1378585" cy="615315"/>
                  <wp:effectExtent l="0" t="0" r="0" b="0"/>
                  <wp:wrapNone/>
                  <wp:docPr id="82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F80A5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Federgabel 26’’ disc-only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FB2A0A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26’’ </w:t>
            </w:r>
          </w:p>
          <w:p w14:paraId="32CACF3C" w14:textId="77777777" w:rsidR="006C674E" w:rsidRPr="0080037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297D0817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</w:p>
          <w:p w14:paraId="3CAC254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26’’ disc-only</w:t>
            </w:r>
          </w:p>
          <w:p w14:paraId="331F2D9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4E2421E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B34F83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</w:tr>
      <w:tr w:rsidR="006C674E" w:rsidRPr="000D764A" w14:paraId="09703D97" w14:textId="77777777" w:rsidTr="0093489E">
        <w:trPr>
          <w:cantSplit/>
          <w:trHeight w:hRule="exact" w:val="4209"/>
        </w:trPr>
        <w:tc>
          <w:tcPr>
            <w:tcW w:w="5969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0D764A" w14:paraId="6654D526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639AFCE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2061696" behindDoc="0" locked="0" layoutInCell="1" allowOverlap="1" wp14:anchorId="7345C4EB" wp14:editId="56A068A6">
                            <wp:simplePos x="0" y="0"/>
                            <wp:positionH relativeFrom="column">
                              <wp:posOffset>1457325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609600" cy="228600"/>
                            <wp:effectExtent l="0" t="0" r="0" b="0"/>
                            <wp:wrapNone/>
                            <wp:docPr id="2363" name="Textfeld 23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096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1CBFBDC" w14:textId="77777777" w:rsidR="007E6CC7" w:rsidRPr="00DA445E" w:rsidRDefault="007E6CC7" w:rsidP="00E2772E">
                                        <w:pPr>
                                          <w:rPr>
                                            <w:color w:val="000000" w:themeColor="text1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sz w:val="16"/>
                                          </w:rPr>
                                          <w:t>100.413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45C4EB" id="Textfeld 2363" o:spid="_x0000_s1102" type="#_x0000_t202" style="position:absolute;left:0;text-align:left;margin-left:114.75pt;margin-top:9.2pt;width:48pt;height:18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" fillcolor="white [3201]" stroked="f" strokeweight=".5pt">
                            <v:textbox>
                              <w:txbxContent>
                                <w:p w14:paraId="51CBFBDC" w14:textId="77777777" w:rsidR="007E6CC7" w:rsidRPr="00DA445E" w:rsidRDefault="007E6CC7" w:rsidP="00E2772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100.413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01952" behindDoc="0" locked="0" layoutInCell="1" allowOverlap="1" wp14:anchorId="62DB9D1E" wp14:editId="1E27688F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109220</wp:posOffset>
                        </wp:positionV>
                        <wp:extent cx="1120775" cy="594995"/>
                        <wp:effectExtent l="0" t="0" r="3175" b="0"/>
                        <wp:wrapNone/>
                        <wp:docPr id="828" name="Grafik 828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4BE56264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23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39FC77CF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258D261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32FB8E7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C3434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228160" behindDoc="1" locked="0" layoutInCell="1" allowOverlap="1" wp14:anchorId="68E2F590" wp14:editId="65F37751">
                        <wp:simplePos x="0" y="0"/>
                        <wp:positionH relativeFrom="column">
                          <wp:posOffset>2171700</wp:posOffset>
                        </wp:positionH>
                        <wp:positionV relativeFrom="paragraph">
                          <wp:posOffset>53340</wp:posOffset>
                        </wp:positionV>
                        <wp:extent cx="1336040" cy="59626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703"/>
                            <wp:lineTo x="21251" y="20703"/>
                            <wp:lineTo x="21251" y="0"/>
                            <wp:lineTo x="0" y="0"/>
                          </wp:wrapPolygon>
                        </wp:wrapTight>
                        <wp:docPr id="1014" name="Grafik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Grafik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6040" cy="596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Federgabel 26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’’ V-Brake </w:t>
                  </w:r>
                </w:p>
                <w:p w14:paraId="7795F91E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4F82FE71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Disc-Aufnahme)</w:t>
                  </w:r>
                </w:p>
                <w:p w14:paraId="6F680958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26’’ </w:t>
                  </w:r>
                </w:p>
                <w:p w14:paraId="053B5C13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5147F5F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Article: Fourche à suspension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26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’’ V-Brake</w:t>
                  </w:r>
                </w:p>
                <w:p w14:paraId="50B4770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3647F18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0109D703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718A3114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5D89C5CD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09762051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25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13C28AE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2957CB10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2815E40E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Federgabel 24’’ V-Brake </w:t>
                  </w:r>
                </w:p>
                <w:p w14:paraId="6ADAAC40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620EF1CF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Disc-Aufnahme)</w:t>
                  </w:r>
                </w:p>
                <w:p w14:paraId="725F74E1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24’’ </w:t>
                  </w:r>
                </w:p>
                <w:p w14:paraId="5313BE0B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376E91D3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Fourche à suspension 24’’ V-Brake</w:t>
                  </w:r>
                </w:p>
                <w:p w14:paraId="27DD1FB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6916CE67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2AF9293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33AF4773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5F8212DB" w14:textId="77777777" w:rsidR="006C674E" w:rsidRPr="00ED5A62" w:rsidRDefault="006C674E" w:rsidP="006C674E">
            <w:pPr>
              <w:rPr>
                <w:lang w:val="fr-CH"/>
              </w:rPr>
            </w:pPr>
          </w:p>
        </w:tc>
        <w:tc>
          <w:tcPr>
            <w:tcW w:w="11906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0D764A" w14:paraId="659637B2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tbl>
                  <w:tblPr>
                    <w:tblW w:w="17875" w:type="dxa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875"/>
                  </w:tblGrid>
                  <w:tr w:rsidR="006C674E" w:rsidRPr="000D764A" w14:paraId="32A0BC6F" w14:textId="77777777" w:rsidTr="0014134E">
                    <w:trPr>
                      <w:cantSplit/>
                      <w:trHeight w:hRule="exact" w:val="4209"/>
                    </w:trPr>
                    <w:tc>
                      <w:tcPr>
                        <w:tcW w:w="5969" w:type="dxa"/>
                      </w:tcPr>
                      <w:tbl>
                        <w:tblPr>
                          <w:tblW w:w="17875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69"/>
                          <w:gridCol w:w="11906"/>
                        </w:tblGrid>
                        <w:tr w:rsidR="006C674E" w:rsidRPr="000D764A" w14:paraId="35D18909" w14:textId="77777777" w:rsidTr="0014134E">
                          <w:trPr>
                            <w:cantSplit/>
                            <w:trHeight w:hRule="exact" w:val="4209"/>
                          </w:trPr>
                          <w:tc>
                            <w:tcPr>
                              <w:tcW w:w="5969" w:type="dxa"/>
                              <w:vAlign w:val="center"/>
                            </w:tcPr>
                            <w:p w14:paraId="1C1A45A9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05024" behindDoc="0" locked="0" layoutInCell="1" allowOverlap="1" wp14:anchorId="48354EBE" wp14:editId="401AB394">
                                    <wp:simplePos x="0" y="0"/>
                                    <wp:positionH relativeFrom="column">
                                      <wp:posOffset>2332355</wp:posOffset>
                                    </wp:positionH>
                                    <wp:positionV relativeFrom="paragraph">
                                      <wp:posOffset>109220</wp:posOffset>
                                    </wp:positionV>
                                    <wp:extent cx="1120775" cy="594995"/>
                                    <wp:effectExtent l="0" t="0" r="3175" b="0"/>
                                    <wp:wrapNone/>
                                    <wp:docPr id="1029" name="Grafik 1029" descr="C:\Users\Zivi3\Dropbox\_90 Entwicklungszusammenarbeit\60 Kommunikation\20_Corporate_Design_14-11\Logos\Logos_Velafrica\d\Logo velafrica png\velafrica_A5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Zivi3\Dropbox\_90 Entwicklungszusammenarbeit\60 Kommunikation\20_Corporate_Design_14-11\Logos\Logos_Velafrica\d\Logo velafrica png\velafrica_A5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0775" cy="594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Velafrica</w:t>
                              </w:r>
                            </w:p>
                            <w:p w14:paraId="36EF1FAA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hyperlink r:id="rId426" w:history="1">
                                <w:r w:rsidRPr="00914412">
                                  <w:rPr>
                                    <w:rStyle w:val="Hyperlink"/>
                                    <w:rFonts w:ascii="Frutiger LT 45 Light" w:hAnsi="Frutiger LT 45 Light" w:cs="Arial"/>
                                    <w:noProof/>
                                    <w:sz w:val="20"/>
                                    <w:szCs w:val="20"/>
                                    <w:lang w:eastAsia="de-CH"/>
                                  </w:rPr>
                                  <w:t>www.velafrica.ch</w:t>
                                </w:r>
                              </w:hyperlink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</w:r>
                            </w:p>
                            <w:p w14:paraId="0E9E8A3D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Velodemontage durch 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  <w:t>&lt;ORT&gt;</w:t>
                              </w:r>
                            </w:p>
                            <w:p w14:paraId="7329F297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</w:p>
                            <w:p w14:paraId="2B4C800B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DC3434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08096" behindDoc="1" locked="0" layoutInCell="1" allowOverlap="1" wp14:anchorId="5B680576" wp14:editId="40A671C2">
                                    <wp:simplePos x="0" y="0"/>
                                    <wp:positionH relativeFrom="column">
                                      <wp:posOffset>2171700</wp:posOffset>
                                    </wp:positionH>
                                    <wp:positionV relativeFrom="paragraph">
                                      <wp:posOffset>53340</wp:posOffset>
                                    </wp:positionV>
                                    <wp:extent cx="1336040" cy="596265"/>
                                    <wp:effectExtent l="0" t="0" r="0" b="0"/>
                                    <wp:wrapTight wrapText="bothSides">
                                      <wp:wrapPolygon edited="0">
                                        <wp:start x="0" y="0"/>
                                        <wp:lineTo x="0" y="20703"/>
                                        <wp:lineTo x="21251" y="20703"/>
                                        <wp:lineTo x="21251" y="0"/>
                                        <wp:lineTo x="0" y="0"/>
                                      </wp:wrapPolygon>
                                    </wp:wrapTight>
                                    <wp:docPr id="1030" name="Grafik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" name="Grafik 1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4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36040" cy="596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Artikel: </w:t>
                              </w:r>
                              <w:r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Federgabel 26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’’ V-Brake </w:t>
                              </w:r>
                            </w:p>
                            <w:p w14:paraId="30D90322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(ggf. zusätzliche </w:t>
                              </w:r>
                            </w:p>
                            <w:p w14:paraId="105A00BA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</w:t>
                              </w: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>Disc-Aufnahme)</w:t>
                              </w:r>
                            </w:p>
                            <w:p w14:paraId="67DA9D16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Item:    Suspension Fork 26’’ </w:t>
                              </w:r>
                            </w:p>
                            <w:p w14:paraId="48C933B4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            V-Brake (possibly with disc)</w:t>
                              </w:r>
                            </w:p>
                            <w:p w14:paraId="69D14AA4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Article: Fourche à suspension </w:t>
                              </w:r>
                              <w:r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26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’’ V-Brake</w:t>
                              </w:r>
                            </w:p>
                            <w:p w14:paraId="1D297602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            (éventuellement avec disc)</w:t>
                              </w:r>
                            </w:p>
                            <w:p w14:paraId="5AA0EAF0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VE:       1</w:t>
                              </w:r>
                            </w:p>
                            <w:p w14:paraId="6A61EC93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</w:p>
                            <w:p w14:paraId="49BDB91D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Datum: ______________________   Visum: _______________</w:t>
                              </w:r>
                            </w:p>
                          </w:tc>
                          <w:tc>
                            <w:tcPr>
                              <w:tcW w:w="11906" w:type="dxa"/>
                              <w:vAlign w:val="center"/>
                            </w:tcPr>
                            <w:p w14:paraId="0E737517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06048" behindDoc="0" locked="0" layoutInCell="1" allowOverlap="1" wp14:anchorId="4C66FCE9" wp14:editId="260163E4">
                                    <wp:simplePos x="0" y="0"/>
                                    <wp:positionH relativeFrom="column">
                                      <wp:posOffset>2332355</wp:posOffset>
                                    </wp:positionH>
                                    <wp:positionV relativeFrom="paragraph">
                                      <wp:posOffset>109220</wp:posOffset>
                                    </wp:positionV>
                                    <wp:extent cx="1120775" cy="594995"/>
                                    <wp:effectExtent l="0" t="0" r="3175" b="0"/>
                                    <wp:wrapNone/>
                                    <wp:docPr id="898" name="Grafik 898" descr="C:\Users\Zivi3\Dropbox\_90 Entwicklungszusammenarbeit\60 Kommunikation\20_Corporate_Design_14-11\Logos\Logos_Velafrica\d\Logo velafrica png\velafrica_A5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Zivi3\Dropbox\_90 Entwicklungszusammenarbeit\60 Kommunikation\20_Corporate_Design_14-11\Logos\Logos_Velafrica\d\Logo velafrica png\velafrica_A5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0775" cy="594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Velafrica</w:t>
                              </w:r>
                            </w:p>
                            <w:p w14:paraId="7E5FA7E0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hyperlink r:id="rId427" w:history="1">
                                <w:r w:rsidRPr="00914412">
                                  <w:rPr>
                                    <w:rStyle w:val="Hyperlink"/>
                                    <w:rFonts w:ascii="Frutiger LT 45 Light" w:hAnsi="Frutiger LT 45 Light" w:cs="Arial"/>
                                    <w:noProof/>
                                    <w:sz w:val="20"/>
                                    <w:szCs w:val="20"/>
                                    <w:lang w:eastAsia="de-CH"/>
                                  </w:rPr>
                                  <w:t>www.velafrica.ch</w:t>
                                </w:r>
                              </w:hyperlink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</w:r>
                            </w:p>
                            <w:p w14:paraId="36B8493E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Velodemontage durch 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  <w:t>&lt;ORT&gt;</w:t>
                              </w:r>
                            </w:p>
                            <w:p w14:paraId="56DE9595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07072" behindDoc="1" locked="0" layoutInCell="1" allowOverlap="1" wp14:anchorId="1E61F53A" wp14:editId="2F096BEB">
                                    <wp:simplePos x="0" y="0"/>
                                    <wp:positionH relativeFrom="column">
                                      <wp:posOffset>2047875</wp:posOffset>
                                    </wp:positionH>
                                    <wp:positionV relativeFrom="paragraph">
                                      <wp:posOffset>45720</wp:posOffset>
                                    </wp:positionV>
                                    <wp:extent cx="1512570" cy="644525"/>
                                    <wp:effectExtent l="0" t="0" r="0" b="3175"/>
                                    <wp:wrapTight wrapText="bothSides">
                                      <wp:wrapPolygon edited="0">
                                        <wp:start x="0" y="0"/>
                                        <wp:lineTo x="0" y="21068"/>
                                        <wp:lineTo x="21219" y="21068"/>
                                        <wp:lineTo x="21219" y="0"/>
                                        <wp:lineTo x="0" y="0"/>
                                      </wp:wrapPolygon>
                                    </wp:wrapTight>
                                    <wp:docPr id="901" name="Grafik 90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2570" cy="644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  <w:p w14:paraId="341D489A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Artikel: Federgabel 24’’ V-Brake </w:t>
                              </w:r>
                            </w:p>
                            <w:p w14:paraId="6276FCC2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(ggf. zusätzliche </w:t>
                              </w:r>
                            </w:p>
                            <w:p w14:paraId="09CB7CE4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</w:t>
                              </w: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>Disc-Aufnahme)</w:t>
                              </w:r>
                            </w:p>
                            <w:p w14:paraId="5E82E535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Item:    Suspension Fork 24’’ </w:t>
                              </w:r>
                            </w:p>
                            <w:p w14:paraId="5EA00CCD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            V-Brake (possibly with disc)</w:t>
                              </w:r>
                            </w:p>
                            <w:p w14:paraId="3D17F98D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Article: Fourche à suspension 24’’ V-Brake</w:t>
                              </w:r>
                            </w:p>
                            <w:p w14:paraId="5BCD7156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            (éventuellement avec disc)</w:t>
                              </w:r>
                            </w:p>
                            <w:p w14:paraId="7381C548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VE:       1</w:t>
                              </w:r>
                            </w:p>
                            <w:p w14:paraId="547A6194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</w:p>
                            <w:p w14:paraId="75FE3F5B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Datum: ______________________   Visum: _______________</w:t>
                              </w:r>
                            </w:p>
                          </w:tc>
                        </w:tr>
                      </w:tbl>
                      <w:p w14:paraId="4282E53A" w14:textId="77777777" w:rsidR="006C674E" w:rsidRPr="00ED5A62" w:rsidRDefault="006C674E" w:rsidP="006C674E">
                        <w:pPr>
                          <w:rPr>
                            <w:lang w:val="fr-CH"/>
                          </w:rPr>
                        </w:pPr>
                      </w:p>
                    </w:tc>
                  </w:tr>
                </w:tbl>
                <w:p w14:paraId="5B69CA6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</w:tc>
              <w:tc>
                <w:tcPr>
                  <w:tcW w:w="11906" w:type="dxa"/>
                  <w:vAlign w:val="center"/>
                </w:tcPr>
                <w:p w14:paraId="0487010E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02976" behindDoc="0" locked="0" layoutInCell="1" allowOverlap="1" wp14:anchorId="177DD28B" wp14:editId="5102CC80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109220</wp:posOffset>
                        </wp:positionV>
                        <wp:extent cx="1120775" cy="594995"/>
                        <wp:effectExtent l="0" t="0" r="3175" b="0"/>
                        <wp:wrapNone/>
                        <wp:docPr id="906" name="Grafik 906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4A402092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28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192E5A82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2252DC0F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04000" behindDoc="1" locked="0" layoutInCell="1" allowOverlap="1" wp14:anchorId="736C3891" wp14:editId="19C30C5D">
                        <wp:simplePos x="0" y="0"/>
                        <wp:positionH relativeFrom="column">
                          <wp:posOffset>2047875</wp:posOffset>
                        </wp:positionH>
                        <wp:positionV relativeFrom="paragraph">
                          <wp:posOffset>45720</wp:posOffset>
                        </wp:positionV>
                        <wp:extent cx="1512570" cy="644525"/>
                        <wp:effectExtent l="0" t="0" r="0" b="3175"/>
                        <wp:wrapTight wrapText="bothSides">
                          <wp:wrapPolygon edited="0">
                            <wp:start x="0" y="0"/>
                            <wp:lineTo x="0" y="21068"/>
                            <wp:lineTo x="21219" y="21068"/>
                            <wp:lineTo x="21219" y="0"/>
                            <wp:lineTo x="0" y="0"/>
                          </wp:wrapPolygon>
                        </wp:wrapTight>
                        <wp:docPr id="908" name="Grafik 9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2570" cy="6445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5FD0F314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Federgabel 24’’ V-Brake </w:t>
                  </w:r>
                </w:p>
                <w:p w14:paraId="6E0A38FA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1938D28C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Disc-Aufnahme)</w:t>
                  </w:r>
                </w:p>
                <w:p w14:paraId="33F204C6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24’’ </w:t>
                  </w:r>
                </w:p>
                <w:p w14:paraId="66ADF772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3AFAB03F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Fourche à suspension 24’’ V-Brake</w:t>
                  </w:r>
                </w:p>
                <w:p w14:paraId="3E4846F1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75D64E2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39816717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345CC24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4EE384F3" w14:textId="77777777" w:rsidR="006C674E" w:rsidRPr="00ED5A62" w:rsidRDefault="006C674E" w:rsidP="006C674E">
            <w:pPr>
              <w:rPr>
                <w:lang w:val="fr-CH"/>
              </w:rPr>
            </w:pPr>
          </w:p>
        </w:tc>
      </w:tr>
      <w:tr w:rsidR="006C674E" w:rsidRPr="000D764A" w14:paraId="10B231EB" w14:textId="77777777" w:rsidTr="0093489E">
        <w:trPr>
          <w:cantSplit/>
          <w:trHeight w:hRule="exact" w:val="4209"/>
        </w:trPr>
        <w:tc>
          <w:tcPr>
            <w:tcW w:w="5969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0D764A" w14:paraId="0F74C7AA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31F77F21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09120" behindDoc="0" locked="0" layoutInCell="1" allowOverlap="1" wp14:anchorId="6ABDFEA9" wp14:editId="15DF800D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109220</wp:posOffset>
                        </wp:positionV>
                        <wp:extent cx="1120775" cy="594995"/>
                        <wp:effectExtent l="0" t="0" r="3175" b="0"/>
                        <wp:wrapNone/>
                        <wp:docPr id="1241" name="Grafik 1241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7ED4F472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29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4AB2A2FD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42239B34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6B05E4D1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C3434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12192" behindDoc="1" locked="0" layoutInCell="1" allowOverlap="1" wp14:anchorId="3A40205B" wp14:editId="49260E49">
                        <wp:simplePos x="0" y="0"/>
                        <wp:positionH relativeFrom="column">
                          <wp:posOffset>2171700</wp:posOffset>
                        </wp:positionH>
                        <wp:positionV relativeFrom="paragraph">
                          <wp:posOffset>53340</wp:posOffset>
                        </wp:positionV>
                        <wp:extent cx="1336040" cy="59626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703"/>
                            <wp:lineTo x="21251" y="20703"/>
                            <wp:lineTo x="21251" y="0"/>
                            <wp:lineTo x="0" y="0"/>
                          </wp:wrapPolygon>
                        </wp:wrapTight>
                        <wp:docPr id="1243" name="Grafik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Grafik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6040" cy="596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Federgabel 26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’’ V-Brake </w:t>
                  </w:r>
                </w:p>
                <w:p w14:paraId="5C281857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093AA989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Disc-Aufnahme)</w:t>
                  </w:r>
                </w:p>
                <w:p w14:paraId="2A869DC6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26’’ </w:t>
                  </w:r>
                </w:p>
                <w:p w14:paraId="095F86D4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30C43AF3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Article: Fourche à suspension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26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’’ V-Brake</w:t>
                  </w:r>
                </w:p>
                <w:p w14:paraId="73163E23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375AB7F5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2E4FF36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4C3A194D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6BE9791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76D814B7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30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5A9F9FBF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38C0588D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4611DDD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Federgabel 24’’ V-Brake </w:t>
                  </w:r>
                </w:p>
                <w:p w14:paraId="36790316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5B782561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Disc-Aufnahme)</w:t>
                  </w:r>
                </w:p>
                <w:p w14:paraId="2B3ED188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24’’ </w:t>
                  </w:r>
                </w:p>
                <w:p w14:paraId="23F91956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264DC44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Fourche à suspension 24’’ V-Brake</w:t>
                  </w:r>
                </w:p>
                <w:p w14:paraId="1070591A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4116E47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264818B4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36E878F3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0E1C7FE1" w14:textId="77777777" w:rsidR="006C674E" w:rsidRPr="00ED5A62" w:rsidRDefault="006C674E" w:rsidP="006C674E">
            <w:pPr>
              <w:rPr>
                <w:lang w:val="fr-CH"/>
              </w:rPr>
            </w:pPr>
          </w:p>
        </w:tc>
        <w:tc>
          <w:tcPr>
            <w:tcW w:w="11906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0D764A" w14:paraId="3779E6B5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tbl>
                  <w:tblPr>
                    <w:tblW w:w="17875" w:type="dxa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875"/>
                  </w:tblGrid>
                  <w:tr w:rsidR="006C674E" w:rsidRPr="000D764A" w14:paraId="7F405D27" w14:textId="77777777" w:rsidTr="0014134E">
                    <w:trPr>
                      <w:cantSplit/>
                      <w:trHeight w:hRule="exact" w:val="4209"/>
                    </w:trPr>
                    <w:tc>
                      <w:tcPr>
                        <w:tcW w:w="5969" w:type="dxa"/>
                      </w:tcPr>
                      <w:tbl>
                        <w:tblPr>
                          <w:tblW w:w="17875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69"/>
                          <w:gridCol w:w="11906"/>
                        </w:tblGrid>
                        <w:tr w:rsidR="006C674E" w:rsidRPr="000D764A" w14:paraId="55803BED" w14:textId="77777777" w:rsidTr="0014134E">
                          <w:trPr>
                            <w:cantSplit/>
                            <w:trHeight w:hRule="exact" w:val="4209"/>
                          </w:trPr>
                          <w:tc>
                            <w:tcPr>
                              <w:tcW w:w="5969" w:type="dxa"/>
                              <w:vAlign w:val="center"/>
                            </w:tcPr>
                            <w:p w14:paraId="76629A46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13216" behindDoc="0" locked="0" layoutInCell="1" allowOverlap="1" wp14:anchorId="53FEEE72" wp14:editId="760E62C7">
                                    <wp:simplePos x="0" y="0"/>
                                    <wp:positionH relativeFrom="column">
                                      <wp:posOffset>2332355</wp:posOffset>
                                    </wp:positionH>
                                    <wp:positionV relativeFrom="paragraph">
                                      <wp:posOffset>109220</wp:posOffset>
                                    </wp:positionV>
                                    <wp:extent cx="1120775" cy="594995"/>
                                    <wp:effectExtent l="0" t="0" r="3175" b="0"/>
                                    <wp:wrapNone/>
                                    <wp:docPr id="1245" name="Grafik 1245" descr="C:\Users\Zivi3\Dropbox\_90 Entwicklungszusammenarbeit\60 Kommunikation\20_Corporate_Design_14-11\Logos\Logos_Velafrica\d\Logo velafrica png\velafrica_A5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Zivi3\Dropbox\_90 Entwicklungszusammenarbeit\60 Kommunikation\20_Corporate_Design_14-11\Logos\Logos_Velafrica\d\Logo velafrica png\velafrica_A5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0775" cy="594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Velafrica</w:t>
                              </w:r>
                            </w:p>
                            <w:p w14:paraId="3FC570D5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hyperlink r:id="rId431" w:history="1">
                                <w:r w:rsidRPr="00914412">
                                  <w:rPr>
                                    <w:rStyle w:val="Hyperlink"/>
                                    <w:rFonts w:ascii="Frutiger LT 45 Light" w:hAnsi="Frutiger LT 45 Light" w:cs="Arial"/>
                                    <w:noProof/>
                                    <w:sz w:val="20"/>
                                    <w:szCs w:val="20"/>
                                    <w:lang w:eastAsia="de-CH"/>
                                  </w:rPr>
                                  <w:t>www.velafrica.ch</w:t>
                                </w:r>
                              </w:hyperlink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</w:r>
                            </w:p>
                            <w:p w14:paraId="14866988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Velodemontage durch 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  <w:t>&lt;ORT&gt;</w:t>
                              </w:r>
                            </w:p>
                            <w:p w14:paraId="038B4B32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</w:p>
                            <w:p w14:paraId="11D066E7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DC3434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16288" behindDoc="1" locked="0" layoutInCell="1" allowOverlap="1" wp14:anchorId="20F0648E" wp14:editId="414E6398">
                                    <wp:simplePos x="0" y="0"/>
                                    <wp:positionH relativeFrom="column">
                                      <wp:posOffset>2171700</wp:posOffset>
                                    </wp:positionH>
                                    <wp:positionV relativeFrom="paragraph">
                                      <wp:posOffset>53340</wp:posOffset>
                                    </wp:positionV>
                                    <wp:extent cx="1336040" cy="596265"/>
                                    <wp:effectExtent l="0" t="0" r="0" b="0"/>
                                    <wp:wrapTight wrapText="bothSides">
                                      <wp:wrapPolygon edited="0">
                                        <wp:start x="0" y="0"/>
                                        <wp:lineTo x="0" y="20703"/>
                                        <wp:lineTo x="21251" y="20703"/>
                                        <wp:lineTo x="21251" y="0"/>
                                        <wp:lineTo x="0" y="0"/>
                                      </wp:wrapPolygon>
                                    </wp:wrapTight>
                                    <wp:docPr id="1249" name="Grafik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" name="Grafik 1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4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36040" cy="596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Artikel: </w:t>
                              </w:r>
                              <w:r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Federgabel 26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’’ V-Brake </w:t>
                              </w:r>
                            </w:p>
                            <w:p w14:paraId="03086611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(ggf. zusätzliche </w:t>
                              </w:r>
                            </w:p>
                            <w:p w14:paraId="74404BDA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</w:t>
                              </w: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>Disc-Aufnahme)</w:t>
                              </w:r>
                            </w:p>
                            <w:p w14:paraId="61AAD472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Item:    Suspension Fork 26’’ </w:t>
                              </w:r>
                            </w:p>
                            <w:p w14:paraId="71A4F98B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            V-Brake (possibly with disc)</w:t>
                              </w:r>
                            </w:p>
                            <w:p w14:paraId="61064B6C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Article: Fourche à suspension </w:t>
                              </w:r>
                              <w:r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26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’’ V-Brake</w:t>
                              </w:r>
                            </w:p>
                            <w:p w14:paraId="498846B9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            (éventuellement avec disc)</w:t>
                              </w:r>
                            </w:p>
                            <w:p w14:paraId="0C0E14E8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VE:       1</w:t>
                              </w:r>
                            </w:p>
                            <w:p w14:paraId="1344B8C3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</w:p>
                            <w:p w14:paraId="4E70D852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Datum: ______________________   Visum: _______________</w:t>
                              </w:r>
                            </w:p>
                          </w:tc>
                          <w:tc>
                            <w:tcPr>
                              <w:tcW w:w="11906" w:type="dxa"/>
                              <w:vAlign w:val="center"/>
                            </w:tcPr>
                            <w:p w14:paraId="5A27A691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14240" behindDoc="0" locked="0" layoutInCell="1" allowOverlap="1" wp14:anchorId="774F870C" wp14:editId="40FCC67A">
                                    <wp:simplePos x="0" y="0"/>
                                    <wp:positionH relativeFrom="column">
                                      <wp:posOffset>2332355</wp:posOffset>
                                    </wp:positionH>
                                    <wp:positionV relativeFrom="paragraph">
                                      <wp:posOffset>109220</wp:posOffset>
                                    </wp:positionV>
                                    <wp:extent cx="1120775" cy="594995"/>
                                    <wp:effectExtent l="0" t="0" r="3175" b="0"/>
                                    <wp:wrapNone/>
                                    <wp:docPr id="1264" name="Grafik 1264" descr="C:\Users\Zivi3\Dropbox\_90 Entwicklungszusammenarbeit\60 Kommunikation\20_Corporate_Design_14-11\Logos\Logos_Velafrica\d\Logo velafrica png\velafrica_A5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Zivi3\Dropbox\_90 Entwicklungszusammenarbeit\60 Kommunikation\20_Corporate_Design_14-11\Logos\Logos_Velafrica\d\Logo velafrica png\velafrica_A5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0775" cy="594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Velafrica</w:t>
                              </w:r>
                            </w:p>
                            <w:p w14:paraId="3E2DEE47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hyperlink r:id="rId432" w:history="1">
                                <w:r w:rsidRPr="00914412">
                                  <w:rPr>
                                    <w:rStyle w:val="Hyperlink"/>
                                    <w:rFonts w:ascii="Frutiger LT 45 Light" w:hAnsi="Frutiger LT 45 Light" w:cs="Arial"/>
                                    <w:noProof/>
                                    <w:sz w:val="20"/>
                                    <w:szCs w:val="20"/>
                                    <w:lang w:eastAsia="de-CH"/>
                                  </w:rPr>
                                  <w:t>www.velafrica.ch</w:t>
                                </w:r>
                              </w:hyperlink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</w:r>
                            </w:p>
                            <w:p w14:paraId="031AFF53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Velodemontage durch 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  <w:t>&lt;ORT&gt;</w:t>
                              </w:r>
                            </w:p>
                            <w:p w14:paraId="3DC1CB59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15264" behindDoc="1" locked="0" layoutInCell="1" allowOverlap="1" wp14:anchorId="3C571E8C" wp14:editId="753BADBC">
                                    <wp:simplePos x="0" y="0"/>
                                    <wp:positionH relativeFrom="column">
                                      <wp:posOffset>2047875</wp:posOffset>
                                    </wp:positionH>
                                    <wp:positionV relativeFrom="paragraph">
                                      <wp:posOffset>45720</wp:posOffset>
                                    </wp:positionV>
                                    <wp:extent cx="1512570" cy="644525"/>
                                    <wp:effectExtent l="0" t="0" r="0" b="3175"/>
                                    <wp:wrapTight wrapText="bothSides">
                                      <wp:wrapPolygon edited="0">
                                        <wp:start x="0" y="0"/>
                                        <wp:lineTo x="0" y="21068"/>
                                        <wp:lineTo x="21219" y="21068"/>
                                        <wp:lineTo x="21219" y="0"/>
                                        <wp:lineTo x="0" y="0"/>
                                      </wp:wrapPolygon>
                                    </wp:wrapTight>
                                    <wp:docPr id="1266" name="Grafik 126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2570" cy="644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  <w:p w14:paraId="4EA2F804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Artikel: Federgabel 24’’ V-Brake </w:t>
                              </w:r>
                            </w:p>
                            <w:p w14:paraId="5D118466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(ggf. zusätzliche </w:t>
                              </w:r>
                            </w:p>
                            <w:p w14:paraId="041119D2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</w:t>
                              </w: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>Disc-Aufnahme)</w:t>
                              </w:r>
                            </w:p>
                            <w:p w14:paraId="1F183BD2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Item:    Suspension Fork 24’’ </w:t>
                              </w:r>
                            </w:p>
                            <w:p w14:paraId="7FBBB968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            V-Brake (possibly with disc)</w:t>
                              </w:r>
                            </w:p>
                            <w:p w14:paraId="5FC4CDFB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Article: Fourche à suspension 24’’ V-Brake</w:t>
                              </w:r>
                            </w:p>
                            <w:p w14:paraId="1C1EF220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            (éventuellement avec disc)</w:t>
                              </w:r>
                            </w:p>
                            <w:p w14:paraId="6A3B643A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VE:       1</w:t>
                              </w:r>
                            </w:p>
                            <w:p w14:paraId="03810487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</w:p>
                            <w:p w14:paraId="07976166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Datum: ______________________   Visum: _______________</w:t>
                              </w:r>
                            </w:p>
                          </w:tc>
                        </w:tr>
                      </w:tbl>
                      <w:p w14:paraId="3387E3F1" w14:textId="77777777" w:rsidR="006C674E" w:rsidRPr="00ED5A62" w:rsidRDefault="006C674E" w:rsidP="006C674E">
                        <w:pPr>
                          <w:rPr>
                            <w:lang w:val="fr-CH"/>
                          </w:rPr>
                        </w:pPr>
                      </w:p>
                    </w:tc>
                  </w:tr>
                </w:tbl>
                <w:p w14:paraId="6342A1BE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</w:tc>
              <w:tc>
                <w:tcPr>
                  <w:tcW w:w="11906" w:type="dxa"/>
                  <w:vAlign w:val="center"/>
                </w:tcPr>
                <w:p w14:paraId="0E43EA8A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10144" behindDoc="0" locked="0" layoutInCell="1" allowOverlap="1" wp14:anchorId="0D84ED13" wp14:editId="3F87BB68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109220</wp:posOffset>
                        </wp:positionV>
                        <wp:extent cx="1120775" cy="594995"/>
                        <wp:effectExtent l="0" t="0" r="3175" b="0"/>
                        <wp:wrapNone/>
                        <wp:docPr id="1268" name="Grafik 1268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5E8974EA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33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5A572B78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5D2B7B1A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11168" behindDoc="1" locked="0" layoutInCell="1" allowOverlap="1" wp14:anchorId="552D65E3" wp14:editId="49AA9EE4">
                        <wp:simplePos x="0" y="0"/>
                        <wp:positionH relativeFrom="column">
                          <wp:posOffset>2047875</wp:posOffset>
                        </wp:positionH>
                        <wp:positionV relativeFrom="paragraph">
                          <wp:posOffset>45720</wp:posOffset>
                        </wp:positionV>
                        <wp:extent cx="1512570" cy="644525"/>
                        <wp:effectExtent l="0" t="0" r="0" b="3175"/>
                        <wp:wrapTight wrapText="bothSides">
                          <wp:wrapPolygon edited="0">
                            <wp:start x="0" y="0"/>
                            <wp:lineTo x="0" y="21068"/>
                            <wp:lineTo x="21219" y="21068"/>
                            <wp:lineTo x="21219" y="0"/>
                            <wp:lineTo x="0" y="0"/>
                          </wp:wrapPolygon>
                        </wp:wrapTight>
                        <wp:docPr id="1270" name="Grafik 12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2570" cy="6445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81E6C7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Federgabel 24’’ V-Brake </w:t>
                  </w:r>
                </w:p>
                <w:p w14:paraId="7234BB4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6C021BD0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Disc-Aufnahme)</w:t>
                  </w:r>
                </w:p>
                <w:p w14:paraId="27F1E63C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24’’ </w:t>
                  </w:r>
                </w:p>
                <w:p w14:paraId="061A6664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3DD6AE98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Fourche à suspension 24’’ V-Brake</w:t>
                  </w:r>
                </w:p>
                <w:p w14:paraId="6FF4D3C2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1E6CB1D0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4AEE4776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32385DF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5A949202" w14:textId="77777777" w:rsidR="006C674E" w:rsidRPr="00ED5A62" w:rsidRDefault="006C674E" w:rsidP="006C674E">
            <w:pPr>
              <w:rPr>
                <w:lang w:val="fr-CH"/>
              </w:rPr>
            </w:pPr>
          </w:p>
        </w:tc>
      </w:tr>
      <w:tr w:rsidR="006C674E" w:rsidRPr="000D764A" w14:paraId="3A61AE72" w14:textId="77777777" w:rsidTr="0093489E">
        <w:trPr>
          <w:cantSplit/>
          <w:trHeight w:hRule="exact" w:val="4209"/>
        </w:trPr>
        <w:tc>
          <w:tcPr>
            <w:tcW w:w="5969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0D764A" w14:paraId="23FD782C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1F31BA06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17312" behindDoc="0" locked="0" layoutInCell="1" allowOverlap="1" wp14:anchorId="319E5A1C" wp14:editId="22F3B060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109220</wp:posOffset>
                        </wp:positionV>
                        <wp:extent cx="1120775" cy="594995"/>
                        <wp:effectExtent l="0" t="0" r="3175" b="0"/>
                        <wp:wrapNone/>
                        <wp:docPr id="1272" name="Grafik 1272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51BA2DC1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34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6E7A1A14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5D4770B8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18BC1BA3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C3434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20384" behindDoc="1" locked="0" layoutInCell="1" allowOverlap="1" wp14:anchorId="79C2224C" wp14:editId="27AAAC21">
                        <wp:simplePos x="0" y="0"/>
                        <wp:positionH relativeFrom="column">
                          <wp:posOffset>2171700</wp:posOffset>
                        </wp:positionH>
                        <wp:positionV relativeFrom="paragraph">
                          <wp:posOffset>53340</wp:posOffset>
                        </wp:positionV>
                        <wp:extent cx="1336040" cy="59626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703"/>
                            <wp:lineTo x="21251" y="20703"/>
                            <wp:lineTo x="21251" y="0"/>
                            <wp:lineTo x="0" y="0"/>
                          </wp:wrapPolygon>
                        </wp:wrapTight>
                        <wp:docPr id="1274" name="Grafik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Grafik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6040" cy="596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Federgabel 26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’’ V-Brake </w:t>
                  </w:r>
                </w:p>
                <w:p w14:paraId="037CF910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6C6B7ACE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Disc-Aufnahme)</w:t>
                  </w:r>
                </w:p>
                <w:p w14:paraId="7253202D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26’’ </w:t>
                  </w:r>
                </w:p>
                <w:p w14:paraId="7A065B66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60ED5E66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Article: Fourche à suspension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26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’’ V-Brake</w:t>
                  </w:r>
                </w:p>
                <w:p w14:paraId="0D4B631F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20265D9A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7AE19F67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3CAD370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5C2567CD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220C1644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35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44BEECA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6B8A3E46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318401AF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Federgabel 24’’ V-Brake </w:t>
                  </w:r>
                </w:p>
                <w:p w14:paraId="304172F6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59E41FC8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Disc-Aufnahme)</w:t>
                  </w:r>
                </w:p>
                <w:p w14:paraId="1FA42263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24’’ </w:t>
                  </w:r>
                </w:p>
                <w:p w14:paraId="76C7E490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6D9855C8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Fourche à suspension 24’’ V-Brake</w:t>
                  </w:r>
                </w:p>
                <w:p w14:paraId="081FC20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456387C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165D5D40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16CF2650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4DF7F0CC" w14:textId="77777777" w:rsidR="006C674E" w:rsidRPr="00ED5A62" w:rsidRDefault="006C674E" w:rsidP="006C674E">
            <w:pPr>
              <w:rPr>
                <w:lang w:val="fr-CH"/>
              </w:rPr>
            </w:pPr>
          </w:p>
        </w:tc>
        <w:tc>
          <w:tcPr>
            <w:tcW w:w="11906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0D764A" w14:paraId="1D4FD744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tbl>
                  <w:tblPr>
                    <w:tblW w:w="17875" w:type="dxa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875"/>
                  </w:tblGrid>
                  <w:tr w:rsidR="006C674E" w:rsidRPr="000D764A" w14:paraId="0F2748A8" w14:textId="77777777" w:rsidTr="0014134E">
                    <w:trPr>
                      <w:cantSplit/>
                      <w:trHeight w:hRule="exact" w:val="4209"/>
                    </w:trPr>
                    <w:tc>
                      <w:tcPr>
                        <w:tcW w:w="5969" w:type="dxa"/>
                      </w:tcPr>
                      <w:tbl>
                        <w:tblPr>
                          <w:tblW w:w="17875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69"/>
                          <w:gridCol w:w="11906"/>
                        </w:tblGrid>
                        <w:tr w:rsidR="006C674E" w:rsidRPr="000D764A" w14:paraId="51B32014" w14:textId="77777777" w:rsidTr="0014134E">
                          <w:trPr>
                            <w:cantSplit/>
                            <w:trHeight w:hRule="exact" w:val="4209"/>
                          </w:trPr>
                          <w:tc>
                            <w:tcPr>
                              <w:tcW w:w="5969" w:type="dxa"/>
                              <w:vAlign w:val="center"/>
                            </w:tcPr>
                            <w:p w14:paraId="3BDDA085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21408" behindDoc="0" locked="0" layoutInCell="1" allowOverlap="1" wp14:anchorId="599A44D4" wp14:editId="0E4F66DD">
                                    <wp:simplePos x="0" y="0"/>
                                    <wp:positionH relativeFrom="column">
                                      <wp:posOffset>2332355</wp:posOffset>
                                    </wp:positionH>
                                    <wp:positionV relativeFrom="paragraph">
                                      <wp:posOffset>109220</wp:posOffset>
                                    </wp:positionV>
                                    <wp:extent cx="1120775" cy="594995"/>
                                    <wp:effectExtent l="0" t="0" r="3175" b="0"/>
                                    <wp:wrapNone/>
                                    <wp:docPr id="1280" name="Grafik 1280" descr="C:\Users\Zivi3\Dropbox\_90 Entwicklungszusammenarbeit\60 Kommunikation\20_Corporate_Design_14-11\Logos\Logos_Velafrica\d\Logo velafrica png\velafrica_A5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Zivi3\Dropbox\_90 Entwicklungszusammenarbeit\60 Kommunikation\20_Corporate_Design_14-11\Logos\Logos_Velafrica\d\Logo velafrica png\velafrica_A5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0775" cy="594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Velafrica</w:t>
                              </w:r>
                            </w:p>
                            <w:p w14:paraId="4063E310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hyperlink r:id="rId436" w:history="1">
                                <w:r w:rsidRPr="00914412">
                                  <w:rPr>
                                    <w:rStyle w:val="Hyperlink"/>
                                    <w:rFonts w:ascii="Frutiger LT 45 Light" w:hAnsi="Frutiger LT 45 Light" w:cs="Arial"/>
                                    <w:noProof/>
                                    <w:sz w:val="20"/>
                                    <w:szCs w:val="20"/>
                                    <w:lang w:eastAsia="de-CH"/>
                                  </w:rPr>
                                  <w:t>www.velafrica.ch</w:t>
                                </w:r>
                              </w:hyperlink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</w:r>
                            </w:p>
                            <w:p w14:paraId="530AA0FF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Velodemontage durch 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  <w:t>&lt;ORT&gt;</w:t>
                              </w:r>
                            </w:p>
                            <w:p w14:paraId="59CF3BB7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</w:p>
                            <w:p w14:paraId="7E32B697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DC3434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29600" behindDoc="1" locked="0" layoutInCell="1" allowOverlap="1" wp14:anchorId="1729EAB4" wp14:editId="3E1DBAA1">
                                    <wp:simplePos x="0" y="0"/>
                                    <wp:positionH relativeFrom="column">
                                      <wp:posOffset>2171700</wp:posOffset>
                                    </wp:positionH>
                                    <wp:positionV relativeFrom="paragraph">
                                      <wp:posOffset>53340</wp:posOffset>
                                    </wp:positionV>
                                    <wp:extent cx="1336040" cy="596265"/>
                                    <wp:effectExtent l="0" t="0" r="0" b="0"/>
                                    <wp:wrapTight wrapText="bothSides">
                                      <wp:wrapPolygon edited="0">
                                        <wp:start x="0" y="0"/>
                                        <wp:lineTo x="0" y="20703"/>
                                        <wp:lineTo x="21251" y="20703"/>
                                        <wp:lineTo x="21251" y="0"/>
                                        <wp:lineTo x="0" y="0"/>
                                      </wp:wrapPolygon>
                                    </wp:wrapTight>
                                    <wp:docPr id="1282" name="Grafik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" name="Grafik 1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4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36040" cy="596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Artikel: </w:t>
                              </w:r>
                              <w:r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Federgabel 26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’’ V-Brake </w:t>
                              </w:r>
                            </w:p>
                            <w:p w14:paraId="7A93BA42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(ggf. zusätzliche </w:t>
                              </w:r>
                            </w:p>
                            <w:p w14:paraId="105D7C7A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</w:t>
                              </w: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>Disc-Aufnahme)</w:t>
                              </w:r>
                            </w:p>
                            <w:p w14:paraId="6D7D0998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Item:    Suspension Fork 26’’ </w:t>
                              </w:r>
                            </w:p>
                            <w:p w14:paraId="70E5EBAD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            V-Brake (possibly with disc)</w:t>
                              </w:r>
                            </w:p>
                            <w:p w14:paraId="3F8F356C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Article: Fourche à suspension </w:t>
                              </w:r>
                              <w:r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26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’’ V-Brake</w:t>
                              </w:r>
                            </w:p>
                            <w:p w14:paraId="74014786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            (éventuellement avec disc)</w:t>
                              </w:r>
                            </w:p>
                            <w:p w14:paraId="7021D0F8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VE:       1</w:t>
                              </w:r>
                            </w:p>
                            <w:p w14:paraId="5C5AAC82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</w:p>
                            <w:p w14:paraId="1D98DF28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Datum: ______________________   Visum: _______________</w:t>
                              </w:r>
                            </w:p>
                          </w:tc>
                          <w:tc>
                            <w:tcPr>
                              <w:tcW w:w="11906" w:type="dxa"/>
                              <w:vAlign w:val="center"/>
                            </w:tcPr>
                            <w:p w14:paraId="0CB5B28A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24480" behindDoc="0" locked="0" layoutInCell="1" allowOverlap="1" wp14:anchorId="158D9805" wp14:editId="740DB003">
                                    <wp:simplePos x="0" y="0"/>
                                    <wp:positionH relativeFrom="column">
                                      <wp:posOffset>2332355</wp:posOffset>
                                    </wp:positionH>
                                    <wp:positionV relativeFrom="paragraph">
                                      <wp:posOffset>109220</wp:posOffset>
                                    </wp:positionV>
                                    <wp:extent cx="1120775" cy="594995"/>
                                    <wp:effectExtent l="0" t="0" r="3175" b="0"/>
                                    <wp:wrapNone/>
                                    <wp:docPr id="1284" name="Grafik 1284" descr="C:\Users\Zivi3\Dropbox\_90 Entwicklungszusammenarbeit\60 Kommunikation\20_Corporate_Design_14-11\Logos\Logos_Velafrica\d\Logo velafrica png\velafrica_A5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Zivi3\Dropbox\_90 Entwicklungszusammenarbeit\60 Kommunikation\20_Corporate_Design_14-11\Logos\Logos_Velafrica\d\Logo velafrica png\velafrica_A5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0775" cy="594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Velafrica</w:t>
                              </w:r>
                            </w:p>
                            <w:p w14:paraId="318F03AB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hyperlink r:id="rId437" w:history="1">
                                <w:r w:rsidRPr="00914412">
                                  <w:rPr>
                                    <w:rStyle w:val="Hyperlink"/>
                                    <w:rFonts w:ascii="Frutiger LT 45 Light" w:hAnsi="Frutiger LT 45 Light" w:cs="Arial"/>
                                    <w:noProof/>
                                    <w:sz w:val="20"/>
                                    <w:szCs w:val="20"/>
                                    <w:lang w:eastAsia="de-CH"/>
                                  </w:rPr>
                                  <w:t>www.velafrica.ch</w:t>
                                </w:r>
                              </w:hyperlink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</w:r>
                            </w:p>
                            <w:p w14:paraId="568C7F0D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Velodemontage durch 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  <w:t>&lt;ORT&gt;</w:t>
                              </w:r>
                            </w:p>
                            <w:p w14:paraId="66F2FDF2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27552" behindDoc="1" locked="0" layoutInCell="1" allowOverlap="1" wp14:anchorId="4C2645C5" wp14:editId="734F78F2">
                                    <wp:simplePos x="0" y="0"/>
                                    <wp:positionH relativeFrom="column">
                                      <wp:posOffset>2047875</wp:posOffset>
                                    </wp:positionH>
                                    <wp:positionV relativeFrom="paragraph">
                                      <wp:posOffset>45720</wp:posOffset>
                                    </wp:positionV>
                                    <wp:extent cx="1512570" cy="644525"/>
                                    <wp:effectExtent l="0" t="0" r="0" b="3175"/>
                                    <wp:wrapTight wrapText="bothSides">
                                      <wp:wrapPolygon edited="0">
                                        <wp:start x="0" y="0"/>
                                        <wp:lineTo x="0" y="21068"/>
                                        <wp:lineTo x="21219" y="21068"/>
                                        <wp:lineTo x="21219" y="0"/>
                                        <wp:lineTo x="0" y="0"/>
                                      </wp:wrapPolygon>
                                    </wp:wrapTight>
                                    <wp:docPr id="1286" name="Grafik 128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2570" cy="644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  <w:p w14:paraId="13052028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Artikel: Federgabel 24’’ V-Brake </w:t>
                              </w:r>
                            </w:p>
                            <w:p w14:paraId="46AF5FF2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(ggf. zusätzliche </w:t>
                              </w:r>
                            </w:p>
                            <w:p w14:paraId="51009058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</w:t>
                              </w: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>Disc-Aufnahme)</w:t>
                              </w:r>
                            </w:p>
                            <w:p w14:paraId="1DAE5A1C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Item:    Suspension Fork 24’’ </w:t>
                              </w:r>
                            </w:p>
                            <w:p w14:paraId="44C3AB5B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            V-Brake (possibly with disc)</w:t>
                              </w:r>
                            </w:p>
                            <w:p w14:paraId="21918AF7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Article: Fourche à suspension 24’’ V-Brake</w:t>
                              </w:r>
                            </w:p>
                            <w:p w14:paraId="678CF574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            (éventuellement avec disc)</w:t>
                              </w:r>
                            </w:p>
                            <w:p w14:paraId="25B1472C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VE:       1</w:t>
                              </w:r>
                            </w:p>
                            <w:p w14:paraId="1D042945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</w:p>
                            <w:p w14:paraId="43AFFE14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Datum: ______________________   Visum: _______________</w:t>
                              </w:r>
                            </w:p>
                          </w:tc>
                        </w:tr>
                      </w:tbl>
                      <w:p w14:paraId="5FE27ECC" w14:textId="77777777" w:rsidR="006C674E" w:rsidRPr="00ED5A62" w:rsidRDefault="006C674E" w:rsidP="006C674E">
                        <w:pPr>
                          <w:rPr>
                            <w:lang w:val="fr-CH"/>
                          </w:rPr>
                        </w:pPr>
                      </w:p>
                    </w:tc>
                  </w:tr>
                </w:tbl>
                <w:p w14:paraId="711B01C3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</w:tc>
              <w:tc>
                <w:tcPr>
                  <w:tcW w:w="11906" w:type="dxa"/>
                  <w:vAlign w:val="center"/>
                </w:tcPr>
                <w:p w14:paraId="341F808A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18336" behindDoc="0" locked="0" layoutInCell="1" allowOverlap="1" wp14:anchorId="4ADFC8B6" wp14:editId="0623BE12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109220</wp:posOffset>
                        </wp:positionV>
                        <wp:extent cx="1120775" cy="594995"/>
                        <wp:effectExtent l="0" t="0" r="3175" b="0"/>
                        <wp:wrapNone/>
                        <wp:docPr id="1288" name="Grafik 1288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3792FAC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38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1CABC3E5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0486D7A0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19360" behindDoc="1" locked="0" layoutInCell="1" allowOverlap="1" wp14:anchorId="243F64C0" wp14:editId="2F08D3AC">
                        <wp:simplePos x="0" y="0"/>
                        <wp:positionH relativeFrom="column">
                          <wp:posOffset>2047875</wp:posOffset>
                        </wp:positionH>
                        <wp:positionV relativeFrom="paragraph">
                          <wp:posOffset>45720</wp:posOffset>
                        </wp:positionV>
                        <wp:extent cx="1512570" cy="644525"/>
                        <wp:effectExtent l="0" t="0" r="0" b="3175"/>
                        <wp:wrapTight wrapText="bothSides">
                          <wp:wrapPolygon edited="0">
                            <wp:start x="0" y="0"/>
                            <wp:lineTo x="0" y="21068"/>
                            <wp:lineTo x="21219" y="21068"/>
                            <wp:lineTo x="21219" y="0"/>
                            <wp:lineTo x="0" y="0"/>
                          </wp:wrapPolygon>
                        </wp:wrapTight>
                        <wp:docPr id="1290" name="Grafik 12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2570" cy="6445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40AC7C7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Federgabel 24’’ V-Brake </w:t>
                  </w:r>
                </w:p>
                <w:p w14:paraId="6C9EEF0A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284532FE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Disc-Aufnahme)</w:t>
                  </w:r>
                </w:p>
                <w:p w14:paraId="01C20462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24’’ </w:t>
                  </w:r>
                </w:p>
                <w:p w14:paraId="0B2EC95E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1CEFE39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Fourche à suspension 24’’ V-Brake</w:t>
                  </w:r>
                </w:p>
                <w:p w14:paraId="39FB9494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037FD636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5A4988B8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520ED00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1B02180F" w14:textId="77777777" w:rsidR="006C674E" w:rsidRPr="00ED5A62" w:rsidRDefault="006C674E" w:rsidP="006C674E">
            <w:pPr>
              <w:rPr>
                <w:lang w:val="fr-CH"/>
              </w:rPr>
            </w:pPr>
          </w:p>
        </w:tc>
      </w:tr>
      <w:tr w:rsidR="006C674E" w:rsidRPr="000D764A" w14:paraId="21BAB4F3" w14:textId="77777777" w:rsidTr="0093489E">
        <w:trPr>
          <w:cantSplit/>
          <w:trHeight w:hRule="exact" w:val="4209"/>
        </w:trPr>
        <w:tc>
          <w:tcPr>
            <w:tcW w:w="5969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0D764A" w14:paraId="0E2792D5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506E31B1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32672" behindDoc="0" locked="0" layoutInCell="1" allowOverlap="1" wp14:anchorId="00AD30A0" wp14:editId="0F2F1403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109220</wp:posOffset>
                        </wp:positionV>
                        <wp:extent cx="1120775" cy="594995"/>
                        <wp:effectExtent l="0" t="0" r="3175" b="0"/>
                        <wp:wrapNone/>
                        <wp:docPr id="1296" name="Grafik 1296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2E752AD2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39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5FF873C2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597DBF87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48298704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DC3434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35744" behindDoc="1" locked="0" layoutInCell="1" allowOverlap="1" wp14:anchorId="1C1F7F2D" wp14:editId="7F5E9648">
                        <wp:simplePos x="0" y="0"/>
                        <wp:positionH relativeFrom="column">
                          <wp:posOffset>2171700</wp:posOffset>
                        </wp:positionH>
                        <wp:positionV relativeFrom="paragraph">
                          <wp:posOffset>53340</wp:posOffset>
                        </wp:positionV>
                        <wp:extent cx="1336040" cy="59626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703"/>
                            <wp:lineTo x="21251" y="20703"/>
                            <wp:lineTo x="21251" y="0"/>
                            <wp:lineTo x="0" y="0"/>
                          </wp:wrapPolygon>
                        </wp:wrapTight>
                        <wp:docPr id="1298" name="Grafik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Grafik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6040" cy="596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Federgabel 26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’’ V-Brake </w:t>
                  </w:r>
                </w:p>
                <w:p w14:paraId="7C2D90A5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7B13153B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Disc-Aufnahme)</w:t>
                  </w:r>
                </w:p>
                <w:p w14:paraId="26226C0D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26’’ </w:t>
                  </w:r>
                </w:p>
                <w:p w14:paraId="1197ECB1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0C5FFE1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Article: Fourche à suspension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26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’’ V-Brake</w:t>
                  </w:r>
                </w:p>
                <w:p w14:paraId="59A3B69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78A15AF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612C46FE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7AAC6931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434C84B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40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698C73B6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4C400A66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4FDBB981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Federgabel 24’’ V-Brake </w:t>
                  </w:r>
                </w:p>
                <w:p w14:paraId="3B686A85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2FCB564C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Disc-Aufnahme)</w:t>
                  </w:r>
                </w:p>
                <w:p w14:paraId="26BA5D41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24’’ </w:t>
                  </w:r>
                </w:p>
                <w:p w14:paraId="56985091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2C57AF3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Fourche à suspension 24’’ V-Brake</w:t>
                  </w:r>
                </w:p>
                <w:p w14:paraId="3AEA3B22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46EB52E1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4CD75F2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7D6B083A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1F38AF4D" w14:textId="77777777" w:rsidR="006C674E" w:rsidRPr="00ED5A62" w:rsidRDefault="006C674E" w:rsidP="006C674E">
            <w:pPr>
              <w:rPr>
                <w:lang w:val="fr-CH"/>
              </w:rPr>
            </w:pPr>
          </w:p>
        </w:tc>
        <w:tc>
          <w:tcPr>
            <w:tcW w:w="11906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0D764A" w14:paraId="5661C0B4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tbl>
                  <w:tblPr>
                    <w:tblW w:w="17875" w:type="dxa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875"/>
                  </w:tblGrid>
                  <w:tr w:rsidR="006C674E" w:rsidRPr="000D764A" w14:paraId="45A10D51" w14:textId="77777777" w:rsidTr="0014134E">
                    <w:trPr>
                      <w:cantSplit/>
                      <w:trHeight w:hRule="exact" w:val="4209"/>
                    </w:trPr>
                    <w:tc>
                      <w:tcPr>
                        <w:tcW w:w="5969" w:type="dxa"/>
                      </w:tcPr>
                      <w:tbl>
                        <w:tblPr>
                          <w:tblW w:w="17875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69"/>
                          <w:gridCol w:w="11906"/>
                        </w:tblGrid>
                        <w:tr w:rsidR="006C674E" w:rsidRPr="000D764A" w14:paraId="2298E75B" w14:textId="77777777" w:rsidTr="0014134E">
                          <w:trPr>
                            <w:cantSplit/>
                            <w:trHeight w:hRule="exact" w:val="4209"/>
                          </w:trPr>
                          <w:tc>
                            <w:tcPr>
                              <w:tcW w:w="5969" w:type="dxa"/>
                              <w:vAlign w:val="center"/>
                            </w:tcPr>
                            <w:p w14:paraId="5CA9E01B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76704" behindDoc="0" locked="0" layoutInCell="1" allowOverlap="1" wp14:anchorId="6AB841CD" wp14:editId="39C13E73">
                                    <wp:simplePos x="0" y="0"/>
                                    <wp:positionH relativeFrom="column">
                                      <wp:posOffset>2332355</wp:posOffset>
                                    </wp:positionH>
                                    <wp:positionV relativeFrom="paragraph">
                                      <wp:posOffset>109220</wp:posOffset>
                                    </wp:positionV>
                                    <wp:extent cx="1120775" cy="594995"/>
                                    <wp:effectExtent l="0" t="0" r="3175" b="0"/>
                                    <wp:wrapNone/>
                                    <wp:docPr id="1300" name="Grafik 1300" descr="C:\Users\Zivi3\Dropbox\_90 Entwicklungszusammenarbeit\60 Kommunikation\20_Corporate_Design_14-11\Logos\Logos_Velafrica\d\Logo velafrica png\velafrica_A5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Zivi3\Dropbox\_90 Entwicklungszusammenarbeit\60 Kommunikation\20_Corporate_Design_14-11\Logos\Logos_Velafrica\d\Logo velafrica png\velafrica_A5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0775" cy="594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Velafrica</w:t>
                              </w:r>
                            </w:p>
                            <w:p w14:paraId="7C07626B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hyperlink r:id="rId441" w:history="1">
                                <w:r w:rsidRPr="00914412">
                                  <w:rPr>
                                    <w:rStyle w:val="Hyperlink"/>
                                    <w:rFonts w:ascii="Frutiger LT 45 Light" w:hAnsi="Frutiger LT 45 Light" w:cs="Arial"/>
                                    <w:noProof/>
                                    <w:sz w:val="20"/>
                                    <w:szCs w:val="20"/>
                                    <w:lang w:eastAsia="de-CH"/>
                                  </w:rPr>
                                  <w:t>www.velafrica.ch</w:t>
                                </w:r>
                              </w:hyperlink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</w:r>
                            </w:p>
                            <w:p w14:paraId="42579151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Velodemontage durch 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  <w:t>&lt;ORT&gt;</w:t>
                              </w:r>
                            </w:p>
                            <w:p w14:paraId="346EA03A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</w:p>
                            <w:p w14:paraId="130595B5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DC3434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2003328" behindDoc="1" locked="0" layoutInCell="1" allowOverlap="1" wp14:anchorId="4585879C" wp14:editId="2EB0509A">
                                    <wp:simplePos x="0" y="0"/>
                                    <wp:positionH relativeFrom="column">
                                      <wp:posOffset>2171700</wp:posOffset>
                                    </wp:positionH>
                                    <wp:positionV relativeFrom="paragraph">
                                      <wp:posOffset>53340</wp:posOffset>
                                    </wp:positionV>
                                    <wp:extent cx="1336040" cy="596265"/>
                                    <wp:effectExtent l="0" t="0" r="0" b="0"/>
                                    <wp:wrapTight wrapText="bothSides">
                                      <wp:wrapPolygon edited="0">
                                        <wp:start x="0" y="0"/>
                                        <wp:lineTo x="0" y="20703"/>
                                        <wp:lineTo x="21251" y="20703"/>
                                        <wp:lineTo x="21251" y="0"/>
                                        <wp:lineTo x="0" y="0"/>
                                      </wp:wrapPolygon>
                                    </wp:wrapTight>
                                    <wp:docPr id="1302" name="Grafik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" name="Grafik 1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4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36040" cy="596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Artikel: </w:t>
                              </w:r>
                              <w:r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Federgabel 26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’’ V-Brake </w:t>
                              </w:r>
                            </w:p>
                            <w:p w14:paraId="584D02EA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(ggf. zusätzliche </w:t>
                              </w:r>
                            </w:p>
                            <w:p w14:paraId="1D75B3C3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</w:t>
                              </w: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>Disc-Aufnahme)</w:t>
                              </w:r>
                            </w:p>
                            <w:p w14:paraId="477DF0C5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Item:    Suspension Fork 26’’ </w:t>
                              </w:r>
                            </w:p>
                            <w:p w14:paraId="458A807F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            V-Brake (possibly with disc)</w:t>
                              </w:r>
                            </w:p>
                            <w:p w14:paraId="6D705430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Article: Fourche à suspension </w:t>
                              </w:r>
                              <w:r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26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’’ V-Brake</w:t>
                              </w:r>
                            </w:p>
                            <w:p w14:paraId="095A9D4B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            (éventuellement avec disc)</w:t>
                              </w:r>
                            </w:p>
                            <w:p w14:paraId="7450F047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VE:       1</w:t>
                              </w:r>
                            </w:p>
                            <w:p w14:paraId="601ED02C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Datum: ______________________   Visum: _______________</w:t>
                              </w:r>
                            </w:p>
                          </w:tc>
                          <w:tc>
                            <w:tcPr>
                              <w:tcW w:w="11906" w:type="dxa"/>
                              <w:vAlign w:val="center"/>
                            </w:tcPr>
                            <w:p w14:paraId="192515E8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86944" behindDoc="0" locked="0" layoutInCell="1" allowOverlap="1" wp14:anchorId="3D10F11F" wp14:editId="4DFF0F8C">
                                    <wp:simplePos x="0" y="0"/>
                                    <wp:positionH relativeFrom="column">
                                      <wp:posOffset>2332355</wp:posOffset>
                                    </wp:positionH>
                                    <wp:positionV relativeFrom="paragraph">
                                      <wp:posOffset>109220</wp:posOffset>
                                    </wp:positionV>
                                    <wp:extent cx="1120775" cy="594995"/>
                                    <wp:effectExtent l="0" t="0" r="3175" b="0"/>
                                    <wp:wrapNone/>
                                    <wp:docPr id="1304" name="Grafik 1304" descr="C:\Users\Zivi3\Dropbox\_90 Entwicklungszusammenarbeit\60 Kommunikation\20_Corporate_Design_14-11\Logos\Logos_Velafrica\d\Logo velafrica png\velafrica_A5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Zivi3\Dropbox\_90 Entwicklungszusammenarbeit\60 Kommunikation\20_Corporate_Design_14-11\Logos\Logos_Velafrica\d\Logo velafrica png\velafrica_A5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0775" cy="594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Velafrica</w:t>
                              </w:r>
                            </w:p>
                            <w:p w14:paraId="3EC62AAA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hyperlink r:id="rId442" w:history="1">
                                <w:r w:rsidRPr="00914412">
                                  <w:rPr>
                                    <w:rStyle w:val="Hyperlink"/>
                                    <w:rFonts w:ascii="Frutiger LT 45 Light" w:hAnsi="Frutiger LT 45 Light" w:cs="Arial"/>
                                    <w:noProof/>
                                    <w:sz w:val="20"/>
                                    <w:szCs w:val="20"/>
                                    <w:lang w:eastAsia="de-CH"/>
                                  </w:rPr>
                                  <w:t>www.velafrica.ch</w:t>
                                </w:r>
                              </w:hyperlink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</w:r>
                            </w:p>
                            <w:p w14:paraId="535F9D3D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Velodemontage durch 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  <w:t>&lt;ORT&gt;</w:t>
                              </w:r>
                            </w:p>
                            <w:p w14:paraId="16201311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95136" behindDoc="1" locked="0" layoutInCell="1" allowOverlap="1" wp14:anchorId="4D044D2B" wp14:editId="39114642">
                                    <wp:simplePos x="0" y="0"/>
                                    <wp:positionH relativeFrom="column">
                                      <wp:posOffset>2047875</wp:posOffset>
                                    </wp:positionH>
                                    <wp:positionV relativeFrom="paragraph">
                                      <wp:posOffset>45720</wp:posOffset>
                                    </wp:positionV>
                                    <wp:extent cx="1512570" cy="644525"/>
                                    <wp:effectExtent l="0" t="0" r="0" b="3175"/>
                                    <wp:wrapTight wrapText="bothSides">
                                      <wp:wrapPolygon edited="0">
                                        <wp:start x="0" y="0"/>
                                        <wp:lineTo x="0" y="21068"/>
                                        <wp:lineTo x="21219" y="21068"/>
                                        <wp:lineTo x="21219" y="0"/>
                                        <wp:lineTo x="0" y="0"/>
                                      </wp:wrapPolygon>
                                    </wp:wrapTight>
                                    <wp:docPr id="1306" name="Grafik 130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2570" cy="644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  <w:p w14:paraId="678827D9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Artikel: Federgabel 24’’ V-Brake </w:t>
                              </w:r>
                            </w:p>
                            <w:p w14:paraId="6D6DA445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(ggf. zusätzliche </w:t>
                              </w:r>
                            </w:p>
                            <w:p w14:paraId="2243CF3F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</w:t>
                              </w: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>Disc-Aufnahme)</w:t>
                              </w:r>
                            </w:p>
                            <w:p w14:paraId="1E72782F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Item:    Suspension Fork 24’’ </w:t>
                              </w:r>
                            </w:p>
                            <w:p w14:paraId="287963D0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            V-Brake (possibly with disc)</w:t>
                              </w:r>
                            </w:p>
                            <w:p w14:paraId="53F6FA01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Article: Fourche à suspension 24’’ V-Brake</w:t>
                              </w:r>
                            </w:p>
                            <w:p w14:paraId="44E1D13A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            (éventuellement avec disc)</w:t>
                              </w:r>
                            </w:p>
                            <w:p w14:paraId="2624883F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VE:       1</w:t>
                              </w:r>
                            </w:p>
                            <w:p w14:paraId="628B9B1F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</w:p>
                            <w:p w14:paraId="20CAE3FB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Datum: ______________________   Visum: _______________</w:t>
                              </w:r>
                            </w:p>
                          </w:tc>
                        </w:tr>
                      </w:tbl>
                      <w:p w14:paraId="5EF0595C" w14:textId="77777777" w:rsidR="006C674E" w:rsidRPr="00ED5A62" w:rsidRDefault="006C674E" w:rsidP="006C674E">
                        <w:pPr>
                          <w:rPr>
                            <w:lang w:val="fr-CH"/>
                          </w:rPr>
                        </w:pPr>
                      </w:p>
                    </w:tc>
                  </w:tr>
                </w:tbl>
                <w:p w14:paraId="4E88AFA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</w:tc>
              <w:tc>
                <w:tcPr>
                  <w:tcW w:w="11906" w:type="dxa"/>
                  <w:vAlign w:val="center"/>
                </w:tcPr>
                <w:p w14:paraId="6CC82BC1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50080" behindDoc="0" locked="0" layoutInCell="1" allowOverlap="1" wp14:anchorId="66C1316F" wp14:editId="1C9258E7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109220</wp:posOffset>
                        </wp:positionV>
                        <wp:extent cx="1120775" cy="594995"/>
                        <wp:effectExtent l="0" t="0" r="3175" b="0"/>
                        <wp:wrapNone/>
                        <wp:docPr id="1308" name="Grafik 1308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564375E3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43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750E5928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427F4F9D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64416" behindDoc="1" locked="0" layoutInCell="1" allowOverlap="1" wp14:anchorId="356946C6" wp14:editId="22CCDDE4">
                        <wp:simplePos x="0" y="0"/>
                        <wp:positionH relativeFrom="column">
                          <wp:posOffset>2047875</wp:posOffset>
                        </wp:positionH>
                        <wp:positionV relativeFrom="paragraph">
                          <wp:posOffset>45720</wp:posOffset>
                        </wp:positionV>
                        <wp:extent cx="1512570" cy="644525"/>
                        <wp:effectExtent l="0" t="0" r="0" b="3175"/>
                        <wp:wrapTight wrapText="bothSides">
                          <wp:wrapPolygon edited="0">
                            <wp:start x="0" y="0"/>
                            <wp:lineTo x="0" y="21068"/>
                            <wp:lineTo x="21219" y="21068"/>
                            <wp:lineTo x="21219" y="0"/>
                            <wp:lineTo x="0" y="0"/>
                          </wp:wrapPolygon>
                        </wp:wrapTight>
                        <wp:docPr id="1310" name="Grafik 13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2570" cy="6445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91E0C15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Federgabel 24’’ V-Brake </w:t>
                  </w:r>
                </w:p>
                <w:p w14:paraId="00C25780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3AA3831F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Disc-Aufnahme)</w:t>
                  </w:r>
                </w:p>
                <w:p w14:paraId="2DEA09E4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24’’ </w:t>
                  </w:r>
                </w:p>
                <w:p w14:paraId="068A35AA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7F397952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Fourche à suspension 24’’ V-Brake</w:t>
                  </w:r>
                </w:p>
                <w:p w14:paraId="5AF03254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4BC79DCD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43FDA0C8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740DF44A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7F2AA2F6" w14:textId="77777777" w:rsidR="006C674E" w:rsidRPr="00ED5A62" w:rsidRDefault="006C674E" w:rsidP="006C674E">
            <w:pPr>
              <w:rPr>
                <w:lang w:val="fr-CH"/>
              </w:rPr>
            </w:pPr>
          </w:p>
        </w:tc>
      </w:tr>
      <w:tr w:rsidR="006C674E" w:rsidRPr="000D764A" w14:paraId="42D84B89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2BC923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442176" behindDoc="0" locked="0" layoutInCell="1" allowOverlap="1" wp14:anchorId="28694401" wp14:editId="69629B79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114300</wp:posOffset>
                      </wp:positionV>
                      <wp:extent cx="609600" cy="228600"/>
                      <wp:effectExtent l="0" t="0" r="0" b="0"/>
                      <wp:wrapNone/>
                      <wp:docPr id="2357" name="Textfeld 2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26099D" w14:textId="77777777" w:rsidR="007E6CC7" w:rsidRPr="00DA445E" w:rsidRDefault="007E6CC7" w:rsidP="00B94D61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100.430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94401" id="Textfeld 2357" o:spid="_x0000_s1103" type="#_x0000_t202" style="position:absolute;left:0;text-align:left;margin-left:117pt;margin-top:9pt;width:48pt;height:18pt;z-index: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" fillcolor="white [3201]" stroked="f" strokeweight=".5pt">
                      <v:textbox>
                        <w:txbxContent>
                          <w:p w14:paraId="6226099D" w14:textId="77777777" w:rsidR="007E6CC7" w:rsidRPr="00DA445E" w:rsidRDefault="007E6CC7" w:rsidP="00B94D61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100.430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41152" behindDoc="0" locked="0" layoutInCell="1" allowOverlap="1" wp14:anchorId="06F36B3E" wp14:editId="4365EDC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358" name="Grafik 235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742FE5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44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023EA5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CE278F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D6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40128" behindDoc="0" locked="0" layoutInCell="1" allowOverlap="1" wp14:anchorId="385FFDB4" wp14:editId="5594B962">
                  <wp:simplePos x="0" y="0"/>
                  <wp:positionH relativeFrom="column">
                    <wp:posOffset>2100580</wp:posOffset>
                  </wp:positionH>
                  <wp:positionV relativeFrom="paragraph">
                    <wp:posOffset>137795</wp:posOffset>
                  </wp:positionV>
                  <wp:extent cx="1490345" cy="664845"/>
                  <wp:effectExtent l="0" t="0" r="0" b="1905"/>
                  <wp:wrapNone/>
                  <wp:docPr id="2360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47F97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Federgabel 28’’ disc-only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F39501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28’’ </w:t>
            </w:r>
          </w:p>
          <w:p w14:paraId="24C2A613" w14:textId="77777777" w:rsidR="006C674E" w:rsidRPr="0080037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5A69FC5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</w:p>
          <w:p w14:paraId="2F01B25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CD61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28’’ disc-only</w:t>
            </w:r>
          </w:p>
          <w:p w14:paraId="6F23008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2CD7335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6D9B91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799FA14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44224" behindDoc="0" locked="0" layoutInCell="1" allowOverlap="1" wp14:anchorId="4598BA05" wp14:editId="0F252E5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602" name="Grafik 260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BFB9B9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46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E8C54C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89E4D2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D6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43200" behindDoc="0" locked="0" layoutInCell="1" allowOverlap="1" wp14:anchorId="2070190D" wp14:editId="077DBFD9">
                  <wp:simplePos x="0" y="0"/>
                  <wp:positionH relativeFrom="column">
                    <wp:posOffset>2100580</wp:posOffset>
                  </wp:positionH>
                  <wp:positionV relativeFrom="paragraph">
                    <wp:posOffset>137795</wp:posOffset>
                  </wp:positionV>
                  <wp:extent cx="1490345" cy="664845"/>
                  <wp:effectExtent l="0" t="0" r="0" b="1905"/>
                  <wp:wrapNone/>
                  <wp:docPr id="2603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02EE2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Federgabel 28’’ disc-only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776C98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28’’ </w:t>
            </w:r>
          </w:p>
          <w:p w14:paraId="631DE97A" w14:textId="77777777" w:rsidR="006C674E" w:rsidRPr="0080037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0D92D85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</w:p>
          <w:p w14:paraId="558183F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28’’ disc-only</w:t>
            </w:r>
          </w:p>
          <w:p w14:paraId="64AFEA0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4BB1E5D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2CB0DA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</w:tr>
      <w:tr w:rsidR="006C674E" w:rsidRPr="000D764A" w14:paraId="10E87FF4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ED6AE9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46272" behindDoc="0" locked="0" layoutInCell="1" allowOverlap="1" wp14:anchorId="7E359D2D" wp14:editId="69DBD42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604" name="Grafik 260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CF5F12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47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231A53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59BD0F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D6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45248" behindDoc="0" locked="0" layoutInCell="1" allowOverlap="1" wp14:anchorId="3166283E" wp14:editId="3722B115">
                  <wp:simplePos x="0" y="0"/>
                  <wp:positionH relativeFrom="column">
                    <wp:posOffset>2100580</wp:posOffset>
                  </wp:positionH>
                  <wp:positionV relativeFrom="paragraph">
                    <wp:posOffset>137795</wp:posOffset>
                  </wp:positionV>
                  <wp:extent cx="1490345" cy="664845"/>
                  <wp:effectExtent l="0" t="0" r="0" b="1905"/>
                  <wp:wrapNone/>
                  <wp:docPr id="2605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ADB24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Federgabel 28’’ disc-only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39E5B3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28’’ </w:t>
            </w:r>
          </w:p>
          <w:p w14:paraId="6D1E10A3" w14:textId="77777777" w:rsidR="006C674E" w:rsidRPr="0080037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35713E3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</w:p>
          <w:p w14:paraId="546DA21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28’’ disc-only</w:t>
            </w:r>
          </w:p>
          <w:p w14:paraId="0CF151B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20D778E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546C11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066B450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48320" behindDoc="0" locked="0" layoutInCell="1" allowOverlap="1" wp14:anchorId="48F0554F" wp14:editId="47059A0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606" name="Grafik 260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C44396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48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05AAA5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1458C7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D6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47296" behindDoc="0" locked="0" layoutInCell="1" allowOverlap="1" wp14:anchorId="3CF1FE31" wp14:editId="2AB171DF">
                  <wp:simplePos x="0" y="0"/>
                  <wp:positionH relativeFrom="column">
                    <wp:posOffset>2100580</wp:posOffset>
                  </wp:positionH>
                  <wp:positionV relativeFrom="paragraph">
                    <wp:posOffset>137795</wp:posOffset>
                  </wp:positionV>
                  <wp:extent cx="1490345" cy="664845"/>
                  <wp:effectExtent l="0" t="0" r="0" b="1905"/>
                  <wp:wrapNone/>
                  <wp:docPr id="260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2BA32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Federgabel 28’’ disc-only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91EDFD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28’’ </w:t>
            </w:r>
          </w:p>
          <w:p w14:paraId="607F132D" w14:textId="77777777" w:rsidR="006C674E" w:rsidRPr="0080037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060F82C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</w:p>
          <w:p w14:paraId="1C191FE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28’’ disc-only</w:t>
            </w:r>
          </w:p>
          <w:p w14:paraId="0AE9B45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42B7414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B4FD69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</w:tr>
      <w:tr w:rsidR="006C674E" w:rsidRPr="000D764A" w14:paraId="376E254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2817B5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52416" behindDoc="0" locked="0" layoutInCell="1" allowOverlap="1" wp14:anchorId="746A4A35" wp14:editId="2CADB70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610" name="Grafik 261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C65D8A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49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A3557E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B7A460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D6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51392" behindDoc="0" locked="0" layoutInCell="1" allowOverlap="1" wp14:anchorId="1F549231" wp14:editId="0A79302E">
                  <wp:simplePos x="0" y="0"/>
                  <wp:positionH relativeFrom="column">
                    <wp:posOffset>2100580</wp:posOffset>
                  </wp:positionH>
                  <wp:positionV relativeFrom="paragraph">
                    <wp:posOffset>137795</wp:posOffset>
                  </wp:positionV>
                  <wp:extent cx="1490345" cy="664845"/>
                  <wp:effectExtent l="0" t="0" r="0" b="1905"/>
                  <wp:wrapNone/>
                  <wp:docPr id="2611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DC95B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Federgabel 28’’ disc-only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5676E6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28’’ </w:t>
            </w:r>
          </w:p>
          <w:p w14:paraId="1C037415" w14:textId="77777777" w:rsidR="006C674E" w:rsidRPr="0080037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4B891D7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</w:p>
          <w:p w14:paraId="663C8E9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28’’ disc-only</w:t>
            </w:r>
          </w:p>
          <w:p w14:paraId="3C37E6D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479F9CB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14C3E2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74F9029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50368" behindDoc="0" locked="0" layoutInCell="1" allowOverlap="1" wp14:anchorId="663A0809" wp14:editId="5B532B5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608" name="Grafik 260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FE4F29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50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D3C147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4EA62E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D6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49344" behindDoc="0" locked="0" layoutInCell="1" allowOverlap="1" wp14:anchorId="20B396C8" wp14:editId="24AC4422">
                  <wp:simplePos x="0" y="0"/>
                  <wp:positionH relativeFrom="column">
                    <wp:posOffset>2100580</wp:posOffset>
                  </wp:positionH>
                  <wp:positionV relativeFrom="paragraph">
                    <wp:posOffset>137795</wp:posOffset>
                  </wp:positionV>
                  <wp:extent cx="1490345" cy="664845"/>
                  <wp:effectExtent l="0" t="0" r="0" b="1905"/>
                  <wp:wrapNone/>
                  <wp:docPr id="2609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E26A2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Federgabel 28’’ disc-only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F0E3EC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28’’ </w:t>
            </w:r>
          </w:p>
          <w:p w14:paraId="008AC9B0" w14:textId="77777777" w:rsidR="006C674E" w:rsidRPr="0080037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6768084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</w:p>
          <w:p w14:paraId="1D1367F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28’’ disc-only</w:t>
            </w:r>
          </w:p>
          <w:p w14:paraId="0C89171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0246F64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7634C2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</w:tr>
      <w:tr w:rsidR="006C674E" w:rsidRPr="000D764A" w14:paraId="5749E78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798F7C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54464" behindDoc="0" locked="0" layoutInCell="1" allowOverlap="1" wp14:anchorId="7FBE9F25" wp14:editId="4EEC43A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612" name="Grafik 261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2663EB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51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781FAB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07CAD8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D6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53440" behindDoc="0" locked="0" layoutInCell="1" allowOverlap="1" wp14:anchorId="58EB549F" wp14:editId="571A4F7F">
                  <wp:simplePos x="0" y="0"/>
                  <wp:positionH relativeFrom="column">
                    <wp:posOffset>2100580</wp:posOffset>
                  </wp:positionH>
                  <wp:positionV relativeFrom="paragraph">
                    <wp:posOffset>137795</wp:posOffset>
                  </wp:positionV>
                  <wp:extent cx="1490345" cy="664845"/>
                  <wp:effectExtent l="0" t="0" r="0" b="1905"/>
                  <wp:wrapNone/>
                  <wp:docPr id="2613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18F1F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Federgabel 28’’ disc-only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A07BB9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28’’ </w:t>
            </w:r>
          </w:p>
          <w:p w14:paraId="75B388E8" w14:textId="77777777" w:rsidR="006C674E" w:rsidRPr="0080037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03982751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</w:p>
          <w:p w14:paraId="7F290BA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28’’ disc-only</w:t>
            </w:r>
          </w:p>
          <w:p w14:paraId="64B07BC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61895C0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D9C777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26A02B4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56512" behindDoc="0" locked="0" layoutInCell="1" allowOverlap="1" wp14:anchorId="27689F05" wp14:editId="73A93B2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614" name="Grafik 261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9A855C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52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9EF5BC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E9FD83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D6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55488" behindDoc="0" locked="0" layoutInCell="1" allowOverlap="1" wp14:anchorId="3E4F8483" wp14:editId="0B9B6FBB">
                  <wp:simplePos x="0" y="0"/>
                  <wp:positionH relativeFrom="column">
                    <wp:posOffset>2100580</wp:posOffset>
                  </wp:positionH>
                  <wp:positionV relativeFrom="paragraph">
                    <wp:posOffset>137795</wp:posOffset>
                  </wp:positionV>
                  <wp:extent cx="1490345" cy="664845"/>
                  <wp:effectExtent l="0" t="0" r="0" b="1905"/>
                  <wp:wrapNone/>
                  <wp:docPr id="2615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4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37E0B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Federgabel 28’’ disc-only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BB3F79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28’’ </w:t>
            </w:r>
          </w:p>
          <w:p w14:paraId="522E170C" w14:textId="77777777" w:rsidR="006C674E" w:rsidRPr="0080037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4D37143B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530A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Fourche à suspension </w:t>
            </w:r>
          </w:p>
          <w:p w14:paraId="550FF25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80037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28’’ disc-only</w:t>
            </w:r>
          </w:p>
          <w:p w14:paraId="5FD1352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77F0AD1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72D7E0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</w:tr>
      <w:tr w:rsidR="006C674E" w:rsidRPr="000D764A" w14:paraId="6B92F581" w14:textId="77777777" w:rsidTr="0093489E">
        <w:trPr>
          <w:cantSplit/>
          <w:trHeight w:hRule="exact" w:val="4209"/>
        </w:trPr>
        <w:tc>
          <w:tcPr>
            <w:tcW w:w="5969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0D764A" w14:paraId="44B81C22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49441D54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2062720" behindDoc="0" locked="0" layoutInCell="1" allowOverlap="1" wp14:anchorId="651A201D" wp14:editId="364EE7CE">
                            <wp:simplePos x="0" y="0"/>
                            <wp:positionH relativeFrom="column">
                              <wp:posOffset>1390650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609600" cy="228600"/>
                            <wp:effectExtent l="0" t="0" r="0" b="0"/>
                            <wp:wrapNone/>
                            <wp:docPr id="2364" name="Textfeld 23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096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E85563B" w14:textId="77777777" w:rsidR="007E6CC7" w:rsidRPr="00DA445E" w:rsidRDefault="007E6CC7" w:rsidP="00E2772E">
                                        <w:pPr>
                                          <w:rPr>
                                            <w:color w:val="000000" w:themeColor="text1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sz w:val="16"/>
                                          </w:rPr>
                                          <w:t>100.433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1A201D" id="Textfeld 2364" o:spid="_x0000_s1104" type="#_x0000_t202" style="position:absolute;left:0;text-align:left;margin-left:109.5pt;margin-top:6.85pt;width:48pt;height:18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" fillcolor="white [3201]" stroked="f" strokeweight=".5pt">
                            <v:textbox>
                              <w:txbxContent>
                                <w:p w14:paraId="3E85563B" w14:textId="77777777" w:rsidR="007E6CC7" w:rsidRPr="00DA445E" w:rsidRDefault="007E6CC7" w:rsidP="00E2772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100.433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38816" behindDoc="0" locked="0" layoutInCell="1" allowOverlap="1" wp14:anchorId="0C1F9990" wp14:editId="3352E6FB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109220</wp:posOffset>
                        </wp:positionV>
                        <wp:extent cx="1120775" cy="594995"/>
                        <wp:effectExtent l="0" t="0" r="3175" b="0"/>
                        <wp:wrapNone/>
                        <wp:docPr id="1419" name="Grafik 1419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5525FFF3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53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2DD8DE5A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73D6EAB3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16F6C43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B94D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229184" behindDoc="1" locked="0" layoutInCell="1" allowOverlap="1" wp14:anchorId="0E73F178" wp14:editId="11034A9C">
                        <wp:simplePos x="0" y="0"/>
                        <wp:positionH relativeFrom="column">
                          <wp:posOffset>2114550</wp:posOffset>
                        </wp:positionH>
                        <wp:positionV relativeFrom="paragraph">
                          <wp:posOffset>139065</wp:posOffset>
                        </wp:positionV>
                        <wp:extent cx="1466215" cy="654685"/>
                        <wp:effectExtent l="0" t="0" r="635" b="0"/>
                        <wp:wrapNone/>
                        <wp:docPr id="1438" name="Grafi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Grafik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215" cy="654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Federgabel 28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’’ V-Brake </w:t>
                  </w:r>
                </w:p>
                <w:p w14:paraId="13D28777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0EA3A205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Disc-Aufnahme) </w:t>
                  </w:r>
                </w:p>
                <w:p w14:paraId="368B5FBA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28’’ </w:t>
                  </w:r>
                </w:p>
                <w:p w14:paraId="1BE4281B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1AE35CDE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Article: Fourche à suspension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28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’’ V-Brake</w:t>
                  </w:r>
                </w:p>
                <w:p w14:paraId="1F6E67F3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69968AB3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4F53E26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60222A91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19C7D4A5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22357AD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55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78B7173F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2303B71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60948450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Federgabel 24’’ V-Brake </w:t>
                  </w:r>
                </w:p>
                <w:p w14:paraId="3CA4D46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1A75E12B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Disc-Aufnahme)</w:t>
                  </w:r>
                </w:p>
                <w:p w14:paraId="374BEF5C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24’’ </w:t>
                  </w:r>
                </w:p>
                <w:p w14:paraId="772A73DC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32ABBE27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Fourche à suspension 24’’ V-Brake</w:t>
                  </w:r>
                </w:p>
                <w:p w14:paraId="01AAA1F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0A14DC6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5D58E497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36465F05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661C0B9B" w14:textId="77777777" w:rsidR="006C674E" w:rsidRPr="00ED5A62" w:rsidRDefault="006C674E" w:rsidP="006C674E">
            <w:pPr>
              <w:rPr>
                <w:lang w:val="fr-CH"/>
              </w:rPr>
            </w:pPr>
          </w:p>
        </w:tc>
        <w:tc>
          <w:tcPr>
            <w:tcW w:w="11906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0D764A" w14:paraId="77F7A556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tbl>
                  <w:tblPr>
                    <w:tblW w:w="17875" w:type="dxa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875"/>
                  </w:tblGrid>
                  <w:tr w:rsidR="006C674E" w:rsidRPr="000D764A" w14:paraId="785DF96F" w14:textId="77777777" w:rsidTr="0014134E">
                    <w:trPr>
                      <w:cantSplit/>
                      <w:trHeight w:hRule="exact" w:val="4209"/>
                    </w:trPr>
                    <w:tc>
                      <w:tcPr>
                        <w:tcW w:w="5969" w:type="dxa"/>
                      </w:tcPr>
                      <w:tbl>
                        <w:tblPr>
                          <w:tblW w:w="17875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69"/>
                          <w:gridCol w:w="11906"/>
                        </w:tblGrid>
                        <w:tr w:rsidR="006C674E" w:rsidRPr="000D764A" w14:paraId="368CA45E" w14:textId="77777777" w:rsidTr="0014134E">
                          <w:trPr>
                            <w:cantSplit/>
                            <w:trHeight w:hRule="exact" w:val="4209"/>
                          </w:trPr>
                          <w:tc>
                            <w:tcPr>
                              <w:tcW w:w="5969" w:type="dxa"/>
                              <w:vAlign w:val="center"/>
                            </w:tcPr>
                            <w:p w14:paraId="5CF62F8B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56224" behindDoc="0" locked="0" layoutInCell="1" allowOverlap="1" wp14:anchorId="4651F71F" wp14:editId="51823FCB">
                                    <wp:simplePos x="0" y="0"/>
                                    <wp:positionH relativeFrom="column">
                                      <wp:posOffset>2332355</wp:posOffset>
                                    </wp:positionH>
                                    <wp:positionV relativeFrom="paragraph">
                                      <wp:posOffset>109220</wp:posOffset>
                                    </wp:positionV>
                                    <wp:extent cx="1120775" cy="594995"/>
                                    <wp:effectExtent l="0" t="0" r="3175" b="0"/>
                                    <wp:wrapNone/>
                                    <wp:docPr id="1439" name="Grafik 1439" descr="C:\Users\Zivi3\Dropbox\_90 Entwicklungszusammenarbeit\60 Kommunikation\20_Corporate_Design_14-11\Logos\Logos_Velafrica\d\Logo velafrica png\velafrica_A5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Zivi3\Dropbox\_90 Entwicklungszusammenarbeit\60 Kommunikation\20_Corporate_Design_14-11\Logos\Logos_Velafrica\d\Logo velafrica png\velafrica_A5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0775" cy="594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Velafrica</w:t>
                              </w:r>
                            </w:p>
                            <w:p w14:paraId="6B8AD976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hyperlink r:id="rId456" w:history="1">
                                <w:r w:rsidRPr="00914412">
                                  <w:rPr>
                                    <w:rStyle w:val="Hyperlink"/>
                                    <w:rFonts w:ascii="Frutiger LT 45 Light" w:hAnsi="Frutiger LT 45 Light" w:cs="Arial"/>
                                    <w:noProof/>
                                    <w:sz w:val="20"/>
                                    <w:szCs w:val="20"/>
                                    <w:lang w:eastAsia="de-CH"/>
                                  </w:rPr>
                                  <w:t>www.velafrica.ch</w:t>
                                </w:r>
                              </w:hyperlink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</w:r>
                            </w:p>
                            <w:p w14:paraId="48C56845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Velodemontage durch 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  <w:t>&lt;ORT&gt;</w:t>
                              </w:r>
                            </w:p>
                            <w:p w14:paraId="583E0831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</w:p>
                            <w:p w14:paraId="5ECD1392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B94D61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59296" behindDoc="1" locked="0" layoutInCell="1" allowOverlap="1" wp14:anchorId="0CD63F4B" wp14:editId="1246CCFB">
                                    <wp:simplePos x="0" y="0"/>
                                    <wp:positionH relativeFrom="column">
                                      <wp:posOffset>2114550</wp:posOffset>
                                    </wp:positionH>
                                    <wp:positionV relativeFrom="paragraph">
                                      <wp:posOffset>139065</wp:posOffset>
                                    </wp:positionV>
                                    <wp:extent cx="1466215" cy="654685"/>
                                    <wp:effectExtent l="0" t="0" r="635" b="0"/>
                                    <wp:wrapNone/>
                                    <wp:docPr id="1440" name="Grafik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Grafik 9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4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66215" cy="6546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Artikel: </w:t>
                              </w:r>
                              <w:r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Federgabel 28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’’ V-Brake </w:t>
                              </w:r>
                            </w:p>
                            <w:p w14:paraId="7C74A4B9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(ggf. zusätzliche </w:t>
                              </w:r>
                            </w:p>
                            <w:p w14:paraId="21E0417F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</w:t>
                              </w: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Disc-Aufnahme) </w:t>
                              </w:r>
                            </w:p>
                            <w:p w14:paraId="333D7B61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Item:    Suspension Fork 28’’ </w:t>
                              </w:r>
                            </w:p>
                            <w:p w14:paraId="58B314B3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            V-Brake (possibly with disc)</w:t>
                              </w:r>
                            </w:p>
                            <w:p w14:paraId="692DF669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Article: Fourche à suspension </w:t>
                              </w:r>
                              <w:r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28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’’ V-Brake</w:t>
                              </w:r>
                            </w:p>
                            <w:p w14:paraId="2352FCC1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            (éventuellement avec disc)</w:t>
                              </w:r>
                            </w:p>
                            <w:p w14:paraId="41B72D16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VE:       1</w:t>
                              </w:r>
                            </w:p>
                            <w:p w14:paraId="2B498EF1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</w:p>
                            <w:p w14:paraId="3FFD873F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Datum: ______________________   Visum: _______________</w:t>
                              </w:r>
                            </w:p>
                          </w:tc>
                          <w:tc>
                            <w:tcPr>
                              <w:tcW w:w="11906" w:type="dxa"/>
                              <w:vAlign w:val="center"/>
                            </w:tcPr>
                            <w:p w14:paraId="7C3A519A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47008" behindDoc="0" locked="0" layoutInCell="1" allowOverlap="1" wp14:anchorId="41327D85" wp14:editId="490623F8">
                                    <wp:simplePos x="0" y="0"/>
                                    <wp:positionH relativeFrom="column">
                                      <wp:posOffset>2332355</wp:posOffset>
                                    </wp:positionH>
                                    <wp:positionV relativeFrom="paragraph">
                                      <wp:posOffset>109220</wp:posOffset>
                                    </wp:positionV>
                                    <wp:extent cx="1120775" cy="594995"/>
                                    <wp:effectExtent l="0" t="0" r="3175" b="0"/>
                                    <wp:wrapNone/>
                                    <wp:docPr id="1430" name="Grafik 1430" descr="C:\Users\Zivi3\Dropbox\_90 Entwicklungszusammenarbeit\60 Kommunikation\20_Corporate_Design_14-11\Logos\Logos_Velafrica\d\Logo velafrica png\velafrica_A5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Zivi3\Dropbox\_90 Entwicklungszusammenarbeit\60 Kommunikation\20_Corporate_Design_14-11\Logos\Logos_Velafrica\d\Logo velafrica png\velafrica_A5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0775" cy="594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Velafrica</w:t>
                              </w:r>
                            </w:p>
                            <w:p w14:paraId="6459795A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hyperlink r:id="rId457" w:history="1">
                                <w:r w:rsidRPr="00914412">
                                  <w:rPr>
                                    <w:rStyle w:val="Hyperlink"/>
                                    <w:rFonts w:ascii="Frutiger LT 45 Light" w:hAnsi="Frutiger LT 45 Light" w:cs="Arial"/>
                                    <w:noProof/>
                                    <w:sz w:val="20"/>
                                    <w:szCs w:val="20"/>
                                    <w:lang w:eastAsia="de-CH"/>
                                  </w:rPr>
                                  <w:t>www.velafrica.ch</w:t>
                                </w:r>
                              </w:hyperlink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</w:r>
                            </w:p>
                            <w:p w14:paraId="57916E00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Velodemontage durch 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  <w:t>&lt;ORT&gt;</w:t>
                              </w:r>
                            </w:p>
                            <w:p w14:paraId="0135DCF5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53152" behindDoc="1" locked="0" layoutInCell="1" allowOverlap="1" wp14:anchorId="0B9EB3F8" wp14:editId="626AE086">
                                    <wp:simplePos x="0" y="0"/>
                                    <wp:positionH relativeFrom="column">
                                      <wp:posOffset>2047875</wp:posOffset>
                                    </wp:positionH>
                                    <wp:positionV relativeFrom="paragraph">
                                      <wp:posOffset>45720</wp:posOffset>
                                    </wp:positionV>
                                    <wp:extent cx="1512570" cy="644525"/>
                                    <wp:effectExtent l="0" t="0" r="0" b="3175"/>
                                    <wp:wrapTight wrapText="bothSides">
                                      <wp:wrapPolygon edited="0">
                                        <wp:start x="0" y="0"/>
                                        <wp:lineTo x="0" y="21068"/>
                                        <wp:lineTo x="21219" y="21068"/>
                                        <wp:lineTo x="21219" y="0"/>
                                        <wp:lineTo x="0" y="0"/>
                                      </wp:wrapPolygon>
                                    </wp:wrapTight>
                                    <wp:docPr id="1431" name="Grafik 14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2570" cy="644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  <w:p w14:paraId="0A6A4626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Artikel: Federgabel 24’’ V-Brake </w:t>
                              </w:r>
                            </w:p>
                            <w:p w14:paraId="2A11DA8D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(ggf. zusätzliche </w:t>
                              </w:r>
                            </w:p>
                            <w:p w14:paraId="09FA21CA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</w:t>
                              </w: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>Disc-Aufnahme)</w:t>
                              </w:r>
                            </w:p>
                            <w:p w14:paraId="5BEEF3F2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Item:    Suspension Fork 24’’ </w:t>
                              </w:r>
                            </w:p>
                            <w:p w14:paraId="79117DE3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            V-Brake (possibly with disc)</w:t>
                              </w:r>
                            </w:p>
                            <w:p w14:paraId="2F17766F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Article: Fourche à suspension 24’’ V-Brake</w:t>
                              </w:r>
                            </w:p>
                            <w:p w14:paraId="32275BAA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            (éventuellement avec disc)</w:t>
                              </w:r>
                            </w:p>
                            <w:p w14:paraId="2AF44C58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VE:       1</w:t>
                              </w:r>
                            </w:p>
                            <w:p w14:paraId="79219FA9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</w:p>
                            <w:p w14:paraId="19F7127A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Datum: ______________________   Visum: _______________</w:t>
                              </w:r>
                            </w:p>
                          </w:tc>
                        </w:tr>
                      </w:tbl>
                      <w:p w14:paraId="4C8A8004" w14:textId="77777777" w:rsidR="006C674E" w:rsidRPr="00ED5A62" w:rsidRDefault="006C674E" w:rsidP="006C674E">
                        <w:pPr>
                          <w:rPr>
                            <w:lang w:val="fr-CH"/>
                          </w:rPr>
                        </w:pPr>
                      </w:p>
                    </w:tc>
                  </w:tr>
                </w:tbl>
                <w:p w14:paraId="48370B50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</w:tc>
              <w:tc>
                <w:tcPr>
                  <w:tcW w:w="11906" w:type="dxa"/>
                  <w:vAlign w:val="center"/>
                </w:tcPr>
                <w:p w14:paraId="02B9DCCD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41888" behindDoc="0" locked="0" layoutInCell="1" allowOverlap="1" wp14:anchorId="39344DB2" wp14:editId="2695776A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109220</wp:posOffset>
                        </wp:positionV>
                        <wp:extent cx="1120775" cy="594995"/>
                        <wp:effectExtent l="0" t="0" r="3175" b="0"/>
                        <wp:wrapNone/>
                        <wp:docPr id="1433" name="Grafik 1433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2F5844B1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58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68501830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63BCCAC4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44960" behindDoc="1" locked="0" layoutInCell="1" allowOverlap="1" wp14:anchorId="4F12D780" wp14:editId="20E239F8">
                        <wp:simplePos x="0" y="0"/>
                        <wp:positionH relativeFrom="column">
                          <wp:posOffset>2047875</wp:posOffset>
                        </wp:positionH>
                        <wp:positionV relativeFrom="paragraph">
                          <wp:posOffset>45720</wp:posOffset>
                        </wp:positionV>
                        <wp:extent cx="1512570" cy="644525"/>
                        <wp:effectExtent l="0" t="0" r="0" b="3175"/>
                        <wp:wrapTight wrapText="bothSides">
                          <wp:wrapPolygon edited="0">
                            <wp:start x="0" y="0"/>
                            <wp:lineTo x="0" y="21068"/>
                            <wp:lineTo x="21219" y="21068"/>
                            <wp:lineTo x="21219" y="0"/>
                            <wp:lineTo x="0" y="0"/>
                          </wp:wrapPolygon>
                        </wp:wrapTight>
                        <wp:docPr id="1436" name="Grafik 14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2570" cy="6445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5CBBBF88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Federgabel 24’’ V-Brake </w:t>
                  </w:r>
                </w:p>
                <w:p w14:paraId="29AFA7B0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52C0D843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Disc-Aufnahme)</w:t>
                  </w:r>
                </w:p>
                <w:p w14:paraId="4B356D90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24’’ </w:t>
                  </w:r>
                </w:p>
                <w:p w14:paraId="5BB90461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63E9D99F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Fourche à suspension 24’’ V-Brake</w:t>
                  </w:r>
                </w:p>
                <w:p w14:paraId="1D4EA78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6D7E3FD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1F64B5E3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75A28C92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728ECE73" w14:textId="77777777" w:rsidR="006C674E" w:rsidRPr="00ED5A62" w:rsidRDefault="006C674E" w:rsidP="006C674E">
            <w:pPr>
              <w:rPr>
                <w:lang w:val="fr-CH"/>
              </w:rPr>
            </w:pPr>
          </w:p>
        </w:tc>
      </w:tr>
      <w:tr w:rsidR="006C674E" w:rsidRPr="000D764A" w14:paraId="0099D68F" w14:textId="77777777" w:rsidTr="0093489E">
        <w:trPr>
          <w:cantSplit/>
          <w:trHeight w:hRule="exact" w:val="4209"/>
        </w:trPr>
        <w:tc>
          <w:tcPr>
            <w:tcW w:w="5969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0D764A" w14:paraId="62A0495D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7FE14D12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62368" behindDoc="0" locked="0" layoutInCell="1" allowOverlap="1" wp14:anchorId="21D6AB39" wp14:editId="4373722A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109220</wp:posOffset>
                        </wp:positionV>
                        <wp:extent cx="1120775" cy="594995"/>
                        <wp:effectExtent l="0" t="0" r="3175" b="0"/>
                        <wp:wrapNone/>
                        <wp:docPr id="1441" name="Grafik 1441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0156AB72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59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74FBEA4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7F57E35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69BA3AED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B94D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81824" behindDoc="1" locked="0" layoutInCell="1" allowOverlap="1" wp14:anchorId="3EEF8189" wp14:editId="05493B2A">
                        <wp:simplePos x="0" y="0"/>
                        <wp:positionH relativeFrom="column">
                          <wp:posOffset>2114550</wp:posOffset>
                        </wp:positionH>
                        <wp:positionV relativeFrom="paragraph">
                          <wp:posOffset>139065</wp:posOffset>
                        </wp:positionV>
                        <wp:extent cx="1466215" cy="654685"/>
                        <wp:effectExtent l="0" t="0" r="635" b="0"/>
                        <wp:wrapNone/>
                        <wp:docPr id="1442" name="Grafi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Grafik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215" cy="654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Federgabel 28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’’ V-Brake </w:t>
                  </w:r>
                </w:p>
                <w:p w14:paraId="287395B4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7542DAAD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Disc-Aufnahme) </w:t>
                  </w:r>
                </w:p>
                <w:p w14:paraId="20CC1935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28’’ </w:t>
                  </w:r>
                </w:p>
                <w:p w14:paraId="50EFD18E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1B47237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Article: Fourche à suspension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28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’’ V-Brake</w:t>
                  </w:r>
                </w:p>
                <w:p w14:paraId="1328F8EF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25E294B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0070B4B6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7ED1575F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4011CCA0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05E3F7C3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60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15A49AF5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66D9556F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3AAF7883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Federgabel 24’’ V-Brake </w:t>
                  </w:r>
                </w:p>
                <w:p w14:paraId="78AF16B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7007AEF1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Disc-Aufnahme)</w:t>
                  </w:r>
                </w:p>
                <w:p w14:paraId="71CF376D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24’’ </w:t>
                  </w:r>
                </w:p>
                <w:p w14:paraId="358E55BF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307C51AF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Fourche à suspension 24’’ V-Brake</w:t>
                  </w:r>
                </w:p>
                <w:p w14:paraId="2C56837D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0DFF0EE1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0CEA979F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1EC765F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3A2B664D" w14:textId="77777777" w:rsidR="006C674E" w:rsidRPr="00ED5A62" w:rsidRDefault="006C674E" w:rsidP="006C674E">
            <w:pPr>
              <w:rPr>
                <w:lang w:val="fr-CH"/>
              </w:rPr>
            </w:pPr>
          </w:p>
        </w:tc>
        <w:tc>
          <w:tcPr>
            <w:tcW w:w="11906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0D764A" w14:paraId="2BC96800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tbl>
                  <w:tblPr>
                    <w:tblW w:w="17875" w:type="dxa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875"/>
                  </w:tblGrid>
                  <w:tr w:rsidR="006C674E" w:rsidRPr="000D764A" w14:paraId="7EC07843" w14:textId="77777777" w:rsidTr="0014134E">
                    <w:trPr>
                      <w:cantSplit/>
                      <w:trHeight w:hRule="exact" w:val="4209"/>
                    </w:trPr>
                    <w:tc>
                      <w:tcPr>
                        <w:tcW w:w="5969" w:type="dxa"/>
                      </w:tcPr>
                      <w:tbl>
                        <w:tblPr>
                          <w:tblW w:w="17875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69"/>
                          <w:gridCol w:w="11906"/>
                        </w:tblGrid>
                        <w:tr w:rsidR="006C674E" w:rsidRPr="000D764A" w14:paraId="16C70706" w14:textId="77777777" w:rsidTr="0014134E">
                          <w:trPr>
                            <w:cantSplit/>
                            <w:trHeight w:hRule="exact" w:val="4209"/>
                          </w:trPr>
                          <w:tc>
                            <w:tcPr>
                              <w:tcW w:w="5969" w:type="dxa"/>
                              <w:vAlign w:val="center"/>
                            </w:tcPr>
                            <w:p w14:paraId="2E0078EE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84896" behindDoc="0" locked="0" layoutInCell="1" allowOverlap="1" wp14:anchorId="656F7E4A" wp14:editId="014CDA64">
                                    <wp:simplePos x="0" y="0"/>
                                    <wp:positionH relativeFrom="column">
                                      <wp:posOffset>2332355</wp:posOffset>
                                    </wp:positionH>
                                    <wp:positionV relativeFrom="paragraph">
                                      <wp:posOffset>109220</wp:posOffset>
                                    </wp:positionV>
                                    <wp:extent cx="1120775" cy="594995"/>
                                    <wp:effectExtent l="0" t="0" r="3175" b="0"/>
                                    <wp:wrapNone/>
                                    <wp:docPr id="1443" name="Grafik 1443" descr="C:\Users\Zivi3\Dropbox\_90 Entwicklungszusammenarbeit\60 Kommunikation\20_Corporate_Design_14-11\Logos\Logos_Velafrica\d\Logo velafrica png\velafrica_A5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Zivi3\Dropbox\_90 Entwicklungszusammenarbeit\60 Kommunikation\20_Corporate_Design_14-11\Logos\Logos_Velafrica\d\Logo velafrica png\velafrica_A5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0775" cy="594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Velafrica</w:t>
                              </w:r>
                            </w:p>
                            <w:p w14:paraId="632C1DF2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hyperlink r:id="rId461" w:history="1">
                                <w:r w:rsidRPr="00914412">
                                  <w:rPr>
                                    <w:rStyle w:val="Hyperlink"/>
                                    <w:rFonts w:ascii="Frutiger LT 45 Light" w:hAnsi="Frutiger LT 45 Light" w:cs="Arial"/>
                                    <w:noProof/>
                                    <w:sz w:val="20"/>
                                    <w:szCs w:val="20"/>
                                    <w:lang w:eastAsia="de-CH"/>
                                  </w:rPr>
                                  <w:t>www.velafrica.ch</w:t>
                                </w:r>
                              </w:hyperlink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</w:r>
                            </w:p>
                            <w:p w14:paraId="2E85C4CD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Velodemontage durch 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  <w:t>&lt;ORT&gt;</w:t>
                              </w:r>
                            </w:p>
                            <w:p w14:paraId="5CDBB7ED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</w:p>
                            <w:p w14:paraId="742BD590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B94D61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88992" behindDoc="1" locked="0" layoutInCell="1" allowOverlap="1" wp14:anchorId="7C62EB51" wp14:editId="79EA7D15">
                                    <wp:simplePos x="0" y="0"/>
                                    <wp:positionH relativeFrom="column">
                                      <wp:posOffset>2114550</wp:posOffset>
                                    </wp:positionH>
                                    <wp:positionV relativeFrom="paragraph">
                                      <wp:posOffset>139065</wp:posOffset>
                                    </wp:positionV>
                                    <wp:extent cx="1466215" cy="654685"/>
                                    <wp:effectExtent l="0" t="0" r="635" b="0"/>
                                    <wp:wrapNone/>
                                    <wp:docPr id="1444" name="Grafik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Grafik 9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4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66215" cy="6546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Artikel: </w:t>
                              </w:r>
                              <w:r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Federgabel 28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’’ V-Brake </w:t>
                              </w:r>
                            </w:p>
                            <w:p w14:paraId="50ACE6AE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(ggf. zusätzliche </w:t>
                              </w:r>
                            </w:p>
                            <w:p w14:paraId="141A744F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</w:t>
                              </w: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Disc-Aufnahme) </w:t>
                              </w:r>
                            </w:p>
                            <w:p w14:paraId="55ECBF08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Item:    Suspension Fork 28’’ </w:t>
                              </w:r>
                            </w:p>
                            <w:p w14:paraId="766988EB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            V-Brake (possibly with disc)</w:t>
                              </w:r>
                            </w:p>
                            <w:p w14:paraId="49B6989B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Article: Fourche à suspension </w:t>
                              </w:r>
                              <w:r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28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’’ V-Brake</w:t>
                              </w:r>
                            </w:p>
                            <w:p w14:paraId="7D094819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            (éventuellement avec disc)</w:t>
                              </w:r>
                            </w:p>
                            <w:p w14:paraId="681FE675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VE:       1</w:t>
                              </w:r>
                            </w:p>
                            <w:p w14:paraId="2AD90E9E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</w:p>
                            <w:p w14:paraId="64127D64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Datum: ______________________   Visum: _______________</w:t>
                              </w:r>
                            </w:p>
                          </w:tc>
                          <w:tc>
                            <w:tcPr>
                              <w:tcW w:w="11906" w:type="dxa"/>
                              <w:vAlign w:val="center"/>
                            </w:tcPr>
                            <w:p w14:paraId="346155CC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73632" behindDoc="0" locked="0" layoutInCell="1" allowOverlap="1" wp14:anchorId="33CD8132" wp14:editId="6DE22AA9">
                                    <wp:simplePos x="0" y="0"/>
                                    <wp:positionH relativeFrom="column">
                                      <wp:posOffset>2332355</wp:posOffset>
                                    </wp:positionH>
                                    <wp:positionV relativeFrom="paragraph">
                                      <wp:posOffset>109220</wp:posOffset>
                                    </wp:positionV>
                                    <wp:extent cx="1120775" cy="594995"/>
                                    <wp:effectExtent l="0" t="0" r="3175" b="0"/>
                                    <wp:wrapNone/>
                                    <wp:docPr id="1446" name="Grafik 1446" descr="C:\Users\Zivi3\Dropbox\_90 Entwicklungszusammenarbeit\60 Kommunikation\20_Corporate_Design_14-11\Logos\Logos_Velafrica\d\Logo velafrica png\velafrica_A5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Zivi3\Dropbox\_90 Entwicklungszusammenarbeit\60 Kommunikation\20_Corporate_Design_14-11\Logos\Logos_Velafrica\d\Logo velafrica png\velafrica_A5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0775" cy="594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Velafrica</w:t>
                              </w:r>
                            </w:p>
                            <w:p w14:paraId="15253F3D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hyperlink r:id="rId462" w:history="1">
                                <w:r w:rsidRPr="00914412">
                                  <w:rPr>
                                    <w:rStyle w:val="Hyperlink"/>
                                    <w:rFonts w:ascii="Frutiger LT 45 Light" w:hAnsi="Frutiger LT 45 Light" w:cs="Arial"/>
                                    <w:noProof/>
                                    <w:sz w:val="20"/>
                                    <w:szCs w:val="20"/>
                                    <w:lang w:eastAsia="de-CH"/>
                                  </w:rPr>
                                  <w:t>www.velafrica.ch</w:t>
                                </w:r>
                              </w:hyperlink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</w:r>
                            </w:p>
                            <w:p w14:paraId="50F7CF9D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Velodemontage durch 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  <w:t>&lt;ORT&gt;</w:t>
                              </w:r>
                            </w:p>
                            <w:p w14:paraId="4DE4ACAD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79776" behindDoc="1" locked="0" layoutInCell="1" allowOverlap="1" wp14:anchorId="188B8AE3" wp14:editId="3C5BD2BF">
                                    <wp:simplePos x="0" y="0"/>
                                    <wp:positionH relativeFrom="column">
                                      <wp:posOffset>2047875</wp:posOffset>
                                    </wp:positionH>
                                    <wp:positionV relativeFrom="paragraph">
                                      <wp:posOffset>45720</wp:posOffset>
                                    </wp:positionV>
                                    <wp:extent cx="1512570" cy="644525"/>
                                    <wp:effectExtent l="0" t="0" r="0" b="3175"/>
                                    <wp:wrapTight wrapText="bothSides">
                                      <wp:wrapPolygon edited="0">
                                        <wp:start x="0" y="0"/>
                                        <wp:lineTo x="0" y="21068"/>
                                        <wp:lineTo x="21219" y="21068"/>
                                        <wp:lineTo x="21219" y="0"/>
                                        <wp:lineTo x="0" y="0"/>
                                      </wp:wrapPolygon>
                                    </wp:wrapTight>
                                    <wp:docPr id="1448" name="Grafik 144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2570" cy="644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  <w:p w14:paraId="58C13F3D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Artikel: Federgabel 24’’ V-Brake </w:t>
                              </w:r>
                            </w:p>
                            <w:p w14:paraId="08A3F190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(ggf. zusätzliche </w:t>
                              </w:r>
                            </w:p>
                            <w:p w14:paraId="1476D218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</w:t>
                              </w: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>Disc-Aufnahme)</w:t>
                              </w:r>
                            </w:p>
                            <w:p w14:paraId="2D669FB6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Item:    Suspension Fork 24’’ </w:t>
                              </w:r>
                            </w:p>
                            <w:p w14:paraId="5509DD69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            V-Brake (possibly with disc)</w:t>
                              </w:r>
                            </w:p>
                            <w:p w14:paraId="767FEC3E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Article: Fourche à suspension 24’’ V-Brake</w:t>
                              </w:r>
                            </w:p>
                            <w:p w14:paraId="24970454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            (éventuellement avec disc)</w:t>
                              </w:r>
                            </w:p>
                            <w:p w14:paraId="508DE374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VE:       1</w:t>
                              </w:r>
                            </w:p>
                            <w:p w14:paraId="6E5BCA48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</w:p>
                            <w:p w14:paraId="526C10A2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Datum: ______________________   Visum: _______________</w:t>
                              </w:r>
                            </w:p>
                          </w:tc>
                        </w:tr>
                      </w:tbl>
                      <w:p w14:paraId="6C65216E" w14:textId="77777777" w:rsidR="006C674E" w:rsidRPr="00ED5A62" w:rsidRDefault="006C674E" w:rsidP="006C674E">
                        <w:pPr>
                          <w:rPr>
                            <w:lang w:val="fr-CH"/>
                          </w:rPr>
                        </w:pPr>
                      </w:p>
                    </w:tc>
                  </w:tr>
                </w:tbl>
                <w:p w14:paraId="38D2938F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</w:tc>
              <w:tc>
                <w:tcPr>
                  <w:tcW w:w="11906" w:type="dxa"/>
                  <w:vAlign w:val="center"/>
                </w:tcPr>
                <w:p w14:paraId="01739A1D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67488" behindDoc="0" locked="0" layoutInCell="1" allowOverlap="1" wp14:anchorId="29B0D0A4" wp14:editId="7F40E297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109220</wp:posOffset>
                        </wp:positionV>
                        <wp:extent cx="1120775" cy="594995"/>
                        <wp:effectExtent l="0" t="0" r="3175" b="0"/>
                        <wp:wrapNone/>
                        <wp:docPr id="1450" name="Grafik 1450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4AEBF0C0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63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587FC1A7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3835090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70560" behindDoc="1" locked="0" layoutInCell="1" allowOverlap="1" wp14:anchorId="7741B1D7" wp14:editId="2E507008">
                        <wp:simplePos x="0" y="0"/>
                        <wp:positionH relativeFrom="column">
                          <wp:posOffset>2047875</wp:posOffset>
                        </wp:positionH>
                        <wp:positionV relativeFrom="paragraph">
                          <wp:posOffset>45720</wp:posOffset>
                        </wp:positionV>
                        <wp:extent cx="1512570" cy="644525"/>
                        <wp:effectExtent l="0" t="0" r="0" b="3175"/>
                        <wp:wrapTight wrapText="bothSides">
                          <wp:wrapPolygon edited="0">
                            <wp:start x="0" y="0"/>
                            <wp:lineTo x="0" y="21068"/>
                            <wp:lineTo x="21219" y="21068"/>
                            <wp:lineTo x="21219" y="0"/>
                            <wp:lineTo x="0" y="0"/>
                          </wp:wrapPolygon>
                        </wp:wrapTight>
                        <wp:docPr id="1452" name="Grafik 14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2570" cy="6445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5A8E1F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Federgabel 24’’ V-Brake </w:t>
                  </w:r>
                </w:p>
                <w:p w14:paraId="1AF2451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5B51FE5D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Disc-Aufnahme)</w:t>
                  </w:r>
                </w:p>
                <w:p w14:paraId="739822A7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24’’ </w:t>
                  </w:r>
                </w:p>
                <w:p w14:paraId="2E765DF3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0DFF01B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Fourche à suspension 24’’ V-Brake</w:t>
                  </w:r>
                </w:p>
                <w:p w14:paraId="0AF21D3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0558200D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20D24E5E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3F15361A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68A798B2" w14:textId="77777777" w:rsidR="006C674E" w:rsidRPr="00ED5A62" w:rsidRDefault="006C674E" w:rsidP="006C674E">
            <w:pPr>
              <w:rPr>
                <w:lang w:val="fr-CH"/>
              </w:rPr>
            </w:pPr>
          </w:p>
        </w:tc>
      </w:tr>
      <w:tr w:rsidR="006C674E" w:rsidRPr="000D764A" w14:paraId="1F86AA1C" w14:textId="77777777" w:rsidTr="0093489E">
        <w:trPr>
          <w:cantSplit/>
          <w:trHeight w:hRule="exact" w:val="4209"/>
        </w:trPr>
        <w:tc>
          <w:tcPr>
            <w:tcW w:w="5969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0D764A" w14:paraId="27515752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28C8E306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91040" behindDoc="0" locked="0" layoutInCell="1" allowOverlap="1" wp14:anchorId="5EE69E2C" wp14:editId="504EF1D3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109220</wp:posOffset>
                        </wp:positionV>
                        <wp:extent cx="1120775" cy="594995"/>
                        <wp:effectExtent l="0" t="0" r="3175" b="0"/>
                        <wp:wrapNone/>
                        <wp:docPr id="1453" name="Grafik 1453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3DBA2410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64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290658B6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738606A5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77B9E18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B94D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05376" behindDoc="1" locked="0" layoutInCell="1" allowOverlap="1" wp14:anchorId="7F9FFE72" wp14:editId="37F1509A">
                        <wp:simplePos x="0" y="0"/>
                        <wp:positionH relativeFrom="column">
                          <wp:posOffset>2114550</wp:posOffset>
                        </wp:positionH>
                        <wp:positionV relativeFrom="paragraph">
                          <wp:posOffset>139065</wp:posOffset>
                        </wp:positionV>
                        <wp:extent cx="1466215" cy="654685"/>
                        <wp:effectExtent l="0" t="0" r="635" b="0"/>
                        <wp:wrapNone/>
                        <wp:docPr id="1454" name="Grafi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Grafik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215" cy="654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Federgabel 28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’’ V-Brake </w:t>
                  </w:r>
                </w:p>
                <w:p w14:paraId="310EB092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1B989C7F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Disc-Aufnahme) </w:t>
                  </w:r>
                </w:p>
                <w:p w14:paraId="48B8643E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28’’ </w:t>
                  </w:r>
                </w:p>
                <w:p w14:paraId="64EA6986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0FDF3311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Article: Fourche à suspension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28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’’ V-Brake</w:t>
                  </w:r>
                </w:p>
                <w:p w14:paraId="00B6D08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006B3546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2BE76A91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67EFFB20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7C81DFE3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1D770738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65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7A5CBDA4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52E435A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17EB829E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Federgabel 24’’ V-Brake </w:t>
                  </w:r>
                </w:p>
                <w:p w14:paraId="40FEA24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03A4E83F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Disc-Aufnahme)</w:t>
                  </w:r>
                </w:p>
                <w:p w14:paraId="686E79EC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24’’ </w:t>
                  </w:r>
                </w:p>
                <w:p w14:paraId="7148460C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7CB4291A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Fourche à suspension 24’’ V-Brake</w:t>
                  </w:r>
                </w:p>
                <w:p w14:paraId="2699B61F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71EC777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17B0C10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72EA732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768FB3B0" w14:textId="77777777" w:rsidR="006C674E" w:rsidRPr="00ED5A62" w:rsidRDefault="006C674E" w:rsidP="006C674E">
            <w:pPr>
              <w:rPr>
                <w:lang w:val="fr-CH"/>
              </w:rPr>
            </w:pPr>
          </w:p>
        </w:tc>
        <w:tc>
          <w:tcPr>
            <w:tcW w:w="11906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0D764A" w14:paraId="0CAC9965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tbl>
                  <w:tblPr>
                    <w:tblW w:w="17875" w:type="dxa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875"/>
                  </w:tblGrid>
                  <w:tr w:rsidR="006C674E" w:rsidRPr="000D764A" w14:paraId="3CDFDE43" w14:textId="77777777" w:rsidTr="0014134E">
                    <w:trPr>
                      <w:cantSplit/>
                      <w:trHeight w:hRule="exact" w:val="4209"/>
                    </w:trPr>
                    <w:tc>
                      <w:tcPr>
                        <w:tcW w:w="5969" w:type="dxa"/>
                      </w:tcPr>
                      <w:tbl>
                        <w:tblPr>
                          <w:tblW w:w="17875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69"/>
                          <w:gridCol w:w="11906"/>
                        </w:tblGrid>
                        <w:tr w:rsidR="006C674E" w:rsidRPr="000D764A" w14:paraId="7DB60C25" w14:textId="77777777" w:rsidTr="0014134E">
                          <w:trPr>
                            <w:cantSplit/>
                            <w:trHeight w:hRule="exact" w:val="4209"/>
                          </w:trPr>
                          <w:tc>
                            <w:tcPr>
                              <w:tcW w:w="5969" w:type="dxa"/>
                              <w:vAlign w:val="center"/>
                            </w:tcPr>
                            <w:p w14:paraId="01ED4B0C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2007424" behindDoc="0" locked="0" layoutInCell="1" allowOverlap="1" wp14:anchorId="3FAE0115" wp14:editId="116C5401">
                                    <wp:simplePos x="0" y="0"/>
                                    <wp:positionH relativeFrom="column">
                                      <wp:posOffset>2332355</wp:posOffset>
                                    </wp:positionH>
                                    <wp:positionV relativeFrom="paragraph">
                                      <wp:posOffset>109220</wp:posOffset>
                                    </wp:positionV>
                                    <wp:extent cx="1120775" cy="594995"/>
                                    <wp:effectExtent l="0" t="0" r="3175" b="0"/>
                                    <wp:wrapNone/>
                                    <wp:docPr id="1455" name="Grafik 1455" descr="C:\Users\Zivi3\Dropbox\_90 Entwicklungszusammenarbeit\60 Kommunikation\20_Corporate_Design_14-11\Logos\Logos_Velafrica\d\Logo velafrica png\velafrica_A5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Zivi3\Dropbox\_90 Entwicklungszusammenarbeit\60 Kommunikation\20_Corporate_Design_14-11\Logos\Logos_Velafrica\d\Logo velafrica png\velafrica_A5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0775" cy="594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Velafrica</w:t>
                              </w:r>
                            </w:p>
                            <w:p w14:paraId="0764B240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hyperlink r:id="rId466" w:history="1">
                                <w:r w:rsidRPr="00914412">
                                  <w:rPr>
                                    <w:rStyle w:val="Hyperlink"/>
                                    <w:rFonts w:ascii="Frutiger LT 45 Light" w:hAnsi="Frutiger LT 45 Light" w:cs="Arial"/>
                                    <w:noProof/>
                                    <w:sz w:val="20"/>
                                    <w:szCs w:val="20"/>
                                    <w:lang w:eastAsia="de-CH"/>
                                  </w:rPr>
                                  <w:t>www.velafrica.ch</w:t>
                                </w:r>
                              </w:hyperlink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</w:r>
                            </w:p>
                            <w:p w14:paraId="3D16FF25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Velodemontage durch 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  <w:t>&lt;ORT&gt;</w:t>
                              </w:r>
                            </w:p>
                            <w:p w14:paraId="3646FA43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</w:p>
                            <w:p w14:paraId="5BFBA000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B94D61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2008448" behindDoc="1" locked="0" layoutInCell="1" allowOverlap="1" wp14:anchorId="03DF67E2" wp14:editId="2CA10173">
                                    <wp:simplePos x="0" y="0"/>
                                    <wp:positionH relativeFrom="column">
                                      <wp:posOffset>2114550</wp:posOffset>
                                    </wp:positionH>
                                    <wp:positionV relativeFrom="paragraph">
                                      <wp:posOffset>139065</wp:posOffset>
                                    </wp:positionV>
                                    <wp:extent cx="1466215" cy="654685"/>
                                    <wp:effectExtent l="0" t="0" r="635" b="0"/>
                                    <wp:wrapNone/>
                                    <wp:docPr id="1472" name="Grafik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Grafik 9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4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66215" cy="6546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Artikel: </w:t>
                              </w:r>
                              <w:r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Federgabel 28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’’ V-Brake </w:t>
                              </w:r>
                            </w:p>
                            <w:p w14:paraId="5F35FAA9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(ggf. zusätzliche </w:t>
                              </w:r>
                            </w:p>
                            <w:p w14:paraId="34DE1D5B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</w:t>
                              </w: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Disc-Aufnahme) </w:t>
                              </w:r>
                            </w:p>
                            <w:p w14:paraId="4818FE7B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Item:    Suspension Fork 28’’ </w:t>
                              </w:r>
                            </w:p>
                            <w:p w14:paraId="01E78709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            V-Brake (possibly with disc)</w:t>
                              </w:r>
                            </w:p>
                            <w:p w14:paraId="2A340949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Article: Fourche à suspension </w:t>
                              </w:r>
                              <w:r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28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’’ V-Brake</w:t>
                              </w:r>
                            </w:p>
                            <w:p w14:paraId="29550506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            (éventuellement avec disc)</w:t>
                              </w:r>
                            </w:p>
                            <w:p w14:paraId="3DAE76F2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VE:       1</w:t>
                              </w:r>
                            </w:p>
                            <w:p w14:paraId="6915EB7E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</w:p>
                            <w:p w14:paraId="08F828DA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Datum: ______________________   Visum: _______________</w:t>
                              </w:r>
                            </w:p>
                          </w:tc>
                          <w:tc>
                            <w:tcPr>
                              <w:tcW w:w="11906" w:type="dxa"/>
                              <w:vAlign w:val="center"/>
                            </w:tcPr>
                            <w:p w14:paraId="3343F223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1999232" behindDoc="0" locked="0" layoutInCell="1" allowOverlap="1" wp14:anchorId="37C16308" wp14:editId="110103F9">
                                    <wp:simplePos x="0" y="0"/>
                                    <wp:positionH relativeFrom="column">
                                      <wp:posOffset>2332355</wp:posOffset>
                                    </wp:positionH>
                                    <wp:positionV relativeFrom="paragraph">
                                      <wp:posOffset>109220</wp:posOffset>
                                    </wp:positionV>
                                    <wp:extent cx="1120775" cy="594995"/>
                                    <wp:effectExtent l="0" t="0" r="3175" b="0"/>
                                    <wp:wrapNone/>
                                    <wp:docPr id="1474" name="Grafik 1474" descr="C:\Users\Zivi3\Dropbox\_90 Entwicklungszusammenarbeit\60 Kommunikation\20_Corporate_Design_14-11\Logos\Logos_Velafrica\d\Logo velafrica png\velafrica_A5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Zivi3\Dropbox\_90 Entwicklungszusammenarbeit\60 Kommunikation\20_Corporate_Design_14-11\Logos\Logos_Velafrica\d\Logo velafrica png\velafrica_A5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0775" cy="594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Velafrica</w:t>
                              </w:r>
                            </w:p>
                            <w:p w14:paraId="50ACF25E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hyperlink r:id="rId467" w:history="1">
                                <w:r w:rsidRPr="00914412">
                                  <w:rPr>
                                    <w:rStyle w:val="Hyperlink"/>
                                    <w:rFonts w:ascii="Frutiger LT 45 Light" w:hAnsi="Frutiger LT 45 Light" w:cs="Arial"/>
                                    <w:noProof/>
                                    <w:sz w:val="20"/>
                                    <w:szCs w:val="20"/>
                                    <w:lang w:eastAsia="de-CH"/>
                                  </w:rPr>
                                  <w:t>www.velafrica.ch</w:t>
                                </w:r>
                              </w:hyperlink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</w:r>
                            </w:p>
                            <w:p w14:paraId="15DAEF32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Velodemontage durch 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  <w:t>&lt;ORT&gt;</w:t>
                              </w:r>
                            </w:p>
                            <w:p w14:paraId="0B170BFD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2001280" behindDoc="1" locked="0" layoutInCell="1" allowOverlap="1" wp14:anchorId="6F0227AB" wp14:editId="40B8BE83">
                                    <wp:simplePos x="0" y="0"/>
                                    <wp:positionH relativeFrom="column">
                                      <wp:posOffset>2047875</wp:posOffset>
                                    </wp:positionH>
                                    <wp:positionV relativeFrom="paragraph">
                                      <wp:posOffset>45720</wp:posOffset>
                                    </wp:positionV>
                                    <wp:extent cx="1512570" cy="644525"/>
                                    <wp:effectExtent l="0" t="0" r="0" b="3175"/>
                                    <wp:wrapTight wrapText="bothSides">
                                      <wp:wrapPolygon edited="0">
                                        <wp:start x="0" y="0"/>
                                        <wp:lineTo x="0" y="21068"/>
                                        <wp:lineTo x="21219" y="21068"/>
                                        <wp:lineTo x="21219" y="0"/>
                                        <wp:lineTo x="0" y="0"/>
                                      </wp:wrapPolygon>
                                    </wp:wrapTight>
                                    <wp:docPr id="1475" name="Grafik 147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2570" cy="644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  <w:p w14:paraId="0E338C94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Artikel: Federgabel 24’’ V-Brake </w:t>
                              </w:r>
                            </w:p>
                            <w:p w14:paraId="6AA4CEEC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(ggf. zusätzliche </w:t>
                              </w:r>
                            </w:p>
                            <w:p w14:paraId="4FA326AC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</w:t>
                              </w: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>Disc-Aufnahme)</w:t>
                              </w:r>
                            </w:p>
                            <w:p w14:paraId="410F86C0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Item:    Suspension Fork 24’’ </w:t>
                              </w:r>
                            </w:p>
                            <w:p w14:paraId="0BB14DAB" w14:textId="77777777" w:rsidR="006C674E" w:rsidRPr="0093489E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3489E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            V-Brake (possibly with disc)</w:t>
                              </w:r>
                            </w:p>
                            <w:p w14:paraId="2BFD4B66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Article: Fourche à suspension 24’’ V-Brake</w:t>
                              </w:r>
                            </w:p>
                            <w:p w14:paraId="2F425D53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            (éventuellement avec disc)</w:t>
                              </w:r>
                            </w:p>
                            <w:p w14:paraId="200307C1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VE:       1</w:t>
                              </w:r>
                            </w:p>
                            <w:p w14:paraId="2F4D3F58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</w:p>
                            <w:p w14:paraId="4183F0B4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Datum: ______________________   Visum: _______________</w:t>
                              </w:r>
                            </w:p>
                          </w:tc>
                        </w:tr>
                      </w:tbl>
                      <w:p w14:paraId="4BFCD0B7" w14:textId="77777777" w:rsidR="006C674E" w:rsidRPr="00ED5A62" w:rsidRDefault="006C674E" w:rsidP="006C674E">
                        <w:pPr>
                          <w:rPr>
                            <w:lang w:val="fr-CH"/>
                          </w:rPr>
                        </w:pPr>
                      </w:p>
                    </w:tc>
                  </w:tr>
                </w:tbl>
                <w:p w14:paraId="735E8BC0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</w:tc>
              <w:tc>
                <w:tcPr>
                  <w:tcW w:w="11906" w:type="dxa"/>
                  <w:vAlign w:val="center"/>
                </w:tcPr>
                <w:p w14:paraId="0D2435A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93088" behindDoc="0" locked="0" layoutInCell="1" allowOverlap="1" wp14:anchorId="0A7176F1" wp14:editId="3DECBCBD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109220</wp:posOffset>
                        </wp:positionV>
                        <wp:extent cx="1120775" cy="594995"/>
                        <wp:effectExtent l="0" t="0" r="3175" b="0"/>
                        <wp:wrapNone/>
                        <wp:docPr id="1484" name="Grafik 1484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412BB0C5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68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442952A1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0053B4E5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1997184" behindDoc="1" locked="0" layoutInCell="1" allowOverlap="1" wp14:anchorId="3E11798C" wp14:editId="3F70D65D">
                        <wp:simplePos x="0" y="0"/>
                        <wp:positionH relativeFrom="column">
                          <wp:posOffset>2047875</wp:posOffset>
                        </wp:positionH>
                        <wp:positionV relativeFrom="paragraph">
                          <wp:posOffset>45720</wp:posOffset>
                        </wp:positionV>
                        <wp:extent cx="1512570" cy="644525"/>
                        <wp:effectExtent l="0" t="0" r="0" b="3175"/>
                        <wp:wrapTight wrapText="bothSides">
                          <wp:wrapPolygon edited="0">
                            <wp:start x="0" y="0"/>
                            <wp:lineTo x="0" y="21068"/>
                            <wp:lineTo x="21219" y="21068"/>
                            <wp:lineTo x="21219" y="0"/>
                            <wp:lineTo x="0" y="0"/>
                          </wp:wrapPolygon>
                        </wp:wrapTight>
                        <wp:docPr id="1486" name="Grafik 14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2570" cy="6445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64F76D5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Federgabel 24’’ V-Brake </w:t>
                  </w:r>
                </w:p>
                <w:p w14:paraId="518E815A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630535DB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Disc-Aufnahme)</w:t>
                  </w:r>
                </w:p>
                <w:p w14:paraId="59EFFC6E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24’’ </w:t>
                  </w:r>
                </w:p>
                <w:p w14:paraId="66B3FB0C" w14:textId="77777777" w:rsidR="006C674E" w:rsidRPr="0093489E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21B2FB90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Fourche à suspension 24’’ V-Brake</w:t>
                  </w:r>
                </w:p>
                <w:p w14:paraId="6A6994F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6F8560EF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6AE4A56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60AA9F42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5485792E" w14:textId="77777777" w:rsidR="006C674E" w:rsidRPr="00ED5A62" w:rsidRDefault="006C674E" w:rsidP="006C674E">
            <w:pPr>
              <w:rPr>
                <w:lang w:val="fr-CH"/>
              </w:rPr>
            </w:pPr>
          </w:p>
        </w:tc>
      </w:tr>
      <w:tr w:rsidR="006C674E" w:rsidRPr="000D764A" w14:paraId="6B8CAFE9" w14:textId="77777777" w:rsidTr="0093489E">
        <w:trPr>
          <w:cantSplit/>
          <w:trHeight w:hRule="exact" w:val="4209"/>
        </w:trPr>
        <w:tc>
          <w:tcPr>
            <w:tcW w:w="5969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0D764A" w14:paraId="77D05E4E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0C38CA31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09472" behindDoc="0" locked="0" layoutInCell="1" allowOverlap="1" wp14:anchorId="66DC73D7" wp14:editId="3254F8F1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109220</wp:posOffset>
                        </wp:positionV>
                        <wp:extent cx="1120775" cy="594995"/>
                        <wp:effectExtent l="0" t="0" r="3175" b="0"/>
                        <wp:wrapNone/>
                        <wp:docPr id="1489" name="Grafik 1489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79B1815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69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29BC6BCF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3C809F51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2D6CCC54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B94D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10496" behindDoc="1" locked="0" layoutInCell="1" allowOverlap="1" wp14:anchorId="00DEF65E" wp14:editId="049E2C33">
                        <wp:simplePos x="0" y="0"/>
                        <wp:positionH relativeFrom="column">
                          <wp:posOffset>2114550</wp:posOffset>
                        </wp:positionH>
                        <wp:positionV relativeFrom="paragraph">
                          <wp:posOffset>139065</wp:posOffset>
                        </wp:positionV>
                        <wp:extent cx="1466215" cy="654685"/>
                        <wp:effectExtent l="0" t="0" r="635" b="0"/>
                        <wp:wrapNone/>
                        <wp:docPr id="1536" name="Grafi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Grafik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215" cy="654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Federgabel 28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’’ V-Brake </w:t>
                  </w:r>
                </w:p>
                <w:p w14:paraId="41E78D8E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6B2E4EA9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Disc-Aufnahme) </w:t>
                  </w:r>
                </w:p>
                <w:p w14:paraId="6A8C8D92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28’’ </w:t>
                  </w:r>
                </w:p>
                <w:p w14:paraId="2D2014B3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42C6D7C4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Article: Fourche à suspension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28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’’ V-Brake</w:t>
                  </w:r>
                </w:p>
                <w:p w14:paraId="615051A5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6158FFCE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2E5A6C03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5DEE7153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1F7E6CDF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70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50237A2E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7C132860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0600D9C6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Federgabel 24’’ V-Brake </w:t>
                  </w:r>
                </w:p>
                <w:p w14:paraId="69AF2DCF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007D56D7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Disc-Aufnahme)</w:t>
                  </w:r>
                </w:p>
                <w:p w14:paraId="63791426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24’’ </w:t>
                  </w:r>
                </w:p>
                <w:p w14:paraId="3706EFCA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2029F29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Fourche à suspension 24’’ V-Brake</w:t>
                  </w:r>
                </w:p>
                <w:p w14:paraId="044CA5B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0B7EE216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1DB40FBB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1FCC3315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0FBEC096" w14:textId="77777777" w:rsidR="006C674E" w:rsidRPr="00ED5A62" w:rsidRDefault="006C674E" w:rsidP="006C674E">
            <w:pPr>
              <w:rPr>
                <w:lang w:val="fr-CH"/>
              </w:rPr>
            </w:pPr>
          </w:p>
        </w:tc>
        <w:tc>
          <w:tcPr>
            <w:tcW w:w="11906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0D764A" w14:paraId="094BDD28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tbl>
                  <w:tblPr>
                    <w:tblW w:w="17875" w:type="dxa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875"/>
                  </w:tblGrid>
                  <w:tr w:rsidR="006C674E" w:rsidRPr="000D764A" w14:paraId="2F289401" w14:textId="77777777" w:rsidTr="0014134E">
                    <w:trPr>
                      <w:cantSplit/>
                      <w:trHeight w:hRule="exact" w:val="4209"/>
                    </w:trPr>
                    <w:tc>
                      <w:tcPr>
                        <w:tcW w:w="5969" w:type="dxa"/>
                      </w:tcPr>
                      <w:tbl>
                        <w:tblPr>
                          <w:tblW w:w="17875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69"/>
                          <w:gridCol w:w="11906"/>
                        </w:tblGrid>
                        <w:tr w:rsidR="006C674E" w:rsidRPr="000D764A" w14:paraId="0915BDD0" w14:textId="77777777" w:rsidTr="0014134E">
                          <w:trPr>
                            <w:cantSplit/>
                            <w:trHeight w:hRule="exact" w:val="4209"/>
                          </w:trPr>
                          <w:tc>
                            <w:tcPr>
                              <w:tcW w:w="5969" w:type="dxa"/>
                              <w:vAlign w:val="center"/>
                            </w:tcPr>
                            <w:p w14:paraId="23EF03B3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2011520" behindDoc="0" locked="0" layoutInCell="1" allowOverlap="1" wp14:anchorId="43124EE9" wp14:editId="306A1055">
                                    <wp:simplePos x="0" y="0"/>
                                    <wp:positionH relativeFrom="column">
                                      <wp:posOffset>2332355</wp:posOffset>
                                    </wp:positionH>
                                    <wp:positionV relativeFrom="paragraph">
                                      <wp:posOffset>109220</wp:posOffset>
                                    </wp:positionV>
                                    <wp:extent cx="1120775" cy="594995"/>
                                    <wp:effectExtent l="0" t="0" r="3175" b="0"/>
                                    <wp:wrapNone/>
                                    <wp:docPr id="1537" name="Grafik 1537" descr="C:\Users\Zivi3\Dropbox\_90 Entwicklungszusammenarbeit\60 Kommunikation\20_Corporate_Design_14-11\Logos\Logos_Velafrica\d\Logo velafrica png\velafrica_A5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Zivi3\Dropbox\_90 Entwicklungszusammenarbeit\60 Kommunikation\20_Corporate_Design_14-11\Logos\Logos_Velafrica\d\Logo velafrica png\velafrica_A5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0775" cy="594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Velafrica</w:t>
                              </w:r>
                            </w:p>
                            <w:p w14:paraId="236DAF43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hyperlink r:id="rId471" w:history="1">
                                <w:r w:rsidRPr="00914412">
                                  <w:rPr>
                                    <w:rStyle w:val="Hyperlink"/>
                                    <w:rFonts w:ascii="Frutiger LT 45 Light" w:hAnsi="Frutiger LT 45 Light" w:cs="Arial"/>
                                    <w:noProof/>
                                    <w:sz w:val="20"/>
                                    <w:szCs w:val="20"/>
                                    <w:lang w:eastAsia="de-CH"/>
                                  </w:rPr>
                                  <w:t>www.velafrica.ch</w:t>
                                </w:r>
                              </w:hyperlink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</w:r>
                            </w:p>
                            <w:p w14:paraId="41E970E3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Velodemontage durch 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  <w:t>&lt;ORT&gt;</w:t>
                              </w:r>
                            </w:p>
                            <w:p w14:paraId="339C7C3F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</w:p>
                            <w:p w14:paraId="1557572E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B94D61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2012544" behindDoc="1" locked="0" layoutInCell="1" allowOverlap="1" wp14:anchorId="70015A47" wp14:editId="7EF147FB">
                                    <wp:simplePos x="0" y="0"/>
                                    <wp:positionH relativeFrom="column">
                                      <wp:posOffset>2114550</wp:posOffset>
                                    </wp:positionH>
                                    <wp:positionV relativeFrom="paragraph">
                                      <wp:posOffset>139065</wp:posOffset>
                                    </wp:positionV>
                                    <wp:extent cx="1466215" cy="654685"/>
                                    <wp:effectExtent l="0" t="0" r="635" b="0"/>
                                    <wp:wrapNone/>
                                    <wp:docPr id="1540" name="Grafik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Grafik 9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4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66215" cy="6546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Artikel: </w:t>
                              </w:r>
                              <w:r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Federgabel 28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’’ V-Brake </w:t>
                              </w:r>
                            </w:p>
                            <w:p w14:paraId="52B82E77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(ggf. zusätzliche </w:t>
                              </w:r>
                            </w:p>
                            <w:p w14:paraId="7EDB7241" w14:textId="77777777" w:rsidR="006C674E" w:rsidRPr="009F6CE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</w:t>
                              </w:r>
                              <w:r w:rsidRPr="009F6CE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Disc-Aufnahme) </w:t>
                              </w:r>
                            </w:p>
                            <w:p w14:paraId="43BB1E73" w14:textId="77777777" w:rsidR="006C674E" w:rsidRPr="009F6CE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F6CE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Item:    Suspension Fork 28’’ </w:t>
                              </w:r>
                            </w:p>
                            <w:p w14:paraId="7C8BFEC3" w14:textId="77777777" w:rsidR="006C674E" w:rsidRPr="009F6CE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F6CE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            V-Brake (possibly with disc)</w:t>
                              </w:r>
                            </w:p>
                            <w:p w14:paraId="21B968A4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Article: Fourche à suspension </w:t>
                              </w:r>
                              <w:r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28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’’ V-Brake</w:t>
                              </w:r>
                            </w:p>
                            <w:p w14:paraId="60F02156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            (éventuellement avec disc)</w:t>
                              </w:r>
                            </w:p>
                            <w:p w14:paraId="773BBE33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VE:       1</w:t>
                              </w:r>
                            </w:p>
                            <w:p w14:paraId="49FCA230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Datum: ______________________   Visum: _______________</w:t>
                              </w:r>
                            </w:p>
                          </w:tc>
                          <w:tc>
                            <w:tcPr>
                              <w:tcW w:w="11906" w:type="dxa"/>
                              <w:vAlign w:val="center"/>
                            </w:tcPr>
                            <w:p w14:paraId="7BE6E86C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2022784" behindDoc="0" locked="0" layoutInCell="1" allowOverlap="1" wp14:anchorId="0963617F" wp14:editId="449FFB9C">
                                    <wp:simplePos x="0" y="0"/>
                                    <wp:positionH relativeFrom="column">
                                      <wp:posOffset>2332355</wp:posOffset>
                                    </wp:positionH>
                                    <wp:positionV relativeFrom="paragraph">
                                      <wp:posOffset>109220</wp:posOffset>
                                    </wp:positionV>
                                    <wp:extent cx="1120775" cy="594995"/>
                                    <wp:effectExtent l="0" t="0" r="3175" b="0"/>
                                    <wp:wrapNone/>
                                    <wp:docPr id="1542" name="Grafik 1542" descr="C:\Users\Zivi3\Dropbox\_90 Entwicklungszusammenarbeit\60 Kommunikation\20_Corporate_Design_14-11\Logos\Logos_Velafrica\d\Logo velafrica png\velafrica_A5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Zivi3\Dropbox\_90 Entwicklungszusammenarbeit\60 Kommunikation\20_Corporate_Design_14-11\Logos\Logos_Velafrica\d\Logo velafrica png\velafrica_A5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0775" cy="594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>Velafrica</w:t>
                              </w:r>
                            </w:p>
                            <w:p w14:paraId="646F6108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hyperlink r:id="rId472" w:history="1">
                                <w:r w:rsidRPr="00914412">
                                  <w:rPr>
                                    <w:rStyle w:val="Hyperlink"/>
                                    <w:rFonts w:ascii="Frutiger LT 45 Light" w:hAnsi="Frutiger LT 45 Light" w:cs="Arial"/>
                                    <w:noProof/>
                                    <w:sz w:val="20"/>
                                    <w:szCs w:val="20"/>
                                    <w:lang w:eastAsia="de-CH"/>
                                  </w:rPr>
                                  <w:t>www.velafrica.ch</w:t>
                                </w:r>
                              </w:hyperlink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</w:r>
                            </w:p>
                            <w:p w14:paraId="1FEA5C08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Velodemontage durch </w:t>
                              </w: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br/>
                                <w:t>&lt;ORT&gt;</w:t>
                              </w:r>
                            </w:p>
                            <w:p w14:paraId="7CD95680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anchor distT="0" distB="0" distL="114300" distR="114300" simplePos="0" relativeHeight="252025856" behindDoc="1" locked="0" layoutInCell="1" allowOverlap="1" wp14:anchorId="48846B89" wp14:editId="1B1E34C6">
                                    <wp:simplePos x="0" y="0"/>
                                    <wp:positionH relativeFrom="column">
                                      <wp:posOffset>2047875</wp:posOffset>
                                    </wp:positionH>
                                    <wp:positionV relativeFrom="paragraph">
                                      <wp:posOffset>45720</wp:posOffset>
                                    </wp:positionV>
                                    <wp:extent cx="1512570" cy="644525"/>
                                    <wp:effectExtent l="0" t="0" r="0" b="3175"/>
                                    <wp:wrapTight wrapText="bothSides">
                                      <wp:wrapPolygon edited="0">
                                        <wp:start x="0" y="0"/>
                                        <wp:lineTo x="0" y="21068"/>
                                        <wp:lineTo x="21219" y="21068"/>
                                        <wp:lineTo x="21219" y="0"/>
                                        <wp:lineTo x="0" y="0"/>
                                      </wp:wrapPolygon>
                                    </wp:wrapTight>
                                    <wp:docPr id="1555" name="Grafik 155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12570" cy="644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  <w:p w14:paraId="38D86429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Artikel: Federgabel 24’’ V-Brake </w:t>
                              </w:r>
                            </w:p>
                            <w:p w14:paraId="608755E1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(ggf. zusätzliche </w:t>
                              </w:r>
                            </w:p>
                            <w:p w14:paraId="42F6828A" w14:textId="77777777" w:rsidR="006C674E" w:rsidRPr="009F6CE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t xml:space="preserve">            </w:t>
                              </w:r>
                              <w:r w:rsidRPr="009F6CE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>Disc-Aufnahme)</w:t>
                              </w:r>
                            </w:p>
                            <w:p w14:paraId="05FAADE5" w14:textId="77777777" w:rsidR="006C674E" w:rsidRPr="009F6CE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F6CE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Item:    Suspension Fork 24’’ </w:t>
                              </w:r>
                            </w:p>
                            <w:p w14:paraId="7CEDE1C9" w14:textId="77777777" w:rsidR="006C674E" w:rsidRPr="009F6CE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</w:pPr>
                              <w:r w:rsidRPr="009F6CE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en-US" w:eastAsia="de-CH"/>
                                </w:rPr>
                                <w:t xml:space="preserve">            V-Brake (possibly with disc)</w:t>
                              </w:r>
                            </w:p>
                            <w:p w14:paraId="4CFBD3AE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Article: Fourche à suspension 24’’ V-Brake</w:t>
                              </w:r>
                            </w:p>
                            <w:p w14:paraId="73F49732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 xml:space="preserve">            (éventuellement avec disc)</w:t>
                              </w:r>
                            </w:p>
                            <w:p w14:paraId="095942F7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VE:       1</w:t>
                              </w:r>
                            </w:p>
                            <w:p w14:paraId="406AC37D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</w:p>
                            <w:p w14:paraId="5ADA705E" w14:textId="77777777" w:rsidR="006C674E" w:rsidRPr="00914412" w:rsidRDefault="006C674E" w:rsidP="006C674E">
                              <w:pPr>
                                <w:ind w:left="255" w:right="258"/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</w:pPr>
                              <w:r w:rsidRPr="00914412">
                                <w:rPr>
                                  <w:rFonts w:ascii="Frutiger LT 45 Light" w:hAnsi="Frutiger LT 45 Light" w:cs="Arial"/>
                                  <w:noProof/>
                                  <w:sz w:val="20"/>
                                  <w:szCs w:val="20"/>
                                  <w:lang w:val="fr-CH" w:eastAsia="de-CH"/>
                                </w:rPr>
                                <w:t>Datum: ______________________   Visum: _______________</w:t>
                              </w:r>
                            </w:p>
                          </w:tc>
                        </w:tr>
                      </w:tbl>
                      <w:p w14:paraId="221F8B1D" w14:textId="77777777" w:rsidR="006C674E" w:rsidRPr="00ED5A62" w:rsidRDefault="006C674E" w:rsidP="006C674E">
                        <w:pPr>
                          <w:rPr>
                            <w:lang w:val="fr-CH"/>
                          </w:rPr>
                        </w:pPr>
                      </w:p>
                    </w:tc>
                  </w:tr>
                </w:tbl>
                <w:p w14:paraId="42C2B43E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</w:tc>
              <w:tc>
                <w:tcPr>
                  <w:tcW w:w="11906" w:type="dxa"/>
                  <w:vAlign w:val="center"/>
                </w:tcPr>
                <w:p w14:paraId="42898C1C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13568" behindDoc="0" locked="0" layoutInCell="1" allowOverlap="1" wp14:anchorId="70DB46C6" wp14:editId="273718A3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109220</wp:posOffset>
                        </wp:positionV>
                        <wp:extent cx="1120775" cy="594995"/>
                        <wp:effectExtent l="0" t="0" r="3175" b="0"/>
                        <wp:wrapNone/>
                        <wp:docPr id="1557" name="Grafik 1557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31D0E2FE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73" w:history="1">
                    <w:r w:rsidRPr="00914412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35A0F56D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7AF4378D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18688" behindDoc="1" locked="0" layoutInCell="1" allowOverlap="1" wp14:anchorId="07B8DEB0" wp14:editId="5A43C5A0">
                        <wp:simplePos x="0" y="0"/>
                        <wp:positionH relativeFrom="column">
                          <wp:posOffset>2047875</wp:posOffset>
                        </wp:positionH>
                        <wp:positionV relativeFrom="paragraph">
                          <wp:posOffset>45720</wp:posOffset>
                        </wp:positionV>
                        <wp:extent cx="1512570" cy="644525"/>
                        <wp:effectExtent l="0" t="0" r="0" b="3175"/>
                        <wp:wrapTight wrapText="bothSides">
                          <wp:wrapPolygon edited="0">
                            <wp:start x="0" y="0"/>
                            <wp:lineTo x="0" y="21068"/>
                            <wp:lineTo x="21219" y="21068"/>
                            <wp:lineTo x="21219" y="0"/>
                            <wp:lineTo x="0" y="0"/>
                          </wp:wrapPolygon>
                        </wp:wrapTight>
                        <wp:docPr id="1559" name="Grafik 15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2570" cy="6445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06041E14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Artikel: Federgabel 24’’ V-Brake </w:t>
                  </w:r>
                </w:p>
                <w:p w14:paraId="6702907F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(ggf. zusätzliche </w:t>
                  </w:r>
                </w:p>
                <w:p w14:paraId="686E50EB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</w:t>
                  </w: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Disc-Aufnahme)</w:t>
                  </w:r>
                </w:p>
                <w:p w14:paraId="6B234014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Item:    Suspension Fork 24’’ </w:t>
                  </w:r>
                </w:p>
                <w:p w14:paraId="425E3102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V-Brake (possibly with disc)</w:t>
                  </w:r>
                </w:p>
                <w:p w14:paraId="328AE93A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Fourche à suspension 24’’ V-Brake</w:t>
                  </w:r>
                </w:p>
                <w:p w14:paraId="16222533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(éventuellement avec disc)</w:t>
                  </w:r>
                </w:p>
                <w:p w14:paraId="36F9C1D0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268D0974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0BB06629" w14:textId="77777777" w:rsidR="006C674E" w:rsidRPr="0091441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1441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3E700C17" w14:textId="77777777" w:rsidR="006C674E" w:rsidRPr="00ED5A62" w:rsidRDefault="006C674E" w:rsidP="006C674E">
            <w:pPr>
              <w:rPr>
                <w:lang w:val="fr-CH"/>
              </w:rPr>
            </w:pPr>
          </w:p>
        </w:tc>
      </w:tr>
      <w:tr w:rsidR="006C674E" w:rsidRPr="00B94D61" w14:paraId="51FC8DF5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F456A85" w14:textId="77777777" w:rsidR="006C674E" w:rsidRPr="00F2591E" w:rsidRDefault="009F6CE2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75017419" wp14:editId="53CFCF47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-8255</wp:posOffset>
                      </wp:positionV>
                      <wp:extent cx="609600" cy="228600"/>
                      <wp:effectExtent l="0" t="0" r="0" b="0"/>
                      <wp:wrapNone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5C39E5" w14:textId="77777777" w:rsidR="009F6CE2" w:rsidRPr="00DA445E" w:rsidRDefault="009F6CE2" w:rsidP="009F6CE2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100.506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17419" id="Textfeld 4" o:spid="_x0000_s1105" type="#_x0000_t202" style="position:absolute;left:0;text-align:left;margin-left:105.8pt;margin-top:-.65pt;width:48pt;height:18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" fillcolor="white [3201]" stroked="f" strokeweight=".5pt">
                      <v:textbox>
                        <w:txbxContent>
                          <w:p w14:paraId="595C39E5" w14:textId="77777777" w:rsidR="009F6CE2" w:rsidRPr="00DA445E" w:rsidRDefault="009F6CE2" w:rsidP="009F6CE2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100.506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67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75296" behindDoc="0" locked="0" layoutInCell="1" allowOverlap="1" wp14:anchorId="664FBBB8" wp14:editId="1BE1756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55" name="Grafik 245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674E"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51420F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74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040B95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E12CE6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D6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57536" behindDoc="0" locked="0" layoutInCell="1" allowOverlap="1" wp14:anchorId="33610DE3" wp14:editId="2D5E9CC6">
                  <wp:simplePos x="0" y="0"/>
                  <wp:positionH relativeFrom="column">
                    <wp:posOffset>2036445</wp:posOffset>
                  </wp:positionH>
                  <wp:positionV relativeFrom="paragraph">
                    <wp:posOffset>74295</wp:posOffset>
                  </wp:positionV>
                  <wp:extent cx="1466215" cy="654685"/>
                  <wp:effectExtent l="0" t="0" r="635" b="0"/>
                  <wp:wrapNone/>
                  <wp:docPr id="2460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4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215" cy="65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859EDC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Gabel ohne Gewinde</w:t>
            </w:r>
          </w:p>
          <w:p w14:paraId="3B2C3C68" w14:textId="77777777" w:rsidR="006C674E" w:rsidRPr="000D764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0D764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(Grössenmix)</w:t>
            </w:r>
            <w:r w:rsidRPr="006D4753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B163D7F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Fork without Thread</w:t>
            </w:r>
          </w:p>
          <w:p w14:paraId="0F41F134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(mixed sizes)</w:t>
            </w:r>
          </w:p>
          <w:p w14:paraId="6FCF16FA" w14:textId="77777777" w:rsidR="006C674E" w:rsidRPr="00B94D61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Écrou de fourche avec Filetage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(mélange de tailles)</w:t>
            </w:r>
          </w:p>
          <w:p w14:paraId="76B172C6" w14:textId="77777777" w:rsidR="006C674E" w:rsidRPr="00B94D61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08CFCCF" w14:textId="77777777" w:rsidR="006C674E" w:rsidRPr="00B94D61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0BCB53D0" w14:textId="77777777" w:rsidR="006C674E" w:rsidRPr="00B94D61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25B1866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4BC3BF9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14592" behindDoc="0" locked="0" layoutInCell="1" allowOverlap="1" wp14:anchorId="21B13392" wp14:editId="2614212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649" name="Grafik 164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F9B03F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76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8F2EB7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A40604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D6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15616" behindDoc="0" locked="0" layoutInCell="1" allowOverlap="1" wp14:anchorId="6D47FEEC" wp14:editId="7E0BA150">
                  <wp:simplePos x="0" y="0"/>
                  <wp:positionH relativeFrom="column">
                    <wp:posOffset>2036445</wp:posOffset>
                  </wp:positionH>
                  <wp:positionV relativeFrom="paragraph">
                    <wp:posOffset>74295</wp:posOffset>
                  </wp:positionV>
                  <wp:extent cx="1466215" cy="654685"/>
                  <wp:effectExtent l="0" t="0" r="635" b="0"/>
                  <wp:wrapNone/>
                  <wp:docPr id="1650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4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215" cy="65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B9EC58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Gabel ohne Gewinde</w:t>
            </w:r>
          </w:p>
          <w:p w14:paraId="51ACA510" w14:textId="77777777" w:rsidR="006C674E" w:rsidRPr="006D475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(Grössenmix)</w:t>
            </w:r>
            <w:r w:rsidRPr="006D4753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7454062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Fork without Thread</w:t>
            </w:r>
          </w:p>
          <w:p w14:paraId="66C3ED2E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(mixed sizes)</w:t>
            </w:r>
          </w:p>
          <w:p w14:paraId="056EE80A" w14:textId="77777777" w:rsidR="006C674E" w:rsidRPr="00B94D61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Écrou de fourche avec Filetage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(mélange de tailles)</w:t>
            </w:r>
          </w:p>
          <w:p w14:paraId="0AC87172" w14:textId="77777777" w:rsidR="006C674E" w:rsidRPr="00B94D61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6B4E387" w14:textId="77777777" w:rsidR="006C674E" w:rsidRPr="00B94D61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248985F7" w14:textId="77777777" w:rsidR="006C674E" w:rsidRPr="00B94D61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AE518FD" w14:textId="77777777" w:rsidR="006C674E" w:rsidRPr="00B94D61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</w:tc>
      </w:tr>
      <w:tr w:rsidR="006C674E" w:rsidRPr="00B94D61" w14:paraId="3F162176" w14:textId="77777777" w:rsidTr="0093489E">
        <w:trPr>
          <w:cantSplit/>
          <w:trHeight w:hRule="exact" w:val="4209"/>
        </w:trPr>
        <w:tc>
          <w:tcPr>
            <w:tcW w:w="5969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86786F" w14:paraId="67081255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60DEC6FE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16640" behindDoc="0" locked="0" layoutInCell="1" allowOverlap="1" wp14:anchorId="1F386463" wp14:editId="516FFA36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1651" name="Grafik 1651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5D84FA0E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77" w:history="1">
                    <w:r w:rsidRPr="0086786F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5179C79F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47EC051D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17664" behindDoc="0" locked="0" layoutInCell="1" allowOverlap="1" wp14:anchorId="4FDED810" wp14:editId="3313AD9D">
                        <wp:simplePos x="0" y="0"/>
                        <wp:positionH relativeFrom="column">
                          <wp:posOffset>2036445</wp:posOffset>
                        </wp:positionH>
                        <wp:positionV relativeFrom="paragraph">
                          <wp:posOffset>74295</wp:posOffset>
                        </wp:positionV>
                        <wp:extent cx="1466215" cy="654685"/>
                        <wp:effectExtent l="0" t="0" r="635" b="0"/>
                        <wp:wrapNone/>
                        <wp:docPr id="1652" name="Grafik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Grafik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7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215" cy="654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48D0805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Artikel: Gabel ohne Gewinde</w:t>
                  </w:r>
                </w:p>
                <w:p w14:paraId="71798387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(Grössenmix)</w:t>
                  </w:r>
                  <w:r w:rsidRPr="0086786F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5DB7B878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Item:    Fork without Thread</w:t>
                  </w:r>
                </w:p>
                <w:p w14:paraId="6C2CB91F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(mixed sizes)</w:t>
                  </w:r>
                </w:p>
                <w:p w14:paraId="0AC6B8D3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Écrou de fourche avec Filetage (mélange de tailles)</w:t>
                  </w:r>
                </w:p>
                <w:p w14:paraId="04AD32F9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03893667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41F8CCE2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00D8CE2D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186A402F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19712" behindDoc="0" locked="0" layoutInCell="1" allowOverlap="1" wp14:anchorId="14F824AC" wp14:editId="0EA39CA6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1653" name="Grafik 1653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3F2D0884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78" w:history="1">
                    <w:r w:rsidRPr="0086786F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3DAC9332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2097C23A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20736" behindDoc="0" locked="0" layoutInCell="1" allowOverlap="1" wp14:anchorId="35BD4EB1" wp14:editId="3A80B398">
                        <wp:simplePos x="0" y="0"/>
                        <wp:positionH relativeFrom="column">
                          <wp:posOffset>2036445</wp:posOffset>
                        </wp:positionH>
                        <wp:positionV relativeFrom="paragraph">
                          <wp:posOffset>74295</wp:posOffset>
                        </wp:positionV>
                        <wp:extent cx="1466215" cy="654685"/>
                        <wp:effectExtent l="0" t="0" r="635" b="0"/>
                        <wp:wrapNone/>
                        <wp:docPr id="1655" name="Grafik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Grafik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7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215" cy="654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7902F579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Artikel: Gabel ohne Gewinde</w:t>
                  </w:r>
                </w:p>
                <w:p w14:paraId="01900AF6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(Grössenmix)</w:t>
                  </w:r>
                  <w:r w:rsidRPr="0086786F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0E013758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Item:    Fork without Thread</w:t>
                  </w:r>
                </w:p>
                <w:p w14:paraId="5FB4D261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(mixed sizes)</w:t>
                  </w:r>
                </w:p>
                <w:p w14:paraId="36F7CD69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Écrou de fourche avec Filetage (mélange de tailles)</w:t>
                  </w:r>
                </w:p>
                <w:p w14:paraId="5B90022B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3EB02155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05FBA16F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216CD3DA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3BB4334D" w14:textId="77777777" w:rsidR="006C674E" w:rsidRDefault="006C674E" w:rsidP="006C674E"/>
        </w:tc>
        <w:tc>
          <w:tcPr>
            <w:tcW w:w="11906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86786F" w14:paraId="0A35B9A6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0B20E472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21760" behindDoc="0" locked="0" layoutInCell="1" allowOverlap="1" wp14:anchorId="76769925" wp14:editId="3EDE12DB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1670" name="Grafik 1670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07E8AA3B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79" w:history="1">
                    <w:r w:rsidRPr="0086786F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03D7517C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765DB06D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23808" behindDoc="0" locked="0" layoutInCell="1" allowOverlap="1" wp14:anchorId="6886437B" wp14:editId="01D7C36B">
                        <wp:simplePos x="0" y="0"/>
                        <wp:positionH relativeFrom="column">
                          <wp:posOffset>2036445</wp:posOffset>
                        </wp:positionH>
                        <wp:positionV relativeFrom="paragraph">
                          <wp:posOffset>74295</wp:posOffset>
                        </wp:positionV>
                        <wp:extent cx="1466215" cy="654685"/>
                        <wp:effectExtent l="0" t="0" r="635" b="0"/>
                        <wp:wrapNone/>
                        <wp:docPr id="1726" name="Grafik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Grafik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7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215" cy="654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03463026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Artikel: Gabel ohne Gewinde</w:t>
                  </w:r>
                </w:p>
                <w:p w14:paraId="36B1E085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(Grössenmix)</w:t>
                  </w:r>
                  <w:r w:rsidRPr="0086786F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60FF296E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Item:    Fork without Thread</w:t>
                  </w:r>
                </w:p>
                <w:p w14:paraId="37E54D02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(mixed sizes)</w:t>
                  </w:r>
                </w:p>
                <w:p w14:paraId="72C81CB7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Écrou de fourche avec Filetage (mélange de tailles)</w:t>
                  </w:r>
                </w:p>
                <w:p w14:paraId="02029444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37FEAAE1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3FEE39BB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31298A0F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21A23419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24832" behindDoc="0" locked="0" layoutInCell="1" allowOverlap="1" wp14:anchorId="4D708B67" wp14:editId="71A0DCB6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1742" name="Grafik 1742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66B563F8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80" w:history="1">
                    <w:r w:rsidRPr="0086786F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57C90678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560A2094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26880" behindDoc="0" locked="0" layoutInCell="1" allowOverlap="1" wp14:anchorId="43403158" wp14:editId="10B1E725">
                        <wp:simplePos x="0" y="0"/>
                        <wp:positionH relativeFrom="column">
                          <wp:posOffset>2036445</wp:posOffset>
                        </wp:positionH>
                        <wp:positionV relativeFrom="paragraph">
                          <wp:posOffset>74295</wp:posOffset>
                        </wp:positionV>
                        <wp:extent cx="1466215" cy="654685"/>
                        <wp:effectExtent l="0" t="0" r="635" b="0"/>
                        <wp:wrapNone/>
                        <wp:docPr id="1743" name="Grafik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Grafik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7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215" cy="654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5D90B8B0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Artikel: Gabel ohne Gewinde</w:t>
                  </w:r>
                </w:p>
                <w:p w14:paraId="140A197F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(Grössenmix)</w:t>
                  </w:r>
                  <w:r w:rsidRPr="0086786F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6280E3A4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Item:    Fork without Thread</w:t>
                  </w:r>
                </w:p>
                <w:p w14:paraId="05AA07DD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(mixed sizes)</w:t>
                  </w:r>
                </w:p>
                <w:p w14:paraId="66FC515F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Écrou de fourche avec Filetage (mélange de tailles)</w:t>
                  </w:r>
                </w:p>
                <w:p w14:paraId="78CA8A2B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0D23799A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24FCC4AA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10117EAF" w14:textId="77777777" w:rsidR="006C674E" w:rsidRPr="0086786F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86786F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4A1FC003" w14:textId="77777777" w:rsidR="006C674E" w:rsidRDefault="006C674E" w:rsidP="006C674E"/>
        </w:tc>
      </w:tr>
      <w:tr w:rsidR="006C674E" w:rsidRPr="00B94D61" w14:paraId="70D1CB9F" w14:textId="77777777" w:rsidTr="0093489E">
        <w:trPr>
          <w:cantSplit/>
          <w:trHeight w:hRule="exact" w:val="4209"/>
        </w:trPr>
        <w:tc>
          <w:tcPr>
            <w:tcW w:w="5969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9E2361" w14:paraId="53A1C7F6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4F0E74B2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27904" behindDoc="0" locked="0" layoutInCell="1" allowOverlap="1" wp14:anchorId="13FD38AE" wp14:editId="74743490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1744" name="Grafik 1744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789FBFC8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81" w:history="1">
                    <w:r w:rsidRPr="009E2361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238D43CF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7D6F221B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29952" behindDoc="0" locked="0" layoutInCell="1" allowOverlap="1" wp14:anchorId="291171D9" wp14:editId="1D495D23">
                        <wp:simplePos x="0" y="0"/>
                        <wp:positionH relativeFrom="column">
                          <wp:posOffset>2036445</wp:posOffset>
                        </wp:positionH>
                        <wp:positionV relativeFrom="paragraph">
                          <wp:posOffset>74295</wp:posOffset>
                        </wp:positionV>
                        <wp:extent cx="1466215" cy="654685"/>
                        <wp:effectExtent l="0" t="0" r="635" b="0"/>
                        <wp:wrapNone/>
                        <wp:docPr id="1745" name="Grafik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Grafik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7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215" cy="654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B7C51B5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Artikel: Gabel ohne Gewinde</w:t>
                  </w:r>
                </w:p>
                <w:p w14:paraId="5B5755CF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(Grössenmix)</w:t>
                  </w:r>
                  <w:r w:rsidRPr="009E2361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4083C3DC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Item:    Fork without Thread</w:t>
                  </w:r>
                </w:p>
                <w:p w14:paraId="19FDAAB6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(mixed sizes)</w:t>
                  </w:r>
                </w:p>
                <w:p w14:paraId="338ACF26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Écrou de fourche avec Filetage (mélange de tailles)</w:t>
                  </w:r>
                </w:p>
                <w:p w14:paraId="6F39C622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167304AF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55876A7D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470D3119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6021774E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32000" behindDoc="0" locked="0" layoutInCell="1" allowOverlap="1" wp14:anchorId="2286D03F" wp14:editId="28EFD422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1746" name="Grafik 1746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7EEAC266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82" w:history="1">
                    <w:r w:rsidRPr="009E2361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0F30C5CF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5D214853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36096" behindDoc="0" locked="0" layoutInCell="1" allowOverlap="1" wp14:anchorId="13A9EEA0" wp14:editId="79343488">
                        <wp:simplePos x="0" y="0"/>
                        <wp:positionH relativeFrom="column">
                          <wp:posOffset>2036445</wp:posOffset>
                        </wp:positionH>
                        <wp:positionV relativeFrom="paragraph">
                          <wp:posOffset>74295</wp:posOffset>
                        </wp:positionV>
                        <wp:extent cx="1466215" cy="654685"/>
                        <wp:effectExtent l="0" t="0" r="635" b="0"/>
                        <wp:wrapNone/>
                        <wp:docPr id="1747" name="Grafik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Grafik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7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215" cy="654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0E085D8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Artikel: Gabel ohne Gewinde</w:t>
                  </w:r>
                </w:p>
                <w:p w14:paraId="207BACAD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(Grössenmix)</w:t>
                  </w:r>
                  <w:r w:rsidRPr="009E2361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439C3054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Item:    Fork without Thread</w:t>
                  </w:r>
                </w:p>
                <w:p w14:paraId="59F6EB4B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(mixed sizes)</w:t>
                  </w:r>
                </w:p>
                <w:p w14:paraId="70AD81D9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Écrou de fourche avec Filetage (mélange de tailles)</w:t>
                  </w:r>
                </w:p>
                <w:p w14:paraId="4B5B475C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07CD730F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6FC3C9BB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451F0F7B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0080FFE3" w14:textId="77777777" w:rsidR="006C674E" w:rsidRDefault="006C674E" w:rsidP="006C674E"/>
        </w:tc>
        <w:tc>
          <w:tcPr>
            <w:tcW w:w="11906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9E2361" w14:paraId="218B26BB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6FE560EF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38144" behindDoc="0" locked="0" layoutInCell="1" allowOverlap="1" wp14:anchorId="62D03F63" wp14:editId="6A1CAE13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1748" name="Grafik 1748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4DC496E1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83" w:history="1">
                    <w:r w:rsidRPr="009E2361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09DD03E4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7EEB069C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40192" behindDoc="0" locked="0" layoutInCell="1" allowOverlap="1" wp14:anchorId="694F0B6E" wp14:editId="187676D2">
                        <wp:simplePos x="0" y="0"/>
                        <wp:positionH relativeFrom="column">
                          <wp:posOffset>2036445</wp:posOffset>
                        </wp:positionH>
                        <wp:positionV relativeFrom="paragraph">
                          <wp:posOffset>74295</wp:posOffset>
                        </wp:positionV>
                        <wp:extent cx="1466215" cy="654685"/>
                        <wp:effectExtent l="0" t="0" r="635" b="0"/>
                        <wp:wrapNone/>
                        <wp:docPr id="1749" name="Grafik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Grafik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7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215" cy="654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19698523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Artikel: Gabel ohne Gewinde</w:t>
                  </w:r>
                </w:p>
                <w:p w14:paraId="002549F0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(Grössenmix)</w:t>
                  </w:r>
                  <w:r w:rsidRPr="009E2361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319234D6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Item:    Fork without Thread</w:t>
                  </w:r>
                </w:p>
                <w:p w14:paraId="5101B582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(mixed sizes)</w:t>
                  </w:r>
                </w:p>
                <w:p w14:paraId="499D1431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Écrou de fourche avec Filetage (mélange de tailles)</w:t>
                  </w:r>
                </w:p>
                <w:p w14:paraId="2A1C7F15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224415F5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290B1CDD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2A5F215A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1E8F5616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44288" behindDoc="0" locked="0" layoutInCell="1" allowOverlap="1" wp14:anchorId="13B9136F" wp14:editId="3E2B4531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1752" name="Grafik 1752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7BE63C0A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84" w:history="1">
                    <w:r w:rsidRPr="009E2361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4A9A58B9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1E4A8C3F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46336" behindDoc="0" locked="0" layoutInCell="1" allowOverlap="1" wp14:anchorId="1D0A47AA" wp14:editId="2E6BF696">
                        <wp:simplePos x="0" y="0"/>
                        <wp:positionH relativeFrom="column">
                          <wp:posOffset>2036445</wp:posOffset>
                        </wp:positionH>
                        <wp:positionV relativeFrom="paragraph">
                          <wp:posOffset>74295</wp:posOffset>
                        </wp:positionV>
                        <wp:extent cx="1466215" cy="654685"/>
                        <wp:effectExtent l="0" t="0" r="635" b="0"/>
                        <wp:wrapNone/>
                        <wp:docPr id="1765" name="Grafik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Grafik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7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215" cy="654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CF31AF7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Artikel: Gabel ohne Gewinde</w:t>
                  </w:r>
                </w:p>
                <w:p w14:paraId="055E338D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(Grössenmix)</w:t>
                  </w:r>
                  <w:r w:rsidRPr="009E2361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09EC5615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Item:    Fork without Thread</w:t>
                  </w:r>
                </w:p>
                <w:p w14:paraId="4AAF1D66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(mixed sizes)</w:t>
                  </w:r>
                </w:p>
                <w:p w14:paraId="3B07AD9E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Écrou de fourche avec Filetage (mélange de tailles)</w:t>
                  </w:r>
                </w:p>
                <w:p w14:paraId="309C5EE4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79F11828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3138B3BD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67542137" w14:textId="77777777" w:rsidR="006C674E" w:rsidRPr="009E2361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E2361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72598F0D" w14:textId="77777777" w:rsidR="006C674E" w:rsidRDefault="006C674E" w:rsidP="006C674E"/>
        </w:tc>
      </w:tr>
      <w:tr w:rsidR="006C674E" w:rsidRPr="00B94D61" w14:paraId="73D9DB02" w14:textId="77777777" w:rsidTr="0093489E">
        <w:trPr>
          <w:cantSplit/>
          <w:trHeight w:hRule="exact" w:val="4209"/>
        </w:trPr>
        <w:tc>
          <w:tcPr>
            <w:tcW w:w="5969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C00198" w14:paraId="76B06CDD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3B7D942A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48384" behindDoc="0" locked="0" layoutInCell="1" allowOverlap="1" wp14:anchorId="7EDFAA4F" wp14:editId="6595A663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1783" name="Grafik 1783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5BA9DD68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85" w:history="1">
                    <w:r w:rsidRPr="00C00198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1E9FC9EE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73127F8E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49408" behindDoc="0" locked="0" layoutInCell="1" allowOverlap="1" wp14:anchorId="391D1063" wp14:editId="2B0A7970">
                        <wp:simplePos x="0" y="0"/>
                        <wp:positionH relativeFrom="column">
                          <wp:posOffset>2036445</wp:posOffset>
                        </wp:positionH>
                        <wp:positionV relativeFrom="paragraph">
                          <wp:posOffset>74295</wp:posOffset>
                        </wp:positionV>
                        <wp:extent cx="1466215" cy="654685"/>
                        <wp:effectExtent l="0" t="0" r="635" b="0"/>
                        <wp:wrapNone/>
                        <wp:docPr id="1799" name="Grafik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Grafik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7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215" cy="654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7B47175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Artikel: Gabel ohne Gewinde</w:t>
                  </w:r>
                </w:p>
                <w:p w14:paraId="50716D8B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(Grössenmix)</w:t>
                  </w:r>
                  <w:r w:rsidRPr="00C00198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2A8457BF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Item:    Fork without Thread</w:t>
                  </w:r>
                </w:p>
                <w:p w14:paraId="32270398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(mixed sizes)</w:t>
                  </w:r>
                </w:p>
                <w:p w14:paraId="1DC1A374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Écrou de fourche avec Filetage (mélange de tailles)</w:t>
                  </w:r>
                </w:p>
                <w:p w14:paraId="28A86CB0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605E63B8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20246422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2F224179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50367F9F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50432" behindDoc="0" locked="0" layoutInCell="1" allowOverlap="1" wp14:anchorId="4BE17E80" wp14:editId="24BED2E9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1800" name="Grafik 1800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55CAC73C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86" w:history="1">
                    <w:r w:rsidRPr="00C00198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5F4A25C8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3A985375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51456" behindDoc="0" locked="0" layoutInCell="1" allowOverlap="1" wp14:anchorId="47AE0963" wp14:editId="7AAB0582">
                        <wp:simplePos x="0" y="0"/>
                        <wp:positionH relativeFrom="column">
                          <wp:posOffset>2036445</wp:posOffset>
                        </wp:positionH>
                        <wp:positionV relativeFrom="paragraph">
                          <wp:posOffset>74295</wp:posOffset>
                        </wp:positionV>
                        <wp:extent cx="1466215" cy="654685"/>
                        <wp:effectExtent l="0" t="0" r="635" b="0"/>
                        <wp:wrapNone/>
                        <wp:docPr id="1835" name="Grafik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Grafik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7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215" cy="654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00C67544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Artikel: Gabel ohne Gewinde</w:t>
                  </w:r>
                </w:p>
                <w:p w14:paraId="588D694C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(Grössenmix)</w:t>
                  </w:r>
                  <w:r w:rsidRPr="00C00198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440D8045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Item:    Fork without Thread</w:t>
                  </w:r>
                </w:p>
                <w:p w14:paraId="54FEBF71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(mixed sizes)</w:t>
                  </w:r>
                </w:p>
                <w:p w14:paraId="4C032CDD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Écrou de fourche avec Filetage (mélange de tailles)</w:t>
                  </w:r>
                </w:p>
                <w:p w14:paraId="30DCF9D2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2868B778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545349B0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1A3ECFA3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694D5384" w14:textId="77777777" w:rsidR="006C674E" w:rsidRDefault="006C674E" w:rsidP="006C674E"/>
        </w:tc>
        <w:tc>
          <w:tcPr>
            <w:tcW w:w="11906" w:type="dxa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6C674E" w:rsidRPr="00C00198" w14:paraId="50FBEFE8" w14:textId="77777777" w:rsidTr="0014134E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5689EB1C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52480" behindDoc="0" locked="0" layoutInCell="1" allowOverlap="1" wp14:anchorId="0DFF57AC" wp14:editId="17D31650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1836" name="Grafik 1836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040D6A31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87" w:history="1">
                    <w:r w:rsidRPr="00C00198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11AF8530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15953C6F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53504" behindDoc="0" locked="0" layoutInCell="1" allowOverlap="1" wp14:anchorId="180BB0B7" wp14:editId="1387120F">
                        <wp:simplePos x="0" y="0"/>
                        <wp:positionH relativeFrom="column">
                          <wp:posOffset>2036445</wp:posOffset>
                        </wp:positionH>
                        <wp:positionV relativeFrom="paragraph">
                          <wp:posOffset>74295</wp:posOffset>
                        </wp:positionV>
                        <wp:extent cx="1466215" cy="654685"/>
                        <wp:effectExtent l="0" t="0" r="635" b="0"/>
                        <wp:wrapNone/>
                        <wp:docPr id="1846" name="Grafik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Grafik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7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215" cy="654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193C386E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Artikel: Gabel ohne Gewinde</w:t>
                  </w:r>
                </w:p>
                <w:p w14:paraId="364DA017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(Grössenmix)</w:t>
                  </w:r>
                  <w:r w:rsidRPr="00C00198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5B035ACF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Item:    Fork without Thread</w:t>
                  </w:r>
                </w:p>
                <w:p w14:paraId="2ABFA9D7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(mixed sizes)</w:t>
                  </w:r>
                </w:p>
                <w:p w14:paraId="15E37380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Écrou de fourche avec Filetage (mélange de tailles)</w:t>
                  </w:r>
                </w:p>
                <w:p w14:paraId="51D2B989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1C2493EA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424B3500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5A3D154B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7466C558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54528" behindDoc="0" locked="0" layoutInCell="1" allowOverlap="1" wp14:anchorId="3FCC780E" wp14:editId="22268A2E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1847" name="Grafik 1847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25ADBEC6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488" w:history="1">
                    <w:r w:rsidRPr="00C00198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157C8ADF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65E857CA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055552" behindDoc="0" locked="0" layoutInCell="1" allowOverlap="1" wp14:anchorId="3B8FB910" wp14:editId="13BB770D">
                        <wp:simplePos x="0" y="0"/>
                        <wp:positionH relativeFrom="column">
                          <wp:posOffset>2036445</wp:posOffset>
                        </wp:positionH>
                        <wp:positionV relativeFrom="paragraph">
                          <wp:posOffset>74295</wp:posOffset>
                        </wp:positionV>
                        <wp:extent cx="1466215" cy="654685"/>
                        <wp:effectExtent l="0" t="0" r="635" b="0"/>
                        <wp:wrapNone/>
                        <wp:docPr id="1872" name="Grafik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Grafik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7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6215" cy="654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1D7CC4DD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Artikel: Gabel ohne Gewinde</w:t>
                  </w:r>
                </w:p>
                <w:p w14:paraId="56991C03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            (Grössenmix)</w:t>
                  </w:r>
                  <w:r w:rsidRPr="00C00198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</w:p>
                <w:p w14:paraId="4AD4951A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Item:    Fork without Thread</w:t>
                  </w:r>
                </w:p>
                <w:p w14:paraId="5868E381" w14:textId="77777777" w:rsidR="006C674E" w:rsidRPr="009F6CE2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  <w:r w:rsidRPr="009F6CE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            (mixed sizes)</w:t>
                  </w:r>
                </w:p>
                <w:p w14:paraId="4AECBCA1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Écrou de fourche avec Filetage (mélange de tailles)</w:t>
                  </w:r>
                </w:p>
                <w:p w14:paraId="770D547C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556F1DBE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VE:       1</w:t>
                  </w:r>
                </w:p>
                <w:p w14:paraId="22D4F63D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5EF7516F" w14:textId="77777777" w:rsidR="006C674E" w:rsidRPr="00C00198" w:rsidRDefault="006C674E" w:rsidP="006C674E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C00198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Datum: ______________________   Visum: _______________</w:t>
                  </w:r>
                </w:p>
              </w:tc>
            </w:tr>
          </w:tbl>
          <w:p w14:paraId="6C2F764A" w14:textId="77777777" w:rsidR="006C674E" w:rsidRDefault="006C674E" w:rsidP="006C674E"/>
        </w:tc>
      </w:tr>
      <w:tr w:rsidR="006C674E" w:rsidRPr="00F2591E" w14:paraId="7C9B2C0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7B3CBC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465728" behindDoc="0" locked="0" layoutInCell="1" allowOverlap="1" wp14:anchorId="19D2F834" wp14:editId="4D88AB7F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73660</wp:posOffset>
                      </wp:positionV>
                      <wp:extent cx="609600" cy="228600"/>
                      <wp:effectExtent l="0" t="0" r="0" b="0"/>
                      <wp:wrapNone/>
                      <wp:docPr id="1401" name="Textfeld 1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65F2A9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100.510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2F834" id="Textfeld 1401" o:spid="_x0000_s1106" type="#_x0000_t202" style="position:absolute;left:0;text-align:left;margin-left:118.5pt;margin-top:5.8pt;width:48pt;height:18pt;z-index: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" fillcolor="white [3201]" stroked="f" strokeweight=".5pt">
                      <v:textbox>
                        <w:txbxContent>
                          <w:p w14:paraId="4665F2A9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100.510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64704" behindDoc="0" locked="0" layoutInCell="1" allowOverlap="1" wp14:anchorId="0F28015B" wp14:editId="0CC8A7D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11" name="Grafik 101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79C272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89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C96783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38F355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5193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62656" behindDoc="0" locked="0" layoutInCell="1" allowOverlap="1" wp14:anchorId="08DBF49F" wp14:editId="7944217E">
                  <wp:simplePos x="0" y="0"/>
                  <wp:positionH relativeFrom="column">
                    <wp:posOffset>2254885</wp:posOffset>
                  </wp:positionH>
                  <wp:positionV relativeFrom="paragraph">
                    <wp:posOffset>162560</wp:posOffset>
                  </wp:positionV>
                  <wp:extent cx="1312545" cy="585470"/>
                  <wp:effectExtent l="0" t="0" r="1905" b="5080"/>
                  <wp:wrapNone/>
                  <wp:docPr id="127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4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545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FE3680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Steuerlager (geschraubt)</w:t>
            </w:r>
          </w:p>
          <w:p w14:paraId="6E7DBBEA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Headset </w:t>
            </w:r>
          </w:p>
          <w:p w14:paraId="689F041B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Jeux de direction</w:t>
            </w:r>
          </w:p>
          <w:p w14:paraId="376D62A4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A6DF774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(S)</w:t>
            </w:r>
          </w:p>
          <w:p w14:paraId="67BB2116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0F1444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2D41D6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E77A25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66752" behindDoc="0" locked="0" layoutInCell="1" allowOverlap="1" wp14:anchorId="45C5E5A5" wp14:editId="5407C2F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12" name="Grafik 101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E9C0C3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91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38CA82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61C308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5193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63680" behindDoc="0" locked="0" layoutInCell="1" allowOverlap="1" wp14:anchorId="48D0016F" wp14:editId="6ED3C887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70485</wp:posOffset>
                  </wp:positionV>
                  <wp:extent cx="1312545" cy="585470"/>
                  <wp:effectExtent l="0" t="0" r="1905" b="5080"/>
                  <wp:wrapNone/>
                  <wp:docPr id="128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4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545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7F23CF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Steuerlager (ge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schraubt)</w:t>
            </w:r>
          </w:p>
          <w:p w14:paraId="628D7179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Headset </w:t>
            </w:r>
          </w:p>
          <w:p w14:paraId="67470E6A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Jeux de direction</w:t>
            </w:r>
          </w:p>
          <w:p w14:paraId="2C00F916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C608F25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Stk. pro Sack (S)</w:t>
            </w:r>
          </w:p>
          <w:p w14:paraId="5F604339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AFFD82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414CA2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4A10BA29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7F4F2C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67776" behindDoc="0" locked="0" layoutInCell="1" allowOverlap="1" wp14:anchorId="4DC0CEA4" wp14:editId="78C43D1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83" name="Grafik 128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B131EF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92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7973BD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FE0D3E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5193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68800" behindDoc="0" locked="0" layoutInCell="1" allowOverlap="1" wp14:anchorId="1B69BC69" wp14:editId="426DBC12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70485</wp:posOffset>
                  </wp:positionV>
                  <wp:extent cx="1312545" cy="585470"/>
                  <wp:effectExtent l="0" t="0" r="1905" b="5080"/>
                  <wp:wrapNone/>
                  <wp:docPr id="128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4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545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2ECC84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Steuerlager (geschraubt)</w:t>
            </w:r>
          </w:p>
          <w:p w14:paraId="2168BE3E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Headset </w:t>
            </w:r>
          </w:p>
          <w:p w14:paraId="4A5725A4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Jeux de direction</w:t>
            </w:r>
          </w:p>
          <w:p w14:paraId="0C4BEB9C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79A69C8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(S)</w:t>
            </w:r>
          </w:p>
          <w:p w14:paraId="59D8FAA4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4144F6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A3601F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4F771A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69824" behindDoc="0" locked="0" layoutInCell="1" allowOverlap="1" wp14:anchorId="06D4D3A9" wp14:editId="2DC8BB0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87" name="Grafik 128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3D0ABB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93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759BD8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8C93A6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5193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70848" behindDoc="0" locked="0" layoutInCell="1" allowOverlap="1" wp14:anchorId="08BCFEED" wp14:editId="558C80B8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70485</wp:posOffset>
                  </wp:positionV>
                  <wp:extent cx="1312545" cy="585470"/>
                  <wp:effectExtent l="0" t="0" r="1905" b="5080"/>
                  <wp:wrapNone/>
                  <wp:docPr id="128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4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545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D2C1D6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Steuerlager (geschraubt)</w:t>
            </w:r>
          </w:p>
          <w:p w14:paraId="2262F39A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Headset </w:t>
            </w:r>
          </w:p>
          <w:p w14:paraId="49283203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Jeux de direction</w:t>
            </w:r>
          </w:p>
          <w:p w14:paraId="2613797A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42815BC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(S)</w:t>
            </w:r>
          </w:p>
          <w:p w14:paraId="20D6B407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7C5252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12EC38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577C3B22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EC28AB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73920" behindDoc="0" locked="0" layoutInCell="1" allowOverlap="1" wp14:anchorId="0A32FCA5" wp14:editId="61130BB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95" name="Grafik 129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851585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94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3B5E53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427DF0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5193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74944" behindDoc="0" locked="0" layoutInCell="1" allowOverlap="1" wp14:anchorId="32B4AFFD" wp14:editId="58D04E35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70485</wp:posOffset>
                  </wp:positionV>
                  <wp:extent cx="1312545" cy="585470"/>
                  <wp:effectExtent l="0" t="0" r="1905" b="5080"/>
                  <wp:wrapNone/>
                  <wp:docPr id="129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4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545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A4CEA9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Steuerlager (geschraubt)</w:t>
            </w:r>
          </w:p>
          <w:p w14:paraId="15991A8A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Headset </w:t>
            </w:r>
          </w:p>
          <w:p w14:paraId="2D9BDE40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Jeux de direction</w:t>
            </w:r>
          </w:p>
          <w:p w14:paraId="4FAA06FB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8DA9AD5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(S)</w:t>
            </w:r>
          </w:p>
          <w:p w14:paraId="0572BA72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D674B7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EC6892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4188086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71872" behindDoc="0" locked="0" layoutInCell="1" allowOverlap="1" wp14:anchorId="4A55242A" wp14:editId="3F59421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91" name="Grafik 129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AB7984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95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059F0D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578B35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5193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72896" behindDoc="0" locked="0" layoutInCell="1" allowOverlap="1" wp14:anchorId="5E49363C" wp14:editId="39B27962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70485</wp:posOffset>
                  </wp:positionV>
                  <wp:extent cx="1312545" cy="585470"/>
                  <wp:effectExtent l="0" t="0" r="1905" b="5080"/>
                  <wp:wrapNone/>
                  <wp:docPr id="129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4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545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8588B1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Steuerlager (geschraubt)</w:t>
            </w:r>
          </w:p>
          <w:p w14:paraId="37D9D7F3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Headset </w:t>
            </w:r>
          </w:p>
          <w:p w14:paraId="3B3E6376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Jeux de direction</w:t>
            </w:r>
          </w:p>
          <w:p w14:paraId="637A8C11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F5C5F16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(S)</w:t>
            </w:r>
          </w:p>
          <w:p w14:paraId="45B8B2F2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9B5D39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F83345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0682309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3F56A6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75968" behindDoc="0" locked="0" layoutInCell="1" allowOverlap="1" wp14:anchorId="0EE7796C" wp14:editId="6129EF6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99" name="Grafik 129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8FFF69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96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EA2E9E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AF3F28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5193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76992" behindDoc="0" locked="0" layoutInCell="1" allowOverlap="1" wp14:anchorId="20D189ED" wp14:editId="21A4FE39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70485</wp:posOffset>
                  </wp:positionV>
                  <wp:extent cx="1312545" cy="585470"/>
                  <wp:effectExtent l="0" t="0" r="1905" b="5080"/>
                  <wp:wrapNone/>
                  <wp:docPr id="130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4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545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AAD916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Steuerlager (geschraubt)</w:t>
            </w:r>
          </w:p>
          <w:p w14:paraId="145710DD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Headset </w:t>
            </w:r>
          </w:p>
          <w:p w14:paraId="6B2EA91A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Jeux de direction</w:t>
            </w:r>
          </w:p>
          <w:p w14:paraId="781A3AD6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1500F44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(S)</w:t>
            </w:r>
          </w:p>
          <w:p w14:paraId="1766705C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FF125E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148F14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65C23A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78016" behindDoc="0" locked="0" layoutInCell="1" allowOverlap="1" wp14:anchorId="51B9A23A" wp14:editId="59917CE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03" name="Grafik 130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7CFA93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97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49C432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9C91FA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5193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79040" behindDoc="0" locked="0" layoutInCell="1" allowOverlap="1" wp14:anchorId="3D70E6EF" wp14:editId="2F5829D4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70485</wp:posOffset>
                  </wp:positionV>
                  <wp:extent cx="1312545" cy="585470"/>
                  <wp:effectExtent l="0" t="0" r="1905" b="5080"/>
                  <wp:wrapNone/>
                  <wp:docPr id="130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4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545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CF7C57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Steuerlager (geschraubt)</w:t>
            </w:r>
          </w:p>
          <w:p w14:paraId="59E2046C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Headset </w:t>
            </w:r>
          </w:p>
          <w:p w14:paraId="4ED095E0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Jeux de direction</w:t>
            </w:r>
          </w:p>
          <w:p w14:paraId="331288C5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915B199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A1EE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(S)</w:t>
            </w:r>
          </w:p>
          <w:p w14:paraId="004B3817" w14:textId="77777777" w:rsidR="006C674E" w:rsidRPr="009A1EE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0B3875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25C35A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5A3EBF" w14:paraId="2FD99F0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B8FC9A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481088" behindDoc="0" locked="0" layoutInCell="1" allowOverlap="1" wp14:anchorId="64497D09" wp14:editId="724EA5FF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73660</wp:posOffset>
                      </wp:positionV>
                      <wp:extent cx="609600" cy="228600"/>
                      <wp:effectExtent l="0" t="0" r="0" b="0"/>
                      <wp:wrapNone/>
                      <wp:docPr id="2476" name="Textfeld 2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99CA06" w14:textId="77777777" w:rsidR="007E6CC7" w:rsidRPr="00DA445E" w:rsidRDefault="007E6CC7" w:rsidP="00B94D61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100.512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97D09" id="Textfeld 2476" o:spid="_x0000_s1107" type="#_x0000_t202" style="position:absolute;left:0;text-align:left;margin-left:118.5pt;margin-top:5.8pt;width:48pt;height:18pt;z-index: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" fillcolor="white [3201]" stroked="f" strokeweight=".5pt">
                      <v:textbox>
                        <w:txbxContent>
                          <w:p w14:paraId="3799CA06" w14:textId="77777777" w:rsidR="007E6CC7" w:rsidRPr="00DA445E" w:rsidRDefault="007E6CC7" w:rsidP="00B94D61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100.512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80064" behindDoc="0" locked="0" layoutInCell="1" allowOverlap="1" wp14:anchorId="4E431EC6" wp14:editId="0000646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77" name="Grafik 247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638FF7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498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3AD373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72D3C8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D6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58560" behindDoc="0" locked="0" layoutInCell="1" allowOverlap="1" wp14:anchorId="2A1982EA" wp14:editId="2FC01244">
                  <wp:simplePos x="0" y="0"/>
                  <wp:positionH relativeFrom="column">
                    <wp:posOffset>2121535</wp:posOffset>
                  </wp:positionH>
                  <wp:positionV relativeFrom="paragraph">
                    <wp:posOffset>82550</wp:posOffset>
                  </wp:positionV>
                  <wp:extent cx="1350010" cy="602615"/>
                  <wp:effectExtent l="0" t="0" r="2540" b="6985"/>
                  <wp:wrapNone/>
                  <wp:docPr id="247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4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773226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Steuerlager A-Head</w:t>
            </w:r>
          </w:p>
          <w:p w14:paraId="20CBBD5D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Headset A-Head</w:t>
            </w:r>
          </w:p>
          <w:p w14:paraId="432C5F4B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Jeux de direction A-Head</w:t>
            </w:r>
          </w:p>
          <w:p w14:paraId="1850972A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6C3F4B5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VE:       10 Stk. pro Sack (S) </w:t>
            </w:r>
          </w:p>
          <w:p w14:paraId="068FA46A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FA3361F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3602545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A82920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82112" behindDoc="0" locked="0" layoutInCell="1" allowOverlap="1" wp14:anchorId="7689985C" wp14:editId="17A7039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81" name="Grafik 248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E28AE5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00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9B6433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03D3A2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D6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83136" behindDoc="0" locked="0" layoutInCell="1" allowOverlap="1" wp14:anchorId="7D40E582" wp14:editId="3DB19487">
                  <wp:simplePos x="0" y="0"/>
                  <wp:positionH relativeFrom="column">
                    <wp:posOffset>2121535</wp:posOffset>
                  </wp:positionH>
                  <wp:positionV relativeFrom="paragraph">
                    <wp:posOffset>82550</wp:posOffset>
                  </wp:positionV>
                  <wp:extent cx="1350010" cy="602615"/>
                  <wp:effectExtent l="0" t="0" r="2540" b="6985"/>
                  <wp:wrapNone/>
                  <wp:docPr id="2482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4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EC7AE1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Steuerlager A-Head</w:t>
            </w:r>
          </w:p>
          <w:p w14:paraId="1632D0A0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Headset A-Head</w:t>
            </w:r>
          </w:p>
          <w:p w14:paraId="367A3728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Jeux de direction A-Head</w:t>
            </w:r>
          </w:p>
          <w:p w14:paraId="09A2D9BE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7880A31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48FBCE2B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F2135B0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8159A9F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5A3EBF" w14:paraId="4C817AE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AB5A9A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84160" behindDoc="0" locked="0" layoutInCell="1" allowOverlap="1" wp14:anchorId="609BD2E3" wp14:editId="54F6321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83" name="Grafik 248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63A3FA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01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3A927F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B6FD67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D6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85184" behindDoc="0" locked="0" layoutInCell="1" allowOverlap="1" wp14:anchorId="03ED9912" wp14:editId="4D15F7CB">
                  <wp:simplePos x="0" y="0"/>
                  <wp:positionH relativeFrom="column">
                    <wp:posOffset>2121535</wp:posOffset>
                  </wp:positionH>
                  <wp:positionV relativeFrom="paragraph">
                    <wp:posOffset>82550</wp:posOffset>
                  </wp:positionV>
                  <wp:extent cx="1350010" cy="602615"/>
                  <wp:effectExtent l="0" t="0" r="2540" b="6985"/>
                  <wp:wrapNone/>
                  <wp:docPr id="2484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4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83B766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Steuerlager A-Head</w:t>
            </w:r>
          </w:p>
          <w:p w14:paraId="741F9CEB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Headset A-Head</w:t>
            </w:r>
          </w:p>
          <w:p w14:paraId="7BD3CD8B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Jeux de direction A-Head</w:t>
            </w:r>
          </w:p>
          <w:p w14:paraId="0781362D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3080663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65E9B39E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19CA252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10C002E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446F96C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86208" behindDoc="0" locked="0" layoutInCell="1" allowOverlap="1" wp14:anchorId="5ECFFFAF" wp14:editId="6C90CDB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85" name="Grafik 248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7F79D9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02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164AA1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DDE8CE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D6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87232" behindDoc="0" locked="0" layoutInCell="1" allowOverlap="1" wp14:anchorId="0A30C9F7" wp14:editId="0CC0AC2D">
                  <wp:simplePos x="0" y="0"/>
                  <wp:positionH relativeFrom="column">
                    <wp:posOffset>2121535</wp:posOffset>
                  </wp:positionH>
                  <wp:positionV relativeFrom="paragraph">
                    <wp:posOffset>82550</wp:posOffset>
                  </wp:positionV>
                  <wp:extent cx="1350010" cy="602615"/>
                  <wp:effectExtent l="0" t="0" r="2540" b="6985"/>
                  <wp:wrapNone/>
                  <wp:docPr id="2486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4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D02B25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Steuerlager A-Head</w:t>
            </w:r>
          </w:p>
          <w:p w14:paraId="6614113E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Headset A-Head</w:t>
            </w:r>
          </w:p>
          <w:p w14:paraId="2AE65975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Jeux de direction A-Head</w:t>
            </w:r>
          </w:p>
          <w:p w14:paraId="6202A07D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9D3C416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6C165050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F14027A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DAFCE13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5A3EBF" w14:paraId="1B839AD0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E53EA9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90304" behindDoc="0" locked="0" layoutInCell="1" allowOverlap="1" wp14:anchorId="5699EA9A" wp14:editId="69C9EEE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89" name="Grafik 248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45CAA4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03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1FD61C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09DC08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D6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91328" behindDoc="0" locked="0" layoutInCell="1" allowOverlap="1" wp14:anchorId="02DE453F" wp14:editId="24134001">
                  <wp:simplePos x="0" y="0"/>
                  <wp:positionH relativeFrom="column">
                    <wp:posOffset>2121535</wp:posOffset>
                  </wp:positionH>
                  <wp:positionV relativeFrom="paragraph">
                    <wp:posOffset>82550</wp:posOffset>
                  </wp:positionV>
                  <wp:extent cx="1350010" cy="602615"/>
                  <wp:effectExtent l="0" t="0" r="2540" b="6985"/>
                  <wp:wrapNone/>
                  <wp:docPr id="2490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4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F0BB37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Steuerlager A-Head</w:t>
            </w:r>
          </w:p>
          <w:p w14:paraId="644AE639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Headset A-Head</w:t>
            </w:r>
          </w:p>
          <w:p w14:paraId="286F1038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Jeux de direction A-Head</w:t>
            </w:r>
          </w:p>
          <w:p w14:paraId="47CE0351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5622580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614568A1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ECBCD1E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B88CF91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A8FB51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88256" behindDoc="0" locked="0" layoutInCell="1" allowOverlap="1" wp14:anchorId="118B3019" wp14:editId="23C0EF5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87" name="Grafik 248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622C47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04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ED6E66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5522F4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D6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89280" behindDoc="0" locked="0" layoutInCell="1" allowOverlap="1" wp14:anchorId="3BABE382" wp14:editId="4C43BD74">
                  <wp:simplePos x="0" y="0"/>
                  <wp:positionH relativeFrom="column">
                    <wp:posOffset>2121535</wp:posOffset>
                  </wp:positionH>
                  <wp:positionV relativeFrom="paragraph">
                    <wp:posOffset>82550</wp:posOffset>
                  </wp:positionV>
                  <wp:extent cx="1350010" cy="602615"/>
                  <wp:effectExtent l="0" t="0" r="2540" b="6985"/>
                  <wp:wrapNone/>
                  <wp:docPr id="2488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4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ED58B0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Steuerlager A-Head</w:t>
            </w:r>
          </w:p>
          <w:p w14:paraId="38704F39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Headset A-Head</w:t>
            </w:r>
          </w:p>
          <w:p w14:paraId="479C1E24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Jeux de direction A-Head</w:t>
            </w:r>
          </w:p>
          <w:p w14:paraId="4B3D1C26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26DCC2E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493EA32D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306E479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A77A862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5A3EBF" w14:paraId="32748453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2D6D49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26848" behindDoc="0" locked="0" layoutInCell="1" allowOverlap="1" wp14:anchorId="5DC7F311" wp14:editId="5AC4AA8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91" name="Grafik 249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6A5583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05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036809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5EFDA5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D6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27872" behindDoc="0" locked="0" layoutInCell="1" allowOverlap="1" wp14:anchorId="45CF6865" wp14:editId="40E4B29F">
                  <wp:simplePos x="0" y="0"/>
                  <wp:positionH relativeFrom="column">
                    <wp:posOffset>2121535</wp:posOffset>
                  </wp:positionH>
                  <wp:positionV relativeFrom="paragraph">
                    <wp:posOffset>82550</wp:posOffset>
                  </wp:positionV>
                  <wp:extent cx="1350010" cy="602615"/>
                  <wp:effectExtent l="0" t="0" r="2540" b="6985"/>
                  <wp:wrapNone/>
                  <wp:docPr id="2492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4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978834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Steuerlager A-Head</w:t>
            </w:r>
          </w:p>
          <w:p w14:paraId="49511BDD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Headset A-Head</w:t>
            </w:r>
          </w:p>
          <w:p w14:paraId="47A6D97B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Jeux de direction A-Head</w:t>
            </w:r>
          </w:p>
          <w:p w14:paraId="66F2289C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30CDC35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4F68E0E7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588DD4E" w14:textId="77777777" w:rsidR="006C674E" w:rsidRPr="00B94D61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B94D6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6E9EB593" w14:textId="77777777" w:rsidR="006C674E" w:rsidRPr="00B94D61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59A8CA1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28896" behindDoc="0" locked="0" layoutInCell="1" allowOverlap="1" wp14:anchorId="20A565FD" wp14:editId="044667C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95" name="Grafik 249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B5E317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06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79CA34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F2FEC9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B94D6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29920" behindDoc="0" locked="0" layoutInCell="1" allowOverlap="1" wp14:anchorId="1C0871CC" wp14:editId="0B02688B">
                  <wp:simplePos x="0" y="0"/>
                  <wp:positionH relativeFrom="column">
                    <wp:posOffset>2121535</wp:posOffset>
                  </wp:positionH>
                  <wp:positionV relativeFrom="paragraph">
                    <wp:posOffset>82550</wp:posOffset>
                  </wp:positionV>
                  <wp:extent cx="1350010" cy="602615"/>
                  <wp:effectExtent l="0" t="0" r="2540" b="6985"/>
                  <wp:wrapNone/>
                  <wp:docPr id="2496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4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9395D3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Steuerlager A-Head</w:t>
            </w:r>
          </w:p>
          <w:p w14:paraId="34E79200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Headset A-Head</w:t>
            </w:r>
          </w:p>
          <w:p w14:paraId="32D8D561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Jeux de direction A-Head</w:t>
            </w:r>
          </w:p>
          <w:p w14:paraId="437EB9BD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FA856C8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28162FAB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62F7415" w14:textId="77777777" w:rsidR="006C674E" w:rsidRPr="00B94D61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B94D61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58535FA" w14:textId="77777777" w:rsidR="006C674E" w:rsidRPr="00B94D61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14134E" w14:paraId="01819B1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B05291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520000" behindDoc="0" locked="0" layoutInCell="1" allowOverlap="1" wp14:anchorId="76715045" wp14:editId="7421549C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104775</wp:posOffset>
                      </wp:positionV>
                      <wp:extent cx="609600" cy="228600"/>
                      <wp:effectExtent l="0" t="0" r="0" b="0"/>
                      <wp:wrapNone/>
                      <wp:docPr id="1402" name="Textfeld 1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931E4C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100.518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15045" id="Textfeld 1402" o:spid="_x0000_s1108" type="#_x0000_t202" style="position:absolute;left:0;text-align:left;margin-left:116.25pt;margin-top:8.25pt;width:48pt;height:18pt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" fillcolor="white [3201]" stroked="f" strokeweight=".5pt">
                      <v:textbox>
                        <w:txbxContent>
                          <w:p w14:paraId="62931E4C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100.518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16928" behindDoc="0" locked="0" layoutInCell="1" allowOverlap="1" wp14:anchorId="3DB7D3F1" wp14:editId="504A945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16" name="Grafik 51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0060F0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07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37B57D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DE478F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D19B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96448" behindDoc="0" locked="0" layoutInCell="1" allowOverlap="1" wp14:anchorId="582A0554" wp14:editId="5F1B500A">
                  <wp:simplePos x="0" y="0"/>
                  <wp:positionH relativeFrom="column">
                    <wp:posOffset>2146300</wp:posOffset>
                  </wp:positionH>
                  <wp:positionV relativeFrom="paragraph">
                    <wp:posOffset>157480</wp:posOffset>
                  </wp:positionV>
                  <wp:extent cx="1370965" cy="612140"/>
                  <wp:effectExtent l="0" t="0" r="635" b="0"/>
                  <wp:wrapNone/>
                  <wp:docPr id="130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02651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Lenker gerade oder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3EDF642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gebogen</w:t>
            </w:r>
          </w:p>
          <w:p w14:paraId="2B0D0AF5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Handlebar</w:t>
            </w:r>
          </w:p>
          <w:p w14:paraId="2E6A2FB3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Guidon</w:t>
            </w:r>
          </w:p>
          <w:p w14:paraId="3AB49F93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gebündelt/geklebt</w:t>
            </w:r>
          </w:p>
          <w:p w14:paraId="3E5A910F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37BD14E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019638C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90CACE7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651F8D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22048" behindDoc="0" locked="0" layoutInCell="1" allowOverlap="1" wp14:anchorId="35DA7862" wp14:editId="19491EE5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18" name="Grafik 51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1C4A25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09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F954AC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D61DC2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D19B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97472" behindDoc="0" locked="0" layoutInCell="1" allowOverlap="1" wp14:anchorId="2533021F" wp14:editId="30E52B51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70485</wp:posOffset>
                  </wp:positionV>
                  <wp:extent cx="1370965" cy="612140"/>
                  <wp:effectExtent l="0" t="0" r="635" b="0"/>
                  <wp:wrapNone/>
                  <wp:docPr id="130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48932C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Lenker gerade oder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142DD52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gebogen</w:t>
            </w:r>
          </w:p>
          <w:p w14:paraId="1D316091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Handlebar</w:t>
            </w:r>
          </w:p>
          <w:p w14:paraId="0A5262FC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Guidon</w:t>
            </w:r>
          </w:p>
          <w:p w14:paraId="15AC1BE4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gebündelt/geklebt</w:t>
            </w:r>
          </w:p>
          <w:p w14:paraId="06B6B21A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9DB52BC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C63E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5E01AE1E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14134E" w14:paraId="2EA57720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42804F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36384" behindDoc="0" locked="0" layoutInCell="1" allowOverlap="1" wp14:anchorId="62BB83E9" wp14:editId="4EC0786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11" name="Grafik 131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E54683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10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72F6A3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10A7E1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D19B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37408" behindDoc="0" locked="0" layoutInCell="1" allowOverlap="1" wp14:anchorId="48D803CC" wp14:editId="22169708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70485</wp:posOffset>
                  </wp:positionV>
                  <wp:extent cx="1370965" cy="612140"/>
                  <wp:effectExtent l="0" t="0" r="635" b="0"/>
                  <wp:wrapNone/>
                  <wp:docPr id="131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944EC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Lenker gerade oder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6A05137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gebogen</w:t>
            </w:r>
          </w:p>
          <w:p w14:paraId="6F5861C0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Handlebar</w:t>
            </w:r>
          </w:p>
          <w:p w14:paraId="2CAAFA7D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Guidon</w:t>
            </w:r>
          </w:p>
          <w:p w14:paraId="36584AED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gebündelt/geklebt</w:t>
            </w:r>
          </w:p>
          <w:p w14:paraId="743F44CE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A3F8374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C63E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1A2D348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4E90385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38432" behindDoc="0" locked="0" layoutInCell="1" allowOverlap="1" wp14:anchorId="57ACD34A" wp14:editId="1C329F5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15" name="Grafik 131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DCE2A8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11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941B35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888E81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D19B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39456" behindDoc="0" locked="0" layoutInCell="1" allowOverlap="1" wp14:anchorId="5D1898B0" wp14:editId="13A672FA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70485</wp:posOffset>
                  </wp:positionV>
                  <wp:extent cx="1370965" cy="612140"/>
                  <wp:effectExtent l="0" t="0" r="635" b="0"/>
                  <wp:wrapNone/>
                  <wp:docPr id="131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3CA701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Lenker gerade oder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CDF9360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gebogen</w:t>
            </w:r>
          </w:p>
          <w:p w14:paraId="0825A4B1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Handlebar</w:t>
            </w:r>
          </w:p>
          <w:p w14:paraId="272BD379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Guidon</w:t>
            </w:r>
          </w:p>
          <w:p w14:paraId="575C9323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gebündelt/geklebt</w:t>
            </w:r>
          </w:p>
          <w:p w14:paraId="158578D0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C7887E6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C63E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7024F34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14134E" w14:paraId="57A18444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CD7DC6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43552" behindDoc="0" locked="0" layoutInCell="1" allowOverlap="1" wp14:anchorId="7395AEE5" wp14:editId="50636B5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23" name="Grafik 132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02FCDE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12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4FA4F3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1BDAAF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D19B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45600" behindDoc="0" locked="0" layoutInCell="1" allowOverlap="1" wp14:anchorId="111AEFCF" wp14:editId="516E98F0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70485</wp:posOffset>
                  </wp:positionV>
                  <wp:extent cx="1370965" cy="612140"/>
                  <wp:effectExtent l="0" t="0" r="635" b="0"/>
                  <wp:wrapNone/>
                  <wp:docPr id="132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5502E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Lenker gerade oder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C5E0A4D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gebogen</w:t>
            </w:r>
          </w:p>
          <w:p w14:paraId="5EBDFB65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Handlebar</w:t>
            </w:r>
          </w:p>
          <w:p w14:paraId="39624036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Guidon</w:t>
            </w:r>
          </w:p>
          <w:p w14:paraId="09462E63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gebündelt/geklebt</w:t>
            </w:r>
          </w:p>
          <w:p w14:paraId="646E4C7A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678CD38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C63E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365C293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41E6442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40480" behindDoc="0" locked="0" layoutInCell="1" allowOverlap="1" wp14:anchorId="1AEE06A2" wp14:editId="3881275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19" name="Grafik 131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9D1D30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13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199903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B3EF55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D19B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42528" behindDoc="0" locked="0" layoutInCell="1" allowOverlap="1" wp14:anchorId="4DCF91DE" wp14:editId="2F1BDA40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70485</wp:posOffset>
                  </wp:positionV>
                  <wp:extent cx="1370965" cy="612140"/>
                  <wp:effectExtent l="0" t="0" r="635" b="0"/>
                  <wp:wrapNone/>
                  <wp:docPr id="132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57A0A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Lenker gerade oder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1BB7638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gebogen</w:t>
            </w:r>
          </w:p>
          <w:p w14:paraId="7FB321B9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Handlebar</w:t>
            </w:r>
          </w:p>
          <w:p w14:paraId="1621BF2E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Guidon</w:t>
            </w:r>
          </w:p>
          <w:p w14:paraId="27AFFCB0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gebündelt/geklebt</w:t>
            </w:r>
          </w:p>
          <w:p w14:paraId="257DAF86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1C37B5F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C63E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2360E798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14134E" w14:paraId="6B1D85B5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A5BFA9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98496" behindDoc="0" locked="0" layoutInCell="1" allowOverlap="1" wp14:anchorId="5A90929A" wp14:editId="7755177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27" name="Grafik 132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5A8930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14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F1D1AC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A9A319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D19B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99520" behindDoc="0" locked="0" layoutInCell="1" allowOverlap="1" wp14:anchorId="167294FD" wp14:editId="44CA7684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70485</wp:posOffset>
                  </wp:positionV>
                  <wp:extent cx="1370965" cy="612140"/>
                  <wp:effectExtent l="0" t="0" r="635" b="0"/>
                  <wp:wrapNone/>
                  <wp:docPr id="132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6C749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Lenker gerade oder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3C2D5A6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gebogen</w:t>
            </w:r>
          </w:p>
          <w:p w14:paraId="548B0BA2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Handlebar</w:t>
            </w:r>
          </w:p>
          <w:p w14:paraId="754A26E1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Guidon</w:t>
            </w:r>
          </w:p>
          <w:p w14:paraId="38C28E8F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gebündelt/geklebt</w:t>
            </w:r>
          </w:p>
          <w:p w14:paraId="1AE3D15A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0E33586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C63E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78928A1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03E85EE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46624" behindDoc="0" locked="0" layoutInCell="1" allowOverlap="1" wp14:anchorId="2631802B" wp14:editId="540EBFC5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31" name="Grafik 133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48CFF5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15" w:history="1">
              <w:r w:rsidRPr="00F310EF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02D3E8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2C5375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D19B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47648" behindDoc="0" locked="0" layoutInCell="1" allowOverlap="1" wp14:anchorId="54DFD3B7" wp14:editId="29C9E395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70485</wp:posOffset>
                  </wp:positionV>
                  <wp:extent cx="1370965" cy="612140"/>
                  <wp:effectExtent l="0" t="0" r="635" b="0"/>
                  <wp:wrapNone/>
                  <wp:docPr id="133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E893B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Lenker gerade oder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F78AE06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gebogen</w:t>
            </w:r>
          </w:p>
          <w:p w14:paraId="33B8F977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Handlebar</w:t>
            </w:r>
          </w:p>
          <w:p w14:paraId="5A47298A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Guidon</w:t>
            </w:r>
          </w:p>
          <w:p w14:paraId="77116EC4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gebündelt/geklebt</w:t>
            </w:r>
          </w:p>
          <w:p w14:paraId="72D35B06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157DEC1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C63E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3096968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14134E" w14:paraId="4E9E22F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69F632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 wp14:anchorId="412C8546" wp14:editId="6401A678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123825</wp:posOffset>
                      </wp:positionV>
                      <wp:extent cx="609600" cy="228600"/>
                      <wp:effectExtent l="0" t="0" r="0" b="0"/>
                      <wp:wrapNone/>
                      <wp:docPr id="1404" name="Textfeld 1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D0C261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100.525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C8546" id="Textfeld 1404" o:spid="_x0000_s1109" type="#_x0000_t202" style="position:absolute;left:0;text-align:left;margin-left:121.5pt;margin-top:9.75pt;width:48pt;height:18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" fillcolor="white [3201]" stroked="f" strokeweight=".5pt">
                      <v:textbox>
                        <w:txbxContent>
                          <w:p w14:paraId="70D0C261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100.525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17952" behindDoc="0" locked="0" layoutInCell="1" allowOverlap="1" wp14:anchorId="2E5C33D8" wp14:editId="223DAEA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27" name="Grafik 102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BAC508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16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C9AE23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CE59CF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A540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00544" behindDoc="0" locked="0" layoutInCell="1" allowOverlap="1" wp14:anchorId="3362E815" wp14:editId="746E412C">
                  <wp:simplePos x="0" y="0"/>
                  <wp:positionH relativeFrom="column">
                    <wp:posOffset>2159635</wp:posOffset>
                  </wp:positionH>
                  <wp:positionV relativeFrom="paragraph">
                    <wp:posOffset>77470</wp:posOffset>
                  </wp:positionV>
                  <wp:extent cx="1339215" cy="597535"/>
                  <wp:effectExtent l="0" t="0" r="0" b="0"/>
                  <wp:wrapNone/>
                  <wp:docPr id="1335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5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15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C39E19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Lenkergriffe (Paar)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E951446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Grips (Pair)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837B08C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C63E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Poignées (paire)</w:t>
            </w:r>
          </w:p>
          <w:p w14:paraId="3B7CD316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EBABFDE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(M)</w:t>
            </w:r>
          </w:p>
          <w:p w14:paraId="1D5F8F6D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60E1206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01289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4D670AF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1ADB0D6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7F65AB4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24096" behindDoc="0" locked="0" layoutInCell="1" allowOverlap="1" wp14:anchorId="44C72321" wp14:editId="269B834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28" name="Grafik 102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A67A83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18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5AD416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2B2531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A540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01568" behindDoc="0" locked="0" layoutInCell="1" allowOverlap="1" wp14:anchorId="37080FEA" wp14:editId="4B5744AC">
                  <wp:simplePos x="0" y="0"/>
                  <wp:positionH relativeFrom="column">
                    <wp:posOffset>2109470</wp:posOffset>
                  </wp:positionH>
                  <wp:positionV relativeFrom="paragraph">
                    <wp:posOffset>67310</wp:posOffset>
                  </wp:positionV>
                  <wp:extent cx="1339215" cy="597535"/>
                  <wp:effectExtent l="0" t="0" r="0" b="0"/>
                  <wp:wrapNone/>
                  <wp:docPr id="1337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5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15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2AC1B8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Lenkergriffe (Paar)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9568F4E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D610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Grips (Pair) </w:t>
            </w:r>
          </w:p>
          <w:p w14:paraId="78C4668B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C63E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Poignées (paire)</w:t>
            </w:r>
          </w:p>
          <w:p w14:paraId="219EE014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7072339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(M)</w:t>
            </w:r>
          </w:p>
          <w:p w14:paraId="17DF383F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97D89FF" w14:textId="77777777" w:rsidR="006C674E" w:rsidRPr="006A4DD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A4DD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023F5EC" w14:textId="77777777" w:rsidR="006C674E" w:rsidRPr="006A4DD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14134E" w14:paraId="011A17A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3B1565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48672" behindDoc="0" locked="0" layoutInCell="1" allowOverlap="1" wp14:anchorId="6DF24AF4" wp14:editId="033275F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39" name="Grafik 133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5495EC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19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AC5F41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731597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A540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49696" behindDoc="0" locked="0" layoutInCell="1" allowOverlap="1" wp14:anchorId="41E554C9" wp14:editId="15F26FC0">
                  <wp:simplePos x="0" y="0"/>
                  <wp:positionH relativeFrom="column">
                    <wp:posOffset>2109470</wp:posOffset>
                  </wp:positionH>
                  <wp:positionV relativeFrom="paragraph">
                    <wp:posOffset>67310</wp:posOffset>
                  </wp:positionV>
                  <wp:extent cx="1339215" cy="597535"/>
                  <wp:effectExtent l="0" t="0" r="0" b="0"/>
                  <wp:wrapNone/>
                  <wp:docPr id="1341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5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15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41040B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Lenkergriffe (Paar)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844D21D" w14:textId="77777777" w:rsidR="006C674E" w:rsidRPr="002A540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A540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Grips (Pair) </w:t>
            </w:r>
          </w:p>
          <w:p w14:paraId="033DA49D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C63E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Poignées (paire)</w:t>
            </w:r>
          </w:p>
          <w:p w14:paraId="6EE0DB19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342338A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(M)</w:t>
            </w:r>
          </w:p>
          <w:p w14:paraId="5DBFFD4A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964D6A7" w14:textId="77777777" w:rsidR="006C674E" w:rsidRPr="006A4DD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A4DD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C8B852F" w14:textId="77777777" w:rsidR="006C674E" w:rsidRPr="006A4DD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2F811E9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50720" behindDoc="0" locked="0" layoutInCell="1" allowOverlap="1" wp14:anchorId="10B5E33B" wp14:editId="2CDB170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43" name="Grafik 134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7802BE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20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B20FF9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BFAAA1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A540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52768" behindDoc="0" locked="0" layoutInCell="1" allowOverlap="1" wp14:anchorId="6C0FB4D8" wp14:editId="3199B6FC">
                  <wp:simplePos x="0" y="0"/>
                  <wp:positionH relativeFrom="column">
                    <wp:posOffset>2109470</wp:posOffset>
                  </wp:positionH>
                  <wp:positionV relativeFrom="paragraph">
                    <wp:posOffset>67310</wp:posOffset>
                  </wp:positionV>
                  <wp:extent cx="1339215" cy="597535"/>
                  <wp:effectExtent l="0" t="0" r="0" b="0"/>
                  <wp:wrapNone/>
                  <wp:docPr id="1345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5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15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5CD4F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Lenkergriffe (Paar)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6636EBC" w14:textId="77777777" w:rsidR="006C674E" w:rsidRPr="002A540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A540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Grips (Pair) </w:t>
            </w:r>
          </w:p>
          <w:p w14:paraId="3F9BFC23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C63E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Poignées (paire)</w:t>
            </w:r>
          </w:p>
          <w:p w14:paraId="5E249C63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D905B5B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(M)</w:t>
            </w:r>
          </w:p>
          <w:p w14:paraId="660D8048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EFF3C46" w14:textId="77777777" w:rsidR="006C674E" w:rsidRPr="006A4DD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A4DD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0B81569" w14:textId="77777777" w:rsidR="006C674E" w:rsidRPr="006A4DD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14134E" w14:paraId="3EDF1B8D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10AA94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53792" behindDoc="0" locked="0" layoutInCell="1" allowOverlap="1" wp14:anchorId="710DA667" wp14:editId="33B5BAD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47" name="Grafik 134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10CDE6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21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5BE453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F72BA7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A540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54816" behindDoc="0" locked="0" layoutInCell="1" allowOverlap="1" wp14:anchorId="5DCDF338" wp14:editId="40F883C2">
                  <wp:simplePos x="0" y="0"/>
                  <wp:positionH relativeFrom="column">
                    <wp:posOffset>2109470</wp:posOffset>
                  </wp:positionH>
                  <wp:positionV relativeFrom="paragraph">
                    <wp:posOffset>67310</wp:posOffset>
                  </wp:positionV>
                  <wp:extent cx="1339215" cy="597535"/>
                  <wp:effectExtent l="0" t="0" r="0" b="0"/>
                  <wp:wrapNone/>
                  <wp:docPr id="134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5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15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68D68E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Lenkergriffe (Paar)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3FBBF34" w14:textId="77777777" w:rsidR="006C674E" w:rsidRPr="002A540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A540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Grips (Pair) </w:t>
            </w:r>
          </w:p>
          <w:p w14:paraId="4BE321E1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C63E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Poignées (paire)</w:t>
            </w:r>
          </w:p>
          <w:p w14:paraId="63979578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94E098A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(M)</w:t>
            </w:r>
          </w:p>
          <w:p w14:paraId="51D0D104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2EF7725" w14:textId="77777777" w:rsidR="006C674E" w:rsidRPr="006A4DD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A4DD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47BAA779" w14:textId="77777777" w:rsidR="006C674E" w:rsidRPr="006A4DD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5EB7AF6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55840" behindDoc="0" locked="0" layoutInCell="1" allowOverlap="1" wp14:anchorId="18E39035" wp14:editId="6D1FF5D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51" name="Grafik 135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7D142E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22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200B07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F7EE4E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A540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56864" behindDoc="0" locked="0" layoutInCell="1" allowOverlap="1" wp14:anchorId="7E2799A9" wp14:editId="503EF722">
                  <wp:simplePos x="0" y="0"/>
                  <wp:positionH relativeFrom="column">
                    <wp:posOffset>2109470</wp:posOffset>
                  </wp:positionH>
                  <wp:positionV relativeFrom="paragraph">
                    <wp:posOffset>67310</wp:posOffset>
                  </wp:positionV>
                  <wp:extent cx="1339215" cy="597535"/>
                  <wp:effectExtent l="0" t="0" r="0" b="0"/>
                  <wp:wrapNone/>
                  <wp:docPr id="1353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5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15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204EAE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Lenkergriffe (Paar)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C773E1B" w14:textId="77777777" w:rsidR="006C674E" w:rsidRPr="002A540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A540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Grips (Pair) </w:t>
            </w:r>
          </w:p>
          <w:p w14:paraId="259663EF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C63E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Poignées (paire)</w:t>
            </w:r>
          </w:p>
          <w:p w14:paraId="15847E4D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6EE0579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(M)</w:t>
            </w:r>
          </w:p>
          <w:p w14:paraId="4454C0F5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27B5438" w14:textId="77777777" w:rsidR="006C674E" w:rsidRPr="006A4DD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A4DD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505A9A52" w14:textId="77777777" w:rsidR="006C674E" w:rsidRPr="006A4DD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14134E" w14:paraId="6133F96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030BFF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59936" behindDoc="0" locked="0" layoutInCell="1" allowOverlap="1" wp14:anchorId="1A9BAE3E" wp14:editId="617840A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59" name="Grafik 135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9408AF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23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C1F2C3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2EF628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A540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60960" behindDoc="0" locked="0" layoutInCell="1" allowOverlap="1" wp14:anchorId="5D557FD0" wp14:editId="34154866">
                  <wp:simplePos x="0" y="0"/>
                  <wp:positionH relativeFrom="column">
                    <wp:posOffset>2109470</wp:posOffset>
                  </wp:positionH>
                  <wp:positionV relativeFrom="paragraph">
                    <wp:posOffset>67310</wp:posOffset>
                  </wp:positionV>
                  <wp:extent cx="1339215" cy="597535"/>
                  <wp:effectExtent l="0" t="0" r="0" b="0"/>
                  <wp:wrapNone/>
                  <wp:docPr id="1361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5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15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A42305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Lenkergriffe (Paar)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7E05D51" w14:textId="77777777" w:rsidR="006C674E" w:rsidRPr="002A540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A540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Grips (Pair) </w:t>
            </w:r>
          </w:p>
          <w:p w14:paraId="2568D8D9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C63E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Poignées (paire)</w:t>
            </w:r>
          </w:p>
          <w:p w14:paraId="4253D04D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46B0127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(M)</w:t>
            </w:r>
          </w:p>
          <w:p w14:paraId="3817ED37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8F42BBA" w14:textId="77777777" w:rsidR="006C674E" w:rsidRPr="006A4DD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A4DD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A3E42C2" w14:textId="77777777" w:rsidR="006C674E" w:rsidRPr="006A4DD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6193CB3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57888" behindDoc="0" locked="0" layoutInCell="1" allowOverlap="1" wp14:anchorId="2F8731DE" wp14:editId="7090F00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55" name="Grafik 135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DE6F1E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24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FDB730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0D999D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A540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58912" behindDoc="0" locked="0" layoutInCell="1" allowOverlap="1" wp14:anchorId="03564432" wp14:editId="1F82F66D">
                  <wp:simplePos x="0" y="0"/>
                  <wp:positionH relativeFrom="column">
                    <wp:posOffset>2109470</wp:posOffset>
                  </wp:positionH>
                  <wp:positionV relativeFrom="paragraph">
                    <wp:posOffset>67310</wp:posOffset>
                  </wp:positionV>
                  <wp:extent cx="1339215" cy="597535"/>
                  <wp:effectExtent l="0" t="0" r="0" b="0"/>
                  <wp:wrapNone/>
                  <wp:docPr id="1357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5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15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F0421E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Lenkergriffe (Paar)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A2577C0" w14:textId="77777777" w:rsidR="006C674E" w:rsidRPr="002A540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A540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Grips (Pair) </w:t>
            </w:r>
          </w:p>
          <w:p w14:paraId="0A6FEE86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C63ED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Poignées (paire)</w:t>
            </w:r>
          </w:p>
          <w:p w14:paraId="031E4235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ADE8F38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(M)</w:t>
            </w:r>
          </w:p>
          <w:p w14:paraId="07293862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364B455" w14:textId="77777777" w:rsidR="006C674E" w:rsidRPr="006A4DD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A4DD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59670B93" w14:textId="77777777" w:rsidR="006C674E" w:rsidRPr="006A4DD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DA1927" w14:paraId="5D8B034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1F450B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w:drawing>
                <wp:anchor distT="0" distB="0" distL="114300" distR="114300" simplePos="0" relativeHeight="251492352" behindDoc="0" locked="0" layoutInCell="1" allowOverlap="1" wp14:anchorId="7E347947" wp14:editId="3E1D9626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115570</wp:posOffset>
                  </wp:positionV>
                  <wp:extent cx="1120775" cy="594995"/>
                  <wp:effectExtent l="0" t="0" r="3175" b="0"/>
                  <wp:wrapNone/>
                  <wp:docPr id="1035" name="Grafik 103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494400" behindDoc="0" locked="0" layoutInCell="1" allowOverlap="1" wp14:anchorId="1016054D" wp14:editId="37D6181D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118110</wp:posOffset>
                      </wp:positionV>
                      <wp:extent cx="609600" cy="228600"/>
                      <wp:effectExtent l="0" t="0" r="0" b="0"/>
                      <wp:wrapNone/>
                      <wp:docPr id="1405" name="Textfeld 1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63C82A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100.530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6054D" id="Textfeld 1405" o:spid="_x0000_s1110" type="#_x0000_t202" style="position:absolute;left:0;text-align:left;margin-left:120.75pt;margin-top:9.3pt;width:48pt;height:18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" fillcolor="white [3201]" stroked="f" strokeweight=".5pt">
                      <v:textbox>
                        <w:txbxContent>
                          <w:p w14:paraId="7763C82A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100.530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4CA5ED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25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2A450F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4C1FF4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16BE6F8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9962C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02592" behindDoc="0" locked="0" layoutInCell="1" allowOverlap="1" wp14:anchorId="2B67F2C5" wp14:editId="4DD92810">
                  <wp:simplePos x="0" y="0"/>
                  <wp:positionH relativeFrom="column">
                    <wp:posOffset>2139315</wp:posOffset>
                  </wp:positionH>
                  <wp:positionV relativeFrom="paragraph">
                    <wp:posOffset>87630</wp:posOffset>
                  </wp:positionV>
                  <wp:extent cx="1370965" cy="612140"/>
                  <wp:effectExtent l="0" t="0" r="635" b="0"/>
                  <wp:wrapNone/>
                  <wp:docPr id="136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Artikel: Vorbau A-Head</w:t>
            </w:r>
          </w:p>
          <w:p w14:paraId="43888233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(neues System)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6F7AAA7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Stem A-Head</w:t>
            </w:r>
          </w:p>
          <w:p w14:paraId="465AB77D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</w:t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(new system) </w:t>
            </w:r>
          </w:p>
          <w:p w14:paraId="213E02B0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Article: Potences A-Head </w:t>
            </w:r>
          </w:p>
          <w:p w14:paraId="62F9F054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(nouveau système)</w:t>
            </w:r>
          </w:p>
          <w:p w14:paraId="2985B0EA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08E0D827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4D10D29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2F2B230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43AAC28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26144" behindDoc="0" locked="0" layoutInCell="1" allowOverlap="1" wp14:anchorId="1EE2C601" wp14:editId="7CD2E62E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116205</wp:posOffset>
                  </wp:positionV>
                  <wp:extent cx="1120775" cy="594995"/>
                  <wp:effectExtent l="0" t="0" r="3175" b="0"/>
                  <wp:wrapNone/>
                  <wp:docPr id="1036" name="Grafik 103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8F5FF9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27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05A834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B6AB1E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736C6FA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9962C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03616" behindDoc="0" locked="0" layoutInCell="1" allowOverlap="1" wp14:anchorId="41D58067" wp14:editId="36ABB57A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8890</wp:posOffset>
                  </wp:positionV>
                  <wp:extent cx="1370965" cy="612140"/>
                  <wp:effectExtent l="0" t="0" r="635" b="0"/>
                  <wp:wrapNone/>
                  <wp:docPr id="136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Artikel: Vorbau A-Head</w:t>
            </w:r>
          </w:p>
          <w:p w14:paraId="2B7C2E2D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(neues System)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6044784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Stem A-Head</w:t>
            </w:r>
          </w:p>
          <w:p w14:paraId="7D38849E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</w:t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(new system) </w:t>
            </w:r>
          </w:p>
          <w:p w14:paraId="7C44904A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Article: Potences A-Head </w:t>
            </w:r>
          </w:p>
          <w:p w14:paraId="6D60607D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(nouveau système)</w:t>
            </w:r>
          </w:p>
          <w:p w14:paraId="2562941F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51D934B7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4C826F3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DA1927" w14:paraId="7616A149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909B42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61984" behindDoc="0" locked="0" layoutInCell="1" allowOverlap="1" wp14:anchorId="745DDCCA" wp14:editId="4FEC188F">
                  <wp:simplePos x="0" y="0"/>
                  <wp:positionH relativeFrom="column">
                    <wp:posOffset>2328545</wp:posOffset>
                  </wp:positionH>
                  <wp:positionV relativeFrom="paragraph">
                    <wp:posOffset>151765</wp:posOffset>
                  </wp:positionV>
                  <wp:extent cx="1120775" cy="594995"/>
                  <wp:effectExtent l="0" t="0" r="3175" b="0"/>
                  <wp:wrapNone/>
                  <wp:docPr id="1367" name="Grafik 136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452061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28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9BFFE0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581982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7B6034E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9962C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63008" behindDoc="0" locked="0" layoutInCell="1" allowOverlap="1" wp14:anchorId="2F77046F" wp14:editId="03F1F20A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8890</wp:posOffset>
                  </wp:positionV>
                  <wp:extent cx="1370965" cy="612140"/>
                  <wp:effectExtent l="0" t="0" r="635" b="0"/>
                  <wp:wrapNone/>
                  <wp:docPr id="136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Artikel: Vorbau A-Head</w:t>
            </w:r>
          </w:p>
          <w:p w14:paraId="6CA98E97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(neues System)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FD02D18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Stem A-Head</w:t>
            </w:r>
          </w:p>
          <w:p w14:paraId="305EBD53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</w:t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(new system) </w:t>
            </w:r>
          </w:p>
          <w:p w14:paraId="3D91D732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Article: Potences A-Head </w:t>
            </w:r>
          </w:p>
          <w:p w14:paraId="1EF95BED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(nouveau système)</w:t>
            </w:r>
          </w:p>
          <w:p w14:paraId="5F4866DE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779F2F55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0E7C42B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465D7BD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64032" behindDoc="0" locked="0" layoutInCell="1" allowOverlap="1" wp14:anchorId="73DF29B2" wp14:editId="534F771E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151765</wp:posOffset>
                  </wp:positionV>
                  <wp:extent cx="1120775" cy="594995"/>
                  <wp:effectExtent l="0" t="0" r="3175" b="0"/>
                  <wp:wrapNone/>
                  <wp:docPr id="1371" name="Grafik 137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B65A9C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29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62DE3C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987DF2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C89765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9962C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65056" behindDoc="0" locked="0" layoutInCell="1" allowOverlap="1" wp14:anchorId="2A99917E" wp14:editId="606F4F36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8890</wp:posOffset>
                  </wp:positionV>
                  <wp:extent cx="1370965" cy="612140"/>
                  <wp:effectExtent l="0" t="0" r="635" b="0"/>
                  <wp:wrapNone/>
                  <wp:docPr id="137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Artikel: Vorbau A-Head</w:t>
            </w:r>
          </w:p>
          <w:p w14:paraId="308D11BD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(neues System)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EEE535B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Stem A-Head</w:t>
            </w:r>
          </w:p>
          <w:p w14:paraId="08009FC8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</w:t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(new system) </w:t>
            </w:r>
          </w:p>
          <w:p w14:paraId="1AFE6758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Article: Potences A-Head </w:t>
            </w:r>
          </w:p>
          <w:p w14:paraId="2CCF4A7A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(nouveau système)</w:t>
            </w:r>
          </w:p>
          <w:p w14:paraId="2768E3F1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7DFD622C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CAC3914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DA1927" w14:paraId="34F130ED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D36527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66080" behindDoc="0" locked="0" layoutInCell="1" allowOverlap="1" wp14:anchorId="293EAC8D" wp14:editId="646E6035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38100</wp:posOffset>
                  </wp:positionV>
                  <wp:extent cx="1120775" cy="594995"/>
                  <wp:effectExtent l="0" t="0" r="3175" b="0"/>
                  <wp:wrapNone/>
                  <wp:docPr id="1375" name="Grafik 137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805D30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30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27D97C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735484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22367A0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9962C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67104" behindDoc="0" locked="0" layoutInCell="1" allowOverlap="1" wp14:anchorId="796DB9ED" wp14:editId="0182AFCA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8890</wp:posOffset>
                  </wp:positionV>
                  <wp:extent cx="1370965" cy="612140"/>
                  <wp:effectExtent l="0" t="0" r="635" b="0"/>
                  <wp:wrapNone/>
                  <wp:docPr id="163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Artikel: Vorbau A-Head</w:t>
            </w:r>
          </w:p>
          <w:p w14:paraId="434B1AB3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(neues System)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34C19F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Stem A-Head</w:t>
            </w:r>
          </w:p>
          <w:p w14:paraId="098E24BB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</w:t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(new system) </w:t>
            </w:r>
          </w:p>
          <w:p w14:paraId="2D23CC49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Article: Potences A-Head </w:t>
            </w:r>
          </w:p>
          <w:p w14:paraId="5160E8C1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(nouveau système)</w:t>
            </w:r>
          </w:p>
          <w:p w14:paraId="0DCE24F5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386C939C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867A1E3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7ABA4F9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68128" behindDoc="0" locked="0" layoutInCell="1" allowOverlap="1" wp14:anchorId="0D9E8113" wp14:editId="14CA5B39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102235</wp:posOffset>
                  </wp:positionV>
                  <wp:extent cx="1120775" cy="594995"/>
                  <wp:effectExtent l="0" t="0" r="3175" b="0"/>
                  <wp:wrapNone/>
                  <wp:docPr id="1633" name="Grafik 163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88D252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31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9D84C2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9EF147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3F1FDD1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9962C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69152" behindDoc="0" locked="0" layoutInCell="1" allowOverlap="1" wp14:anchorId="321A43DB" wp14:editId="34A9F5D9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8890</wp:posOffset>
                  </wp:positionV>
                  <wp:extent cx="1370965" cy="612140"/>
                  <wp:effectExtent l="0" t="0" r="635" b="0"/>
                  <wp:wrapNone/>
                  <wp:docPr id="163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Artikel: Vorbau A-Head</w:t>
            </w:r>
          </w:p>
          <w:p w14:paraId="15A2FED0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(neues System)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9163AC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Stem A-Head</w:t>
            </w:r>
          </w:p>
          <w:p w14:paraId="54D95CCD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</w:t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(new system) </w:t>
            </w:r>
          </w:p>
          <w:p w14:paraId="31C9F805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Article: Potences A-Head </w:t>
            </w:r>
          </w:p>
          <w:p w14:paraId="2C3C9F99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(nouveau système)</w:t>
            </w:r>
          </w:p>
          <w:p w14:paraId="2CC38ADF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64B36221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50C87304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DA1927" w14:paraId="42E16B38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3EED11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70176" behindDoc="0" locked="0" layoutInCell="1" allowOverlap="1" wp14:anchorId="77495A63" wp14:editId="541D7446">
                  <wp:simplePos x="0" y="0"/>
                  <wp:positionH relativeFrom="column">
                    <wp:posOffset>2328545</wp:posOffset>
                  </wp:positionH>
                  <wp:positionV relativeFrom="paragraph">
                    <wp:posOffset>74930</wp:posOffset>
                  </wp:positionV>
                  <wp:extent cx="1120775" cy="594995"/>
                  <wp:effectExtent l="0" t="0" r="3175" b="0"/>
                  <wp:wrapNone/>
                  <wp:docPr id="1635" name="Grafik 163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BD7FC6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32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7FBCDB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20FE9C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789552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9962C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71200" behindDoc="0" locked="0" layoutInCell="1" allowOverlap="1" wp14:anchorId="09027DAC" wp14:editId="3F9BD39A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8890</wp:posOffset>
                  </wp:positionV>
                  <wp:extent cx="1370965" cy="612140"/>
                  <wp:effectExtent l="0" t="0" r="635" b="0"/>
                  <wp:wrapNone/>
                  <wp:docPr id="163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Artikel: Vorbau A-Head</w:t>
            </w:r>
          </w:p>
          <w:p w14:paraId="4A93D643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(neues System)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48FAB2C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Stem A-Head</w:t>
            </w:r>
          </w:p>
          <w:p w14:paraId="36A680DD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</w:t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(new system) </w:t>
            </w:r>
          </w:p>
          <w:p w14:paraId="2CAA7BDF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Article: Potences A-Head </w:t>
            </w:r>
          </w:p>
          <w:p w14:paraId="235EEED5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(nouveau système)</w:t>
            </w:r>
          </w:p>
          <w:p w14:paraId="0BFD2C89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0AA23E5E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0D3F5147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511DBBF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72224" behindDoc="0" locked="0" layoutInCell="1" allowOverlap="1" wp14:anchorId="5811838D" wp14:editId="32F09270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127635</wp:posOffset>
                  </wp:positionV>
                  <wp:extent cx="1120775" cy="594995"/>
                  <wp:effectExtent l="0" t="0" r="3175" b="0"/>
                  <wp:wrapNone/>
                  <wp:docPr id="1637" name="Grafik 163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CC04B1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33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80DAE2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FE0327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6FBEC26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9962C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73248" behindDoc="0" locked="0" layoutInCell="1" allowOverlap="1" wp14:anchorId="522EA0D6" wp14:editId="61DD1CE3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8890</wp:posOffset>
                  </wp:positionV>
                  <wp:extent cx="1370965" cy="612140"/>
                  <wp:effectExtent l="0" t="0" r="635" b="0"/>
                  <wp:wrapNone/>
                  <wp:docPr id="163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Artikel: Vorbau A-Head</w:t>
            </w:r>
          </w:p>
          <w:p w14:paraId="599F3223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(neues System)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B535BBB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>Item:    Stem A-Head</w:t>
            </w:r>
          </w:p>
          <w:p w14:paraId="57F2E7CE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</w:t>
            </w: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 (new system) </w:t>
            </w:r>
          </w:p>
          <w:p w14:paraId="1CB39FA2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 xml:space="preserve">Article: Potences A-Head </w:t>
            </w:r>
          </w:p>
          <w:p w14:paraId="31FFBC81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en-GB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(nouveau système)</w:t>
            </w:r>
          </w:p>
          <w:p w14:paraId="3AEF729C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0F0CAB08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F510C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40A1C02" w14:textId="77777777" w:rsidR="006C674E" w:rsidRPr="00F510CB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14134E" w14:paraId="0BFA5769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CDB0BC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w:drawing>
                <wp:anchor distT="0" distB="0" distL="114300" distR="114300" simplePos="0" relativeHeight="251493376" behindDoc="0" locked="0" layoutInCell="1" allowOverlap="1" wp14:anchorId="7AAA26EC" wp14:editId="6CA4329A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1043" name="Grafik 104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495424" behindDoc="0" locked="0" layoutInCell="1" allowOverlap="1" wp14:anchorId="72363C59" wp14:editId="25B60CA8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133350</wp:posOffset>
                      </wp:positionV>
                      <wp:extent cx="609600" cy="228600"/>
                      <wp:effectExtent l="0" t="0" r="0" b="0"/>
                      <wp:wrapNone/>
                      <wp:docPr id="1406" name="Textfeld 1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7FD2DC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100.531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63C59" id="Textfeld 1406" o:spid="_x0000_s1111" type="#_x0000_t202" style="position:absolute;left:0;text-align:left;margin-left:118.5pt;margin-top:10.5pt;width:48pt;height:18pt;z-index: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" fillcolor="white [3201]" stroked="f" strokeweight=".5pt">
                      <v:textbox>
                        <w:txbxContent>
                          <w:p w14:paraId="6A7FD2DC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100.531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A6083C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34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3AB332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9D5D67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B91DD76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962C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04640" behindDoc="0" locked="0" layoutInCell="1" allowOverlap="1" wp14:anchorId="54105947" wp14:editId="123DE73E">
                  <wp:simplePos x="0" y="0"/>
                  <wp:positionH relativeFrom="column">
                    <wp:posOffset>2148840</wp:posOffset>
                  </wp:positionH>
                  <wp:positionV relativeFrom="paragraph">
                    <wp:posOffset>15875</wp:posOffset>
                  </wp:positionV>
                  <wp:extent cx="1347470" cy="601345"/>
                  <wp:effectExtent l="0" t="0" r="5080" b="8255"/>
                  <wp:wrapNone/>
                  <wp:docPr id="164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Vorbau mit Schaft </w:t>
            </w:r>
          </w:p>
          <w:p w14:paraId="65E9DB38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(altes System) </w:t>
            </w:r>
          </w:p>
          <w:p w14:paraId="578BEE00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Stem (old system) </w:t>
            </w:r>
          </w:p>
          <w:p w14:paraId="2E365D1A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Article: Potences</w:t>
            </w:r>
          </w:p>
          <w:p w14:paraId="769E85E2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(vieux système)</w:t>
            </w:r>
          </w:p>
          <w:p w14:paraId="3A832E55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559536B0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85FE689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21C057C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380B5F9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76320" behindDoc="0" locked="0" layoutInCell="1" allowOverlap="1" wp14:anchorId="6BDCDEF5" wp14:editId="1362480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52070</wp:posOffset>
                  </wp:positionV>
                  <wp:extent cx="1120775" cy="594995"/>
                  <wp:effectExtent l="0" t="0" r="3175" b="0"/>
                  <wp:wrapNone/>
                  <wp:docPr id="1656" name="Grafik 165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75EA26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36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48A44D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78058C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1DBA92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962C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80416" behindDoc="0" locked="0" layoutInCell="1" allowOverlap="1" wp14:anchorId="3C711087" wp14:editId="5893CD6E">
                  <wp:simplePos x="0" y="0"/>
                  <wp:positionH relativeFrom="column">
                    <wp:posOffset>2148840</wp:posOffset>
                  </wp:positionH>
                  <wp:positionV relativeFrom="paragraph">
                    <wp:posOffset>15875</wp:posOffset>
                  </wp:positionV>
                  <wp:extent cx="1347470" cy="601345"/>
                  <wp:effectExtent l="0" t="0" r="5080" b="8255"/>
                  <wp:wrapNone/>
                  <wp:docPr id="165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Vorbau mit Schaft </w:t>
            </w:r>
          </w:p>
          <w:p w14:paraId="32F63B87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(altes System) </w:t>
            </w:r>
          </w:p>
          <w:p w14:paraId="2B568083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Stem (old system) </w:t>
            </w:r>
          </w:p>
          <w:p w14:paraId="308CEC98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Article: Potences</w:t>
            </w:r>
          </w:p>
          <w:p w14:paraId="295D563E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(vieux système)</w:t>
            </w:r>
          </w:p>
          <w:p w14:paraId="7CC245E3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44000C9A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0F04271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2C31C25E" w14:textId="77777777" w:rsidR="006C674E" w:rsidRPr="00D2036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14134E" w14:paraId="3839201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DF800A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81440" behindDoc="0" locked="0" layoutInCell="1" allowOverlap="1" wp14:anchorId="393CCC41" wp14:editId="6C74A48A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24130</wp:posOffset>
                  </wp:positionV>
                  <wp:extent cx="1120775" cy="594995"/>
                  <wp:effectExtent l="0" t="0" r="3175" b="0"/>
                  <wp:wrapNone/>
                  <wp:docPr id="1658" name="Grafik 165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E3DF8A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37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A78434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2B8FDB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DEB0F6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962C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82464" behindDoc="0" locked="0" layoutInCell="1" allowOverlap="1" wp14:anchorId="51D9348C" wp14:editId="14C1C6CA">
                  <wp:simplePos x="0" y="0"/>
                  <wp:positionH relativeFrom="column">
                    <wp:posOffset>2148840</wp:posOffset>
                  </wp:positionH>
                  <wp:positionV relativeFrom="paragraph">
                    <wp:posOffset>15875</wp:posOffset>
                  </wp:positionV>
                  <wp:extent cx="1347470" cy="601345"/>
                  <wp:effectExtent l="0" t="0" r="5080" b="8255"/>
                  <wp:wrapNone/>
                  <wp:docPr id="165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Vorbau mit Schaft </w:t>
            </w:r>
          </w:p>
          <w:p w14:paraId="3DBBCBA6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(altes System) </w:t>
            </w:r>
          </w:p>
          <w:p w14:paraId="68806D4E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Stem (old system) </w:t>
            </w:r>
          </w:p>
          <w:p w14:paraId="21EE268D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Article: Potences</w:t>
            </w:r>
          </w:p>
          <w:p w14:paraId="4849A133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(vieux système)</w:t>
            </w:r>
          </w:p>
          <w:p w14:paraId="4BBA0149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39D02C9B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24BFD0C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8375475" w14:textId="77777777" w:rsidR="006C674E" w:rsidRPr="00D2036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3DAFCE9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83488" behindDoc="0" locked="0" layoutInCell="1" allowOverlap="1" wp14:anchorId="68F3E462" wp14:editId="6F8D7BDC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87630</wp:posOffset>
                  </wp:positionV>
                  <wp:extent cx="1120775" cy="594995"/>
                  <wp:effectExtent l="0" t="0" r="3175" b="0"/>
                  <wp:wrapNone/>
                  <wp:docPr id="1660" name="Grafik 166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C956FA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38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BE8B8E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A0B277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8F642D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962C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84512" behindDoc="0" locked="0" layoutInCell="1" allowOverlap="1" wp14:anchorId="21D59538" wp14:editId="19CA4735">
                  <wp:simplePos x="0" y="0"/>
                  <wp:positionH relativeFrom="column">
                    <wp:posOffset>2148840</wp:posOffset>
                  </wp:positionH>
                  <wp:positionV relativeFrom="paragraph">
                    <wp:posOffset>15875</wp:posOffset>
                  </wp:positionV>
                  <wp:extent cx="1347470" cy="601345"/>
                  <wp:effectExtent l="0" t="0" r="5080" b="8255"/>
                  <wp:wrapNone/>
                  <wp:docPr id="166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Vorbau mit Schaft </w:t>
            </w:r>
          </w:p>
          <w:p w14:paraId="5A6E4169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(altes System) </w:t>
            </w:r>
          </w:p>
          <w:p w14:paraId="52D05227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Stem (old system) </w:t>
            </w:r>
          </w:p>
          <w:p w14:paraId="1CEC896C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Article: Potences</w:t>
            </w:r>
          </w:p>
          <w:p w14:paraId="3960B340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(vieux système)</w:t>
            </w:r>
          </w:p>
          <w:p w14:paraId="4DC96EDF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43AF4BEF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700F162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A39031C" w14:textId="77777777" w:rsidR="006C674E" w:rsidRPr="00D2036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14134E" w14:paraId="0A44EAC2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290E0C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87584" behindDoc="0" locked="0" layoutInCell="1" allowOverlap="1" wp14:anchorId="001A8922" wp14:editId="150B9EC4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113030</wp:posOffset>
                  </wp:positionV>
                  <wp:extent cx="1120775" cy="594995"/>
                  <wp:effectExtent l="0" t="0" r="3175" b="0"/>
                  <wp:wrapNone/>
                  <wp:docPr id="1664" name="Grafik 166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B0D1F7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39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17E0AC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B6F60C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ADF7DC0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962C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88608" behindDoc="0" locked="0" layoutInCell="1" allowOverlap="1" wp14:anchorId="79D68EA2" wp14:editId="372AC55C">
                  <wp:simplePos x="0" y="0"/>
                  <wp:positionH relativeFrom="column">
                    <wp:posOffset>2148840</wp:posOffset>
                  </wp:positionH>
                  <wp:positionV relativeFrom="paragraph">
                    <wp:posOffset>15875</wp:posOffset>
                  </wp:positionV>
                  <wp:extent cx="1347470" cy="601345"/>
                  <wp:effectExtent l="0" t="0" r="5080" b="8255"/>
                  <wp:wrapNone/>
                  <wp:docPr id="166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Vorbau mit Schaft </w:t>
            </w:r>
          </w:p>
          <w:p w14:paraId="1AE828B3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(altes System) </w:t>
            </w:r>
          </w:p>
          <w:p w14:paraId="576E1326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Stem (old system) </w:t>
            </w:r>
          </w:p>
          <w:p w14:paraId="34E17485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Article: Potences</w:t>
            </w:r>
          </w:p>
          <w:p w14:paraId="483FD261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(vieux système)</w:t>
            </w:r>
          </w:p>
          <w:p w14:paraId="5376B8B1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0C9835E5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65852A1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4566CC6B" w14:textId="77777777" w:rsidR="006C674E" w:rsidRPr="00D2036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13BD0E3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85536" behindDoc="0" locked="0" layoutInCell="1" allowOverlap="1" wp14:anchorId="7EE224AC" wp14:editId="44A5DAE9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113030</wp:posOffset>
                  </wp:positionV>
                  <wp:extent cx="1120775" cy="594995"/>
                  <wp:effectExtent l="0" t="0" r="3175" b="0"/>
                  <wp:wrapNone/>
                  <wp:docPr id="1662" name="Grafik 166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6D7630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40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FFE872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2933F2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5E9A0AA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962C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86560" behindDoc="0" locked="0" layoutInCell="1" allowOverlap="1" wp14:anchorId="29CC0339" wp14:editId="12A46EBD">
                  <wp:simplePos x="0" y="0"/>
                  <wp:positionH relativeFrom="column">
                    <wp:posOffset>2148840</wp:posOffset>
                  </wp:positionH>
                  <wp:positionV relativeFrom="paragraph">
                    <wp:posOffset>15875</wp:posOffset>
                  </wp:positionV>
                  <wp:extent cx="1347470" cy="601345"/>
                  <wp:effectExtent l="0" t="0" r="5080" b="8255"/>
                  <wp:wrapNone/>
                  <wp:docPr id="166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Vorbau mit Schaft </w:t>
            </w:r>
          </w:p>
          <w:p w14:paraId="4EC58522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(altes System) </w:t>
            </w:r>
          </w:p>
          <w:p w14:paraId="0A913F00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Stem (old system) </w:t>
            </w:r>
          </w:p>
          <w:p w14:paraId="012A87B8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Article: Potences</w:t>
            </w:r>
          </w:p>
          <w:p w14:paraId="57A55178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(vieux système)</w:t>
            </w:r>
          </w:p>
          <w:p w14:paraId="7C334833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5665CF80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AD64ED3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2A9AA8A7" w14:textId="77777777" w:rsidR="006C674E" w:rsidRPr="00D2036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14134E" w14:paraId="2D6C0903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0EED10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89632" behindDoc="0" locked="0" layoutInCell="1" allowOverlap="1" wp14:anchorId="4938F1A5" wp14:editId="289B2E7E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42545</wp:posOffset>
                  </wp:positionV>
                  <wp:extent cx="1120775" cy="594995"/>
                  <wp:effectExtent l="0" t="0" r="3175" b="0"/>
                  <wp:wrapNone/>
                  <wp:docPr id="1666" name="Grafik 166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4D57DA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41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D42BC3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43BABE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03E84A1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962C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90656" behindDoc="0" locked="0" layoutInCell="1" allowOverlap="1" wp14:anchorId="645372A9" wp14:editId="7062A3E5">
                  <wp:simplePos x="0" y="0"/>
                  <wp:positionH relativeFrom="column">
                    <wp:posOffset>2148840</wp:posOffset>
                  </wp:positionH>
                  <wp:positionV relativeFrom="paragraph">
                    <wp:posOffset>15875</wp:posOffset>
                  </wp:positionV>
                  <wp:extent cx="1347470" cy="601345"/>
                  <wp:effectExtent l="0" t="0" r="5080" b="8255"/>
                  <wp:wrapNone/>
                  <wp:docPr id="166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Vorbau mit Schaft </w:t>
            </w:r>
          </w:p>
          <w:p w14:paraId="7972C171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(altes System) </w:t>
            </w:r>
          </w:p>
          <w:p w14:paraId="42740BA8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Stem (old system) </w:t>
            </w:r>
          </w:p>
          <w:p w14:paraId="78EFFAA1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Article: Potences</w:t>
            </w:r>
          </w:p>
          <w:p w14:paraId="296EE116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(vieux système)</w:t>
            </w:r>
          </w:p>
          <w:p w14:paraId="1DBDC05E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1389928B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FC7A169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4887F47D" w14:textId="77777777" w:rsidR="006C674E" w:rsidRPr="00D2036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22BB33D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91680" behindDoc="0" locked="0" layoutInCell="1" allowOverlap="1" wp14:anchorId="1336749E" wp14:editId="2B247E95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53340</wp:posOffset>
                  </wp:positionV>
                  <wp:extent cx="1120775" cy="594995"/>
                  <wp:effectExtent l="0" t="0" r="3175" b="0"/>
                  <wp:wrapNone/>
                  <wp:docPr id="1668" name="Grafik 166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2C1273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42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70AF7F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AD8CB4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9FA506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962C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93728" behindDoc="0" locked="0" layoutInCell="1" allowOverlap="1" wp14:anchorId="3218E1E9" wp14:editId="7F9F81EE">
                  <wp:simplePos x="0" y="0"/>
                  <wp:positionH relativeFrom="column">
                    <wp:posOffset>2148840</wp:posOffset>
                  </wp:positionH>
                  <wp:positionV relativeFrom="paragraph">
                    <wp:posOffset>15875</wp:posOffset>
                  </wp:positionV>
                  <wp:extent cx="1347470" cy="601345"/>
                  <wp:effectExtent l="0" t="0" r="5080" b="8255"/>
                  <wp:wrapNone/>
                  <wp:docPr id="166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Vorbau mit Schaft </w:t>
            </w:r>
          </w:p>
          <w:p w14:paraId="52EA9C49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(altes System) </w:t>
            </w:r>
          </w:p>
          <w:p w14:paraId="0D7A90D0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Stem (old system) </w:t>
            </w:r>
          </w:p>
          <w:p w14:paraId="32122B71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Article: Potences</w:t>
            </w:r>
          </w:p>
          <w:p w14:paraId="7E196A82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(vieux système)</w:t>
            </w:r>
          </w:p>
          <w:p w14:paraId="301802FA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2436ED24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A343A05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0A2B7A4" w14:textId="77777777" w:rsidR="006C674E" w:rsidRPr="00D2036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F2591E" w14:paraId="7A03476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4A28A4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w:drawing>
                <wp:anchor distT="0" distB="0" distL="114300" distR="114300" simplePos="0" relativeHeight="251595776" behindDoc="0" locked="0" layoutInCell="1" allowOverlap="1" wp14:anchorId="254882F2" wp14:editId="69D43E93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1051" name="Grafik 105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0E71843E" wp14:editId="33EAF526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123825</wp:posOffset>
                      </wp:positionV>
                      <wp:extent cx="609600" cy="228600"/>
                      <wp:effectExtent l="0" t="0" r="0" b="0"/>
                      <wp:wrapNone/>
                      <wp:docPr id="1407" name="Textfeld 1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D538FA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100.540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1843E" id="Textfeld 1407" o:spid="_x0000_s1112" type="#_x0000_t202" style="position:absolute;left:0;text-align:left;margin-left:111pt;margin-top:9.75pt;width:48pt;height:18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" fillcolor="white [3201]" stroked="f" strokeweight=".5pt">
                      <v:textbox>
                        <w:txbxContent>
                          <w:p w14:paraId="77D538FA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100.540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A9FF65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43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5B9A5E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E1E109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26E645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2036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43904" behindDoc="0" locked="0" layoutInCell="1" allowOverlap="1" wp14:anchorId="57CB763D" wp14:editId="3383EE48">
                  <wp:simplePos x="0" y="0"/>
                  <wp:positionH relativeFrom="column">
                    <wp:posOffset>2120265</wp:posOffset>
                  </wp:positionH>
                  <wp:positionV relativeFrom="paragraph">
                    <wp:posOffset>53340</wp:posOffset>
                  </wp:positionV>
                  <wp:extent cx="1418590" cy="633095"/>
                  <wp:effectExtent l="0" t="0" r="0" b="0"/>
                  <wp:wrapNone/>
                  <wp:docPr id="1654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Sattelstange </w:t>
            </w:r>
          </w:p>
          <w:p w14:paraId="700D2DE2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(altes System)</w:t>
            </w:r>
          </w:p>
          <w:p w14:paraId="44A618BC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Seatpost (old system)</w:t>
            </w:r>
            <w:r w:rsidRPr="00D2036A">
              <w:rPr>
                <w:noProof/>
                <w:lang w:eastAsia="de-CH"/>
              </w:rPr>
              <w:t xml:space="preserve"> </w:t>
            </w:r>
          </w:p>
          <w:p w14:paraId="330FB1D9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Tige de selle </w:t>
            </w:r>
          </w:p>
          <w:p w14:paraId="7C26AB98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(système ancien)</w:t>
            </w:r>
          </w:p>
          <w:p w14:paraId="7291D748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Stk.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X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L)</w:t>
            </w:r>
          </w:p>
          <w:p w14:paraId="5FFCE91A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48785B5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E211C83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74FAA6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45952" behindDoc="0" locked="0" layoutInCell="1" allowOverlap="1" wp14:anchorId="67591E1D" wp14:editId="60E53632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1671" name="Grafik 167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649F37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45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E0DC3D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11FF8D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29AE84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2036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48000" behindDoc="0" locked="0" layoutInCell="1" allowOverlap="1" wp14:anchorId="545CF913" wp14:editId="0DCC30BC">
                  <wp:simplePos x="0" y="0"/>
                  <wp:positionH relativeFrom="column">
                    <wp:posOffset>2120265</wp:posOffset>
                  </wp:positionH>
                  <wp:positionV relativeFrom="paragraph">
                    <wp:posOffset>53340</wp:posOffset>
                  </wp:positionV>
                  <wp:extent cx="1418590" cy="633095"/>
                  <wp:effectExtent l="0" t="0" r="0" b="0"/>
                  <wp:wrapNone/>
                  <wp:docPr id="167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Sattelstange </w:t>
            </w:r>
          </w:p>
          <w:p w14:paraId="1BCD321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(altes System)</w:t>
            </w:r>
          </w:p>
          <w:p w14:paraId="2A07C82B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Seatpost (old system)</w:t>
            </w:r>
            <w:r w:rsidRPr="00D2036A">
              <w:rPr>
                <w:noProof/>
                <w:lang w:eastAsia="de-CH"/>
              </w:rPr>
              <w:t xml:space="preserve"> </w:t>
            </w:r>
          </w:p>
          <w:p w14:paraId="0796E05B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Tige de selle </w:t>
            </w:r>
          </w:p>
          <w:p w14:paraId="4229C884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(système ancien)</w:t>
            </w:r>
          </w:p>
          <w:p w14:paraId="57FE5867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Stk.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X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L)</w:t>
            </w:r>
          </w:p>
          <w:p w14:paraId="53924933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E0F04F1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13D5C1C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2D4F628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AD650B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49024" behindDoc="0" locked="0" layoutInCell="1" allowOverlap="1" wp14:anchorId="6D76662C" wp14:editId="723AA9EE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1673" name="Grafik 167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AE28B4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46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005780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CD9C96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A115F9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2036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50048" behindDoc="0" locked="0" layoutInCell="1" allowOverlap="1" wp14:anchorId="4F960AB8" wp14:editId="4A26070A">
                  <wp:simplePos x="0" y="0"/>
                  <wp:positionH relativeFrom="column">
                    <wp:posOffset>2120265</wp:posOffset>
                  </wp:positionH>
                  <wp:positionV relativeFrom="paragraph">
                    <wp:posOffset>53340</wp:posOffset>
                  </wp:positionV>
                  <wp:extent cx="1418590" cy="633095"/>
                  <wp:effectExtent l="0" t="0" r="0" b="0"/>
                  <wp:wrapNone/>
                  <wp:docPr id="1674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Sattelstange </w:t>
            </w:r>
          </w:p>
          <w:p w14:paraId="278D33DF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(altes System)</w:t>
            </w:r>
          </w:p>
          <w:p w14:paraId="6F0BA9D5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Seatpost (old system)</w:t>
            </w:r>
            <w:r w:rsidRPr="00D2036A">
              <w:rPr>
                <w:noProof/>
                <w:lang w:eastAsia="de-CH"/>
              </w:rPr>
              <w:t xml:space="preserve"> </w:t>
            </w:r>
          </w:p>
          <w:p w14:paraId="2D7F3695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Tige de selle </w:t>
            </w:r>
          </w:p>
          <w:p w14:paraId="045DC2AE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(système ancien)</w:t>
            </w:r>
          </w:p>
          <w:p w14:paraId="1C024ACE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Stk.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X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L)</w:t>
            </w:r>
          </w:p>
          <w:p w14:paraId="1EFC8027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7CD1E4D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3104A6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303813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51072" behindDoc="0" locked="0" layoutInCell="1" allowOverlap="1" wp14:anchorId="2FE8EE70" wp14:editId="1610166E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1675" name="Grafik 167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880605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47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FFBAE4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559FC7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83721E5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2036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52096" behindDoc="0" locked="0" layoutInCell="1" allowOverlap="1" wp14:anchorId="02394857" wp14:editId="6A98E4EE">
                  <wp:simplePos x="0" y="0"/>
                  <wp:positionH relativeFrom="column">
                    <wp:posOffset>2120265</wp:posOffset>
                  </wp:positionH>
                  <wp:positionV relativeFrom="paragraph">
                    <wp:posOffset>53340</wp:posOffset>
                  </wp:positionV>
                  <wp:extent cx="1418590" cy="633095"/>
                  <wp:effectExtent l="0" t="0" r="0" b="0"/>
                  <wp:wrapNone/>
                  <wp:docPr id="167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Sattelstange </w:t>
            </w:r>
          </w:p>
          <w:p w14:paraId="161C1EBE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(altes System)</w:t>
            </w:r>
          </w:p>
          <w:p w14:paraId="4FD41C9D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Seatpost (old system)</w:t>
            </w:r>
            <w:r w:rsidRPr="00D2036A">
              <w:rPr>
                <w:noProof/>
                <w:lang w:eastAsia="de-CH"/>
              </w:rPr>
              <w:t xml:space="preserve"> </w:t>
            </w:r>
          </w:p>
          <w:p w14:paraId="175A98B7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Tige de selle </w:t>
            </w:r>
          </w:p>
          <w:p w14:paraId="09A16A9E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(système ancien)</w:t>
            </w:r>
          </w:p>
          <w:p w14:paraId="1083E37A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Stk.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X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L)</w:t>
            </w:r>
          </w:p>
          <w:p w14:paraId="2EBA7C03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3345DE0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B022B9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0069ADB9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98395A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53120" behindDoc="0" locked="0" layoutInCell="1" allowOverlap="1" wp14:anchorId="06936891" wp14:editId="601F2E95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1677" name="Grafik 167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810315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48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042512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B30A1A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3B77FDA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2036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54144" behindDoc="0" locked="0" layoutInCell="1" allowOverlap="1" wp14:anchorId="274AF4E7" wp14:editId="01A2158B">
                  <wp:simplePos x="0" y="0"/>
                  <wp:positionH relativeFrom="column">
                    <wp:posOffset>2120265</wp:posOffset>
                  </wp:positionH>
                  <wp:positionV relativeFrom="paragraph">
                    <wp:posOffset>53340</wp:posOffset>
                  </wp:positionV>
                  <wp:extent cx="1418590" cy="633095"/>
                  <wp:effectExtent l="0" t="0" r="0" b="0"/>
                  <wp:wrapNone/>
                  <wp:docPr id="1678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Sattelstange </w:t>
            </w:r>
          </w:p>
          <w:p w14:paraId="61B0C0C2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(altes System)</w:t>
            </w:r>
          </w:p>
          <w:p w14:paraId="54DFC856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Seatpost (old system)</w:t>
            </w:r>
            <w:r w:rsidRPr="00D2036A">
              <w:rPr>
                <w:noProof/>
                <w:lang w:eastAsia="de-CH"/>
              </w:rPr>
              <w:t xml:space="preserve"> </w:t>
            </w:r>
          </w:p>
          <w:p w14:paraId="281580BB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Tige de selle </w:t>
            </w:r>
          </w:p>
          <w:p w14:paraId="5BF85894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(système ancien)</w:t>
            </w:r>
          </w:p>
          <w:p w14:paraId="616B0D04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Stk.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X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L)</w:t>
            </w:r>
          </w:p>
          <w:p w14:paraId="62DF37D4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86DB701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41265E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0DCF04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55168" behindDoc="0" locked="0" layoutInCell="1" allowOverlap="1" wp14:anchorId="42211DE2" wp14:editId="0B843D46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1679" name="Grafik 167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6FB33C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49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DFD4A0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90DE35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4D7FACB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2036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56192" behindDoc="0" locked="0" layoutInCell="1" allowOverlap="1" wp14:anchorId="6B2F6105" wp14:editId="13A9FEAC">
                  <wp:simplePos x="0" y="0"/>
                  <wp:positionH relativeFrom="column">
                    <wp:posOffset>2120265</wp:posOffset>
                  </wp:positionH>
                  <wp:positionV relativeFrom="paragraph">
                    <wp:posOffset>53340</wp:posOffset>
                  </wp:positionV>
                  <wp:extent cx="1418590" cy="633095"/>
                  <wp:effectExtent l="0" t="0" r="0" b="0"/>
                  <wp:wrapNone/>
                  <wp:docPr id="1680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Sattelstange </w:t>
            </w:r>
          </w:p>
          <w:p w14:paraId="0CBD0468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(altes System)</w:t>
            </w:r>
          </w:p>
          <w:p w14:paraId="4A5EC845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Seatpost (old system)</w:t>
            </w:r>
            <w:r w:rsidRPr="00D2036A">
              <w:rPr>
                <w:noProof/>
                <w:lang w:eastAsia="de-CH"/>
              </w:rPr>
              <w:t xml:space="preserve"> </w:t>
            </w:r>
          </w:p>
          <w:p w14:paraId="3135EBA4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Tige de selle </w:t>
            </w:r>
          </w:p>
          <w:p w14:paraId="7C9DAD9E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(système ancien)</w:t>
            </w:r>
          </w:p>
          <w:p w14:paraId="481A8BB2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Stk.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X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L)</w:t>
            </w:r>
          </w:p>
          <w:p w14:paraId="3D6E0AE6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1A4EE39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F53E44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339C6CF5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13A469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57216" behindDoc="0" locked="0" layoutInCell="1" allowOverlap="1" wp14:anchorId="7B9BB7B7" wp14:editId="1FE3E044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1681" name="Grafik 168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3B29AB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50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5E57B5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FB9F99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CAA1F00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2036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58240" behindDoc="0" locked="0" layoutInCell="1" allowOverlap="1" wp14:anchorId="041F630E" wp14:editId="4327B51A">
                  <wp:simplePos x="0" y="0"/>
                  <wp:positionH relativeFrom="column">
                    <wp:posOffset>2120265</wp:posOffset>
                  </wp:positionH>
                  <wp:positionV relativeFrom="paragraph">
                    <wp:posOffset>53340</wp:posOffset>
                  </wp:positionV>
                  <wp:extent cx="1418590" cy="633095"/>
                  <wp:effectExtent l="0" t="0" r="0" b="0"/>
                  <wp:wrapNone/>
                  <wp:docPr id="168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Sattelstange </w:t>
            </w:r>
          </w:p>
          <w:p w14:paraId="257445D4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(altes System)</w:t>
            </w:r>
          </w:p>
          <w:p w14:paraId="78A78F08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Seatpost (old system)</w:t>
            </w:r>
            <w:r w:rsidRPr="00D2036A">
              <w:rPr>
                <w:noProof/>
                <w:lang w:eastAsia="de-CH"/>
              </w:rPr>
              <w:t xml:space="preserve"> </w:t>
            </w:r>
          </w:p>
          <w:p w14:paraId="4F272EE0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Tige de selle </w:t>
            </w:r>
          </w:p>
          <w:p w14:paraId="2D3E22B7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(système ancien)</w:t>
            </w:r>
          </w:p>
          <w:p w14:paraId="43C68A11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Stk.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X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L)</w:t>
            </w:r>
          </w:p>
          <w:p w14:paraId="32AB81DF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8A21DBA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E5B60F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2A4532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59264" behindDoc="0" locked="0" layoutInCell="1" allowOverlap="1" wp14:anchorId="655B75F1" wp14:editId="00C8940B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41275</wp:posOffset>
                  </wp:positionV>
                  <wp:extent cx="1120775" cy="594995"/>
                  <wp:effectExtent l="0" t="0" r="3175" b="0"/>
                  <wp:wrapNone/>
                  <wp:docPr id="1683" name="Grafik 168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515D9A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51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24BAC2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C17BE1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5E355B0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2036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60288" behindDoc="0" locked="0" layoutInCell="1" allowOverlap="1" wp14:anchorId="29E41648" wp14:editId="2E37890C">
                  <wp:simplePos x="0" y="0"/>
                  <wp:positionH relativeFrom="column">
                    <wp:posOffset>2120265</wp:posOffset>
                  </wp:positionH>
                  <wp:positionV relativeFrom="paragraph">
                    <wp:posOffset>53340</wp:posOffset>
                  </wp:positionV>
                  <wp:extent cx="1418590" cy="633095"/>
                  <wp:effectExtent l="0" t="0" r="0" b="0"/>
                  <wp:wrapNone/>
                  <wp:docPr id="1684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5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Sattelstange </w:t>
            </w:r>
          </w:p>
          <w:p w14:paraId="4D5B0DA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(altes System)</w:t>
            </w:r>
          </w:p>
          <w:p w14:paraId="39280C99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Seatpost (old system)</w:t>
            </w:r>
            <w:r w:rsidRPr="00D2036A">
              <w:rPr>
                <w:noProof/>
                <w:lang w:eastAsia="de-CH"/>
              </w:rPr>
              <w:t xml:space="preserve"> </w:t>
            </w:r>
          </w:p>
          <w:p w14:paraId="50781B41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Tige de selle </w:t>
            </w:r>
          </w:p>
          <w:p w14:paraId="2ABA6601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(système ancien)</w:t>
            </w:r>
          </w:p>
          <w:p w14:paraId="4BE80297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Stk.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X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L)</w:t>
            </w:r>
          </w:p>
          <w:p w14:paraId="1EB8269C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9ADFAA7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275933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7846F70D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30CC8A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w:drawing>
                <wp:anchor distT="0" distB="0" distL="114300" distR="114300" simplePos="0" relativeHeight="251608064" behindDoc="0" locked="0" layoutInCell="1" allowOverlap="1" wp14:anchorId="23915BE1" wp14:editId="1A7E7FA6">
                  <wp:simplePos x="0" y="0"/>
                  <wp:positionH relativeFrom="column">
                    <wp:posOffset>2370455</wp:posOffset>
                  </wp:positionH>
                  <wp:positionV relativeFrom="paragraph">
                    <wp:posOffset>137795</wp:posOffset>
                  </wp:positionV>
                  <wp:extent cx="1120775" cy="594995"/>
                  <wp:effectExtent l="0" t="0" r="3175" b="0"/>
                  <wp:wrapNone/>
                  <wp:docPr id="1059" name="Grafik 105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C7A536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01F3C848" wp14:editId="00571A22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9525</wp:posOffset>
                      </wp:positionV>
                      <wp:extent cx="609600" cy="228600"/>
                      <wp:effectExtent l="0" t="0" r="0" b="0"/>
                      <wp:wrapNone/>
                      <wp:docPr id="1408" name="Textfeld 1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447397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100.541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3C848" id="Textfeld 1408" o:spid="_x0000_s1113" type="#_x0000_t202" style="position:absolute;left:0;text-align:left;margin-left:116.25pt;margin-top:.75pt;width:48pt;height:18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" fillcolor="white [3201]" stroked="f" strokeweight=".5pt">
                      <v:textbox>
                        <w:txbxContent>
                          <w:p w14:paraId="3F447397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100.541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552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BDDB09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2CC708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8063640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A2B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07712" behindDoc="0" locked="0" layoutInCell="1" allowOverlap="1" wp14:anchorId="28924D61" wp14:editId="0FAF4BDA">
                  <wp:simplePos x="0" y="0"/>
                  <wp:positionH relativeFrom="column">
                    <wp:posOffset>2203450</wp:posOffset>
                  </wp:positionH>
                  <wp:positionV relativeFrom="paragraph">
                    <wp:posOffset>33655</wp:posOffset>
                  </wp:positionV>
                  <wp:extent cx="1367790" cy="610235"/>
                  <wp:effectExtent l="0" t="0" r="3810" b="0"/>
                  <wp:wrapNone/>
                  <wp:docPr id="168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Sattelstange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15C001B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(neues System)</w:t>
            </w:r>
            <w:r w:rsidRPr="003A2BF5">
              <w:rPr>
                <w:noProof/>
                <w:lang w:eastAsia="de-CH"/>
              </w:rPr>
              <w:t xml:space="preserve"> </w:t>
            </w:r>
          </w:p>
          <w:p w14:paraId="117CD0E5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Seatpost (new system)</w:t>
            </w:r>
          </w:p>
          <w:p w14:paraId="7C66A6CC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D61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Tige de selle </w:t>
            </w:r>
          </w:p>
          <w:p w14:paraId="0919D680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D61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(système nouveau)</w:t>
            </w:r>
          </w:p>
          <w:p w14:paraId="3F469FAD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(XL)</w:t>
            </w:r>
          </w:p>
          <w:p w14:paraId="13688C03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CD0129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5666AA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517225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38C9BD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09088" behindDoc="0" locked="0" layoutInCell="1" allowOverlap="1" wp14:anchorId="52FDB250" wp14:editId="69AE8D86">
                  <wp:simplePos x="0" y="0"/>
                  <wp:positionH relativeFrom="column">
                    <wp:posOffset>2293620</wp:posOffset>
                  </wp:positionH>
                  <wp:positionV relativeFrom="paragraph">
                    <wp:posOffset>61595</wp:posOffset>
                  </wp:positionV>
                  <wp:extent cx="1120775" cy="594995"/>
                  <wp:effectExtent l="0" t="0" r="3175" b="0"/>
                  <wp:wrapNone/>
                  <wp:docPr id="1060" name="Grafik 106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442C70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54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0DABF3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2E6B97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A2B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08736" behindDoc="0" locked="0" layoutInCell="1" allowOverlap="1" wp14:anchorId="687849D5" wp14:editId="69B56FC1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113030</wp:posOffset>
                  </wp:positionV>
                  <wp:extent cx="1367790" cy="610235"/>
                  <wp:effectExtent l="0" t="0" r="3810" b="0"/>
                  <wp:wrapNone/>
                  <wp:docPr id="168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65AFD7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Sattelstange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017D259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(neues System)</w:t>
            </w:r>
          </w:p>
          <w:p w14:paraId="5CED9B4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Seatpost (new system)</w:t>
            </w:r>
          </w:p>
          <w:p w14:paraId="226B429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Tige de selle </w:t>
            </w:r>
          </w:p>
          <w:p w14:paraId="07E5A8F8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(système nouveau)</w:t>
            </w:r>
          </w:p>
          <w:p w14:paraId="108FE1FA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(XL)</w:t>
            </w:r>
          </w:p>
          <w:p w14:paraId="7ADCE9EA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806BBC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55DBDC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5334163F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580938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0A95C5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55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C495B5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540EBB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6A0D68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A2B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10784" behindDoc="0" locked="0" layoutInCell="1" allowOverlap="1" wp14:anchorId="708D3738" wp14:editId="748C6610">
                  <wp:simplePos x="0" y="0"/>
                  <wp:positionH relativeFrom="column">
                    <wp:posOffset>2200910</wp:posOffset>
                  </wp:positionH>
                  <wp:positionV relativeFrom="paragraph">
                    <wp:posOffset>71755</wp:posOffset>
                  </wp:positionV>
                  <wp:extent cx="1367790" cy="610235"/>
                  <wp:effectExtent l="0" t="0" r="3810" b="0"/>
                  <wp:wrapNone/>
                  <wp:docPr id="168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Sattelstange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351DDB7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(neues System)</w:t>
            </w:r>
          </w:p>
          <w:p w14:paraId="56B3A0ED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Seatpost (new system)</w:t>
            </w:r>
          </w:p>
          <w:p w14:paraId="4431901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Tige de selle </w:t>
            </w:r>
          </w:p>
          <w:p w14:paraId="3C70D290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(système nouveau)</w:t>
            </w:r>
          </w:p>
          <w:p w14:paraId="4F4AB7DA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10112" behindDoc="0" locked="0" layoutInCell="1" allowOverlap="1" wp14:anchorId="49346448" wp14:editId="79F7EA5B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-1601470</wp:posOffset>
                  </wp:positionV>
                  <wp:extent cx="1120775" cy="594995"/>
                  <wp:effectExtent l="0" t="0" r="3175" b="0"/>
                  <wp:wrapNone/>
                  <wp:docPr id="1061" name="Grafik 106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 10 Stk. pro Sack (XL)</w:t>
            </w:r>
          </w:p>
          <w:p w14:paraId="007C025C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07346E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1750B8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249059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11136" behindDoc="0" locked="0" layoutInCell="1" allowOverlap="1" wp14:anchorId="36E69AD9" wp14:editId="47CF3EF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62" name="Grafik 106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66745A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56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2E8A19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18BE9F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F9C3100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A2B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09760" behindDoc="0" locked="0" layoutInCell="1" allowOverlap="1" wp14:anchorId="74B046AD" wp14:editId="299441BA">
                  <wp:simplePos x="0" y="0"/>
                  <wp:positionH relativeFrom="column">
                    <wp:posOffset>2139950</wp:posOffset>
                  </wp:positionH>
                  <wp:positionV relativeFrom="paragraph">
                    <wp:posOffset>70485</wp:posOffset>
                  </wp:positionV>
                  <wp:extent cx="1367790" cy="610235"/>
                  <wp:effectExtent l="0" t="0" r="3810" b="0"/>
                  <wp:wrapNone/>
                  <wp:docPr id="168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Sattelstange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610BFA4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(neues System)</w:t>
            </w:r>
          </w:p>
          <w:p w14:paraId="5B94D882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Seatpost (new system)</w:t>
            </w:r>
          </w:p>
          <w:p w14:paraId="7842DC9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Tige de selle </w:t>
            </w:r>
          </w:p>
          <w:p w14:paraId="3814DC14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(système nouveau)</w:t>
            </w:r>
          </w:p>
          <w:p w14:paraId="134BBBAB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(XL)</w:t>
            </w:r>
          </w:p>
          <w:p w14:paraId="5B6B3EC6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C541FD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256B39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3FBED29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04654C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13184" behindDoc="0" locked="0" layoutInCell="1" allowOverlap="1" wp14:anchorId="37AA3F2F" wp14:editId="1946B3E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63" name="Grafik 106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52FBB6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57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336099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B1B646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4E70514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A2B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11808" behindDoc="0" locked="0" layoutInCell="1" allowOverlap="1" wp14:anchorId="4870B036" wp14:editId="2624D4CC">
                  <wp:simplePos x="0" y="0"/>
                  <wp:positionH relativeFrom="column">
                    <wp:posOffset>2200910</wp:posOffset>
                  </wp:positionH>
                  <wp:positionV relativeFrom="paragraph">
                    <wp:posOffset>33655</wp:posOffset>
                  </wp:positionV>
                  <wp:extent cx="1367790" cy="610235"/>
                  <wp:effectExtent l="0" t="0" r="3810" b="0"/>
                  <wp:wrapNone/>
                  <wp:docPr id="168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Sattelstange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DBAA550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(neues System)</w:t>
            </w:r>
          </w:p>
          <w:p w14:paraId="1C64A7C3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Seatpost (new system)</w:t>
            </w:r>
          </w:p>
          <w:p w14:paraId="5C84921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Tige de selle </w:t>
            </w:r>
          </w:p>
          <w:p w14:paraId="64E49926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(système nouveau)</w:t>
            </w:r>
          </w:p>
          <w:p w14:paraId="30D43420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(XL)</w:t>
            </w:r>
          </w:p>
          <w:p w14:paraId="57E089FD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C1A8AF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1533B8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7120145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14208" behindDoc="0" locked="0" layoutInCell="1" allowOverlap="1" wp14:anchorId="6E044D08" wp14:editId="360C0B3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64" name="Grafik 106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6B94D6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58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DDC7C0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E90121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8137AAA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A2B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12832" behindDoc="0" locked="0" layoutInCell="1" allowOverlap="1" wp14:anchorId="0717189F" wp14:editId="1C1844DC">
                  <wp:simplePos x="0" y="0"/>
                  <wp:positionH relativeFrom="column">
                    <wp:posOffset>2080895</wp:posOffset>
                  </wp:positionH>
                  <wp:positionV relativeFrom="paragraph">
                    <wp:posOffset>50165</wp:posOffset>
                  </wp:positionV>
                  <wp:extent cx="1367790" cy="610235"/>
                  <wp:effectExtent l="0" t="0" r="3810" b="0"/>
                  <wp:wrapNone/>
                  <wp:docPr id="169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Sattelstange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E5591F7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(neues System)</w:t>
            </w:r>
          </w:p>
          <w:p w14:paraId="63CD9223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Seatpost (new system)</w:t>
            </w:r>
          </w:p>
          <w:p w14:paraId="606C27A6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Tige de selle </w:t>
            </w:r>
          </w:p>
          <w:p w14:paraId="3039EA77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(système nouveau)</w:t>
            </w:r>
          </w:p>
          <w:p w14:paraId="38E4A4EF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(XL)</w:t>
            </w:r>
          </w:p>
          <w:p w14:paraId="3698262A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5FCDBB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086001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0F682F6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6A2C3D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15232" behindDoc="0" locked="0" layoutInCell="1" allowOverlap="1" wp14:anchorId="6A166F21" wp14:editId="79B2429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65" name="Grafik 106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D3F59F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59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26BD45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DBDE57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A2B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14880" behindDoc="0" locked="0" layoutInCell="1" allowOverlap="1" wp14:anchorId="46B09F00" wp14:editId="00D09341">
                  <wp:simplePos x="0" y="0"/>
                  <wp:positionH relativeFrom="column">
                    <wp:posOffset>2200910</wp:posOffset>
                  </wp:positionH>
                  <wp:positionV relativeFrom="paragraph">
                    <wp:posOffset>161290</wp:posOffset>
                  </wp:positionV>
                  <wp:extent cx="1367790" cy="610235"/>
                  <wp:effectExtent l="0" t="0" r="3810" b="0"/>
                  <wp:wrapNone/>
                  <wp:docPr id="169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1A157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Sattelstange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8B5C526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(neues System)</w:t>
            </w:r>
          </w:p>
          <w:p w14:paraId="7059440E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Seatpost (new system)</w:t>
            </w:r>
          </w:p>
          <w:p w14:paraId="2B94B3AA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Tige de selle </w:t>
            </w:r>
          </w:p>
          <w:p w14:paraId="02BD4DDD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(système nouveau)</w:t>
            </w:r>
          </w:p>
          <w:p w14:paraId="3360C73E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(XL)</w:t>
            </w:r>
          </w:p>
          <w:p w14:paraId="22C85298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A155D1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0A2482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0CB7BEF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17280" behindDoc="0" locked="0" layoutInCell="1" allowOverlap="1" wp14:anchorId="5CADC654" wp14:editId="119E7AA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66" name="Grafik 106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026C52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60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A67444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6B4794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49E1E5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A2B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13856" behindDoc="0" locked="0" layoutInCell="1" allowOverlap="1" wp14:anchorId="07D53550" wp14:editId="196AF836">
                  <wp:simplePos x="0" y="0"/>
                  <wp:positionH relativeFrom="column">
                    <wp:posOffset>2136775</wp:posOffset>
                  </wp:positionH>
                  <wp:positionV relativeFrom="paragraph">
                    <wp:posOffset>60960</wp:posOffset>
                  </wp:positionV>
                  <wp:extent cx="1367790" cy="610235"/>
                  <wp:effectExtent l="0" t="0" r="3810" b="0"/>
                  <wp:wrapNone/>
                  <wp:docPr id="169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61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Sattelstange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0FFDA1B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(neues System)</w:t>
            </w:r>
          </w:p>
          <w:p w14:paraId="525F3578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Seatpost (new system)</w:t>
            </w:r>
          </w:p>
          <w:p w14:paraId="2993198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Tige de selle </w:t>
            </w:r>
          </w:p>
          <w:p w14:paraId="0B464CB2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(système nouveau)</w:t>
            </w:r>
          </w:p>
          <w:p w14:paraId="22F9128C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(XL)</w:t>
            </w:r>
          </w:p>
          <w:p w14:paraId="48493C15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C92C67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5D3F4E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467F8E30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AEFF75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37C0E14C" wp14:editId="7D8FE47E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95250</wp:posOffset>
                      </wp:positionV>
                      <wp:extent cx="609600" cy="228600"/>
                      <wp:effectExtent l="0" t="0" r="0" b="0"/>
                      <wp:wrapNone/>
                      <wp:docPr id="1409" name="Textfeld 1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CC46D9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100.544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0E14C" id="Textfeld 1409" o:spid="_x0000_s1114" type="#_x0000_t202" style="position:absolute;left:0;text-align:left;margin-left:120.75pt;margin-top:7.5pt;width:48pt;height:18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" fillcolor="white [3201]" stroked="f" strokeweight=".5pt">
                      <v:textbox>
                        <w:txbxContent>
                          <w:p w14:paraId="3CCC46D9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100.544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96800" behindDoc="0" locked="0" layoutInCell="1" allowOverlap="1" wp14:anchorId="143DA558" wp14:editId="1BFCE64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67" name="Grafik 106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2F155F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61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F7AF05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A641C9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DAAA466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A2B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15904" behindDoc="0" locked="0" layoutInCell="1" allowOverlap="1" wp14:anchorId="501B0C4E" wp14:editId="38B3F65C">
                  <wp:simplePos x="0" y="0"/>
                  <wp:positionH relativeFrom="column">
                    <wp:posOffset>2143760</wp:posOffset>
                  </wp:positionH>
                  <wp:positionV relativeFrom="paragraph">
                    <wp:posOffset>42545</wp:posOffset>
                  </wp:positionV>
                  <wp:extent cx="1336040" cy="596265"/>
                  <wp:effectExtent l="0" t="0" r="0" b="0"/>
                  <wp:wrapNone/>
                  <wp:docPr id="169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</w:t>
            </w:r>
          </w:p>
          <w:p w14:paraId="4671D683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Saddle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83F4A5E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A445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Selle</w:t>
            </w:r>
          </w:p>
          <w:p w14:paraId="4F14A568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61A5587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X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L)</w:t>
            </w:r>
          </w:p>
          <w:p w14:paraId="1B501894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ACB94E5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F1BF8B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F20A6E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72AF7E0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19328" behindDoc="0" locked="0" layoutInCell="1" allowOverlap="1" wp14:anchorId="6AFF0215" wp14:editId="53FFD79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68" name="Grafik 106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18390E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63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F5B32E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8BCB63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AA71DD7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A2B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18976" behindDoc="0" locked="0" layoutInCell="1" allowOverlap="1" wp14:anchorId="18FE8E5B" wp14:editId="78A7EC02">
                  <wp:simplePos x="0" y="0"/>
                  <wp:positionH relativeFrom="column">
                    <wp:posOffset>2118995</wp:posOffset>
                  </wp:positionH>
                  <wp:positionV relativeFrom="paragraph">
                    <wp:posOffset>34925</wp:posOffset>
                  </wp:positionV>
                  <wp:extent cx="1336040" cy="596265"/>
                  <wp:effectExtent l="0" t="0" r="0" b="0"/>
                  <wp:wrapNone/>
                  <wp:docPr id="169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</w:t>
            </w:r>
          </w:p>
          <w:p w14:paraId="2830B459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Saddle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F837BBE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A445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Selle</w:t>
            </w:r>
          </w:p>
          <w:p w14:paraId="222F17D2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3B18712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X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L)</w:t>
            </w:r>
          </w:p>
          <w:p w14:paraId="4C975E5B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60BB85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AAB3E3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5BB16DC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67EB41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5CF720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64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2556B2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1FD7CE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4ACB447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A2B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23072" behindDoc="0" locked="0" layoutInCell="1" allowOverlap="1" wp14:anchorId="5D15F658" wp14:editId="2E988448">
                  <wp:simplePos x="0" y="0"/>
                  <wp:positionH relativeFrom="column">
                    <wp:posOffset>2140585</wp:posOffset>
                  </wp:positionH>
                  <wp:positionV relativeFrom="paragraph">
                    <wp:posOffset>65405</wp:posOffset>
                  </wp:positionV>
                  <wp:extent cx="1336040" cy="596265"/>
                  <wp:effectExtent l="0" t="0" r="0" b="0"/>
                  <wp:wrapNone/>
                  <wp:docPr id="169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</w:t>
            </w:r>
          </w:p>
          <w:p w14:paraId="208D0142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Saddle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C75F5F3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Selle</w:t>
            </w:r>
          </w:p>
          <w:p w14:paraId="3469553A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7F765C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20352" behindDoc="0" locked="0" layoutInCell="1" allowOverlap="1" wp14:anchorId="2C1790BB" wp14:editId="1F180FDB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-1601470</wp:posOffset>
                  </wp:positionV>
                  <wp:extent cx="1120775" cy="594995"/>
                  <wp:effectExtent l="0" t="0" r="3175" b="0"/>
                  <wp:wrapNone/>
                  <wp:docPr id="1069" name="Grafik 106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5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Stk.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X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L)</w:t>
            </w:r>
          </w:p>
          <w:p w14:paraId="7907E5E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F0C60C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8E9AE9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7DC0A8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22400" behindDoc="0" locked="0" layoutInCell="1" allowOverlap="1" wp14:anchorId="792507B1" wp14:editId="1CA507E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70" name="Grafik 107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F8CF34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65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D5DA58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CA4623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957E172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A2B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25120" behindDoc="0" locked="0" layoutInCell="1" allowOverlap="1" wp14:anchorId="022D642B" wp14:editId="22687607">
                  <wp:simplePos x="0" y="0"/>
                  <wp:positionH relativeFrom="column">
                    <wp:posOffset>2115820</wp:posOffset>
                  </wp:positionH>
                  <wp:positionV relativeFrom="paragraph">
                    <wp:posOffset>57785</wp:posOffset>
                  </wp:positionV>
                  <wp:extent cx="1336040" cy="596265"/>
                  <wp:effectExtent l="0" t="0" r="0" b="0"/>
                  <wp:wrapNone/>
                  <wp:docPr id="169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</w:t>
            </w:r>
          </w:p>
          <w:p w14:paraId="2B709E9E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Saddle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A81E2D3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A445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Selle</w:t>
            </w:r>
          </w:p>
          <w:p w14:paraId="03E780D0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3455BF7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X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L)</w:t>
            </w:r>
          </w:p>
          <w:p w14:paraId="76E5F99B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FA5983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ECD0E7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433041AD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0CE71F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24448" behindDoc="0" locked="0" layoutInCell="1" allowOverlap="1" wp14:anchorId="1C84AB10" wp14:editId="28A337F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71" name="Grafik 107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AF713C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66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3BEAD9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516035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88C2FF8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A2B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27168" behindDoc="0" locked="0" layoutInCell="1" allowOverlap="1" wp14:anchorId="18A7C113" wp14:editId="76A6B969">
                  <wp:simplePos x="0" y="0"/>
                  <wp:positionH relativeFrom="column">
                    <wp:posOffset>2112645</wp:posOffset>
                  </wp:positionH>
                  <wp:positionV relativeFrom="paragraph">
                    <wp:posOffset>7620</wp:posOffset>
                  </wp:positionV>
                  <wp:extent cx="1336040" cy="596265"/>
                  <wp:effectExtent l="0" t="0" r="0" b="0"/>
                  <wp:wrapNone/>
                  <wp:docPr id="169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</w:t>
            </w:r>
          </w:p>
          <w:p w14:paraId="351942D7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Saddle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52614CA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A445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Selle</w:t>
            </w:r>
          </w:p>
          <w:p w14:paraId="40F84553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F8866FC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X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L)</w:t>
            </w:r>
          </w:p>
          <w:p w14:paraId="7EE37F40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895B2C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1F9931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7E8C450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25472" behindDoc="0" locked="0" layoutInCell="1" allowOverlap="1" wp14:anchorId="7523E43B" wp14:editId="7CF7ABA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72" name="Grafik 107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641D4F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67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6931DD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4ED418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A2B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28192" behindDoc="0" locked="0" layoutInCell="1" allowOverlap="1" wp14:anchorId="44805DF6" wp14:editId="0BA186CE">
                  <wp:simplePos x="0" y="0"/>
                  <wp:positionH relativeFrom="column">
                    <wp:posOffset>2105025</wp:posOffset>
                  </wp:positionH>
                  <wp:positionV relativeFrom="paragraph">
                    <wp:posOffset>165100</wp:posOffset>
                  </wp:positionV>
                  <wp:extent cx="1336040" cy="596265"/>
                  <wp:effectExtent l="0" t="0" r="0" b="0"/>
                  <wp:wrapNone/>
                  <wp:docPr id="169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F70819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</w:t>
            </w:r>
          </w:p>
          <w:p w14:paraId="1BFE61D4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Saddle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08FBC515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A445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Selle</w:t>
            </w:r>
          </w:p>
          <w:p w14:paraId="3DC4598C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0AC1C10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X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L)</w:t>
            </w:r>
          </w:p>
          <w:p w14:paraId="55BD613C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D48295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465DF3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0340D9F9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D5472C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26496" behindDoc="0" locked="0" layoutInCell="1" allowOverlap="1" wp14:anchorId="4EBD378B" wp14:editId="4C08BDD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73" name="Grafik 107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BC2EE9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68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048E61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7AFA6C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89E9A8E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A2B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30240" behindDoc="0" locked="0" layoutInCell="1" allowOverlap="1" wp14:anchorId="0668B67C" wp14:editId="7A2D5570">
                  <wp:simplePos x="0" y="0"/>
                  <wp:positionH relativeFrom="column">
                    <wp:posOffset>2116455</wp:posOffset>
                  </wp:positionH>
                  <wp:positionV relativeFrom="paragraph">
                    <wp:posOffset>7620</wp:posOffset>
                  </wp:positionV>
                  <wp:extent cx="1336040" cy="596265"/>
                  <wp:effectExtent l="0" t="0" r="0" b="0"/>
                  <wp:wrapNone/>
                  <wp:docPr id="170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</w:t>
            </w:r>
          </w:p>
          <w:p w14:paraId="179C0724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Saddle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7CAA37A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A445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Selle</w:t>
            </w:r>
          </w:p>
          <w:p w14:paraId="13EE7064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D5A637A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X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L)</w:t>
            </w:r>
          </w:p>
          <w:p w14:paraId="4FA70D2C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6B1204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42F648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0931A0F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28544" behindDoc="0" locked="0" layoutInCell="1" allowOverlap="1" wp14:anchorId="383391D7" wp14:editId="2D6EAB04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74" name="Grafik 107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FF8BD2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69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47C8AE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8EAB48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A2BF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29216" behindDoc="0" locked="0" layoutInCell="1" allowOverlap="1" wp14:anchorId="09A37DFD" wp14:editId="60251BF7">
                  <wp:simplePos x="0" y="0"/>
                  <wp:positionH relativeFrom="column">
                    <wp:posOffset>2094230</wp:posOffset>
                  </wp:positionH>
                  <wp:positionV relativeFrom="paragraph">
                    <wp:posOffset>146050</wp:posOffset>
                  </wp:positionV>
                  <wp:extent cx="1336040" cy="596265"/>
                  <wp:effectExtent l="0" t="0" r="0" b="0"/>
                  <wp:wrapNone/>
                  <wp:docPr id="169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1CD113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Sattel</w:t>
            </w:r>
          </w:p>
          <w:p w14:paraId="7F8D8F8E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Saddle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74C929A0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A445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Selle</w:t>
            </w:r>
          </w:p>
          <w:p w14:paraId="644EE6AB" w14:textId="77777777" w:rsidR="006C674E" w:rsidRPr="00DA445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1F41E97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X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L)</w:t>
            </w:r>
          </w:p>
          <w:p w14:paraId="4D4652FB" w14:textId="77777777" w:rsidR="006C674E" w:rsidRPr="001413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DEA560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1F230A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58EB39A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9F6E97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461632" behindDoc="0" locked="0" layoutInCell="1" allowOverlap="1" wp14:anchorId="0AAEB065" wp14:editId="6AB1C81D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109220</wp:posOffset>
                      </wp:positionV>
                      <wp:extent cx="609600" cy="228600"/>
                      <wp:effectExtent l="0" t="0" r="0" b="0"/>
                      <wp:wrapNone/>
                      <wp:docPr id="2502" name="Textfeld 2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0EB207" w14:textId="77777777" w:rsidR="007E6CC7" w:rsidRPr="00DA445E" w:rsidRDefault="007E6CC7" w:rsidP="008F78C3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100.546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EB065" id="Textfeld 2502" o:spid="_x0000_s1115" type="#_x0000_t202" style="position:absolute;left:0;text-align:left;margin-left:114.65pt;margin-top:8.6pt;width:48pt;height:18pt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" fillcolor="white [3201]" stroked="f" strokeweight=".5pt">
                      <v:textbox>
                        <w:txbxContent>
                          <w:p w14:paraId="7A0EB207" w14:textId="77777777" w:rsidR="007E6CC7" w:rsidRPr="00DA445E" w:rsidRDefault="007E6CC7" w:rsidP="008F78C3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100.546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59584" behindDoc="0" locked="0" layoutInCell="1" allowOverlap="1" wp14:anchorId="4156EDEE" wp14:editId="3EF2A4C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97" name="Grafik 249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0685DE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70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EE7D45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ECAE56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8CE7BCC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F78C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60608" behindDoc="0" locked="0" layoutInCell="1" allowOverlap="1" wp14:anchorId="7DA8D7B5" wp14:editId="51684465">
                  <wp:simplePos x="0" y="0"/>
                  <wp:positionH relativeFrom="column">
                    <wp:posOffset>1973580</wp:posOffset>
                  </wp:positionH>
                  <wp:positionV relativeFrom="paragraph">
                    <wp:posOffset>6350</wp:posOffset>
                  </wp:positionV>
                  <wp:extent cx="1477645" cy="659765"/>
                  <wp:effectExtent l="0" t="0" r="8255" b="6985"/>
                  <wp:wrapNone/>
                  <wp:docPr id="250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61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Sattelrohrklemme</w:t>
            </w:r>
          </w:p>
          <w:p w14:paraId="54703ED7" w14:textId="77777777" w:rsidR="006C674E" w:rsidRPr="006D475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Seat clamp</w:t>
            </w:r>
          </w:p>
          <w:p w14:paraId="71279000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Collier de selle</w:t>
            </w:r>
          </w:p>
          <w:p w14:paraId="15CC3E4C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77EAB78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31850DD6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8708C27" w14:textId="77777777" w:rsidR="006C674E" w:rsidRPr="007F422C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F422C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0BDA3F5" w14:textId="77777777" w:rsidR="006C674E" w:rsidRPr="007F422C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647EE8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30944" behindDoc="0" locked="0" layoutInCell="1" allowOverlap="1" wp14:anchorId="2814CA75" wp14:editId="40A7B655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841" name="Grafik 284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095B87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72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AD33CE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4D4F55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8D4D425" w14:textId="77777777" w:rsidR="006C674E" w:rsidRPr="006D475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F78C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31968" behindDoc="0" locked="0" layoutInCell="1" allowOverlap="1" wp14:anchorId="7D0AADD2" wp14:editId="1DBB546A">
                  <wp:simplePos x="0" y="0"/>
                  <wp:positionH relativeFrom="column">
                    <wp:posOffset>1973580</wp:posOffset>
                  </wp:positionH>
                  <wp:positionV relativeFrom="paragraph">
                    <wp:posOffset>6350</wp:posOffset>
                  </wp:positionV>
                  <wp:extent cx="1477645" cy="659765"/>
                  <wp:effectExtent l="0" t="0" r="8255" b="6985"/>
                  <wp:wrapNone/>
                  <wp:docPr id="284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Sattelrohrklemme</w:t>
            </w:r>
          </w:p>
          <w:p w14:paraId="77DB8740" w14:textId="77777777" w:rsidR="006C674E" w:rsidRPr="006D475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Seat clamp</w:t>
            </w:r>
          </w:p>
          <w:p w14:paraId="3BE08D19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Collier de selle</w:t>
            </w:r>
          </w:p>
          <w:p w14:paraId="3091D2AC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54BDB1C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2A21BE14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B85D73C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F78C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089F0E10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4CD565D8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30EA9B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35040" behindDoc="0" locked="0" layoutInCell="1" allowOverlap="1" wp14:anchorId="36A23B67" wp14:editId="08CDB08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845" name="Grafik 284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49164E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73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8D8340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950C90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B3D259A" w14:textId="77777777" w:rsidR="006C674E" w:rsidRPr="006D475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F78C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36064" behindDoc="0" locked="0" layoutInCell="1" allowOverlap="1" wp14:anchorId="55FA7AF8" wp14:editId="054C57F6">
                  <wp:simplePos x="0" y="0"/>
                  <wp:positionH relativeFrom="column">
                    <wp:posOffset>1973580</wp:posOffset>
                  </wp:positionH>
                  <wp:positionV relativeFrom="paragraph">
                    <wp:posOffset>6350</wp:posOffset>
                  </wp:positionV>
                  <wp:extent cx="1477645" cy="659765"/>
                  <wp:effectExtent l="0" t="0" r="8255" b="6985"/>
                  <wp:wrapNone/>
                  <wp:docPr id="284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Sattelrohrklemme</w:t>
            </w:r>
          </w:p>
          <w:p w14:paraId="53D85BC9" w14:textId="77777777" w:rsidR="006C674E" w:rsidRPr="006D475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Seat clamp</w:t>
            </w:r>
          </w:p>
          <w:p w14:paraId="2E461BDE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Collier de selle</w:t>
            </w:r>
          </w:p>
          <w:p w14:paraId="52A7D210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B32956B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2E9AE909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7EADCD5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F78C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582693B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AFCF5F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32992" behindDoc="0" locked="0" layoutInCell="1" allowOverlap="1" wp14:anchorId="5CD72001" wp14:editId="43F3A39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843" name="Grafik 284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57510E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74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71701C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8AD0E0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2002CB6" w14:textId="77777777" w:rsidR="006C674E" w:rsidRPr="006D475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F78C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34016" behindDoc="0" locked="0" layoutInCell="1" allowOverlap="1" wp14:anchorId="74D716BD" wp14:editId="7A9056C7">
                  <wp:simplePos x="0" y="0"/>
                  <wp:positionH relativeFrom="column">
                    <wp:posOffset>1973580</wp:posOffset>
                  </wp:positionH>
                  <wp:positionV relativeFrom="paragraph">
                    <wp:posOffset>6350</wp:posOffset>
                  </wp:positionV>
                  <wp:extent cx="1477645" cy="659765"/>
                  <wp:effectExtent l="0" t="0" r="8255" b="6985"/>
                  <wp:wrapNone/>
                  <wp:docPr id="284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Sattelrohrklemme</w:t>
            </w:r>
          </w:p>
          <w:p w14:paraId="7BC019DB" w14:textId="77777777" w:rsidR="006C674E" w:rsidRPr="006D475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Seat clamp</w:t>
            </w:r>
          </w:p>
          <w:p w14:paraId="13ACDB4D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Collier de selle</w:t>
            </w:r>
          </w:p>
          <w:p w14:paraId="6965CC4C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15B69B6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2AF32663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D147171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F78C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2450DA5A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45CE4CB5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1B0DD5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22720" behindDoc="0" locked="0" layoutInCell="1" allowOverlap="1" wp14:anchorId="0E5E15BE" wp14:editId="4A74E0D5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847" name="Grafik 284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927621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75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6E9E06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55261B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47AF627" w14:textId="77777777" w:rsidR="006C674E" w:rsidRPr="006D475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F78C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423744" behindDoc="0" locked="0" layoutInCell="1" allowOverlap="1" wp14:anchorId="00E217CF" wp14:editId="7CB81E29">
                  <wp:simplePos x="0" y="0"/>
                  <wp:positionH relativeFrom="column">
                    <wp:posOffset>1973580</wp:posOffset>
                  </wp:positionH>
                  <wp:positionV relativeFrom="paragraph">
                    <wp:posOffset>6350</wp:posOffset>
                  </wp:positionV>
                  <wp:extent cx="1477645" cy="659765"/>
                  <wp:effectExtent l="0" t="0" r="8255" b="6985"/>
                  <wp:wrapNone/>
                  <wp:docPr id="284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Sattelrohrklemme</w:t>
            </w:r>
          </w:p>
          <w:p w14:paraId="2C422630" w14:textId="77777777" w:rsidR="006C674E" w:rsidRPr="006D475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Seat clamp</w:t>
            </w:r>
          </w:p>
          <w:p w14:paraId="00BFC832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Collier de selle</w:t>
            </w:r>
          </w:p>
          <w:p w14:paraId="586FE7F3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822418C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35398F39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C383EBE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F78C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4CBF257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F1CBC0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37088" behindDoc="0" locked="0" layoutInCell="1" allowOverlap="1" wp14:anchorId="3E6A136A" wp14:editId="0677ACF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849" name="Grafik 284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C677E1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76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95D0EB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20B9FC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2FDB92A" w14:textId="77777777" w:rsidR="006C674E" w:rsidRPr="006D475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F78C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38112" behindDoc="0" locked="0" layoutInCell="1" allowOverlap="1" wp14:anchorId="38324E73" wp14:editId="7CF874C1">
                  <wp:simplePos x="0" y="0"/>
                  <wp:positionH relativeFrom="column">
                    <wp:posOffset>1973580</wp:posOffset>
                  </wp:positionH>
                  <wp:positionV relativeFrom="paragraph">
                    <wp:posOffset>6350</wp:posOffset>
                  </wp:positionV>
                  <wp:extent cx="1477645" cy="659765"/>
                  <wp:effectExtent l="0" t="0" r="8255" b="6985"/>
                  <wp:wrapNone/>
                  <wp:docPr id="285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Sattelrohrklemme</w:t>
            </w:r>
          </w:p>
          <w:p w14:paraId="5AB53D40" w14:textId="77777777" w:rsidR="006C674E" w:rsidRPr="006D475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Seat clamp</w:t>
            </w:r>
          </w:p>
          <w:p w14:paraId="75FB948B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Collier de selle</w:t>
            </w:r>
          </w:p>
          <w:p w14:paraId="4F7E969A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6646065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13D2E35A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1C68B350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F78C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7B3BFB4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37A5295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661A06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43232" behindDoc="0" locked="0" layoutInCell="1" allowOverlap="1" wp14:anchorId="62A40E4A" wp14:editId="4AC5289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853" name="Grafik 285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A52A74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77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FE7C97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A2904C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2A8BCEE" w14:textId="77777777" w:rsidR="006C674E" w:rsidRPr="006D475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F78C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44256" behindDoc="0" locked="0" layoutInCell="1" allowOverlap="1" wp14:anchorId="08B2FE6D" wp14:editId="55D75FB5">
                  <wp:simplePos x="0" y="0"/>
                  <wp:positionH relativeFrom="column">
                    <wp:posOffset>1973580</wp:posOffset>
                  </wp:positionH>
                  <wp:positionV relativeFrom="paragraph">
                    <wp:posOffset>6350</wp:posOffset>
                  </wp:positionV>
                  <wp:extent cx="1477645" cy="659765"/>
                  <wp:effectExtent l="0" t="0" r="8255" b="6985"/>
                  <wp:wrapNone/>
                  <wp:docPr id="285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Sattelrohrklemme</w:t>
            </w:r>
          </w:p>
          <w:p w14:paraId="3E64B540" w14:textId="77777777" w:rsidR="006C674E" w:rsidRPr="006D475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Seat clamp</w:t>
            </w:r>
          </w:p>
          <w:p w14:paraId="388A3A55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Collier de selle</w:t>
            </w:r>
          </w:p>
          <w:p w14:paraId="29EC9FCE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5BB5BE7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2FC1A45B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2CAFF11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F78C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0A7F80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6E22D7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39136" behindDoc="0" locked="0" layoutInCell="1" allowOverlap="1" wp14:anchorId="427F80DD" wp14:editId="307F7D85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851" name="Grafik 285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DF7AFD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78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2216AA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7054E3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195E9F2" w14:textId="77777777" w:rsidR="006C674E" w:rsidRPr="006D475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F78C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42208" behindDoc="0" locked="0" layoutInCell="1" allowOverlap="1" wp14:anchorId="25FF2BFD" wp14:editId="49474620">
                  <wp:simplePos x="0" y="0"/>
                  <wp:positionH relativeFrom="column">
                    <wp:posOffset>1973580</wp:posOffset>
                  </wp:positionH>
                  <wp:positionV relativeFrom="paragraph">
                    <wp:posOffset>6350</wp:posOffset>
                  </wp:positionV>
                  <wp:extent cx="1477645" cy="659765"/>
                  <wp:effectExtent l="0" t="0" r="8255" b="6985"/>
                  <wp:wrapNone/>
                  <wp:docPr id="285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Sattelrohrklemme</w:t>
            </w:r>
          </w:p>
          <w:p w14:paraId="2F3CC693" w14:textId="77777777" w:rsidR="006C674E" w:rsidRPr="006D475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Seat clamp</w:t>
            </w:r>
          </w:p>
          <w:p w14:paraId="499AD130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D475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Collier de selle</w:t>
            </w:r>
          </w:p>
          <w:p w14:paraId="53580BD5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3CACBB5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(S)</w:t>
            </w:r>
          </w:p>
          <w:p w14:paraId="45F5DD15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42F51EA" w14:textId="77777777" w:rsidR="006C674E" w:rsidRPr="008F78C3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F78C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266624F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7F33571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62EDF7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4E5A22D3" wp14:editId="72F6D363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152400</wp:posOffset>
                      </wp:positionV>
                      <wp:extent cx="609600" cy="228600"/>
                      <wp:effectExtent l="0" t="0" r="0" b="0"/>
                      <wp:wrapNone/>
                      <wp:docPr id="1410" name="Textfeld 1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DD3C20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100.550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A22D3" id="Textfeld 1410" o:spid="_x0000_s1116" type="#_x0000_t202" style="position:absolute;left:0;text-align:left;margin-left:118.5pt;margin-top:12pt;width:48pt;height:18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" fillcolor="white [3201]" stroked="f" strokeweight=".5pt">
                      <v:textbox>
                        <w:txbxContent>
                          <w:p w14:paraId="00DD3C20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100.550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97824" behindDoc="0" locked="0" layoutInCell="1" allowOverlap="1" wp14:anchorId="02187BE6" wp14:editId="0055CE7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75" name="Grafik 107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F40C12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79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23F1A4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9E12F6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D1DF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31264" behindDoc="0" locked="0" layoutInCell="1" allowOverlap="1" wp14:anchorId="76DF8A7E" wp14:editId="78D108FD">
                  <wp:simplePos x="0" y="0"/>
                  <wp:positionH relativeFrom="column">
                    <wp:posOffset>2051050</wp:posOffset>
                  </wp:positionH>
                  <wp:positionV relativeFrom="paragraph">
                    <wp:posOffset>168275</wp:posOffset>
                  </wp:positionV>
                  <wp:extent cx="1400175" cy="624840"/>
                  <wp:effectExtent l="0" t="0" r="9525" b="3810"/>
                  <wp:wrapNone/>
                  <wp:docPr id="1701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5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E54390" w14:textId="77777777" w:rsidR="006C674E" w:rsidRPr="00E55F8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55F8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Pedale</w:t>
            </w:r>
          </w:p>
          <w:p w14:paraId="2C5DB26C" w14:textId="77777777" w:rsidR="006C674E" w:rsidRPr="00E55F86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55F86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Item:    Pedals </w:t>
            </w:r>
          </w:p>
          <w:p w14:paraId="21929B2C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01289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Pédales</w:t>
            </w:r>
          </w:p>
          <w:p w14:paraId="1057BAD5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0A73AAC" w14:textId="77777777" w:rsidR="006C674E" w:rsidRPr="007F422C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F422C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Paar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7A82A249" w14:textId="77777777" w:rsidR="006C674E" w:rsidRPr="007F422C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098C781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02A527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2A983D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C334BF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29568" behindDoc="0" locked="0" layoutInCell="1" allowOverlap="1" wp14:anchorId="0652C049" wp14:editId="2FA7531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76" name="Grafik 107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6F739E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81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574F25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280C50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D1DF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32288" behindDoc="0" locked="0" layoutInCell="1" allowOverlap="1" wp14:anchorId="412A5C89" wp14:editId="112CD7CD">
                  <wp:simplePos x="0" y="0"/>
                  <wp:positionH relativeFrom="column">
                    <wp:posOffset>2048510</wp:posOffset>
                  </wp:positionH>
                  <wp:positionV relativeFrom="paragraph">
                    <wp:posOffset>133985</wp:posOffset>
                  </wp:positionV>
                  <wp:extent cx="1400175" cy="624840"/>
                  <wp:effectExtent l="0" t="0" r="9525" b="3810"/>
                  <wp:wrapNone/>
                  <wp:docPr id="170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5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13487B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Pedale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BD04D3B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Item:    Pedals </w:t>
            </w:r>
          </w:p>
          <w:p w14:paraId="012FCA45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Pédales</w:t>
            </w:r>
          </w:p>
          <w:p w14:paraId="216F79E2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CA38B26" w14:textId="77777777" w:rsidR="006C674E" w:rsidRPr="007F422C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F422C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Paar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391E110D" w14:textId="77777777" w:rsidR="006C674E" w:rsidRPr="007F422C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180F29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AE7870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55724F33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FA1788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09AC00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82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BC550F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BBFE2B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B68FE76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D1DF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34336" behindDoc="0" locked="0" layoutInCell="1" allowOverlap="1" wp14:anchorId="005F99C2" wp14:editId="6E9A697C">
                  <wp:simplePos x="0" y="0"/>
                  <wp:positionH relativeFrom="column">
                    <wp:posOffset>2048510</wp:posOffset>
                  </wp:positionH>
                  <wp:positionV relativeFrom="paragraph">
                    <wp:posOffset>62230</wp:posOffset>
                  </wp:positionV>
                  <wp:extent cx="1400175" cy="624840"/>
                  <wp:effectExtent l="0" t="0" r="9525" b="3810"/>
                  <wp:wrapNone/>
                  <wp:docPr id="1704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5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Pedale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5F6E45C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Item:    Pedals </w:t>
            </w:r>
          </w:p>
          <w:p w14:paraId="4BA3820D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Pédales</w:t>
            </w:r>
          </w:p>
          <w:p w14:paraId="5AC10463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9D237B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30592" behindDoc="0" locked="0" layoutInCell="1" allowOverlap="1" wp14:anchorId="34CDBB3A" wp14:editId="539467A0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-1601470</wp:posOffset>
                  </wp:positionV>
                  <wp:extent cx="1120775" cy="594995"/>
                  <wp:effectExtent l="0" t="0" r="3175" b="0"/>
                  <wp:wrapNone/>
                  <wp:docPr id="1077" name="Grafik 107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 10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Paar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50B1051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21DC68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B56348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752B340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31616" behindDoc="0" locked="0" layoutInCell="1" allowOverlap="1" wp14:anchorId="7F5850DE" wp14:editId="7A235C7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78" name="Grafik 107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577E7D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83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405907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4835CD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E8DDF33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D1DF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33312" behindDoc="0" locked="0" layoutInCell="1" allowOverlap="1" wp14:anchorId="39A033C0" wp14:editId="51EE2ED5">
                  <wp:simplePos x="0" y="0"/>
                  <wp:positionH relativeFrom="column">
                    <wp:posOffset>2040890</wp:posOffset>
                  </wp:positionH>
                  <wp:positionV relativeFrom="paragraph">
                    <wp:posOffset>60960</wp:posOffset>
                  </wp:positionV>
                  <wp:extent cx="1400175" cy="624840"/>
                  <wp:effectExtent l="0" t="0" r="9525" b="3810"/>
                  <wp:wrapNone/>
                  <wp:docPr id="1703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5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Pedale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3B896B9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Item:    Pedals </w:t>
            </w:r>
          </w:p>
          <w:p w14:paraId="4B7AFFF6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Pédales</w:t>
            </w:r>
          </w:p>
          <w:p w14:paraId="48BA6884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2487C3A" w14:textId="77777777" w:rsidR="006C674E" w:rsidRPr="007F422C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F422C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Paar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21D2829B" w14:textId="77777777" w:rsidR="006C674E" w:rsidRPr="007F422C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3E93D5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5E3F67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3D56B1A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D5544E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32640" behindDoc="0" locked="0" layoutInCell="1" allowOverlap="1" wp14:anchorId="3987724D" wp14:editId="1C38D46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79" name="Grafik 107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B41F31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84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C16AB2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CB0675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D1DF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35360" behindDoc="0" locked="0" layoutInCell="1" allowOverlap="1" wp14:anchorId="4B396ADA" wp14:editId="74C51B90">
                  <wp:simplePos x="0" y="0"/>
                  <wp:positionH relativeFrom="column">
                    <wp:posOffset>2048510</wp:posOffset>
                  </wp:positionH>
                  <wp:positionV relativeFrom="paragraph">
                    <wp:posOffset>161290</wp:posOffset>
                  </wp:positionV>
                  <wp:extent cx="1400175" cy="624840"/>
                  <wp:effectExtent l="0" t="0" r="9525" b="3810"/>
                  <wp:wrapNone/>
                  <wp:docPr id="1705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5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7A01BF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Pedale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1A1E79C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Item:    Pedals </w:t>
            </w:r>
          </w:p>
          <w:p w14:paraId="4B3F22BD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Pédales</w:t>
            </w:r>
          </w:p>
          <w:p w14:paraId="5024890C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4AA69C7" w14:textId="77777777" w:rsidR="006C674E" w:rsidRPr="007F422C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F422C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Paar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38A8B7A8" w14:textId="77777777" w:rsidR="006C674E" w:rsidRPr="007F422C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B9A82F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1A037B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A875C5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33664" behindDoc="0" locked="0" layoutInCell="1" allowOverlap="1" wp14:anchorId="48BF5282" wp14:editId="6ECD0DF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80" name="Grafik 108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5EDAFF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85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A85AD4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555E00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A812956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D1DF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41504" behindDoc="0" locked="0" layoutInCell="1" allowOverlap="1" wp14:anchorId="4B9E3E55" wp14:editId="10CA2F27">
                  <wp:simplePos x="0" y="0"/>
                  <wp:positionH relativeFrom="column">
                    <wp:posOffset>2048510</wp:posOffset>
                  </wp:positionH>
                  <wp:positionV relativeFrom="paragraph">
                    <wp:posOffset>54610</wp:posOffset>
                  </wp:positionV>
                  <wp:extent cx="1400175" cy="624840"/>
                  <wp:effectExtent l="0" t="0" r="9525" b="3810"/>
                  <wp:wrapNone/>
                  <wp:docPr id="170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5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Pedale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81BC78B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Item:    Pedals </w:t>
            </w:r>
          </w:p>
          <w:p w14:paraId="5CC310A3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Pédales</w:t>
            </w:r>
          </w:p>
          <w:p w14:paraId="426221B2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9B37365" w14:textId="77777777" w:rsidR="006C674E" w:rsidRPr="007F422C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F422C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Paar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045EB958" w14:textId="77777777" w:rsidR="006C674E" w:rsidRPr="007F422C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0F91BA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FA7398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4DEB46B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1EB3E8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34688" behindDoc="0" locked="0" layoutInCell="1" allowOverlap="1" wp14:anchorId="377FB0B4" wp14:editId="38AAB27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81" name="Grafik 108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8CB4EA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86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A948B8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FB9521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38F4853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D1DF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51744" behindDoc="0" locked="0" layoutInCell="1" allowOverlap="1" wp14:anchorId="078C9D14" wp14:editId="3872BDB1">
                  <wp:simplePos x="0" y="0"/>
                  <wp:positionH relativeFrom="column">
                    <wp:posOffset>2048510</wp:posOffset>
                  </wp:positionH>
                  <wp:positionV relativeFrom="paragraph">
                    <wp:posOffset>67945</wp:posOffset>
                  </wp:positionV>
                  <wp:extent cx="1400175" cy="624840"/>
                  <wp:effectExtent l="0" t="0" r="9525" b="3810"/>
                  <wp:wrapNone/>
                  <wp:docPr id="1708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5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Pedale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AD65751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Item:    Pedals </w:t>
            </w:r>
          </w:p>
          <w:p w14:paraId="1BE09CFD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Pédales</w:t>
            </w:r>
          </w:p>
          <w:p w14:paraId="12F3523B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BA65D61" w14:textId="77777777" w:rsidR="006C674E" w:rsidRPr="007F422C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F422C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Paar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585911B4" w14:textId="77777777" w:rsidR="006C674E" w:rsidRPr="007F422C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C08FA7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F7D531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75E870B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35712" behindDoc="0" locked="0" layoutInCell="1" allowOverlap="1" wp14:anchorId="24E3F656" wp14:editId="586DFC3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82" name="Grafik 108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138150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87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F8ADE5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D80B01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CF0E95B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DD1DF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44576" behindDoc="0" locked="0" layoutInCell="1" allowOverlap="1" wp14:anchorId="0E717B96" wp14:editId="329EE669">
                  <wp:simplePos x="0" y="0"/>
                  <wp:positionH relativeFrom="column">
                    <wp:posOffset>1977390</wp:posOffset>
                  </wp:positionH>
                  <wp:positionV relativeFrom="paragraph">
                    <wp:posOffset>69850</wp:posOffset>
                  </wp:positionV>
                  <wp:extent cx="1400175" cy="624840"/>
                  <wp:effectExtent l="0" t="0" r="9525" b="3810"/>
                  <wp:wrapNone/>
                  <wp:docPr id="170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5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61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Artikel: Pedale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13510F7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D6108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Item:    Pedals </w:t>
            </w:r>
          </w:p>
          <w:p w14:paraId="5BD8A374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11402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Pédales</w:t>
            </w:r>
          </w:p>
          <w:p w14:paraId="21037D2C" w14:textId="77777777" w:rsidR="006C674E" w:rsidRPr="0081140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DE5C745" w14:textId="77777777" w:rsidR="006C674E" w:rsidRPr="007F422C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F422C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Paar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pro Sack (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131A6415" w14:textId="77777777" w:rsidR="006C674E" w:rsidRPr="007F422C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67E2E1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1BA94C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2588CA14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60527A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14FA1779" wp14:editId="596341D1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142875</wp:posOffset>
                      </wp:positionV>
                      <wp:extent cx="609600" cy="228600"/>
                      <wp:effectExtent l="0" t="0" r="0" b="0"/>
                      <wp:wrapNone/>
                      <wp:docPr id="1414" name="Textfeld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5760DA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100.605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A1779" id="Textfeld 1414" o:spid="_x0000_s1117" type="#_x0000_t202" style="position:absolute;left:0;text-align:left;margin-left:112.5pt;margin-top:11.25pt;width:48pt;height:18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" fillcolor="white [3201]" stroked="f" strokeweight=".5pt">
                      <v:textbox>
                        <w:txbxContent>
                          <w:p w14:paraId="4F5760DA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100.605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599872" behindDoc="0" locked="0" layoutInCell="1" allowOverlap="1" wp14:anchorId="4FE0C5FE" wp14:editId="7D187DA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91" name="Grafik 109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ECE586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88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D2340F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C80F94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AE74099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D1DF9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592704" behindDoc="0" locked="0" layoutInCell="1" allowOverlap="1" wp14:anchorId="2F9994D0" wp14:editId="31EEAFED">
                  <wp:simplePos x="0" y="0"/>
                  <wp:positionH relativeFrom="column">
                    <wp:posOffset>2035810</wp:posOffset>
                  </wp:positionH>
                  <wp:positionV relativeFrom="paragraph">
                    <wp:posOffset>42545</wp:posOffset>
                  </wp:positionV>
                  <wp:extent cx="1442720" cy="643890"/>
                  <wp:effectExtent l="0" t="0" r="5080" b="3810"/>
                  <wp:wrapNone/>
                  <wp:docPr id="1717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5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Gepäckträger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4A635E1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Carrier</w:t>
            </w:r>
          </w:p>
          <w:p w14:paraId="476DBBCD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Porte-Bagages</w:t>
            </w:r>
          </w:p>
          <w:p w14:paraId="57CA70C0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C546852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5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gebündelt/geklebt</w:t>
            </w:r>
          </w:p>
          <w:p w14:paraId="1D32BADA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E37055A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FD52476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EE4A9BF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7550C6E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36736" behindDoc="0" locked="0" layoutInCell="1" allowOverlap="1" wp14:anchorId="2CDFF210" wp14:editId="265616E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92" name="Grafik 109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6EC30F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90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E1F367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E7A538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D1DF9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594752" behindDoc="0" locked="0" layoutInCell="1" allowOverlap="1" wp14:anchorId="4FBA1DAC" wp14:editId="32112355">
                  <wp:simplePos x="0" y="0"/>
                  <wp:positionH relativeFrom="column">
                    <wp:posOffset>1998345</wp:posOffset>
                  </wp:positionH>
                  <wp:positionV relativeFrom="paragraph">
                    <wp:posOffset>123190</wp:posOffset>
                  </wp:positionV>
                  <wp:extent cx="1442720" cy="643890"/>
                  <wp:effectExtent l="0" t="0" r="5080" b="3810"/>
                  <wp:wrapNone/>
                  <wp:docPr id="1718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5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E3D82F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Gepäckträger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0E95100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Carrier</w:t>
            </w:r>
          </w:p>
          <w:p w14:paraId="01D5433F" w14:textId="77777777" w:rsidR="006C674E" w:rsidRPr="00A00D5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0D5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Porte-Bagages</w:t>
            </w:r>
          </w:p>
          <w:p w14:paraId="6D817DFC" w14:textId="77777777" w:rsidR="006C674E" w:rsidRPr="00A00D5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BCB0BEF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5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gebündelt/geklebt</w:t>
            </w:r>
          </w:p>
          <w:p w14:paraId="5795A312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29DBBD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83ADEF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608314F4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BBD300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3E7DF9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91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17AAC4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A2F1D3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D1DF9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602944" behindDoc="0" locked="0" layoutInCell="1" allowOverlap="1" wp14:anchorId="5685312B" wp14:editId="4EBC2ECA">
                  <wp:simplePos x="0" y="0"/>
                  <wp:positionH relativeFrom="column">
                    <wp:posOffset>2033905</wp:posOffset>
                  </wp:positionH>
                  <wp:positionV relativeFrom="paragraph">
                    <wp:posOffset>156210</wp:posOffset>
                  </wp:positionV>
                  <wp:extent cx="1442720" cy="643890"/>
                  <wp:effectExtent l="0" t="0" r="5080" b="3810"/>
                  <wp:wrapNone/>
                  <wp:docPr id="172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5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7FC9FF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Gepäckträger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D753CBD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Carrier</w:t>
            </w:r>
          </w:p>
          <w:p w14:paraId="25A7F74D" w14:textId="77777777" w:rsidR="006C674E" w:rsidRPr="00A00D5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0D5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Porte-Bagages</w:t>
            </w:r>
          </w:p>
          <w:p w14:paraId="37C71A3E" w14:textId="77777777" w:rsidR="006C674E" w:rsidRPr="00A00D5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C468B1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37760" behindDoc="0" locked="0" layoutInCell="1" allowOverlap="1" wp14:anchorId="245BD200" wp14:editId="719422F0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-1601470</wp:posOffset>
                  </wp:positionV>
                  <wp:extent cx="1120775" cy="594995"/>
                  <wp:effectExtent l="0" t="0" r="3175" b="0"/>
                  <wp:wrapNone/>
                  <wp:docPr id="1093" name="Grafik 109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5 </w:t>
            </w: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gebündelt/geklebt</w:t>
            </w:r>
          </w:p>
          <w:p w14:paraId="695412D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964394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4F6D50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C564A4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38784" behindDoc="0" locked="0" layoutInCell="1" allowOverlap="1" wp14:anchorId="5B0D4254" wp14:editId="26B674F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94" name="Grafik 109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56C413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92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50E900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AB84D7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D1DF9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598848" behindDoc="0" locked="0" layoutInCell="1" allowOverlap="1" wp14:anchorId="40B3245E" wp14:editId="3386F9CC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155575</wp:posOffset>
                  </wp:positionV>
                  <wp:extent cx="1442720" cy="643890"/>
                  <wp:effectExtent l="0" t="0" r="5080" b="3810"/>
                  <wp:wrapNone/>
                  <wp:docPr id="1719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5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807771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Gepäckträger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A730024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Carrier</w:t>
            </w:r>
          </w:p>
          <w:p w14:paraId="58D959F7" w14:textId="77777777" w:rsidR="006C674E" w:rsidRPr="00A00D5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0D5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Porte-Bagages</w:t>
            </w:r>
          </w:p>
          <w:p w14:paraId="255D405C" w14:textId="77777777" w:rsidR="006C674E" w:rsidRPr="00A00D5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57AC4EB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5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gebündelt/geklebt</w:t>
            </w:r>
          </w:p>
          <w:p w14:paraId="51E12763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5B0EDC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F9E21C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01C66D3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FC7B4E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39808" behindDoc="0" locked="0" layoutInCell="1" allowOverlap="1" wp14:anchorId="5C29E42B" wp14:editId="4E23366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95" name="Grafik 109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B74AB3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93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5D9ED0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467AD7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D1DF9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607040" behindDoc="0" locked="0" layoutInCell="1" allowOverlap="1" wp14:anchorId="37EA5BF7" wp14:editId="34D6F111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108585</wp:posOffset>
                  </wp:positionV>
                  <wp:extent cx="1442720" cy="643890"/>
                  <wp:effectExtent l="0" t="0" r="5080" b="3810"/>
                  <wp:wrapNone/>
                  <wp:docPr id="1721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5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7597D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Gepäckträger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24F4AD5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Carrier</w:t>
            </w:r>
          </w:p>
          <w:p w14:paraId="06F68F8B" w14:textId="77777777" w:rsidR="006C674E" w:rsidRPr="00A00D5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0D5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Porte-Bagages</w:t>
            </w:r>
          </w:p>
          <w:p w14:paraId="3BED89E2" w14:textId="77777777" w:rsidR="006C674E" w:rsidRPr="00A00D5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2CF7A65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5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gebündelt/geklebt</w:t>
            </w:r>
          </w:p>
          <w:p w14:paraId="0C973FA0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17082D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4574D6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441ABE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40832" behindDoc="0" locked="0" layoutInCell="1" allowOverlap="1" wp14:anchorId="34EAE6F4" wp14:editId="32AAE6F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96" name="Grafik 109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66CB95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94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410666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4353EA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D1DF9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612160" behindDoc="0" locked="0" layoutInCell="1" allowOverlap="1" wp14:anchorId="616AB69E" wp14:editId="55ECAA08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17145</wp:posOffset>
                  </wp:positionV>
                  <wp:extent cx="1442720" cy="643890"/>
                  <wp:effectExtent l="0" t="0" r="5080" b="3810"/>
                  <wp:wrapNone/>
                  <wp:docPr id="1722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5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B27B11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Gepäckträger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F281D8E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Carrier</w:t>
            </w:r>
          </w:p>
          <w:p w14:paraId="2102BD62" w14:textId="77777777" w:rsidR="006C674E" w:rsidRPr="00A00D5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0D5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Porte-Bagages</w:t>
            </w:r>
          </w:p>
          <w:p w14:paraId="0128288E" w14:textId="77777777" w:rsidR="006C674E" w:rsidRPr="00A00D5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CA87BCA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5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gebündelt/geklebt</w:t>
            </w:r>
          </w:p>
          <w:p w14:paraId="66A1FB07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F28308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3D9B37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4B7A07ED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4599FF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41856" behindDoc="0" locked="0" layoutInCell="1" allowOverlap="1" wp14:anchorId="7343DE8D" wp14:editId="0DBDCBC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593" name="Grafik 159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D5B9D2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95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EA8D5C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E1D3F3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D1DF9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618304" behindDoc="0" locked="0" layoutInCell="1" allowOverlap="1" wp14:anchorId="453F2AD8" wp14:editId="235B77FD">
                  <wp:simplePos x="0" y="0"/>
                  <wp:positionH relativeFrom="column">
                    <wp:posOffset>2033905</wp:posOffset>
                  </wp:positionH>
                  <wp:positionV relativeFrom="paragraph">
                    <wp:posOffset>116205</wp:posOffset>
                  </wp:positionV>
                  <wp:extent cx="1442720" cy="643890"/>
                  <wp:effectExtent l="0" t="0" r="5080" b="3810"/>
                  <wp:wrapNone/>
                  <wp:docPr id="1724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5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0F867D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Gepäckträger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5A72AE6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Carrier</w:t>
            </w:r>
          </w:p>
          <w:p w14:paraId="192589F5" w14:textId="77777777" w:rsidR="006C674E" w:rsidRPr="00A00D5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0D5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Porte-Bagages</w:t>
            </w:r>
          </w:p>
          <w:p w14:paraId="502A2BA8" w14:textId="77777777" w:rsidR="006C674E" w:rsidRPr="00A00D5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CD9B9F3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5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gebündelt/geklebt</w:t>
            </w:r>
          </w:p>
          <w:p w14:paraId="47BF8B06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A4546A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EB4A74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382E9A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42880" behindDoc="0" locked="0" layoutInCell="1" allowOverlap="1" wp14:anchorId="0716DE62" wp14:editId="135E154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595" name="Grafik 159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04A537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96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E70744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B2A0AF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6F41FC4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D1DF9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616256" behindDoc="0" locked="0" layoutInCell="1" allowOverlap="1" wp14:anchorId="1B63A0DC" wp14:editId="581EDDC1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20320</wp:posOffset>
                  </wp:positionV>
                  <wp:extent cx="1442720" cy="643890"/>
                  <wp:effectExtent l="0" t="0" r="5080" b="3810"/>
                  <wp:wrapNone/>
                  <wp:docPr id="1723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5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Gepäckträger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E73814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Carrier</w:t>
            </w:r>
          </w:p>
          <w:p w14:paraId="5033BA9D" w14:textId="77777777" w:rsidR="006C674E" w:rsidRPr="00A00D5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0D5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Porte-Bagages</w:t>
            </w:r>
          </w:p>
          <w:p w14:paraId="6B8B04DB" w14:textId="77777777" w:rsidR="006C674E" w:rsidRPr="00A00D5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F462E02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5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gebündelt/geklebt</w:t>
            </w:r>
          </w:p>
          <w:p w14:paraId="525FE482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3CE2AA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746A02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14C7D476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38EE53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w:drawing>
                <wp:anchor distT="0" distB="0" distL="114300" distR="114300" simplePos="0" relativeHeight="251505664" behindDoc="0" locked="0" layoutInCell="1" allowOverlap="1" wp14:anchorId="332E1A0B" wp14:editId="0AA9E52D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152400</wp:posOffset>
                  </wp:positionV>
                  <wp:extent cx="1120775" cy="594995"/>
                  <wp:effectExtent l="0" t="0" r="3175" b="0"/>
                  <wp:wrapNone/>
                  <wp:docPr id="1099" name="Grafik 109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 wp14:anchorId="32C9A645" wp14:editId="7CFC845F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123825</wp:posOffset>
                      </wp:positionV>
                      <wp:extent cx="609600" cy="228600"/>
                      <wp:effectExtent l="0" t="0" r="0" b="0"/>
                      <wp:wrapNone/>
                      <wp:docPr id="1416" name="Textfeld 1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FACE7E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100.610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9A645" id="Textfeld 1416" o:spid="_x0000_s1118" type="#_x0000_t202" style="position:absolute;left:0;text-align:left;margin-left:116.25pt;margin-top:9.75pt;width:48pt;height:18pt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" fillcolor="white [3201]" stroked="f" strokeweight=".5pt">
                      <v:textbox>
                        <w:txbxContent>
                          <w:p w14:paraId="2AFACE7E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100.610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BFB575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97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451F2C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6DB9E2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24EFA2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21376" behindDoc="0" locked="0" layoutInCell="1" allowOverlap="1" wp14:anchorId="7E6F3282" wp14:editId="0AF1AB21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151765</wp:posOffset>
                  </wp:positionV>
                  <wp:extent cx="1370965" cy="612140"/>
                  <wp:effectExtent l="0" t="0" r="635" b="0"/>
                  <wp:wrapNone/>
                  <wp:docPr id="172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Schutzblech </w:t>
            </w:r>
          </w:p>
          <w:p w14:paraId="5AE0C9DE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D610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fix montierbar</w:t>
            </w:r>
          </w:p>
          <w:p w14:paraId="7CAD3FF5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D610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Mudguards </w:t>
            </w:r>
          </w:p>
          <w:p w14:paraId="1D7B92F1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D610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fixed mountable</w:t>
            </w:r>
            <w:r w:rsidRPr="00EC72EF">
              <w:rPr>
                <w:noProof/>
                <w:lang w:val="fr-CH" w:eastAsia="de-CH"/>
              </w:rPr>
              <w:t xml:space="preserve"> </w:t>
            </w:r>
          </w:p>
          <w:p w14:paraId="28C0E17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Gardes Boue </w:t>
            </w:r>
          </w:p>
          <w:p w14:paraId="0A96A219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fixe montable</w:t>
            </w:r>
          </w:p>
          <w:p w14:paraId="4FD542F7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Paare (vo + hi) gebündelt/geklebt</w:t>
            </w:r>
          </w:p>
          <w:p w14:paraId="4376EC2D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44F4A25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0DC5871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1039A93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61312" behindDoc="0" locked="0" layoutInCell="1" allowOverlap="1" wp14:anchorId="743EB4E0" wp14:editId="24ADF5CE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152400</wp:posOffset>
                  </wp:positionV>
                  <wp:extent cx="1120775" cy="594995"/>
                  <wp:effectExtent l="0" t="0" r="3175" b="0"/>
                  <wp:wrapNone/>
                  <wp:docPr id="1727" name="Grafik 172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F1D655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599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5C69E7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FB91FF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C0CAC3C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62336" behindDoc="0" locked="0" layoutInCell="1" allowOverlap="1" wp14:anchorId="40BBA00D" wp14:editId="78F7DFBF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151765</wp:posOffset>
                  </wp:positionV>
                  <wp:extent cx="1370965" cy="612140"/>
                  <wp:effectExtent l="0" t="0" r="635" b="0"/>
                  <wp:wrapNone/>
                  <wp:docPr id="172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Schutzblech </w:t>
            </w:r>
          </w:p>
          <w:p w14:paraId="6D3861A5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fix montierbar</w:t>
            </w:r>
          </w:p>
          <w:p w14:paraId="2706EDB4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Mudguards </w:t>
            </w:r>
          </w:p>
          <w:p w14:paraId="4FD9E87C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fixed mountable</w:t>
            </w:r>
            <w:r w:rsidRPr="00EC72EF">
              <w:rPr>
                <w:noProof/>
                <w:lang w:val="fr-CH" w:eastAsia="de-CH"/>
              </w:rPr>
              <w:t xml:space="preserve"> </w:t>
            </w:r>
          </w:p>
          <w:p w14:paraId="75B8AB9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Gardes Boue </w:t>
            </w:r>
          </w:p>
          <w:p w14:paraId="489AE7AA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fixe montable</w:t>
            </w:r>
          </w:p>
          <w:p w14:paraId="79B646B0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Paare (vo + hi) gebündelt/geklebt</w:t>
            </w:r>
          </w:p>
          <w:p w14:paraId="60C2B749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8FE5432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FF0D27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47AB60D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12E7E8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63360" behindDoc="0" locked="0" layoutInCell="1" allowOverlap="1" wp14:anchorId="584F9819" wp14:editId="008ADEB6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152400</wp:posOffset>
                  </wp:positionV>
                  <wp:extent cx="1120775" cy="594995"/>
                  <wp:effectExtent l="0" t="0" r="3175" b="0"/>
                  <wp:wrapNone/>
                  <wp:docPr id="1729" name="Grafik 172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FB985D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00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B517AA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FDB2CD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65300BB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64384" behindDoc="0" locked="0" layoutInCell="1" allowOverlap="1" wp14:anchorId="6A8EA79C" wp14:editId="7DC0EE0D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151765</wp:posOffset>
                  </wp:positionV>
                  <wp:extent cx="1370965" cy="612140"/>
                  <wp:effectExtent l="0" t="0" r="635" b="0"/>
                  <wp:wrapNone/>
                  <wp:docPr id="173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Schutzblech </w:t>
            </w:r>
          </w:p>
          <w:p w14:paraId="594FBF41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fix montierbar</w:t>
            </w:r>
          </w:p>
          <w:p w14:paraId="6368F8BA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Mudguards </w:t>
            </w:r>
          </w:p>
          <w:p w14:paraId="4D1AE8C9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fixed mountable</w:t>
            </w:r>
            <w:r w:rsidRPr="00EC72EF">
              <w:rPr>
                <w:noProof/>
                <w:lang w:val="fr-CH" w:eastAsia="de-CH"/>
              </w:rPr>
              <w:t xml:space="preserve"> </w:t>
            </w:r>
          </w:p>
          <w:p w14:paraId="1C615278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Gardes Boue </w:t>
            </w:r>
          </w:p>
          <w:p w14:paraId="5CA58B33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fixe montable</w:t>
            </w:r>
          </w:p>
          <w:p w14:paraId="55DA19EA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Paare (vo + hi) gebündelt/geklebt</w:t>
            </w:r>
          </w:p>
          <w:p w14:paraId="2B20FF8C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BF87A06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66DFBB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745D820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65408" behindDoc="0" locked="0" layoutInCell="1" allowOverlap="1" wp14:anchorId="6D7960FB" wp14:editId="648A6B8D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152400</wp:posOffset>
                  </wp:positionV>
                  <wp:extent cx="1120775" cy="594995"/>
                  <wp:effectExtent l="0" t="0" r="3175" b="0"/>
                  <wp:wrapNone/>
                  <wp:docPr id="1731" name="Grafik 173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252206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01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3B1215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D5933B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220D769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66432" behindDoc="0" locked="0" layoutInCell="1" allowOverlap="1" wp14:anchorId="2D4CEF7E" wp14:editId="7B8C847E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151765</wp:posOffset>
                  </wp:positionV>
                  <wp:extent cx="1370965" cy="612140"/>
                  <wp:effectExtent l="0" t="0" r="635" b="0"/>
                  <wp:wrapNone/>
                  <wp:docPr id="173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Schutzblech </w:t>
            </w:r>
          </w:p>
          <w:p w14:paraId="40F47CE9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fix montierbar</w:t>
            </w:r>
          </w:p>
          <w:p w14:paraId="7E68BF19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Mudguards </w:t>
            </w:r>
          </w:p>
          <w:p w14:paraId="13782BBA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fixed mountable</w:t>
            </w:r>
            <w:r w:rsidRPr="00EC72EF">
              <w:rPr>
                <w:noProof/>
                <w:lang w:val="fr-CH" w:eastAsia="de-CH"/>
              </w:rPr>
              <w:t xml:space="preserve"> </w:t>
            </w:r>
          </w:p>
          <w:p w14:paraId="04324BFA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Gardes Boue </w:t>
            </w:r>
          </w:p>
          <w:p w14:paraId="18995B4A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fixe montable</w:t>
            </w:r>
          </w:p>
          <w:p w14:paraId="4E4FD277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Paare (vo + hi) gebündelt/geklebt</w:t>
            </w:r>
          </w:p>
          <w:p w14:paraId="6749FBFD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C55142B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06F387B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6D349962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4AFB3C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23424" behindDoc="0" locked="0" layoutInCell="1" allowOverlap="1" wp14:anchorId="58C3E02A" wp14:editId="6D7B97FA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152400</wp:posOffset>
                  </wp:positionV>
                  <wp:extent cx="1120775" cy="594995"/>
                  <wp:effectExtent l="0" t="0" r="3175" b="0"/>
                  <wp:wrapNone/>
                  <wp:docPr id="1733" name="Grafik 173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390F40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02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AEE410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14181E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9209ADC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27520" behindDoc="0" locked="0" layoutInCell="1" allowOverlap="1" wp14:anchorId="3982412A" wp14:editId="550ABEF3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151765</wp:posOffset>
                  </wp:positionV>
                  <wp:extent cx="1370965" cy="612140"/>
                  <wp:effectExtent l="0" t="0" r="635" b="0"/>
                  <wp:wrapNone/>
                  <wp:docPr id="173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Schutzblech </w:t>
            </w:r>
          </w:p>
          <w:p w14:paraId="02E1C903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fix montierbar</w:t>
            </w:r>
          </w:p>
          <w:p w14:paraId="2AE923ED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Mudguards </w:t>
            </w:r>
          </w:p>
          <w:p w14:paraId="4D13F88A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fixed mountable</w:t>
            </w:r>
            <w:r w:rsidRPr="00EC72EF">
              <w:rPr>
                <w:noProof/>
                <w:lang w:val="fr-CH" w:eastAsia="de-CH"/>
              </w:rPr>
              <w:t xml:space="preserve"> </w:t>
            </w:r>
          </w:p>
          <w:p w14:paraId="1232B4E1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Gardes Boue </w:t>
            </w:r>
          </w:p>
          <w:p w14:paraId="3E51E10C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fixe montable</w:t>
            </w:r>
          </w:p>
          <w:p w14:paraId="663363DF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Paare (vo + hi) gebündelt/geklebt</w:t>
            </w:r>
          </w:p>
          <w:p w14:paraId="5C8B4C09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6F0CFEE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F65D56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40B962A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67456" behindDoc="0" locked="0" layoutInCell="1" allowOverlap="1" wp14:anchorId="184C5030" wp14:editId="42AD0818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152400</wp:posOffset>
                  </wp:positionV>
                  <wp:extent cx="1120775" cy="594995"/>
                  <wp:effectExtent l="0" t="0" r="3175" b="0"/>
                  <wp:wrapNone/>
                  <wp:docPr id="1735" name="Grafik 173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30A996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03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8AAE99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FD121E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50E43A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68480" behindDoc="0" locked="0" layoutInCell="1" allowOverlap="1" wp14:anchorId="031C6594" wp14:editId="73717E9B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151765</wp:posOffset>
                  </wp:positionV>
                  <wp:extent cx="1370965" cy="612140"/>
                  <wp:effectExtent l="0" t="0" r="635" b="0"/>
                  <wp:wrapNone/>
                  <wp:docPr id="173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Schutzblech </w:t>
            </w:r>
          </w:p>
          <w:p w14:paraId="5F473CDB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fix montierbar</w:t>
            </w:r>
          </w:p>
          <w:p w14:paraId="4AF684CF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Mudguards </w:t>
            </w:r>
          </w:p>
          <w:p w14:paraId="6E51DE93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fixed mountable</w:t>
            </w:r>
            <w:r w:rsidRPr="00EC72EF">
              <w:rPr>
                <w:noProof/>
                <w:lang w:val="fr-CH" w:eastAsia="de-CH"/>
              </w:rPr>
              <w:t xml:space="preserve"> </w:t>
            </w:r>
          </w:p>
          <w:p w14:paraId="55D4A463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Gardes Boue </w:t>
            </w:r>
          </w:p>
          <w:p w14:paraId="59B354E3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fixe montable</w:t>
            </w:r>
          </w:p>
          <w:p w14:paraId="4FCC6A05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Paare (vo + hi) gebündelt/geklebt</w:t>
            </w:r>
          </w:p>
          <w:p w14:paraId="700C2EAF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E67ECDB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3F65C0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610CF82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5ED2A9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71552" behindDoc="0" locked="0" layoutInCell="1" allowOverlap="1" wp14:anchorId="64130814" wp14:editId="4929DD21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152400</wp:posOffset>
                  </wp:positionV>
                  <wp:extent cx="1120775" cy="594995"/>
                  <wp:effectExtent l="0" t="0" r="3175" b="0"/>
                  <wp:wrapNone/>
                  <wp:docPr id="1739" name="Grafik 173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68751D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04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05BC2C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B4B468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1DE39EF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72576" behindDoc="0" locked="0" layoutInCell="1" allowOverlap="1" wp14:anchorId="66150A1C" wp14:editId="5031CD2E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151765</wp:posOffset>
                  </wp:positionV>
                  <wp:extent cx="1370965" cy="612140"/>
                  <wp:effectExtent l="0" t="0" r="635" b="0"/>
                  <wp:wrapNone/>
                  <wp:docPr id="174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Schutzblech </w:t>
            </w:r>
          </w:p>
          <w:p w14:paraId="05614DD6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fix montierbar</w:t>
            </w:r>
          </w:p>
          <w:p w14:paraId="00F3AD37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Mudguards </w:t>
            </w:r>
          </w:p>
          <w:p w14:paraId="1F48B960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fixed mountable</w:t>
            </w:r>
            <w:r w:rsidRPr="00EC72EF">
              <w:rPr>
                <w:noProof/>
                <w:lang w:val="fr-CH" w:eastAsia="de-CH"/>
              </w:rPr>
              <w:t xml:space="preserve"> </w:t>
            </w:r>
          </w:p>
          <w:p w14:paraId="43FC59AA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Gardes Boue </w:t>
            </w:r>
          </w:p>
          <w:p w14:paraId="4308A02B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fixe montable</w:t>
            </w:r>
          </w:p>
          <w:p w14:paraId="3CF565D7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Paare (vo + hi) gebündelt/geklebt</w:t>
            </w:r>
          </w:p>
          <w:p w14:paraId="2D50C93D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F4504BA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65D305B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B8E6B5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69504" behindDoc="0" locked="0" layoutInCell="1" allowOverlap="1" wp14:anchorId="219944F7" wp14:editId="0FF776C0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152400</wp:posOffset>
                  </wp:positionV>
                  <wp:extent cx="1120775" cy="594995"/>
                  <wp:effectExtent l="0" t="0" r="3175" b="0"/>
                  <wp:wrapNone/>
                  <wp:docPr id="1737" name="Grafik 173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1B97F4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05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4541B4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9A69EB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82400B0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70528" behindDoc="0" locked="0" layoutInCell="1" allowOverlap="1" wp14:anchorId="23934E03" wp14:editId="65248DA6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151765</wp:posOffset>
                  </wp:positionV>
                  <wp:extent cx="1370965" cy="612140"/>
                  <wp:effectExtent l="0" t="0" r="635" b="0"/>
                  <wp:wrapNone/>
                  <wp:docPr id="173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5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Schutzblech </w:t>
            </w:r>
          </w:p>
          <w:p w14:paraId="283B45D7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fix montierbar</w:t>
            </w:r>
          </w:p>
          <w:p w14:paraId="04F32426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Mudguards </w:t>
            </w:r>
          </w:p>
          <w:p w14:paraId="7EBE6D83" w14:textId="77777777" w:rsidR="006C674E" w:rsidRPr="00EC72E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fixed mountable</w:t>
            </w:r>
            <w:r w:rsidRPr="00EC72EF">
              <w:rPr>
                <w:noProof/>
                <w:lang w:val="fr-CH" w:eastAsia="de-CH"/>
              </w:rPr>
              <w:t xml:space="preserve"> </w:t>
            </w:r>
          </w:p>
          <w:p w14:paraId="6A7C4521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Gardes Boue </w:t>
            </w:r>
          </w:p>
          <w:p w14:paraId="3C74FDA5" w14:textId="77777777" w:rsidR="006C674E" w:rsidRPr="008C63ED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fixe montable</w:t>
            </w:r>
          </w:p>
          <w:p w14:paraId="6F338A0A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Paare (vo + hi) gebündelt/geklebt</w:t>
            </w:r>
          </w:p>
          <w:p w14:paraId="27439F70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84864A0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C493F4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7FDF058F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999ECC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465AFADC" wp14:editId="2B56B6CB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115570</wp:posOffset>
                  </wp:positionV>
                  <wp:extent cx="1120775" cy="594995"/>
                  <wp:effectExtent l="0" t="0" r="3175" b="0"/>
                  <wp:wrapNone/>
                  <wp:docPr id="1107" name="Grafik 110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8AF60AA" wp14:editId="3B1C2835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114300</wp:posOffset>
                      </wp:positionV>
                      <wp:extent cx="609600" cy="228600"/>
                      <wp:effectExtent l="0" t="0" r="0" b="0"/>
                      <wp:wrapNone/>
                      <wp:docPr id="1418" name="Textfeld 1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60D1DD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100.611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F60AA" id="Textfeld 1418" o:spid="_x0000_s1119" type="#_x0000_t202" style="position:absolute;left:0;text-align:left;margin-left:118.5pt;margin-top:9pt;width:4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" fillcolor="white [3201]" stroked="f" strokeweight=".5pt">
                      <v:textbox>
                        <w:txbxContent>
                          <w:p w14:paraId="4560D1DD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100.611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11E6A7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06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6E7F41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B8CA09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CF90F7B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75648" behindDoc="0" locked="0" layoutInCell="1" allowOverlap="1" wp14:anchorId="423F59E9" wp14:editId="136925A0">
                  <wp:simplePos x="0" y="0"/>
                  <wp:positionH relativeFrom="column">
                    <wp:posOffset>2123440</wp:posOffset>
                  </wp:positionH>
                  <wp:positionV relativeFrom="paragraph">
                    <wp:posOffset>109855</wp:posOffset>
                  </wp:positionV>
                  <wp:extent cx="1418590" cy="633095"/>
                  <wp:effectExtent l="0" t="0" r="0" b="0"/>
                  <wp:wrapNone/>
                  <wp:docPr id="174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Schutzblech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9D3A0A0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Schnellmontage</w:t>
            </w:r>
          </w:p>
          <w:p w14:paraId="66C5E3C7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Mudguards</w:t>
            </w:r>
          </w:p>
          <w:p w14:paraId="50C03856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quick mounting</w:t>
            </w:r>
          </w:p>
          <w:p w14:paraId="793E1C6C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Article: Gardes Boue </w:t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</w:r>
          </w:p>
          <w:p w14:paraId="5ED54BA0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à montage rapide</w:t>
            </w:r>
          </w:p>
          <w:p w14:paraId="37C324A6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Paare (vo + hi) gebündelt/geklebt</w:t>
            </w:r>
          </w:p>
          <w:p w14:paraId="5461C0E1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5316A01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3BC8248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41DEB66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76672" behindDoc="0" locked="0" layoutInCell="1" allowOverlap="1" wp14:anchorId="43D526C5" wp14:editId="633D1D85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115570</wp:posOffset>
                  </wp:positionV>
                  <wp:extent cx="1120775" cy="594995"/>
                  <wp:effectExtent l="0" t="0" r="3175" b="0"/>
                  <wp:wrapNone/>
                  <wp:docPr id="1750" name="Grafik 175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809959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08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2BCB6D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CBE5E8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E3CF20E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77696" behindDoc="0" locked="0" layoutInCell="1" allowOverlap="1" wp14:anchorId="3AA25BDF" wp14:editId="01AB4AB7">
                  <wp:simplePos x="0" y="0"/>
                  <wp:positionH relativeFrom="column">
                    <wp:posOffset>2123440</wp:posOffset>
                  </wp:positionH>
                  <wp:positionV relativeFrom="paragraph">
                    <wp:posOffset>109855</wp:posOffset>
                  </wp:positionV>
                  <wp:extent cx="1418590" cy="633095"/>
                  <wp:effectExtent l="0" t="0" r="0" b="0"/>
                  <wp:wrapNone/>
                  <wp:docPr id="175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Schutzblech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31EBF7A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Schnellmontage</w:t>
            </w:r>
          </w:p>
          <w:p w14:paraId="5DA49498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Mudguards</w:t>
            </w:r>
          </w:p>
          <w:p w14:paraId="0DE56CEE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quick mounting</w:t>
            </w:r>
          </w:p>
          <w:p w14:paraId="3590948B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Article: Gardes Boue </w:t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</w:r>
          </w:p>
          <w:p w14:paraId="069F672D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à montage rapide</w:t>
            </w:r>
          </w:p>
          <w:p w14:paraId="2C45D22F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Paare (vo + hi) gebündelt/geklebt</w:t>
            </w:r>
          </w:p>
          <w:p w14:paraId="0D9D2EB1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214F911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59A3E6ED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F2591E" w14:paraId="2E8041ED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9E53BA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44928" behindDoc="0" locked="0" layoutInCell="1" allowOverlap="1" wp14:anchorId="235DF3A6" wp14:editId="6658DE61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115570</wp:posOffset>
                  </wp:positionV>
                  <wp:extent cx="1120775" cy="594995"/>
                  <wp:effectExtent l="0" t="0" r="3175" b="0"/>
                  <wp:wrapNone/>
                  <wp:docPr id="1753" name="Grafik 175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A2D72E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09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C9E7CA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72035D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9BE0431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46976" behindDoc="0" locked="0" layoutInCell="1" allowOverlap="1" wp14:anchorId="7A580D1F" wp14:editId="1EFC4EF5">
                  <wp:simplePos x="0" y="0"/>
                  <wp:positionH relativeFrom="column">
                    <wp:posOffset>2123440</wp:posOffset>
                  </wp:positionH>
                  <wp:positionV relativeFrom="paragraph">
                    <wp:posOffset>109855</wp:posOffset>
                  </wp:positionV>
                  <wp:extent cx="1418590" cy="633095"/>
                  <wp:effectExtent l="0" t="0" r="0" b="0"/>
                  <wp:wrapNone/>
                  <wp:docPr id="175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Schutzblech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9B3C783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Schnellmontage</w:t>
            </w:r>
          </w:p>
          <w:p w14:paraId="50F99BDE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Mudguards</w:t>
            </w:r>
          </w:p>
          <w:p w14:paraId="12DD8518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quick mounting</w:t>
            </w:r>
          </w:p>
          <w:p w14:paraId="57479D58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Article: Gardes Boue </w:t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</w:r>
          </w:p>
          <w:p w14:paraId="716C1893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à montage rapide</w:t>
            </w:r>
          </w:p>
          <w:p w14:paraId="5AF7B6E9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Paare (vo + hi) gebündelt/geklebt</w:t>
            </w:r>
          </w:p>
          <w:p w14:paraId="6C30FE0E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E8F5121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4B2823FF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5DF9D2A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02272" behindDoc="0" locked="0" layoutInCell="1" allowOverlap="1" wp14:anchorId="506DC7AC" wp14:editId="1E91F3F1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115570</wp:posOffset>
                  </wp:positionV>
                  <wp:extent cx="1120775" cy="594995"/>
                  <wp:effectExtent l="0" t="0" r="3175" b="0"/>
                  <wp:wrapNone/>
                  <wp:docPr id="1755" name="Grafik 175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412B1B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10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C38DF5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CDE1F3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05F995B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03296" behindDoc="0" locked="0" layoutInCell="1" allowOverlap="1" wp14:anchorId="604831F3" wp14:editId="4CB12978">
                  <wp:simplePos x="0" y="0"/>
                  <wp:positionH relativeFrom="column">
                    <wp:posOffset>2123440</wp:posOffset>
                  </wp:positionH>
                  <wp:positionV relativeFrom="paragraph">
                    <wp:posOffset>109855</wp:posOffset>
                  </wp:positionV>
                  <wp:extent cx="1418590" cy="633095"/>
                  <wp:effectExtent l="0" t="0" r="0" b="0"/>
                  <wp:wrapNone/>
                  <wp:docPr id="175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Schutzblech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E8B09E0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Schnellmontage</w:t>
            </w:r>
          </w:p>
          <w:p w14:paraId="3706E411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Mudguards</w:t>
            </w:r>
          </w:p>
          <w:p w14:paraId="1E68263C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quick mounting</w:t>
            </w:r>
          </w:p>
          <w:p w14:paraId="1C8F9F45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Article: Gardes Boue </w:t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</w:r>
          </w:p>
          <w:p w14:paraId="4CDDDAE1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à montage rapide</w:t>
            </w:r>
          </w:p>
          <w:p w14:paraId="7622C825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Paare (vo + hi) gebündelt/geklebt</w:t>
            </w:r>
          </w:p>
          <w:p w14:paraId="2F652E8D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7B79B7B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9D4A9B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42DD8AA3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96DF68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07392" behindDoc="0" locked="0" layoutInCell="1" allowOverlap="1" wp14:anchorId="4390B38A" wp14:editId="214491E5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115570</wp:posOffset>
                  </wp:positionV>
                  <wp:extent cx="1120775" cy="594995"/>
                  <wp:effectExtent l="0" t="0" r="3175" b="0"/>
                  <wp:wrapNone/>
                  <wp:docPr id="1759" name="Grafik 175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A97027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11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E475BC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298265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20319F0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08416" behindDoc="0" locked="0" layoutInCell="1" allowOverlap="1" wp14:anchorId="5E9DD315" wp14:editId="67B7C51D">
                  <wp:simplePos x="0" y="0"/>
                  <wp:positionH relativeFrom="column">
                    <wp:posOffset>2123440</wp:posOffset>
                  </wp:positionH>
                  <wp:positionV relativeFrom="paragraph">
                    <wp:posOffset>109855</wp:posOffset>
                  </wp:positionV>
                  <wp:extent cx="1418590" cy="633095"/>
                  <wp:effectExtent l="0" t="0" r="0" b="0"/>
                  <wp:wrapNone/>
                  <wp:docPr id="176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Schutzblech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C06F996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Schnellmontage</w:t>
            </w:r>
          </w:p>
          <w:p w14:paraId="22A1AA76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Mudguards</w:t>
            </w:r>
          </w:p>
          <w:p w14:paraId="2F1548D6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quick mounting</w:t>
            </w:r>
          </w:p>
          <w:p w14:paraId="5E97F6A8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Article: Gardes Boue </w:t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</w:r>
          </w:p>
          <w:p w14:paraId="06DE7EB9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à montage rapide</w:t>
            </w:r>
          </w:p>
          <w:p w14:paraId="20B04412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Paare (vo + hi) gebündelt/geklebt</w:t>
            </w:r>
          </w:p>
          <w:p w14:paraId="2530173F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0F881E9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89CA01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4BB5462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05344" behindDoc="0" locked="0" layoutInCell="1" allowOverlap="1" wp14:anchorId="1011C660" wp14:editId="14F40660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115570</wp:posOffset>
                  </wp:positionV>
                  <wp:extent cx="1120775" cy="594995"/>
                  <wp:effectExtent l="0" t="0" r="3175" b="0"/>
                  <wp:wrapNone/>
                  <wp:docPr id="1757" name="Grafik 175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452075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12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9EF4F2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CBD0CE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BA58D95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06368" behindDoc="0" locked="0" layoutInCell="1" allowOverlap="1" wp14:anchorId="70A55EDF" wp14:editId="13359497">
                  <wp:simplePos x="0" y="0"/>
                  <wp:positionH relativeFrom="column">
                    <wp:posOffset>2123440</wp:posOffset>
                  </wp:positionH>
                  <wp:positionV relativeFrom="paragraph">
                    <wp:posOffset>109855</wp:posOffset>
                  </wp:positionV>
                  <wp:extent cx="1418590" cy="633095"/>
                  <wp:effectExtent l="0" t="0" r="0" b="0"/>
                  <wp:wrapNone/>
                  <wp:docPr id="175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Schutzblech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9354A6B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Schnellmontage</w:t>
            </w:r>
          </w:p>
          <w:p w14:paraId="3C74DB0A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Mudguards</w:t>
            </w:r>
          </w:p>
          <w:p w14:paraId="6A03E53F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quick mounting</w:t>
            </w:r>
          </w:p>
          <w:p w14:paraId="327EA131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Article: Gardes Boue </w:t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</w:r>
          </w:p>
          <w:p w14:paraId="3EFA9F94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à montage rapide</w:t>
            </w:r>
          </w:p>
          <w:p w14:paraId="2FC8D53F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Paare (vo + hi) gebündelt/geklebt</w:t>
            </w:r>
          </w:p>
          <w:p w14:paraId="46A99B9E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3C3CC0B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977C56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6FE3BCF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81C773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09440" behindDoc="0" locked="0" layoutInCell="1" allowOverlap="1" wp14:anchorId="099216D6" wp14:editId="4482C923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115570</wp:posOffset>
                  </wp:positionV>
                  <wp:extent cx="1120775" cy="594995"/>
                  <wp:effectExtent l="0" t="0" r="3175" b="0"/>
                  <wp:wrapNone/>
                  <wp:docPr id="1761" name="Grafik 176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716575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13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F208C3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EAF6F3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B49B5F1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10464" behindDoc="0" locked="0" layoutInCell="1" allowOverlap="1" wp14:anchorId="686B22CC" wp14:editId="7122D934">
                  <wp:simplePos x="0" y="0"/>
                  <wp:positionH relativeFrom="column">
                    <wp:posOffset>2123440</wp:posOffset>
                  </wp:positionH>
                  <wp:positionV relativeFrom="paragraph">
                    <wp:posOffset>109855</wp:posOffset>
                  </wp:positionV>
                  <wp:extent cx="1418590" cy="633095"/>
                  <wp:effectExtent l="0" t="0" r="0" b="0"/>
                  <wp:wrapNone/>
                  <wp:docPr id="176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Schutzblech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5D5C427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Schnellmontage</w:t>
            </w:r>
          </w:p>
          <w:p w14:paraId="54D2F1B2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Mudguards</w:t>
            </w:r>
          </w:p>
          <w:p w14:paraId="3B8F1839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quick mounting</w:t>
            </w:r>
          </w:p>
          <w:p w14:paraId="7BA12562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Article: Gardes Boue </w:t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</w:r>
          </w:p>
          <w:p w14:paraId="70242945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à montage rapide</w:t>
            </w:r>
          </w:p>
          <w:p w14:paraId="365021E5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Paare (vo + hi) gebündelt/geklebt</w:t>
            </w:r>
          </w:p>
          <w:p w14:paraId="3B312256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6FF1668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630B737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4959745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12512" behindDoc="0" locked="0" layoutInCell="1" allowOverlap="1" wp14:anchorId="60F38BB6" wp14:editId="7A43ADA4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115570</wp:posOffset>
                  </wp:positionV>
                  <wp:extent cx="1120775" cy="594995"/>
                  <wp:effectExtent l="0" t="0" r="3175" b="0"/>
                  <wp:wrapNone/>
                  <wp:docPr id="1763" name="Grafik 176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7D1453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14" w:history="1">
              <w:r w:rsidRPr="008C63ED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258078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625654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3AB97E8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EC72E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13536" behindDoc="0" locked="0" layoutInCell="1" allowOverlap="1" wp14:anchorId="11695555" wp14:editId="10FB4ECF">
                  <wp:simplePos x="0" y="0"/>
                  <wp:positionH relativeFrom="column">
                    <wp:posOffset>2123440</wp:posOffset>
                  </wp:positionH>
                  <wp:positionV relativeFrom="paragraph">
                    <wp:posOffset>109855</wp:posOffset>
                  </wp:positionV>
                  <wp:extent cx="1418590" cy="633095"/>
                  <wp:effectExtent l="0" t="0" r="0" b="0"/>
                  <wp:wrapNone/>
                  <wp:docPr id="176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Schutzblech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8EF8FD2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Schnellmontage</w:t>
            </w:r>
          </w:p>
          <w:p w14:paraId="296D36BE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Mudguards</w:t>
            </w:r>
          </w:p>
          <w:p w14:paraId="5DD9ED7D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quick mounting</w:t>
            </w:r>
          </w:p>
          <w:p w14:paraId="0C78C5C8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Article: Gardes Boue </w:t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</w:r>
          </w:p>
          <w:p w14:paraId="10483651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à montage rapide</w:t>
            </w:r>
          </w:p>
          <w:p w14:paraId="3D587ECB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Paare (vo + hi) gebündelt/geklebt</w:t>
            </w:r>
          </w:p>
          <w:p w14:paraId="07050286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63E7ACF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05FA56E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4E99026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ED6528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0B2621" wp14:editId="0AC28C0B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85725</wp:posOffset>
                      </wp:positionV>
                      <wp:extent cx="609600" cy="228600"/>
                      <wp:effectExtent l="0" t="0" r="0" b="0"/>
                      <wp:wrapNone/>
                      <wp:docPr id="1422" name="Textfeld 1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64489C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100.620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B2621" id="Textfeld 1422" o:spid="_x0000_s1120" type="#_x0000_t202" style="position:absolute;left:0;text-align:left;margin-left:114pt;margin-top:6.75pt;width:4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" fillcolor="white [3201]" stroked="f" strokeweight=".5pt">
                      <v:textbox>
                        <w:txbxContent>
                          <w:p w14:paraId="3064489C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100.620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78720" behindDoc="0" locked="0" layoutInCell="1" allowOverlap="1" wp14:anchorId="6483437B" wp14:editId="1AC0BC7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44" name="Grafik 124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F28373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15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4DA373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284AF0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73B0039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060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81792" behindDoc="0" locked="0" layoutInCell="1" allowOverlap="1" wp14:anchorId="6F0A376E" wp14:editId="75FD64E1">
                  <wp:simplePos x="0" y="0"/>
                  <wp:positionH relativeFrom="column">
                    <wp:posOffset>2068195</wp:posOffset>
                  </wp:positionH>
                  <wp:positionV relativeFrom="paragraph">
                    <wp:posOffset>36830</wp:posOffset>
                  </wp:positionV>
                  <wp:extent cx="1431290" cy="638810"/>
                  <wp:effectExtent l="0" t="0" r="0" b="8890"/>
                  <wp:wrapNone/>
                  <wp:docPr id="1774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6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29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Hinterrradständer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D846765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Kickstand</w:t>
            </w:r>
          </w:p>
          <w:p w14:paraId="1B7F5B9F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Béquille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FEA92A3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5087A0A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113EB105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D19C90F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1431FC9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7274BF9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99A3CC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87936" behindDoc="0" locked="0" layoutInCell="1" allowOverlap="1" wp14:anchorId="1513F790" wp14:editId="3A0D117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46" name="Grafik 124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D1AE71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17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C20A27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B0691A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60E208F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060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85888" behindDoc="0" locked="0" layoutInCell="1" allowOverlap="1" wp14:anchorId="226437B5" wp14:editId="79B9F20B">
                  <wp:simplePos x="0" y="0"/>
                  <wp:positionH relativeFrom="column">
                    <wp:posOffset>2094230</wp:posOffset>
                  </wp:positionH>
                  <wp:positionV relativeFrom="paragraph">
                    <wp:posOffset>25400</wp:posOffset>
                  </wp:positionV>
                  <wp:extent cx="1431290" cy="638810"/>
                  <wp:effectExtent l="0" t="0" r="0" b="8890"/>
                  <wp:wrapNone/>
                  <wp:docPr id="1775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6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29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Hinterrradständer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7040204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Kickstand</w:t>
            </w:r>
          </w:p>
          <w:p w14:paraId="0FCE14DE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Béquille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0035213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A70A367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F6CE2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5E399409" w14:textId="77777777" w:rsidR="006C674E" w:rsidRPr="009F6CE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1F1138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8862DD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2060E5" w14:paraId="158C59C8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EFEABF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B19296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18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F56577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E66649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92DF86D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060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88960" behindDoc="0" locked="0" layoutInCell="1" allowOverlap="1" wp14:anchorId="6D878149" wp14:editId="0277BFF0">
                  <wp:simplePos x="0" y="0"/>
                  <wp:positionH relativeFrom="column">
                    <wp:posOffset>2017395</wp:posOffset>
                  </wp:positionH>
                  <wp:positionV relativeFrom="paragraph">
                    <wp:posOffset>103505</wp:posOffset>
                  </wp:positionV>
                  <wp:extent cx="1431290" cy="638810"/>
                  <wp:effectExtent l="0" t="0" r="0" b="8890"/>
                  <wp:wrapNone/>
                  <wp:docPr id="1777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6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29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Veloständer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3A06C4E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Kickstand</w:t>
            </w:r>
          </w:p>
          <w:p w14:paraId="5C67A5BB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Béquille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F4DD605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818448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 10 Stk. pro Sack (L)</w:t>
            </w:r>
          </w:p>
          <w:p w14:paraId="160A9AA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89984" behindDoc="0" locked="0" layoutInCell="1" allowOverlap="1" wp14:anchorId="470B1BC0" wp14:editId="10346C1F">
                  <wp:simplePos x="0" y="0"/>
                  <wp:positionH relativeFrom="column">
                    <wp:posOffset>2338705</wp:posOffset>
                  </wp:positionH>
                  <wp:positionV relativeFrom="paragraph">
                    <wp:posOffset>-1665605</wp:posOffset>
                  </wp:positionV>
                  <wp:extent cx="1120775" cy="594995"/>
                  <wp:effectExtent l="0" t="0" r="3175" b="0"/>
                  <wp:wrapNone/>
                  <wp:docPr id="1248" name="Grafik 124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DCEDA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9964E2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641EFC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91008" behindDoc="0" locked="0" layoutInCell="1" allowOverlap="1" wp14:anchorId="4624A3CC" wp14:editId="06ACAE5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50" name="Grafik 125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A97D66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19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E08B04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E5EF6C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C2EBEA2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060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86912" behindDoc="0" locked="0" layoutInCell="1" allowOverlap="1" wp14:anchorId="29A9024B" wp14:editId="53C9C40C">
                  <wp:simplePos x="0" y="0"/>
                  <wp:positionH relativeFrom="column">
                    <wp:posOffset>2023110</wp:posOffset>
                  </wp:positionH>
                  <wp:positionV relativeFrom="paragraph">
                    <wp:posOffset>101600</wp:posOffset>
                  </wp:positionV>
                  <wp:extent cx="1431290" cy="638810"/>
                  <wp:effectExtent l="0" t="0" r="0" b="8890"/>
                  <wp:wrapNone/>
                  <wp:docPr id="1776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6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29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Veloständer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854347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Kickstand</w:t>
            </w:r>
          </w:p>
          <w:p w14:paraId="116E0E2E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D610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Béquille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622B6BA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CC8EA5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02D3E81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167BD9A8" w14:textId="77777777" w:rsidR="006C674E" w:rsidRPr="002060E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2060E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2859BBF4" w14:textId="77777777" w:rsidR="006C674E" w:rsidRPr="002060E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F2591E" w14:paraId="77CC38B9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45D14D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92032" behindDoc="0" locked="0" layoutInCell="1" allowOverlap="1" wp14:anchorId="7E72E12A" wp14:editId="1834FC2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52" name="Grafik 125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1F5450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20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96553C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F4D369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060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97152" behindDoc="0" locked="0" layoutInCell="1" allowOverlap="1" wp14:anchorId="43BAFDD3" wp14:editId="77A85952">
                  <wp:simplePos x="0" y="0"/>
                  <wp:positionH relativeFrom="column">
                    <wp:posOffset>2017395</wp:posOffset>
                  </wp:positionH>
                  <wp:positionV relativeFrom="paragraph">
                    <wp:posOffset>137160</wp:posOffset>
                  </wp:positionV>
                  <wp:extent cx="1431290" cy="638810"/>
                  <wp:effectExtent l="0" t="0" r="0" b="8890"/>
                  <wp:wrapNone/>
                  <wp:docPr id="1778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6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29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342B94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Veloständer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C7895BF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Kickstand</w:t>
            </w:r>
          </w:p>
          <w:p w14:paraId="79159713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Béquille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C51BA2C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660170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5F5F663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9E1388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0435AA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2F8B16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93056" behindDoc="0" locked="0" layoutInCell="1" allowOverlap="1" wp14:anchorId="10779E8C" wp14:editId="580A08C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54" name="Grafik 125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9BB5B6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21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3AE0DC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7536E3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060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98176" behindDoc="0" locked="0" layoutInCell="1" allowOverlap="1" wp14:anchorId="14004CD5" wp14:editId="6A904F3C">
                  <wp:simplePos x="0" y="0"/>
                  <wp:positionH relativeFrom="column">
                    <wp:posOffset>2015490</wp:posOffset>
                  </wp:positionH>
                  <wp:positionV relativeFrom="paragraph">
                    <wp:posOffset>137160</wp:posOffset>
                  </wp:positionV>
                  <wp:extent cx="1431290" cy="638810"/>
                  <wp:effectExtent l="0" t="0" r="0" b="8890"/>
                  <wp:wrapNone/>
                  <wp:docPr id="177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6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29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B76B60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Veloständer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59F1B6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Kickstand</w:t>
            </w:r>
          </w:p>
          <w:p w14:paraId="53EB8DAB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Béquille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EA6C300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E937D5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6B3D329F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5CBF5C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CA16C8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29283323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0A9035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94080" behindDoc="0" locked="0" layoutInCell="1" allowOverlap="1" wp14:anchorId="3D3C920E" wp14:editId="57BBF415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56" name="Grafik 125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EF1533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22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B11D9D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6DDFE4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D715524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060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00224" behindDoc="0" locked="0" layoutInCell="1" allowOverlap="1" wp14:anchorId="608FB107" wp14:editId="03874CDD">
                  <wp:simplePos x="0" y="0"/>
                  <wp:positionH relativeFrom="column">
                    <wp:posOffset>2017395</wp:posOffset>
                  </wp:positionH>
                  <wp:positionV relativeFrom="paragraph">
                    <wp:posOffset>18415</wp:posOffset>
                  </wp:positionV>
                  <wp:extent cx="1431290" cy="638810"/>
                  <wp:effectExtent l="0" t="0" r="0" b="8890"/>
                  <wp:wrapNone/>
                  <wp:docPr id="1781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6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29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Veloständer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FDC3460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Kickstand</w:t>
            </w:r>
          </w:p>
          <w:p w14:paraId="2DD208BD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Béquille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DA60789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57BFA8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5047965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5604EE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ABF6A4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C5C08E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95104" behindDoc="0" locked="0" layoutInCell="1" allowOverlap="1" wp14:anchorId="789C5C4D" wp14:editId="218DE1A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58" name="Grafik 125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1CE056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23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7B1C31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9971E0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568D5DB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060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99200" behindDoc="0" locked="0" layoutInCell="1" allowOverlap="1" wp14:anchorId="5B165187" wp14:editId="0242990A">
                  <wp:simplePos x="0" y="0"/>
                  <wp:positionH relativeFrom="column">
                    <wp:posOffset>2019935</wp:posOffset>
                  </wp:positionH>
                  <wp:positionV relativeFrom="paragraph">
                    <wp:posOffset>25400</wp:posOffset>
                  </wp:positionV>
                  <wp:extent cx="1431290" cy="638810"/>
                  <wp:effectExtent l="0" t="0" r="0" b="8890"/>
                  <wp:wrapNone/>
                  <wp:docPr id="1780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6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29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Veloständer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1E0F312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Kickstand</w:t>
            </w:r>
          </w:p>
          <w:p w14:paraId="6DD9E270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Béquille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AD0C7EA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692452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0472FD2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A656AF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FC4BA3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C055E5" w14:paraId="7C16706F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63E7BD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FF5C4D0" wp14:editId="228C318A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120015</wp:posOffset>
                      </wp:positionV>
                      <wp:extent cx="609600" cy="228600"/>
                      <wp:effectExtent l="0" t="0" r="0" b="0"/>
                      <wp:wrapNone/>
                      <wp:docPr id="1424" name="Textfeld 1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8B7E26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100.625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5C4D0" id="Textfeld 1424" o:spid="_x0000_s1121" type="#_x0000_t202" style="position:absolute;left:0;text-align:left;margin-left:115.5pt;margin-top:9.45pt;width:4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" fillcolor="white [3201]" stroked="f" strokeweight=".5pt">
                      <v:textbox>
                        <w:txbxContent>
                          <w:p w14:paraId="138B7E26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100.625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79744" behindDoc="0" locked="0" layoutInCell="1" allowOverlap="1" wp14:anchorId="77553AAB" wp14:editId="1BB8B38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60" name="Grafik 126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620B9F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24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08A5B8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6E5D8A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AB5689F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01248" behindDoc="0" locked="0" layoutInCell="1" allowOverlap="1" wp14:anchorId="17CBE9D5" wp14:editId="04D6552B">
                  <wp:simplePos x="0" y="0"/>
                  <wp:positionH relativeFrom="column">
                    <wp:posOffset>2030095</wp:posOffset>
                  </wp:positionH>
                  <wp:positionV relativeFrom="paragraph">
                    <wp:posOffset>31750</wp:posOffset>
                  </wp:positionV>
                  <wp:extent cx="1442085" cy="643890"/>
                  <wp:effectExtent l="0" t="0" r="5715" b="3810"/>
                  <wp:wrapNone/>
                  <wp:docPr id="178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8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Dynamo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C7B4918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Dynamo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0AFF36F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Dynamo</w:t>
            </w:r>
          </w:p>
          <w:p w14:paraId="591AE1BC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752BF29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Stk. pro Sack (M)</w:t>
            </w:r>
          </w:p>
          <w:p w14:paraId="3C7C8E3E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169AE3A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E4DA869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442869C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732C69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96128" behindDoc="0" locked="0" layoutInCell="1" allowOverlap="1" wp14:anchorId="2D8DFC5C" wp14:editId="3B170F9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62" name="Grafik 126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1F895D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26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899724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1C1324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04320" behindDoc="0" locked="0" layoutInCell="1" allowOverlap="1" wp14:anchorId="7EBD05B7" wp14:editId="349127BB">
                  <wp:simplePos x="0" y="0"/>
                  <wp:positionH relativeFrom="column">
                    <wp:posOffset>2006600</wp:posOffset>
                  </wp:positionH>
                  <wp:positionV relativeFrom="paragraph">
                    <wp:posOffset>113030</wp:posOffset>
                  </wp:positionV>
                  <wp:extent cx="1442085" cy="643890"/>
                  <wp:effectExtent l="0" t="0" r="5715" b="3810"/>
                  <wp:wrapNone/>
                  <wp:docPr id="178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8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B3BC7D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Dynamo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95305A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Dynamo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10D2725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Dynamo</w:t>
            </w:r>
          </w:p>
          <w:p w14:paraId="30A38EDC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DAC4E4A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Stk. pro Sack (M)</w:t>
            </w:r>
          </w:p>
          <w:p w14:paraId="2644217C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EC55928" w14:textId="77777777" w:rsidR="006C674E" w:rsidRPr="00C055E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13FA1579" w14:textId="77777777" w:rsidR="006C674E" w:rsidRPr="00C055E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</w:tr>
      <w:tr w:rsidR="006C674E" w:rsidRPr="00F2591E" w14:paraId="7A311D48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3E45C5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14560" behindDoc="0" locked="0" layoutInCell="1" allowOverlap="1" wp14:anchorId="3FADFA24" wp14:editId="1061FC5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785" name="Grafik 178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AB765C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27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8C8338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36E5AC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15584" behindDoc="0" locked="0" layoutInCell="1" allowOverlap="1" wp14:anchorId="1A195C9C" wp14:editId="5A029474">
                  <wp:simplePos x="0" y="0"/>
                  <wp:positionH relativeFrom="column">
                    <wp:posOffset>2006600</wp:posOffset>
                  </wp:positionH>
                  <wp:positionV relativeFrom="paragraph">
                    <wp:posOffset>113030</wp:posOffset>
                  </wp:positionV>
                  <wp:extent cx="1442085" cy="643890"/>
                  <wp:effectExtent l="0" t="0" r="5715" b="3810"/>
                  <wp:wrapNone/>
                  <wp:docPr id="178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8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9E3540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Dynamo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0F6DBCBB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Dynamo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7FEE1BA9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Dynamo</w:t>
            </w:r>
          </w:p>
          <w:p w14:paraId="6CA81867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7BD2AEC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Stk. pro Sack (M)</w:t>
            </w:r>
          </w:p>
          <w:p w14:paraId="7F244AD1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E571EC6" w14:textId="77777777" w:rsidR="006C674E" w:rsidRPr="00C055E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5F446C8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F03F4F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16608" behindDoc="0" locked="0" layoutInCell="1" allowOverlap="1" wp14:anchorId="3006006E" wp14:editId="714B5114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787" name="Grafik 178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5D8BE7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28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70F607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3F4F73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17632" behindDoc="0" locked="0" layoutInCell="1" allowOverlap="1" wp14:anchorId="7172534A" wp14:editId="49F234CB">
                  <wp:simplePos x="0" y="0"/>
                  <wp:positionH relativeFrom="column">
                    <wp:posOffset>2006600</wp:posOffset>
                  </wp:positionH>
                  <wp:positionV relativeFrom="paragraph">
                    <wp:posOffset>113030</wp:posOffset>
                  </wp:positionV>
                  <wp:extent cx="1442085" cy="643890"/>
                  <wp:effectExtent l="0" t="0" r="5715" b="3810"/>
                  <wp:wrapNone/>
                  <wp:docPr id="178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8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BD0372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Dynamo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93A2007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Dynamo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5EB90CD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Dynamo</w:t>
            </w:r>
          </w:p>
          <w:p w14:paraId="591EBD4C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B50E8A0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Stk. pro Sack (M)</w:t>
            </w:r>
          </w:p>
          <w:p w14:paraId="39F8F7B3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F436300" w14:textId="77777777" w:rsidR="006C674E" w:rsidRPr="00C055E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739A9B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0712187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93D55C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20704" behindDoc="0" locked="0" layoutInCell="1" allowOverlap="1" wp14:anchorId="6BE033C6" wp14:editId="132F1F94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791" name="Grafik 179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10FBE0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29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3FA087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A242CC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21728" behindDoc="0" locked="0" layoutInCell="1" allowOverlap="1" wp14:anchorId="11DB32C8" wp14:editId="2137D71C">
                  <wp:simplePos x="0" y="0"/>
                  <wp:positionH relativeFrom="column">
                    <wp:posOffset>2006600</wp:posOffset>
                  </wp:positionH>
                  <wp:positionV relativeFrom="paragraph">
                    <wp:posOffset>113030</wp:posOffset>
                  </wp:positionV>
                  <wp:extent cx="1442085" cy="643890"/>
                  <wp:effectExtent l="0" t="0" r="5715" b="3810"/>
                  <wp:wrapNone/>
                  <wp:docPr id="179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8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D69CD2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Dynamo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C4AE58D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Dynamo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70553414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Dynamo</w:t>
            </w:r>
          </w:p>
          <w:p w14:paraId="0FBBC5A6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19A37D0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Stk. pro Sack (M)</w:t>
            </w:r>
          </w:p>
          <w:p w14:paraId="045BFD7C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8182622" w14:textId="77777777" w:rsidR="006C674E" w:rsidRPr="00C055E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17BC70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748E7DB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18656" behindDoc="0" locked="0" layoutInCell="1" allowOverlap="1" wp14:anchorId="76440657" wp14:editId="2AB4282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789" name="Grafik 178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979446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30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C41C70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27C7C4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19680" behindDoc="0" locked="0" layoutInCell="1" allowOverlap="1" wp14:anchorId="5C750CE6" wp14:editId="117CBE41">
                  <wp:simplePos x="0" y="0"/>
                  <wp:positionH relativeFrom="column">
                    <wp:posOffset>2006600</wp:posOffset>
                  </wp:positionH>
                  <wp:positionV relativeFrom="paragraph">
                    <wp:posOffset>113030</wp:posOffset>
                  </wp:positionV>
                  <wp:extent cx="1442085" cy="643890"/>
                  <wp:effectExtent l="0" t="0" r="5715" b="3810"/>
                  <wp:wrapNone/>
                  <wp:docPr id="179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8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B8A6D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Dynamo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2E5EB16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Dynamo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978886E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Dynamo</w:t>
            </w:r>
          </w:p>
          <w:p w14:paraId="6016AAD7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0A4F3DD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Stk. pro Sack (M)</w:t>
            </w:r>
          </w:p>
          <w:p w14:paraId="332C457F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472D54E" w14:textId="77777777" w:rsidR="006C674E" w:rsidRPr="00C055E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046DE5B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464A313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C413A3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22752" behindDoc="0" locked="0" layoutInCell="1" allowOverlap="1" wp14:anchorId="799B9043" wp14:editId="5FFA539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793" name="Grafik 179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D621CA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31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7F2FF8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040A57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23776" behindDoc="0" locked="0" layoutInCell="1" allowOverlap="1" wp14:anchorId="21650433" wp14:editId="3B5ECB2E">
                  <wp:simplePos x="0" y="0"/>
                  <wp:positionH relativeFrom="column">
                    <wp:posOffset>2006600</wp:posOffset>
                  </wp:positionH>
                  <wp:positionV relativeFrom="paragraph">
                    <wp:posOffset>113030</wp:posOffset>
                  </wp:positionV>
                  <wp:extent cx="1442085" cy="643890"/>
                  <wp:effectExtent l="0" t="0" r="5715" b="3810"/>
                  <wp:wrapNone/>
                  <wp:docPr id="179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8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19C45D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Dynamo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068F0BB7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Dynamo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8C11C7C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Dynamo</w:t>
            </w:r>
          </w:p>
          <w:p w14:paraId="636E92F1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40815D9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Stk. pro Sack (M)</w:t>
            </w:r>
          </w:p>
          <w:p w14:paraId="653AE7B1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FD7648B" w14:textId="77777777" w:rsidR="006C674E" w:rsidRPr="00C055E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2538E9E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372591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24800" behindDoc="0" locked="0" layoutInCell="1" allowOverlap="1" wp14:anchorId="3EA57575" wp14:editId="6C97E9D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795" name="Grafik 179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4D0080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32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BD1552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8BD8E9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25824" behindDoc="0" locked="0" layoutInCell="1" allowOverlap="1" wp14:anchorId="1AF38D64" wp14:editId="0C840189">
                  <wp:simplePos x="0" y="0"/>
                  <wp:positionH relativeFrom="column">
                    <wp:posOffset>2006600</wp:posOffset>
                  </wp:positionH>
                  <wp:positionV relativeFrom="paragraph">
                    <wp:posOffset>113030</wp:posOffset>
                  </wp:positionV>
                  <wp:extent cx="1442085" cy="643890"/>
                  <wp:effectExtent l="0" t="0" r="5715" b="3810"/>
                  <wp:wrapNone/>
                  <wp:docPr id="179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8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15131F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Dynamo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28B704B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Dynamo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A5FB39A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Dynamo</w:t>
            </w:r>
          </w:p>
          <w:p w14:paraId="247A0A4A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8E98F92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17D4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Stk. pro Sack (M)</w:t>
            </w:r>
          </w:p>
          <w:p w14:paraId="3335DA50" w14:textId="77777777" w:rsidR="006C674E" w:rsidRPr="00417D4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404F5B9" w14:textId="77777777" w:rsidR="006C674E" w:rsidRPr="00C055E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D5378B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272BAFC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74FAC3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F3B8DD5" wp14:editId="6ABCEC88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114300</wp:posOffset>
                      </wp:positionV>
                      <wp:extent cx="609600" cy="228600"/>
                      <wp:effectExtent l="0" t="0" r="0" b="0"/>
                      <wp:wrapNone/>
                      <wp:docPr id="1428" name="Textfeld 1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BA1384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100.631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B8DD5" id="Textfeld 1428" o:spid="_x0000_s1122" type="#_x0000_t202" style="position:absolute;left:0;text-align:left;margin-left:117pt;margin-top:9pt;width:4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" fillcolor="white [3201]" stroked="f" strokeweight=".5pt">
                      <v:textbox>
                        <w:txbxContent>
                          <w:p w14:paraId="05BA1384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100.631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80768" behindDoc="0" locked="0" layoutInCell="1" allowOverlap="1" wp14:anchorId="6CCB1A89" wp14:editId="46C5E0A5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92" name="Grafik 129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68E25D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33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64DEED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6CF6F4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711488" behindDoc="0" locked="0" layoutInCell="1" allowOverlap="1" wp14:anchorId="304802EB" wp14:editId="55A4B734">
                  <wp:simplePos x="0" y="0"/>
                  <wp:positionH relativeFrom="column">
                    <wp:posOffset>2042160</wp:posOffset>
                  </wp:positionH>
                  <wp:positionV relativeFrom="paragraph">
                    <wp:posOffset>162560</wp:posOffset>
                  </wp:positionV>
                  <wp:extent cx="1421765" cy="634365"/>
                  <wp:effectExtent l="0" t="0" r="6985" b="0"/>
                  <wp:wrapNone/>
                  <wp:docPr id="181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65" cy="63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EC450B" w14:textId="77777777" w:rsidR="006C674E" w:rsidRPr="00DE5D8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E5D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Licht (vorne und hinten) </w:t>
            </w:r>
          </w:p>
          <w:p w14:paraId="19217976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Light (front and rear)</w:t>
            </w:r>
          </w:p>
          <w:p w14:paraId="343D5BC4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Éclairage (avant et arrière)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0F63503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05C808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27BB2C4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29EA863" w14:textId="77777777" w:rsidR="006C674E" w:rsidRPr="00C055E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2BAEBCD3" w14:textId="77777777" w:rsidR="006C674E" w:rsidRPr="00C055E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98EC2D7" w14:textId="77777777" w:rsidR="006C674E" w:rsidRPr="00C055E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</w:tc>
        <w:tc>
          <w:tcPr>
            <w:tcW w:w="11906" w:type="dxa"/>
            <w:vAlign w:val="center"/>
          </w:tcPr>
          <w:p w14:paraId="24D5AA4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57568" behindDoc="0" locked="0" layoutInCell="1" allowOverlap="1" wp14:anchorId="2B152AD2" wp14:editId="6618877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16" name="Grafik 101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3F2C03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35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2C49D9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BDEE97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758592" behindDoc="0" locked="0" layoutInCell="1" allowOverlap="1" wp14:anchorId="5611BD84" wp14:editId="01A05044">
                  <wp:simplePos x="0" y="0"/>
                  <wp:positionH relativeFrom="column">
                    <wp:posOffset>2042160</wp:posOffset>
                  </wp:positionH>
                  <wp:positionV relativeFrom="paragraph">
                    <wp:posOffset>162560</wp:posOffset>
                  </wp:positionV>
                  <wp:extent cx="1421765" cy="634365"/>
                  <wp:effectExtent l="0" t="0" r="6985" b="0"/>
                  <wp:wrapNone/>
                  <wp:docPr id="101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65" cy="63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AEA5B7" w14:textId="77777777" w:rsidR="006C674E" w:rsidRPr="00DE5D8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E5D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Licht (vorne und hinten) </w:t>
            </w:r>
          </w:p>
          <w:p w14:paraId="64182C2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Light (front and rear)</w:t>
            </w:r>
          </w:p>
          <w:p w14:paraId="0E62C9BC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Éclairage (avant et arrière)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EE1E48B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B09B1F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7DFE1CB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18A152BC" w14:textId="77777777" w:rsidR="006C674E" w:rsidRPr="00C055E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FEFA22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4B5546D6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203D67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28928" behindDoc="0" locked="0" layoutInCell="1" allowOverlap="1" wp14:anchorId="7E33F5F9" wp14:editId="2A70574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18" name="Grafik 101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84847C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36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7F6C3B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0BEE0E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2030976" behindDoc="0" locked="0" layoutInCell="1" allowOverlap="1" wp14:anchorId="32D133E8" wp14:editId="1EC12173">
                  <wp:simplePos x="0" y="0"/>
                  <wp:positionH relativeFrom="column">
                    <wp:posOffset>2042160</wp:posOffset>
                  </wp:positionH>
                  <wp:positionV relativeFrom="paragraph">
                    <wp:posOffset>162560</wp:posOffset>
                  </wp:positionV>
                  <wp:extent cx="1421765" cy="634365"/>
                  <wp:effectExtent l="0" t="0" r="6985" b="0"/>
                  <wp:wrapNone/>
                  <wp:docPr id="101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65" cy="63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C7CCB2" w14:textId="77777777" w:rsidR="006C674E" w:rsidRPr="00DE5D8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E5D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Licht (vorne und hinten) </w:t>
            </w:r>
          </w:p>
          <w:p w14:paraId="6D04B86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Light (front and rear)</w:t>
            </w:r>
          </w:p>
          <w:p w14:paraId="69225AC5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Éclairage (avant et arrière)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601293B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597AB5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369488C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B4F731C" w14:textId="77777777" w:rsidR="006C674E" w:rsidRPr="00C055E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1FFE3F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40D88E9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33024" behindDoc="0" locked="0" layoutInCell="1" allowOverlap="1" wp14:anchorId="722D0E45" wp14:editId="4589509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20" name="Grafik 102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EE3CC6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37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424EA6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7403AB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2034048" behindDoc="0" locked="0" layoutInCell="1" allowOverlap="1" wp14:anchorId="3FE4D345" wp14:editId="4889DCED">
                  <wp:simplePos x="0" y="0"/>
                  <wp:positionH relativeFrom="column">
                    <wp:posOffset>2042160</wp:posOffset>
                  </wp:positionH>
                  <wp:positionV relativeFrom="paragraph">
                    <wp:posOffset>162560</wp:posOffset>
                  </wp:positionV>
                  <wp:extent cx="1421765" cy="634365"/>
                  <wp:effectExtent l="0" t="0" r="6985" b="0"/>
                  <wp:wrapNone/>
                  <wp:docPr id="102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65" cy="63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1A6B02" w14:textId="77777777" w:rsidR="006C674E" w:rsidRPr="00DE5D8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E5D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Licht (vorne und hinten) </w:t>
            </w:r>
          </w:p>
          <w:p w14:paraId="5E87F95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Light (front and rear)</w:t>
            </w:r>
          </w:p>
          <w:p w14:paraId="2175D26E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Éclairage (avant et arrière)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0168C8B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C1A8E6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61D50FE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5D0FE7E" w14:textId="77777777" w:rsidR="006C674E" w:rsidRPr="00C055E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7DC00A3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714F6975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18B4BA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35072" behindDoc="0" locked="0" layoutInCell="1" allowOverlap="1" wp14:anchorId="6BED4849" wp14:editId="08FB10B5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22" name="Grafik 102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7E1D2D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38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D62F43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83F1DD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2037120" behindDoc="0" locked="0" layoutInCell="1" allowOverlap="1" wp14:anchorId="22BCB0B8" wp14:editId="3BD448D4">
                  <wp:simplePos x="0" y="0"/>
                  <wp:positionH relativeFrom="column">
                    <wp:posOffset>2042160</wp:posOffset>
                  </wp:positionH>
                  <wp:positionV relativeFrom="paragraph">
                    <wp:posOffset>162560</wp:posOffset>
                  </wp:positionV>
                  <wp:extent cx="1421765" cy="634365"/>
                  <wp:effectExtent l="0" t="0" r="6985" b="0"/>
                  <wp:wrapNone/>
                  <wp:docPr id="102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65" cy="63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69C995" w14:textId="77777777" w:rsidR="006C674E" w:rsidRPr="00DE5D8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E5D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Licht (vorne und hinten) </w:t>
            </w:r>
          </w:p>
          <w:p w14:paraId="4D671D3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Light (front and rear)</w:t>
            </w:r>
          </w:p>
          <w:p w14:paraId="07D98B46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Éclairage (avant et arrière)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FC0B54D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EF81FA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6FE2BA28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80C79BA" w14:textId="77777777" w:rsidR="006C674E" w:rsidRPr="00C055E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41A6D5A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860000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39168" behindDoc="0" locked="0" layoutInCell="1" allowOverlap="1" wp14:anchorId="59FAB984" wp14:editId="02ABE84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24" name="Grafik 102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5EEC10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39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36FD5E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46DC6C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2041216" behindDoc="0" locked="0" layoutInCell="1" allowOverlap="1" wp14:anchorId="17F9BD4A" wp14:editId="62DF71C9">
                  <wp:simplePos x="0" y="0"/>
                  <wp:positionH relativeFrom="column">
                    <wp:posOffset>2042160</wp:posOffset>
                  </wp:positionH>
                  <wp:positionV relativeFrom="paragraph">
                    <wp:posOffset>162560</wp:posOffset>
                  </wp:positionV>
                  <wp:extent cx="1421765" cy="634365"/>
                  <wp:effectExtent l="0" t="0" r="6985" b="0"/>
                  <wp:wrapNone/>
                  <wp:docPr id="102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65" cy="63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6F7B2F" w14:textId="77777777" w:rsidR="006C674E" w:rsidRPr="00DE5D8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E5D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Licht (vorne und hinten) </w:t>
            </w:r>
          </w:p>
          <w:p w14:paraId="39D5B170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Light (front and rear)</w:t>
            </w:r>
          </w:p>
          <w:p w14:paraId="5604D6CD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Éclairage (avant et arrière)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2B14A65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67FC8F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5F4CFE5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7C58D25" w14:textId="77777777" w:rsidR="006C674E" w:rsidRPr="00C055E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60C499D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2B7DE14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E8D93D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42240" behindDoc="0" locked="0" layoutInCell="1" allowOverlap="1" wp14:anchorId="311D1BD0" wp14:editId="44C0D4B4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26" name="Grafik 102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86E170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40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276DCB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4FDF22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2043264" behindDoc="0" locked="0" layoutInCell="1" allowOverlap="1" wp14:anchorId="34ACC493" wp14:editId="62FE044E">
                  <wp:simplePos x="0" y="0"/>
                  <wp:positionH relativeFrom="column">
                    <wp:posOffset>2042160</wp:posOffset>
                  </wp:positionH>
                  <wp:positionV relativeFrom="paragraph">
                    <wp:posOffset>162560</wp:posOffset>
                  </wp:positionV>
                  <wp:extent cx="1421765" cy="634365"/>
                  <wp:effectExtent l="0" t="0" r="6985" b="0"/>
                  <wp:wrapNone/>
                  <wp:docPr id="103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65" cy="63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40B42B" w14:textId="77777777" w:rsidR="006C674E" w:rsidRPr="00DE5D8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E5D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Licht (vorne und hinten) </w:t>
            </w:r>
          </w:p>
          <w:p w14:paraId="564C86D9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Light (front and rear)</w:t>
            </w:r>
          </w:p>
          <w:p w14:paraId="50DE19A2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Éclairage (avant et arrière)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38A3DC8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9710B0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20C00E0A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2E765F6" w14:textId="77777777" w:rsidR="006C674E" w:rsidRPr="00C055E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023F370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4E2FDFC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45312" behindDoc="0" locked="0" layoutInCell="1" allowOverlap="1" wp14:anchorId="45F81A6C" wp14:editId="5A1A854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32" name="Grafik 103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DA83E3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41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A6771E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D89DEB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2047360" behindDoc="0" locked="0" layoutInCell="1" allowOverlap="1" wp14:anchorId="467747FC" wp14:editId="691176EB">
                  <wp:simplePos x="0" y="0"/>
                  <wp:positionH relativeFrom="column">
                    <wp:posOffset>2042160</wp:posOffset>
                  </wp:positionH>
                  <wp:positionV relativeFrom="paragraph">
                    <wp:posOffset>162560</wp:posOffset>
                  </wp:positionV>
                  <wp:extent cx="1421765" cy="634365"/>
                  <wp:effectExtent l="0" t="0" r="6985" b="0"/>
                  <wp:wrapNone/>
                  <wp:docPr id="103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65" cy="63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331CD4" w14:textId="77777777" w:rsidR="006C674E" w:rsidRPr="00DE5D84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E5D8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Licht (vorne und hinten) </w:t>
            </w:r>
          </w:p>
          <w:p w14:paraId="6CE5C9E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Item:    Light (front and rear)</w:t>
            </w:r>
          </w:p>
          <w:p w14:paraId="467EA6E9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Éclairage (avant et arrière)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3D62153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8C9171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6588829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106802C" w14:textId="77777777" w:rsidR="006C674E" w:rsidRPr="00C055E5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Datum: ______________________   Visum: _______________</w:t>
            </w:r>
          </w:p>
          <w:p w14:paraId="316FDCF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29919E0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73834F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E0C168C" wp14:editId="10C9D865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152400</wp:posOffset>
                      </wp:positionV>
                      <wp:extent cx="609600" cy="228600"/>
                      <wp:effectExtent l="0" t="0" r="0" b="0"/>
                      <wp:wrapNone/>
                      <wp:docPr id="1432" name="Textfeld 1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3491A5" w14:textId="77777777" w:rsidR="007E6CC7" w:rsidRPr="00DA445E" w:rsidRDefault="007E6CC7" w:rsidP="00DA445E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100.640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C168C" id="Textfeld 1432" o:spid="_x0000_s1123" type="#_x0000_t202" style="position:absolute;left:0;text-align:left;margin-left:117pt;margin-top:12pt;width:48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" fillcolor="white [3201]" stroked="f" strokeweight=".5pt">
                      <v:textbox>
                        <w:txbxContent>
                          <w:p w14:paraId="563491A5" w14:textId="77777777" w:rsidR="007E6CC7" w:rsidRPr="00DA445E" w:rsidRDefault="007E6CC7" w:rsidP="00DA445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100.640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59616" behindDoc="0" locked="0" layoutInCell="1" allowOverlap="1" wp14:anchorId="2A7F64DF" wp14:editId="744D921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24" name="Grafik 132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253B45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42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03AC06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8F3215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2536AE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08768" behindDoc="0" locked="0" layoutInCell="1" allowOverlap="1" wp14:anchorId="5EEB0081" wp14:editId="787F47E0">
                  <wp:simplePos x="0" y="0"/>
                  <wp:positionH relativeFrom="column">
                    <wp:posOffset>2007870</wp:posOffset>
                  </wp:positionH>
                  <wp:positionV relativeFrom="paragraph">
                    <wp:posOffset>95250</wp:posOffset>
                  </wp:positionV>
                  <wp:extent cx="1442720" cy="643890"/>
                  <wp:effectExtent l="0" t="0" r="5080" b="3810"/>
                  <wp:wrapNone/>
                  <wp:docPr id="182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Klingel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5395818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Bell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3F55654" w14:textId="77777777" w:rsidR="006C674E" w:rsidRPr="00D378C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Sonnettes</w:t>
            </w:r>
          </w:p>
          <w:p w14:paraId="15FDA48B" w14:textId="77777777" w:rsidR="006C674E" w:rsidRPr="00D378C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E9E1BAC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529871A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D4CB0D1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2280EA7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5C6F683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0CEBAAE7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68832" behindDoc="0" locked="0" layoutInCell="1" allowOverlap="1" wp14:anchorId="45F5559C" wp14:editId="6FE2177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26" name="Grafik 132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80812F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44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8CB9C2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631DCD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1F1A36F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11840" behindDoc="0" locked="0" layoutInCell="1" allowOverlap="1" wp14:anchorId="4FAB093F" wp14:editId="6F8E87A2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7620</wp:posOffset>
                  </wp:positionV>
                  <wp:extent cx="1442720" cy="643890"/>
                  <wp:effectExtent l="0" t="0" r="5080" b="3810"/>
                  <wp:wrapNone/>
                  <wp:docPr id="182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Klingel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E179AD0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Bell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0A9AEDF7" w14:textId="77777777" w:rsidR="006C674E" w:rsidRPr="00D378C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Sonnettes</w:t>
            </w:r>
          </w:p>
          <w:p w14:paraId="74A7CC62" w14:textId="77777777" w:rsidR="006C674E" w:rsidRPr="00D378C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458B98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3AD20F2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79B9A2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7761F0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0E325CF6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268FCE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0BB6C9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45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141663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4FB673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BB42A0F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16960" behindDoc="0" locked="0" layoutInCell="1" allowOverlap="1" wp14:anchorId="49F63236" wp14:editId="04F10BBA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111125</wp:posOffset>
                  </wp:positionV>
                  <wp:extent cx="1442720" cy="643890"/>
                  <wp:effectExtent l="0" t="0" r="5080" b="3810"/>
                  <wp:wrapNone/>
                  <wp:docPr id="183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Klingel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9BE634E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Bell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77F489B7" w14:textId="77777777" w:rsidR="006C674E" w:rsidRPr="00D378C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Sonnettes</w:t>
            </w:r>
          </w:p>
          <w:p w14:paraId="7B541E46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51A59BD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 10 Stk. pro Sack (M)</w:t>
            </w:r>
          </w:p>
          <w:p w14:paraId="3EF1A0A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71904" behindDoc="0" locked="0" layoutInCell="1" allowOverlap="1" wp14:anchorId="2E5B8456" wp14:editId="07F09FB4">
                  <wp:simplePos x="0" y="0"/>
                  <wp:positionH relativeFrom="column">
                    <wp:posOffset>2338705</wp:posOffset>
                  </wp:positionH>
                  <wp:positionV relativeFrom="paragraph">
                    <wp:posOffset>-1665605</wp:posOffset>
                  </wp:positionV>
                  <wp:extent cx="1120775" cy="594995"/>
                  <wp:effectExtent l="0" t="0" r="3175" b="0"/>
                  <wp:wrapNone/>
                  <wp:docPr id="1328" name="Grafik 132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ADA75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EFACCE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6931773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74976" behindDoc="0" locked="0" layoutInCell="1" allowOverlap="1" wp14:anchorId="352B624E" wp14:editId="5C6720B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30" name="Grafik 133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3F781B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46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937919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3D8EE0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42F4CEB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12864" behindDoc="0" locked="0" layoutInCell="1" allowOverlap="1" wp14:anchorId="7B5F69F7" wp14:editId="1671263D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107950</wp:posOffset>
                  </wp:positionV>
                  <wp:extent cx="1442720" cy="643890"/>
                  <wp:effectExtent l="0" t="0" r="5080" b="3810"/>
                  <wp:wrapNone/>
                  <wp:docPr id="182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Klingel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5A6A1D2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Bell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49AD5F2" w14:textId="77777777" w:rsidR="006C674E" w:rsidRPr="00D378C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Sonnettes</w:t>
            </w:r>
          </w:p>
          <w:p w14:paraId="030E8AE5" w14:textId="77777777" w:rsidR="006C674E" w:rsidRPr="00D378C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FF32ED5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0F5891B4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3DA553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A04335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2D88250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D25007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78048" behindDoc="0" locked="0" layoutInCell="1" allowOverlap="1" wp14:anchorId="0DD4AF3B" wp14:editId="33531F5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32" name="Grafik 133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F8EB5E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47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0E6653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1C5F58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26A04C0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17984" behindDoc="0" locked="0" layoutInCell="1" allowOverlap="1" wp14:anchorId="16E5E2DD" wp14:editId="0C3CE9BE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43815</wp:posOffset>
                  </wp:positionV>
                  <wp:extent cx="1442720" cy="643890"/>
                  <wp:effectExtent l="0" t="0" r="5080" b="3810"/>
                  <wp:wrapNone/>
                  <wp:docPr id="183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Klingel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845347B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Bell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1FB40C1" w14:textId="77777777" w:rsidR="006C674E" w:rsidRPr="00D378C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Sonnettes</w:t>
            </w:r>
          </w:p>
          <w:p w14:paraId="5EEFFF6F" w14:textId="77777777" w:rsidR="006C674E" w:rsidRPr="00D378C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8271E91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4FCC60F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EB0B7B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C8525C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B07EB0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79072" behindDoc="0" locked="0" layoutInCell="1" allowOverlap="1" wp14:anchorId="17DFCD02" wp14:editId="7FC874E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34" name="Grafik 133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9D08FA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48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123321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E464A76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9A39F74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21056" behindDoc="0" locked="0" layoutInCell="1" allowOverlap="1" wp14:anchorId="483AB8EF" wp14:editId="0FD58703">
                  <wp:simplePos x="0" y="0"/>
                  <wp:positionH relativeFrom="column">
                    <wp:posOffset>1993900</wp:posOffset>
                  </wp:positionH>
                  <wp:positionV relativeFrom="paragraph">
                    <wp:posOffset>36195</wp:posOffset>
                  </wp:positionV>
                  <wp:extent cx="1442720" cy="643890"/>
                  <wp:effectExtent l="0" t="0" r="5080" b="3810"/>
                  <wp:wrapNone/>
                  <wp:docPr id="183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Klingel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5291875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Bell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49C08E2" w14:textId="77777777" w:rsidR="006C674E" w:rsidRPr="00D378C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Sonnettes</w:t>
            </w:r>
          </w:p>
          <w:p w14:paraId="010DB1C7" w14:textId="77777777" w:rsidR="006C674E" w:rsidRPr="00D378C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569D37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47E18013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0FB3F1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1AF4F7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326BD3B4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B00679C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81120" behindDoc="0" locked="0" layoutInCell="1" allowOverlap="1" wp14:anchorId="0DA93DEF" wp14:editId="30B9A40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36" name="Grafik 133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993BA1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49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357E0B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D53F7A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25152" behindDoc="0" locked="0" layoutInCell="1" allowOverlap="1" wp14:anchorId="5CD5C4AE" wp14:editId="0FE72CE4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107950</wp:posOffset>
                  </wp:positionV>
                  <wp:extent cx="1442720" cy="643890"/>
                  <wp:effectExtent l="0" t="0" r="5080" b="3810"/>
                  <wp:wrapNone/>
                  <wp:docPr id="183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50F6EB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Klingel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21D7E1E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Bell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07C428E" w14:textId="77777777" w:rsidR="006C674E" w:rsidRPr="00D378C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Sonnettes</w:t>
            </w:r>
          </w:p>
          <w:p w14:paraId="5A120C83" w14:textId="77777777" w:rsidR="006C674E" w:rsidRPr="00D378C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176F002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4AE23E37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479946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73E2EB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7932EC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85216" behindDoc="0" locked="0" layoutInCell="1" allowOverlap="1" wp14:anchorId="32B1ECF6" wp14:editId="6EDC73C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38" name="Grafik 133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475306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50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ECF93A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C6111A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2EF7AF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055E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23104" behindDoc="0" locked="0" layoutInCell="1" allowOverlap="1" wp14:anchorId="1A5388E5" wp14:editId="11B7719E">
                  <wp:simplePos x="0" y="0"/>
                  <wp:positionH relativeFrom="column">
                    <wp:posOffset>1983740</wp:posOffset>
                  </wp:positionH>
                  <wp:positionV relativeFrom="paragraph">
                    <wp:posOffset>3810</wp:posOffset>
                  </wp:positionV>
                  <wp:extent cx="1442720" cy="643890"/>
                  <wp:effectExtent l="0" t="0" r="5080" b="3810"/>
                  <wp:wrapNone/>
                  <wp:docPr id="183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Klingel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84DA8F4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Bell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6577433" w14:textId="77777777" w:rsidR="006C674E" w:rsidRPr="00D378C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Sonnettes</w:t>
            </w:r>
          </w:p>
          <w:p w14:paraId="4411C762" w14:textId="77777777" w:rsidR="006C674E" w:rsidRPr="00D378C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91AC1EE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(M)</w:t>
            </w:r>
          </w:p>
          <w:p w14:paraId="128EC4AB" w14:textId="77777777" w:rsidR="006C674E" w:rsidRPr="0093489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A1B9BA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030279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2417C65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DA55FE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58E6542" wp14:editId="02CF6AEC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133350</wp:posOffset>
                      </wp:positionV>
                      <wp:extent cx="609600" cy="228600"/>
                      <wp:effectExtent l="0" t="0" r="0" b="0"/>
                      <wp:wrapNone/>
                      <wp:docPr id="1435" name="Textfeld 1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235A38" w14:textId="77777777" w:rsidR="007E6CC7" w:rsidRPr="0050472B" w:rsidRDefault="007E6CC7" w:rsidP="00DA445E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100.650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E6542" id="Textfeld 1435" o:spid="_x0000_s1124" type="#_x0000_t202" style="position:absolute;left:0;text-align:left;margin-left:118.5pt;margin-top:10.5pt;width:48pt;height:1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" fillcolor="white [3201]" stroked="f" strokeweight=".5pt">
                      <v:textbox>
                        <w:txbxContent>
                          <w:p w14:paraId="3D235A38" w14:textId="77777777" w:rsidR="007E6CC7" w:rsidRPr="0050472B" w:rsidRDefault="007E6CC7" w:rsidP="00DA445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100.650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60640" behindDoc="0" locked="0" layoutInCell="1" allowOverlap="1" wp14:anchorId="6A45A052" wp14:editId="0C2459A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56" name="Grafik 135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C5E087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51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E78E4A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EE89F8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D3CD51B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422DC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827200" behindDoc="0" locked="0" layoutInCell="1" allowOverlap="1" wp14:anchorId="69907A24" wp14:editId="66AA976F">
                  <wp:simplePos x="0" y="0"/>
                  <wp:positionH relativeFrom="column">
                    <wp:posOffset>2077085</wp:posOffset>
                  </wp:positionH>
                  <wp:positionV relativeFrom="paragraph">
                    <wp:posOffset>46990</wp:posOffset>
                  </wp:positionV>
                  <wp:extent cx="1370965" cy="612140"/>
                  <wp:effectExtent l="0" t="0" r="635" b="0"/>
                  <wp:wrapNone/>
                  <wp:docPr id="184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Bidonhalter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1C86F90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Bottle Cage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16C9971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Porte Bidon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E474B62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023C571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275A6DE6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336CEF8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8AEE5B2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8AEC331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3830D7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88288" behindDoc="0" locked="0" layoutInCell="1" allowOverlap="1" wp14:anchorId="39806DCB" wp14:editId="0F00D0E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58" name="Grafik 135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5A744F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53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D0DE2A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8BC93C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57E3035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422DC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829248" behindDoc="0" locked="0" layoutInCell="1" allowOverlap="1" wp14:anchorId="2D59E9D5" wp14:editId="6D6C5CA7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19685</wp:posOffset>
                  </wp:positionV>
                  <wp:extent cx="1370965" cy="612140"/>
                  <wp:effectExtent l="0" t="0" r="635" b="0"/>
                  <wp:wrapNone/>
                  <wp:docPr id="184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Bidonhalter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50C1ED8" w14:textId="77777777" w:rsidR="006C674E" w:rsidRPr="00EE3DF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</w:t>
            </w:r>
            <w:r w:rsidRPr="00EE3DF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em:    Bottle Cage </w:t>
            </w:r>
          </w:p>
          <w:p w14:paraId="7D082A25" w14:textId="77777777" w:rsidR="006C674E" w:rsidRPr="00EE3DF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E3DF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Porte Bidon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D45B9F0" w14:textId="77777777" w:rsidR="006C674E" w:rsidRPr="00EE3DF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6FB06A0" w14:textId="77777777" w:rsidR="006C674E" w:rsidRPr="00EE3DF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EE3DF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Stk. pro Sack (L)</w:t>
            </w:r>
          </w:p>
          <w:p w14:paraId="573A0B2E" w14:textId="77777777" w:rsidR="006C674E" w:rsidRPr="00EE3DF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8CBC27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BF1535B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64FF415F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F21C4D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D88300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54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CA7A64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6A1F56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E50A945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422DC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831296" behindDoc="0" locked="0" layoutInCell="1" allowOverlap="1" wp14:anchorId="712B6F6C" wp14:editId="2A5E6CB6">
                  <wp:simplePos x="0" y="0"/>
                  <wp:positionH relativeFrom="column">
                    <wp:posOffset>2099310</wp:posOffset>
                  </wp:positionH>
                  <wp:positionV relativeFrom="paragraph">
                    <wp:posOffset>57785</wp:posOffset>
                  </wp:positionV>
                  <wp:extent cx="1370965" cy="612140"/>
                  <wp:effectExtent l="0" t="0" r="635" b="0"/>
                  <wp:wrapNone/>
                  <wp:docPr id="185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Bidonhalter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77A73AA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Bottle Cage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FB4120E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Porte Bidon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A257FFE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BAC3C78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6998918C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89312" behindDoc="0" locked="0" layoutInCell="1" allowOverlap="1" wp14:anchorId="037D39F1" wp14:editId="76249263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-1716405</wp:posOffset>
                  </wp:positionV>
                  <wp:extent cx="1120775" cy="594995"/>
                  <wp:effectExtent l="0" t="0" r="3175" b="0"/>
                  <wp:wrapNone/>
                  <wp:docPr id="1360" name="Grafik 136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148C6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85B8F3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B91AFC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92384" behindDoc="0" locked="0" layoutInCell="1" allowOverlap="1" wp14:anchorId="7410D6E0" wp14:editId="4510336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62" name="Grafik 136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F11691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55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9F9849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460DB5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2CB78D0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422DC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830272" behindDoc="0" locked="0" layoutInCell="1" allowOverlap="1" wp14:anchorId="1990E324" wp14:editId="6666A50E">
                  <wp:simplePos x="0" y="0"/>
                  <wp:positionH relativeFrom="column">
                    <wp:posOffset>2073275</wp:posOffset>
                  </wp:positionH>
                  <wp:positionV relativeFrom="paragraph">
                    <wp:posOffset>12065</wp:posOffset>
                  </wp:positionV>
                  <wp:extent cx="1370965" cy="612140"/>
                  <wp:effectExtent l="0" t="0" r="635" b="0"/>
                  <wp:wrapNone/>
                  <wp:docPr id="184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Bidonhalter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02E6A619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Bottle Cage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57EBB29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Porte Bidon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49DF08EF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C669F08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57EFA017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EDD765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1109A6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758BE898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F7BB3F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95456" behindDoc="0" locked="0" layoutInCell="1" allowOverlap="1" wp14:anchorId="0AD70725" wp14:editId="7639CFF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64" name="Grafik 136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7B35455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56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5B71FA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D468DF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422DC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832320" behindDoc="0" locked="0" layoutInCell="1" allowOverlap="1" wp14:anchorId="22ECE392" wp14:editId="74E3169A">
                  <wp:simplePos x="0" y="0"/>
                  <wp:positionH relativeFrom="column">
                    <wp:posOffset>2073275</wp:posOffset>
                  </wp:positionH>
                  <wp:positionV relativeFrom="paragraph">
                    <wp:posOffset>132715</wp:posOffset>
                  </wp:positionV>
                  <wp:extent cx="1370965" cy="612140"/>
                  <wp:effectExtent l="0" t="0" r="635" b="0"/>
                  <wp:wrapNone/>
                  <wp:docPr id="185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C1AC20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Bidonhalter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EF52E94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Bottle Cage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0F08AD46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Porte Bidon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5AEC112C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D5BAE69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313EBB6D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EA910C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6F657E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7396DAB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97504" behindDoc="0" locked="0" layoutInCell="1" allowOverlap="1" wp14:anchorId="46E7057C" wp14:editId="27CA435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66" name="Grafik 136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D514EE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57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34C1AF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9B3D1CC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422DC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833344" behindDoc="0" locked="0" layoutInCell="1" allowOverlap="1" wp14:anchorId="1585F331" wp14:editId="4ECF5413">
                  <wp:simplePos x="0" y="0"/>
                  <wp:positionH relativeFrom="column">
                    <wp:posOffset>2062480</wp:posOffset>
                  </wp:positionH>
                  <wp:positionV relativeFrom="paragraph">
                    <wp:posOffset>87630</wp:posOffset>
                  </wp:positionV>
                  <wp:extent cx="1370965" cy="612140"/>
                  <wp:effectExtent l="0" t="0" r="635" b="0"/>
                  <wp:wrapNone/>
                  <wp:docPr id="185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8444F1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Bidonhalter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755B67B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Bottle Cage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E4659DB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Porte Bidon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1BF22A36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44A12A3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18B9D9D3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CE628A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4B16C1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295617B0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3670B4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00576" behindDoc="0" locked="0" layoutInCell="1" allowOverlap="1" wp14:anchorId="02D93C5D" wp14:editId="62ED7EF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68" name="Grafik 136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3295B0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58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495A4B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BDBAD8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422DC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835392" behindDoc="0" locked="0" layoutInCell="1" allowOverlap="1" wp14:anchorId="4C2DD3DB" wp14:editId="15255386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165735</wp:posOffset>
                  </wp:positionV>
                  <wp:extent cx="1370965" cy="612140"/>
                  <wp:effectExtent l="0" t="0" r="635" b="0"/>
                  <wp:wrapNone/>
                  <wp:docPr id="185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9E1493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Bidonhalter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C882C22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Bottle Cage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F12014B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Porte Bidon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0C89E7F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B75388A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6B06EE22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3EA6CB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35869C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01DF39A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04672" behindDoc="0" locked="0" layoutInCell="1" allowOverlap="1" wp14:anchorId="540202C9" wp14:editId="6C31C15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70" name="Grafik 137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BB3C29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59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A3DE00B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2C9030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422DC">
              <w:rPr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de-CH"/>
              </w:rPr>
              <w:drawing>
                <wp:anchor distT="0" distB="0" distL="114300" distR="114300" simplePos="0" relativeHeight="251834368" behindDoc="0" locked="0" layoutInCell="1" allowOverlap="1" wp14:anchorId="4BD23AA2" wp14:editId="5B203C94">
                  <wp:simplePos x="0" y="0"/>
                  <wp:positionH relativeFrom="column">
                    <wp:posOffset>2073275</wp:posOffset>
                  </wp:positionH>
                  <wp:positionV relativeFrom="paragraph">
                    <wp:posOffset>165735</wp:posOffset>
                  </wp:positionV>
                  <wp:extent cx="1370965" cy="612140"/>
                  <wp:effectExtent l="0" t="0" r="635" b="0"/>
                  <wp:wrapNone/>
                  <wp:docPr id="185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86E9A1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Bidonhalter</w:t>
            </w: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6BDB282" w14:textId="77777777" w:rsidR="006C674E" w:rsidRPr="00265372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Bottle Cage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6760A14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Porte Bidon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396D8DD6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AE72C26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51958CBD" w14:textId="77777777" w:rsidR="006C674E" w:rsidRPr="003E5BDF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1450DD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12FFEF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04755BF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6D7845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EC0F0E6" wp14:editId="4AE6A06A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163195</wp:posOffset>
                      </wp:positionV>
                      <wp:extent cx="609600" cy="228600"/>
                      <wp:effectExtent l="0" t="0" r="0" b="0"/>
                      <wp:wrapNone/>
                      <wp:docPr id="1437" name="Textfeld 1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5B4AEF" w14:textId="77777777" w:rsidR="007E6CC7" w:rsidRPr="0050472B" w:rsidRDefault="007E6CC7" w:rsidP="0050472B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100.655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0F0E6" id="Textfeld 1437" o:spid="_x0000_s1125" type="#_x0000_t202" style="position:absolute;left:0;text-align:left;margin-left:115.5pt;margin-top:12.85pt;width:48pt;height:1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" fillcolor="white [3201]" stroked="f" strokeweight=".5pt">
                      <v:textbox>
                        <w:txbxContent>
                          <w:p w14:paraId="595B4AEF" w14:textId="77777777" w:rsidR="007E6CC7" w:rsidRPr="0050472B" w:rsidRDefault="007E6CC7" w:rsidP="0050472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100.655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761664" behindDoc="0" locked="0" layoutInCell="1" allowOverlap="1" wp14:anchorId="0CA4DBE7" wp14:editId="2B94D4C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72" name="Grafik 137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4FDEFC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60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CE4EE4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594ED3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D5DE46C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374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36416" behindDoc="0" locked="0" layoutInCell="1" allowOverlap="1" wp14:anchorId="07B3C86A" wp14:editId="171C3020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82550</wp:posOffset>
                  </wp:positionV>
                  <wp:extent cx="1374140" cy="612775"/>
                  <wp:effectExtent l="0" t="0" r="0" b="0"/>
                  <wp:wrapNone/>
                  <wp:docPr id="185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140" cy="6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Schrauben, Muttern &amp; </w:t>
            </w:r>
          </w:p>
          <w:p w14:paraId="5610E3F7" w14:textId="77777777" w:rsidR="006C674E" w:rsidRPr="0001289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1289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Unterlagscheiben </w:t>
            </w:r>
          </w:p>
          <w:p w14:paraId="610667AD" w14:textId="77777777" w:rsidR="006C674E" w:rsidRPr="00CD610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D610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Screws, Nuts &amp; Washers </w:t>
            </w:r>
          </w:p>
          <w:p w14:paraId="4DC435BB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Vis, écours et rondelles</w:t>
            </w:r>
          </w:p>
          <w:p w14:paraId="7B4E379F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2B8D629" w14:textId="77777777" w:rsidR="006C674E" w:rsidRPr="00EE3DF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E3DFA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Mix im Sack (S)</w:t>
            </w:r>
          </w:p>
          <w:p w14:paraId="07FC9F11" w14:textId="77777777" w:rsidR="006C674E" w:rsidRPr="00EE3DF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16EFD30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366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9F3D2C7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9E9D74B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AF51CB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05696" behindDoc="0" locked="0" layoutInCell="1" allowOverlap="1" wp14:anchorId="2F6EF625" wp14:editId="4EE5BDF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74" name="Grafik 137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85CC47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62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9EA1DD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58695D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72E6A4A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374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37440" behindDoc="0" locked="0" layoutInCell="1" allowOverlap="1" wp14:anchorId="5EB55C02" wp14:editId="6E97AA2A">
                  <wp:simplePos x="0" y="0"/>
                  <wp:positionH relativeFrom="column">
                    <wp:posOffset>2074545</wp:posOffset>
                  </wp:positionH>
                  <wp:positionV relativeFrom="paragraph">
                    <wp:posOffset>10160</wp:posOffset>
                  </wp:positionV>
                  <wp:extent cx="1374140" cy="612775"/>
                  <wp:effectExtent l="0" t="0" r="0" b="0"/>
                  <wp:wrapNone/>
                  <wp:docPr id="185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140" cy="6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Schrauben, Muttern &amp; </w:t>
            </w:r>
          </w:p>
          <w:p w14:paraId="3AB059EC" w14:textId="77777777" w:rsidR="006C674E" w:rsidRPr="008173A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Unterlagscheiben </w:t>
            </w:r>
          </w:p>
          <w:p w14:paraId="1A767FB0" w14:textId="77777777" w:rsidR="006C674E" w:rsidRPr="008173A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Screws, Nuts &amp; Washers </w:t>
            </w:r>
          </w:p>
          <w:p w14:paraId="4F0D4B51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Vis, écours et rondelles</w:t>
            </w:r>
          </w:p>
          <w:p w14:paraId="4C0F4E19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233EF99" w14:textId="77777777" w:rsidR="006C674E" w:rsidRPr="00EE3DF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E3DFA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Mix im Sack (S)</w:t>
            </w:r>
          </w:p>
          <w:p w14:paraId="1D7B843F" w14:textId="77777777" w:rsidR="006C674E" w:rsidRPr="00EE3DF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68D193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E0C2F0A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005E6B26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556CC1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40512" behindDoc="0" locked="0" layoutInCell="1" allowOverlap="1" wp14:anchorId="4B680D9C" wp14:editId="71DEF95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859" name="Grafik 185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DE00CEF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63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75CF55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43D774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516BD9B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374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41536" behindDoc="0" locked="0" layoutInCell="1" allowOverlap="1" wp14:anchorId="1210F02D" wp14:editId="2EDAB934">
                  <wp:simplePos x="0" y="0"/>
                  <wp:positionH relativeFrom="column">
                    <wp:posOffset>2074545</wp:posOffset>
                  </wp:positionH>
                  <wp:positionV relativeFrom="paragraph">
                    <wp:posOffset>10160</wp:posOffset>
                  </wp:positionV>
                  <wp:extent cx="1374140" cy="612775"/>
                  <wp:effectExtent l="0" t="0" r="0" b="0"/>
                  <wp:wrapNone/>
                  <wp:docPr id="186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140" cy="6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Schrauben, Muttern &amp; </w:t>
            </w:r>
          </w:p>
          <w:p w14:paraId="0474CE16" w14:textId="77777777" w:rsidR="006C674E" w:rsidRPr="008173A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Unterlagscheiben </w:t>
            </w:r>
          </w:p>
          <w:p w14:paraId="1012CF54" w14:textId="77777777" w:rsidR="006C674E" w:rsidRPr="008173A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Screws, Nuts &amp; Washers </w:t>
            </w:r>
          </w:p>
          <w:p w14:paraId="3CA878DF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Vis, écours et rondelles</w:t>
            </w:r>
          </w:p>
          <w:p w14:paraId="2631D50F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0C77651" w14:textId="77777777" w:rsidR="006C674E" w:rsidRPr="00EE3DF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E3DFA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Mix  im Sack (S)</w:t>
            </w:r>
          </w:p>
          <w:p w14:paraId="5F12E168" w14:textId="77777777" w:rsidR="006C674E" w:rsidRPr="00EE3DF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25E46C4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5CDD44D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45654A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38464" behindDoc="0" locked="0" layoutInCell="1" allowOverlap="1" wp14:anchorId="17FFC4FA" wp14:editId="4A34706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857" name="Grafik 185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EF98957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64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616BB2E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1178EC1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FCC610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374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39488" behindDoc="0" locked="0" layoutInCell="1" allowOverlap="1" wp14:anchorId="58C9FBFC" wp14:editId="57D4CC16">
                  <wp:simplePos x="0" y="0"/>
                  <wp:positionH relativeFrom="column">
                    <wp:posOffset>2074545</wp:posOffset>
                  </wp:positionH>
                  <wp:positionV relativeFrom="paragraph">
                    <wp:posOffset>10160</wp:posOffset>
                  </wp:positionV>
                  <wp:extent cx="1374140" cy="612775"/>
                  <wp:effectExtent l="0" t="0" r="0" b="0"/>
                  <wp:wrapNone/>
                  <wp:docPr id="185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140" cy="6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Schrauben, Muttern &amp; </w:t>
            </w:r>
          </w:p>
          <w:p w14:paraId="2EB3E885" w14:textId="77777777" w:rsidR="006C674E" w:rsidRPr="008173A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Unterlagscheiben </w:t>
            </w:r>
          </w:p>
          <w:p w14:paraId="46EC0404" w14:textId="77777777" w:rsidR="006C674E" w:rsidRPr="008173A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Screws, Nuts &amp; Washers </w:t>
            </w:r>
          </w:p>
          <w:p w14:paraId="6762F527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Vis, écours et rondelles</w:t>
            </w:r>
          </w:p>
          <w:p w14:paraId="5A63C1FE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0160B89" w14:textId="77777777" w:rsidR="006C674E" w:rsidRPr="00EE3DF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E3DFA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Mix im Sack (S)</w:t>
            </w:r>
          </w:p>
          <w:p w14:paraId="28C54D94" w14:textId="77777777" w:rsidR="006C674E" w:rsidRPr="00EE3DF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43DF33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7A7832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54C1DF88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141425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42560" behindDoc="0" locked="0" layoutInCell="1" allowOverlap="1" wp14:anchorId="19A64428" wp14:editId="1A91760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861" name="Grafik 186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F9A933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65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80D9EA2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D8B92F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E9270C4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374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43584" behindDoc="0" locked="0" layoutInCell="1" allowOverlap="1" wp14:anchorId="596A50B9" wp14:editId="5EA7A30B">
                  <wp:simplePos x="0" y="0"/>
                  <wp:positionH relativeFrom="column">
                    <wp:posOffset>2074545</wp:posOffset>
                  </wp:positionH>
                  <wp:positionV relativeFrom="paragraph">
                    <wp:posOffset>10160</wp:posOffset>
                  </wp:positionV>
                  <wp:extent cx="1374140" cy="612775"/>
                  <wp:effectExtent l="0" t="0" r="0" b="0"/>
                  <wp:wrapNone/>
                  <wp:docPr id="186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140" cy="6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Schrauben, Muttern &amp; </w:t>
            </w:r>
          </w:p>
          <w:p w14:paraId="72FCD0EA" w14:textId="77777777" w:rsidR="006C674E" w:rsidRPr="008173A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Unterlagscheiben </w:t>
            </w:r>
          </w:p>
          <w:p w14:paraId="67E7864F" w14:textId="77777777" w:rsidR="006C674E" w:rsidRPr="008173A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Screws, Nuts &amp; Washers </w:t>
            </w:r>
          </w:p>
          <w:p w14:paraId="381874B8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Vis, écours et rondelles</w:t>
            </w:r>
          </w:p>
          <w:p w14:paraId="1D427F87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B2318DD" w14:textId="77777777" w:rsidR="006C674E" w:rsidRPr="00EE3DF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E3DFA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Mix im Sack (S)</w:t>
            </w:r>
          </w:p>
          <w:p w14:paraId="2C7DA051" w14:textId="77777777" w:rsidR="006C674E" w:rsidRPr="00EE3DF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A7C0895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3622F12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8B4917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45632" behindDoc="0" locked="0" layoutInCell="1" allowOverlap="1" wp14:anchorId="6026D508" wp14:editId="4CC76D4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863" name="Grafik 186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23C75F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66" w:history="1">
              <w:r w:rsidRPr="0073664E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4865D6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1B8DAC8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BADF94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374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46656" behindDoc="0" locked="0" layoutInCell="1" allowOverlap="1" wp14:anchorId="19B8CAD6" wp14:editId="614A3F7E">
                  <wp:simplePos x="0" y="0"/>
                  <wp:positionH relativeFrom="column">
                    <wp:posOffset>2074545</wp:posOffset>
                  </wp:positionH>
                  <wp:positionV relativeFrom="paragraph">
                    <wp:posOffset>10160</wp:posOffset>
                  </wp:positionV>
                  <wp:extent cx="1374140" cy="612775"/>
                  <wp:effectExtent l="0" t="0" r="0" b="0"/>
                  <wp:wrapNone/>
                  <wp:docPr id="186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140" cy="6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Schrauben, Muttern &amp; </w:t>
            </w:r>
          </w:p>
          <w:p w14:paraId="7C402134" w14:textId="77777777" w:rsidR="006C674E" w:rsidRPr="008173A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Unterlagscheiben </w:t>
            </w:r>
          </w:p>
          <w:p w14:paraId="4346CBFD" w14:textId="77777777" w:rsidR="006C674E" w:rsidRPr="008173A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Screws, Nuts &amp; Washers </w:t>
            </w:r>
          </w:p>
          <w:p w14:paraId="0E0C8BBE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Vis, écours et rondelles</w:t>
            </w:r>
          </w:p>
          <w:p w14:paraId="1259C1E8" w14:textId="77777777" w:rsidR="006C674E" w:rsidRPr="007366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8709882" w14:textId="77777777" w:rsidR="006C674E" w:rsidRPr="00EE3DF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EE3DFA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Mix im Sack (S)</w:t>
            </w:r>
          </w:p>
          <w:p w14:paraId="329761AF" w14:textId="77777777" w:rsidR="006C674E" w:rsidRPr="00EE3DFA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48B41B9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D655D88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6C674E" w:rsidRPr="00F2591E" w14:paraId="244AFAA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CA935E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51776" behindDoc="0" locked="0" layoutInCell="1" allowOverlap="1" wp14:anchorId="7872B71C" wp14:editId="63E7B46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99" name="Grafik 249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286B6E9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67" w:history="1">
              <w:r w:rsidRPr="000B6C99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524057A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1F2E453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E2E172D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374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53824" behindDoc="0" locked="0" layoutInCell="1" allowOverlap="1" wp14:anchorId="4B014177" wp14:editId="0A394ED8">
                  <wp:simplePos x="0" y="0"/>
                  <wp:positionH relativeFrom="column">
                    <wp:posOffset>2074545</wp:posOffset>
                  </wp:positionH>
                  <wp:positionV relativeFrom="paragraph">
                    <wp:posOffset>10160</wp:posOffset>
                  </wp:positionV>
                  <wp:extent cx="1374140" cy="612775"/>
                  <wp:effectExtent l="0" t="0" r="0" b="0"/>
                  <wp:wrapNone/>
                  <wp:docPr id="250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140" cy="6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Schrauben, Muttern &amp; </w:t>
            </w:r>
          </w:p>
          <w:p w14:paraId="693BD6B6" w14:textId="77777777" w:rsidR="006C674E" w:rsidRPr="008173A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Unterlagscheiben </w:t>
            </w:r>
          </w:p>
          <w:p w14:paraId="37A8FB41" w14:textId="77777777" w:rsidR="006C674E" w:rsidRPr="008173A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Screws, Nuts &amp; Washers </w:t>
            </w:r>
          </w:p>
          <w:p w14:paraId="68BBBF1B" w14:textId="77777777" w:rsidR="006C674E" w:rsidRPr="000B6C9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0B6C9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Vis, écours et rondelles</w:t>
            </w:r>
          </w:p>
          <w:p w14:paraId="059F6E7E" w14:textId="77777777" w:rsidR="006C674E" w:rsidRPr="000B6C9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05E78AB" w14:textId="77777777" w:rsidR="006C674E" w:rsidRPr="000B6C9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0B6C9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Mix im Sack (S)</w:t>
            </w:r>
          </w:p>
          <w:p w14:paraId="534807FE" w14:textId="77777777" w:rsidR="006C674E" w:rsidRPr="000B6C9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D678D3E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8A24190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3BA1A6F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894784" behindDoc="0" locked="0" layoutInCell="1" allowOverlap="1" wp14:anchorId="53927B6D" wp14:editId="3595DEF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03" name="Grafik 250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5950E74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68" w:history="1">
              <w:r w:rsidRPr="000B6C99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2587B30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77AD4CD" w14:textId="77777777" w:rsidR="006C674E" w:rsidRPr="0094794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E4299C2" w14:textId="77777777" w:rsid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374D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900928" behindDoc="0" locked="0" layoutInCell="1" allowOverlap="1" wp14:anchorId="51975F74" wp14:editId="3735C80C">
                  <wp:simplePos x="0" y="0"/>
                  <wp:positionH relativeFrom="column">
                    <wp:posOffset>2074545</wp:posOffset>
                  </wp:positionH>
                  <wp:positionV relativeFrom="paragraph">
                    <wp:posOffset>10160</wp:posOffset>
                  </wp:positionV>
                  <wp:extent cx="1374140" cy="612775"/>
                  <wp:effectExtent l="0" t="0" r="0" b="0"/>
                  <wp:wrapNone/>
                  <wp:docPr id="250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6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140" cy="6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Schrauben, Muttern &amp; </w:t>
            </w:r>
          </w:p>
          <w:p w14:paraId="6C1186C8" w14:textId="77777777" w:rsidR="006C674E" w:rsidRPr="008173A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Unterlagscheiben </w:t>
            </w:r>
          </w:p>
          <w:p w14:paraId="776CA8A7" w14:textId="77777777" w:rsidR="006C674E" w:rsidRPr="008173A8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Screws, Nuts &amp; Washers </w:t>
            </w:r>
          </w:p>
          <w:p w14:paraId="1E8F1491" w14:textId="77777777" w:rsidR="006C674E" w:rsidRPr="000B6C9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0B6C99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Vis, écours et rondelles</w:t>
            </w:r>
          </w:p>
          <w:p w14:paraId="7214C8ED" w14:textId="77777777" w:rsidR="006C674E" w:rsidRPr="000B6C99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26D2C87" w14:textId="77777777" w:rsidR="006C674E" w:rsidRP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C67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Mix im Sack (S)</w:t>
            </w:r>
          </w:p>
          <w:p w14:paraId="5151F741" w14:textId="77777777" w:rsidR="006C674E" w:rsidRPr="006C674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0876C01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64731B6" w14:textId="77777777" w:rsidR="006C674E" w:rsidRPr="00F2591E" w:rsidRDefault="006C674E" w:rsidP="006C674E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7E6CC7" w:rsidRPr="007E6CC7" w14:paraId="64D73B9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B7F4D02" w14:textId="77777777" w:rsidR="007E6CC7" w:rsidRPr="0095771C" w:rsidRDefault="007E6CC7" w:rsidP="007E6CC7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25484535" wp14:editId="6093DBB7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121285</wp:posOffset>
                      </wp:positionV>
                      <wp:extent cx="609600" cy="228600"/>
                      <wp:effectExtent l="0" t="0" r="0" b="0"/>
                      <wp:wrapNone/>
                      <wp:docPr id="1875" name="Textfeld 18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28075A" w14:textId="77777777" w:rsidR="007E6CC7" w:rsidRPr="00DA445E" w:rsidRDefault="007E6CC7" w:rsidP="00D91B7D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100.810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84535" id="Textfeld 1875" o:spid="_x0000_s1126" type="#_x0000_t202" style="position:absolute;left:0;text-align:left;margin-left:123.75pt;margin-top:9.55pt;width:48pt;height:18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" fillcolor="white [3201]" stroked="f" strokeweight=".5pt">
                      <v:textbox>
                        <w:txbxContent>
                          <w:p w14:paraId="7C28075A" w14:textId="77777777" w:rsidR="007E6CC7" w:rsidRPr="00DA445E" w:rsidRDefault="007E6CC7" w:rsidP="00D91B7D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100.810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63744" behindDoc="0" locked="0" layoutInCell="1" allowOverlap="1" wp14:anchorId="2360F70A" wp14:editId="59F2024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876" name="Grafik 187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0DBA2C3B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69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3A3F997E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34F04A3F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C76EDB">
              <w:rPr>
                <w:noProof/>
                <w:lang w:eastAsia="de-CH"/>
              </w:rPr>
              <w:drawing>
                <wp:anchor distT="0" distB="0" distL="114300" distR="114300" simplePos="0" relativeHeight="252065792" behindDoc="0" locked="0" layoutInCell="1" allowOverlap="1" wp14:anchorId="344DB70E" wp14:editId="24747173">
                  <wp:simplePos x="0" y="0"/>
                  <wp:positionH relativeFrom="column">
                    <wp:posOffset>2069465</wp:posOffset>
                  </wp:positionH>
                  <wp:positionV relativeFrom="paragraph">
                    <wp:posOffset>75565</wp:posOffset>
                  </wp:positionV>
                  <wp:extent cx="1553845" cy="738505"/>
                  <wp:effectExtent l="0" t="0" r="8255" b="4445"/>
                  <wp:wrapNone/>
                  <wp:docPr id="103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5D13B4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Artikel: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''</w:t>
            </w:r>
          </w:p>
          <w:p w14:paraId="6AC9986F" w14:textId="77777777" w:rsidR="007E6CC7" w:rsidRPr="006C674E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6C674E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27.5’’</w:t>
            </w:r>
            <w:r w:rsidRPr="006C674E">
              <w:t xml:space="preserve"> </w:t>
            </w:r>
          </w:p>
          <w:p w14:paraId="52E9D56F" w14:textId="77777777" w:rsidR="007E6CC7" w:rsidRPr="00265372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arrière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6FADD2F8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7A837784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208CF3B9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5A6EC1EB" w14:textId="77777777" w:rsidR="007E6CC7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661239AC" w14:textId="77777777" w:rsidR="007E6CC7" w:rsidRPr="00D91B7D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</w:p>
        </w:tc>
        <w:tc>
          <w:tcPr>
            <w:tcW w:w="11906" w:type="dxa"/>
            <w:vAlign w:val="center"/>
          </w:tcPr>
          <w:p w14:paraId="643B6B80" w14:textId="77777777" w:rsidR="007E6CC7" w:rsidRPr="0095771C" w:rsidRDefault="007E6CC7" w:rsidP="007E6CC7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66816" behindDoc="0" locked="0" layoutInCell="1" allowOverlap="1" wp14:anchorId="223108B1" wp14:editId="4E2745D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38" name="Grafik 103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5697FC8B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70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1FC041AE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2DA47A3E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C76EDB">
              <w:rPr>
                <w:noProof/>
                <w:lang w:eastAsia="de-CH"/>
              </w:rPr>
              <w:drawing>
                <wp:anchor distT="0" distB="0" distL="114300" distR="114300" simplePos="0" relativeHeight="252067840" behindDoc="0" locked="0" layoutInCell="1" allowOverlap="1" wp14:anchorId="53AE42C2" wp14:editId="5F43F287">
                  <wp:simplePos x="0" y="0"/>
                  <wp:positionH relativeFrom="column">
                    <wp:posOffset>2069465</wp:posOffset>
                  </wp:positionH>
                  <wp:positionV relativeFrom="paragraph">
                    <wp:posOffset>75565</wp:posOffset>
                  </wp:positionV>
                  <wp:extent cx="1553845" cy="738505"/>
                  <wp:effectExtent l="0" t="0" r="8255" b="4445"/>
                  <wp:wrapNone/>
                  <wp:docPr id="103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F261AF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Artikel: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''</w:t>
            </w:r>
          </w:p>
          <w:p w14:paraId="029A4328" w14:textId="77777777" w:rsidR="007E6CC7" w:rsidRPr="00C76EDB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C76EDB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27.5’’</w:t>
            </w:r>
            <w:r w:rsidRPr="00C76EDB">
              <w:t xml:space="preserve"> </w:t>
            </w:r>
          </w:p>
          <w:p w14:paraId="730EFB11" w14:textId="77777777" w:rsidR="007E6CC7" w:rsidRPr="00265372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arrière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20C2BB75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699E40B5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77254B59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6CC88F3D" w14:textId="77777777" w:rsidR="007E6CC7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652C0561" w14:textId="77777777" w:rsidR="007E6CC7" w:rsidRPr="00947949" w:rsidRDefault="007E6CC7" w:rsidP="007E6CC7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</w:tr>
      <w:tr w:rsidR="007E6CC7" w:rsidRPr="007E6CC7" w14:paraId="12E189F9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0152802" w14:textId="77777777" w:rsidR="007E6CC7" w:rsidRPr="0095771C" w:rsidRDefault="007E6CC7" w:rsidP="007E6CC7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68864" behindDoc="0" locked="0" layoutInCell="1" allowOverlap="1" wp14:anchorId="4CBC0E04" wp14:editId="65729BA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40" name="Grafik 104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36AC91A5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71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155C3445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0D4DFFEE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C76EDB">
              <w:rPr>
                <w:noProof/>
                <w:lang w:eastAsia="de-CH"/>
              </w:rPr>
              <w:drawing>
                <wp:anchor distT="0" distB="0" distL="114300" distR="114300" simplePos="0" relativeHeight="252069888" behindDoc="0" locked="0" layoutInCell="1" allowOverlap="1" wp14:anchorId="78CA143B" wp14:editId="7B770EF8">
                  <wp:simplePos x="0" y="0"/>
                  <wp:positionH relativeFrom="column">
                    <wp:posOffset>2069465</wp:posOffset>
                  </wp:positionH>
                  <wp:positionV relativeFrom="paragraph">
                    <wp:posOffset>75565</wp:posOffset>
                  </wp:positionV>
                  <wp:extent cx="1553845" cy="738505"/>
                  <wp:effectExtent l="0" t="0" r="8255" b="4445"/>
                  <wp:wrapNone/>
                  <wp:docPr id="104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5FFE2B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Artikel: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''</w:t>
            </w:r>
          </w:p>
          <w:p w14:paraId="71A66DA4" w14:textId="77777777" w:rsidR="007E6CC7" w:rsidRPr="00C76EDB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C76EDB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27.5’’</w:t>
            </w:r>
            <w:r w:rsidRPr="00C76EDB">
              <w:t xml:space="preserve"> </w:t>
            </w:r>
          </w:p>
          <w:p w14:paraId="18C92B5C" w14:textId="77777777" w:rsidR="007E6CC7" w:rsidRPr="00265372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arrière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789128C8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73D681FB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074567A8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0CA65A0C" w14:textId="77777777" w:rsidR="007E6CC7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64D932CF" w14:textId="77777777" w:rsidR="007E6CC7" w:rsidRPr="00947949" w:rsidRDefault="007E6CC7" w:rsidP="007E6CC7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  <w:tc>
          <w:tcPr>
            <w:tcW w:w="11906" w:type="dxa"/>
            <w:vAlign w:val="center"/>
          </w:tcPr>
          <w:p w14:paraId="7B7F0EBB" w14:textId="77777777" w:rsidR="007E6CC7" w:rsidRPr="0095771C" w:rsidRDefault="007E6CC7" w:rsidP="007E6CC7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70912" behindDoc="0" locked="0" layoutInCell="1" allowOverlap="1" wp14:anchorId="218643BF" wp14:editId="36E1AF6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42" name="Grafik 104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54650C7A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72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439C776A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649E0834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C76EDB">
              <w:rPr>
                <w:noProof/>
                <w:lang w:eastAsia="de-CH"/>
              </w:rPr>
              <w:drawing>
                <wp:anchor distT="0" distB="0" distL="114300" distR="114300" simplePos="0" relativeHeight="252071936" behindDoc="0" locked="0" layoutInCell="1" allowOverlap="1" wp14:anchorId="0B130B64" wp14:editId="74A8B04D">
                  <wp:simplePos x="0" y="0"/>
                  <wp:positionH relativeFrom="column">
                    <wp:posOffset>2069465</wp:posOffset>
                  </wp:positionH>
                  <wp:positionV relativeFrom="paragraph">
                    <wp:posOffset>75565</wp:posOffset>
                  </wp:positionV>
                  <wp:extent cx="1553845" cy="738505"/>
                  <wp:effectExtent l="0" t="0" r="8255" b="4445"/>
                  <wp:wrapNone/>
                  <wp:docPr id="104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ADA5E8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Artikel: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''</w:t>
            </w:r>
          </w:p>
          <w:p w14:paraId="29C28827" w14:textId="77777777" w:rsidR="007E6CC7" w:rsidRPr="00C76EDB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C76EDB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27.5’’</w:t>
            </w:r>
            <w:r w:rsidRPr="00C76EDB">
              <w:t xml:space="preserve"> </w:t>
            </w:r>
          </w:p>
          <w:p w14:paraId="26EE15F6" w14:textId="77777777" w:rsidR="007E6CC7" w:rsidRPr="00265372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arrière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16CD5763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5E9E1C59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72B262B0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4080EA68" w14:textId="77777777" w:rsidR="007E6CC7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2CAD63FC" w14:textId="77777777" w:rsidR="007E6CC7" w:rsidRPr="00947949" w:rsidRDefault="007E6CC7" w:rsidP="007E6CC7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</w:tr>
      <w:tr w:rsidR="007E6CC7" w:rsidRPr="007E6CC7" w14:paraId="6A9D87A5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176DD9C" w14:textId="77777777" w:rsidR="007E6CC7" w:rsidRPr="0095771C" w:rsidRDefault="007E6CC7" w:rsidP="007E6CC7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72960" behindDoc="0" locked="0" layoutInCell="1" allowOverlap="1" wp14:anchorId="068063ED" wp14:editId="0686286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45" name="Grafik 104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7820A6CD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73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17ABED5A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39BD584F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C76EDB">
              <w:rPr>
                <w:noProof/>
                <w:lang w:eastAsia="de-CH"/>
              </w:rPr>
              <w:drawing>
                <wp:anchor distT="0" distB="0" distL="114300" distR="114300" simplePos="0" relativeHeight="252073984" behindDoc="0" locked="0" layoutInCell="1" allowOverlap="1" wp14:anchorId="63C9D9AD" wp14:editId="51B0BA42">
                  <wp:simplePos x="0" y="0"/>
                  <wp:positionH relativeFrom="column">
                    <wp:posOffset>2069465</wp:posOffset>
                  </wp:positionH>
                  <wp:positionV relativeFrom="paragraph">
                    <wp:posOffset>75565</wp:posOffset>
                  </wp:positionV>
                  <wp:extent cx="1553845" cy="738505"/>
                  <wp:effectExtent l="0" t="0" r="8255" b="4445"/>
                  <wp:wrapNone/>
                  <wp:docPr id="104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F19489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Artikel: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''</w:t>
            </w:r>
          </w:p>
          <w:p w14:paraId="61DC0A55" w14:textId="77777777" w:rsidR="007E6CC7" w:rsidRPr="00C76EDB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C76EDB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27.5’’</w:t>
            </w:r>
            <w:r w:rsidRPr="00C76EDB">
              <w:t xml:space="preserve"> </w:t>
            </w:r>
          </w:p>
          <w:p w14:paraId="5185526B" w14:textId="77777777" w:rsidR="007E6CC7" w:rsidRPr="00265372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arrière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02B7B029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5BEDCDD7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4CFE8CBF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5C6A4B7C" w14:textId="77777777" w:rsidR="007E6CC7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74DEB48D" w14:textId="77777777" w:rsidR="007E6CC7" w:rsidRPr="00947949" w:rsidRDefault="007E6CC7" w:rsidP="007E6CC7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  <w:tc>
          <w:tcPr>
            <w:tcW w:w="11906" w:type="dxa"/>
            <w:vAlign w:val="center"/>
          </w:tcPr>
          <w:p w14:paraId="1EC183A1" w14:textId="77777777" w:rsidR="007E6CC7" w:rsidRPr="0095771C" w:rsidRDefault="007E6CC7" w:rsidP="007E6CC7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75008" behindDoc="0" locked="0" layoutInCell="1" allowOverlap="1" wp14:anchorId="03E64BD9" wp14:editId="34F87D74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47" name="Grafik 104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00E37B74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74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3203BAF4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5427E3C1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C76EDB">
              <w:rPr>
                <w:noProof/>
                <w:lang w:eastAsia="de-CH"/>
              </w:rPr>
              <w:drawing>
                <wp:anchor distT="0" distB="0" distL="114300" distR="114300" simplePos="0" relativeHeight="252076032" behindDoc="0" locked="0" layoutInCell="1" allowOverlap="1" wp14:anchorId="3BF198C4" wp14:editId="3E7E77F0">
                  <wp:simplePos x="0" y="0"/>
                  <wp:positionH relativeFrom="column">
                    <wp:posOffset>2069465</wp:posOffset>
                  </wp:positionH>
                  <wp:positionV relativeFrom="paragraph">
                    <wp:posOffset>75565</wp:posOffset>
                  </wp:positionV>
                  <wp:extent cx="1553845" cy="738505"/>
                  <wp:effectExtent l="0" t="0" r="8255" b="4445"/>
                  <wp:wrapNone/>
                  <wp:docPr id="104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59428A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Artikel: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''</w:t>
            </w:r>
          </w:p>
          <w:p w14:paraId="105A54B8" w14:textId="77777777" w:rsidR="007E6CC7" w:rsidRPr="00C76EDB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C76EDB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27.5’’</w:t>
            </w:r>
            <w:r w:rsidRPr="00C76EDB">
              <w:t xml:space="preserve"> </w:t>
            </w:r>
          </w:p>
          <w:p w14:paraId="7470CD3D" w14:textId="77777777" w:rsidR="007E6CC7" w:rsidRPr="00265372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arrière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267E986B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61AA1311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54AA56FB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25D7B2ED" w14:textId="77777777" w:rsidR="007E6CC7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5EF7FC79" w14:textId="77777777" w:rsidR="007E6CC7" w:rsidRPr="00947949" w:rsidRDefault="007E6CC7" w:rsidP="007E6CC7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</w:tr>
      <w:tr w:rsidR="007E6CC7" w:rsidRPr="007E6CC7" w14:paraId="44E350A3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869AF0A" w14:textId="77777777" w:rsidR="007E6CC7" w:rsidRPr="0095771C" w:rsidRDefault="007E6CC7" w:rsidP="007E6CC7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77056" behindDoc="0" locked="0" layoutInCell="1" allowOverlap="1" wp14:anchorId="14CBF8C6" wp14:editId="70137B7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52" name="Grafik 105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496CF444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75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73E3A22D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7ED19181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C76EDB">
              <w:rPr>
                <w:noProof/>
                <w:lang w:eastAsia="de-CH"/>
              </w:rPr>
              <w:drawing>
                <wp:anchor distT="0" distB="0" distL="114300" distR="114300" simplePos="0" relativeHeight="252078080" behindDoc="0" locked="0" layoutInCell="1" allowOverlap="1" wp14:anchorId="3673DB78" wp14:editId="15B76BA1">
                  <wp:simplePos x="0" y="0"/>
                  <wp:positionH relativeFrom="column">
                    <wp:posOffset>2069465</wp:posOffset>
                  </wp:positionH>
                  <wp:positionV relativeFrom="paragraph">
                    <wp:posOffset>75565</wp:posOffset>
                  </wp:positionV>
                  <wp:extent cx="1553845" cy="738505"/>
                  <wp:effectExtent l="0" t="0" r="8255" b="4445"/>
                  <wp:wrapNone/>
                  <wp:docPr id="105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C7F720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Artikel: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''</w:t>
            </w:r>
          </w:p>
          <w:p w14:paraId="3A606ACE" w14:textId="77777777" w:rsidR="007E6CC7" w:rsidRPr="00C76EDB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C76EDB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27.5’’</w:t>
            </w:r>
            <w:r w:rsidRPr="00C76EDB">
              <w:t xml:space="preserve"> </w:t>
            </w:r>
          </w:p>
          <w:p w14:paraId="1FEE350F" w14:textId="77777777" w:rsidR="007E6CC7" w:rsidRPr="00265372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arrière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10763A39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22A451E9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14E709C6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7E6EB842" w14:textId="77777777" w:rsidR="007E6CC7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789FB92E" w14:textId="77777777" w:rsidR="007E6CC7" w:rsidRPr="00947949" w:rsidRDefault="007E6CC7" w:rsidP="007E6CC7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  <w:tc>
          <w:tcPr>
            <w:tcW w:w="11906" w:type="dxa"/>
            <w:vAlign w:val="center"/>
          </w:tcPr>
          <w:p w14:paraId="229007A2" w14:textId="77777777" w:rsidR="007E6CC7" w:rsidRPr="0095771C" w:rsidRDefault="007E6CC7" w:rsidP="007E6CC7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79104" behindDoc="0" locked="0" layoutInCell="1" allowOverlap="1" wp14:anchorId="38A8BB95" wp14:editId="3C31108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54" name="Grafik 105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0A819750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76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28969A27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34A48596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C76EDB">
              <w:rPr>
                <w:noProof/>
                <w:lang w:eastAsia="de-CH"/>
              </w:rPr>
              <w:drawing>
                <wp:anchor distT="0" distB="0" distL="114300" distR="114300" simplePos="0" relativeHeight="252080128" behindDoc="0" locked="0" layoutInCell="1" allowOverlap="1" wp14:anchorId="4153FD3C" wp14:editId="4E26B9BE">
                  <wp:simplePos x="0" y="0"/>
                  <wp:positionH relativeFrom="column">
                    <wp:posOffset>2069465</wp:posOffset>
                  </wp:positionH>
                  <wp:positionV relativeFrom="paragraph">
                    <wp:posOffset>75565</wp:posOffset>
                  </wp:positionV>
                  <wp:extent cx="1553845" cy="738505"/>
                  <wp:effectExtent l="0" t="0" r="8255" b="4445"/>
                  <wp:wrapNone/>
                  <wp:docPr id="105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845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A5A6E8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Artikel: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Laufrad hinten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>''</w:t>
            </w:r>
          </w:p>
          <w:p w14:paraId="3C00DCD6" w14:textId="77777777" w:rsidR="007E6CC7" w:rsidRPr="00C76EDB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C76EDB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Backwheel 27.5’’</w:t>
            </w:r>
            <w:r w:rsidRPr="00C76EDB">
              <w:t xml:space="preserve"> </w:t>
            </w:r>
          </w:p>
          <w:p w14:paraId="0824CD52" w14:textId="77777777" w:rsidR="007E6CC7" w:rsidRPr="00265372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arrière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06E57286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2B6726D8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2F49EDBC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423200CA" w14:textId="77777777" w:rsidR="007E6CC7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135527C4" w14:textId="77777777" w:rsidR="007E6CC7" w:rsidRPr="00947949" w:rsidRDefault="007E6CC7" w:rsidP="007E6CC7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</w:tr>
      <w:tr w:rsidR="007E6CC7" w:rsidRPr="007E6CC7" w14:paraId="450E9AD9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F994D29" w14:textId="77777777" w:rsidR="007E6CC7" w:rsidRPr="0095771C" w:rsidRDefault="007E6CC7" w:rsidP="007E6CC7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3EB08AC9" wp14:editId="15C915EB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24130</wp:posOffset>
                      </wp:positionV>
                      <wp:extent cx="609600" cy="228600"/>
                      <wp:effectExtent l="0" t="0" r="0" b="0"/>
                      <wp:wrapNone/>
                      <wp:docPr id="1896" name="Textfeld 18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CE7D49" w14:textId="77777777" w:rsidR="007E6CC7" w:rsidRPr="00DA445E" w:rsidRDefault="007E6CC7" w:rsidP="00D91B7D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100.811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08AC9" id="Textfeld 1896" o:spid="_x0000_s1127" type="#_x0000_t202" style="position:absolute;left:0;text-align:left;margin-left:118pt;margin-top:1.9pt;width:48pt;height:18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" fillcolor="white [3201]" stroked="f" strokeweight=".5pt">
                      <v:textbox>
                        <w:txbxContent>
                          <w:p w14:paraId="25CE7D49" w14:textId="77777777" w:rsidR="007E6CC7" w:rsidRPr="00DA445E" w:rsidRDefault="007E6CC7" w:rsidP="00D91B7D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100.811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81152" behindDoc="0" locked="0" layoutInCell="1" allowOverlap="1" wp14:anchorId="5E5A8421" wp14:editId="518BC2D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894" name="Grafik 189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173216D5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77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77A2A34C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355F841C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F75D7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85248" behindDoc="0" locked="0" layoutInCell="1" allowOverlap="1" wp14:anchorId="79BDF483" wp14:editId="075A39F5">
                  <wp:simplePos x="0" y="0"/>
                  <wp:positionH relativeFrom="column">
                    <wp:posOffset>2018030</wp:posOffset>
                  </wp:positionH>
                  <wp:positionV relativeFrom="paragraph">
                    <wp:posOffset>83820</wp:posOffset>
                  </wp:positionV>
                  <wp:extent cx="1618615" cy="766445"/>
                  <wp:effectExtent l="0" t="0" r="635" b="0"/>
                  <wp:wrapNone/>
                  <wp:docPr id="105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15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5BF66C" w14:textId="77777777" w:rsidR="007E6CC7" w:rsidRPr="00D802F3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</w:rPr>
              <w:t>Artikel</w:t>
            </w: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Laufrad vorne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27.5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‘‘</w:t>
            </w:r>
          </w:p>
          <w:p w14:paraId="5F095550" w14:textId="77777777" w:rsidR="007E6CC7" w:rsidRPr="00D802F3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Frontwheel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27.5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’’</w:t>
            </w:r>
          </w:p>
          <w:p w14:paraId="041AD43A" w14:textId="77777777" w:rsidR="007E6CC7" w:rsidRPr="00EC4812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27.5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144C79B5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54E5D6EA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1072B7C3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1C0064C5" w14:textId="77777777" w:rsidR="007E6CC7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5626A47E" w14:textId="77777777" w:rsidR="007E6CC7" w:rsidRPr="003F6D0E" w:rsidRDefault="007E6CC7" w:rsidP="007E6CC7">
            <w:pPr>
              <w:ind w:left="255" w:right="258"/>
              <w:rPr>
                <w:rFonts w:ascii="Frutiger LT 45 Light" w:hAnsi="Frutiger LT 45 Light"/>
                <w:sz w:val="20"/>
                <w:szCs w:val="20"/>
                <w:lang w:val="fr-CH"/>
              </w:rPr>
            </w:pPr>
          </w:p>
        </w:tc>
        <w:tc>
          <w:tcPr>
            <w:tcW w:w="11906" w:type="dxa"/>
            <w:vAlign w:val="center"/>
          </w:tcPr>
          <w:p w14:paraId="23816831" w14:textId="77777777" w:rsidR="007E6CC7" w:rsidRPr="0095771C" w:rsidRDefault="007E6CC7" w:rsidP="007E6CC7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83200" behindDoc="0" locked="0" layoutInCell="1" allowOverlap="1" wp14:anchorId="2B6E22EE" wp14:editId="3B3EBD6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98" name="Grafik 109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3686E14A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78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6F7DA447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4214342D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F75D7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84224" behindDoc="0" locked="0" layoutInCell="1" allowOverlap="1" wp14:anchorId="70F51A6A" wp14:editId="06035A55">
                  <wp:simplePos x="0" y="0"/>
                  <wp:positionH relativeFrom="column">
                    <wp:posOffset>2018030</wp:posOffset>
                  </wp:positionH>
                  <wp:positionV relativeFrom="paragraph">
                    <wp:posOffset>83820</wp:posOffset>
                  </wp:positionV>
                  <wp:extent cx="1618615" cy="766445"/>
                  <wp:effectExtent l="0" t="0" r="635" b="0"/>
                  <wp:wrapNone/>
                  <wp:docPr id="110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15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2269E8" w14:textId="77777777" w:rsidR="007E6CC7" w:rsidRPr="00D802F3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</w:rPr>
              <w:t>Artikel</w:t>
            </w: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Laufrad vorne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27.5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‘‘</w:t>
            </w:r>
          </w:p>
          <w:p w14:paraId="6F45AEAA" w14:textId="77777777" w:rsidR="007E6CC7" w:rsidRPr="00D802F3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Frontwheel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27.5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’’</w:t>
            </w:r>
          </w:p>
          <w:p w14:paraId="5F4A913D" w14:textId="77777777" w:rsidR="007E6CC7" w:rsidRPr="00EC4812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27.5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4AB2B723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45289BB9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41EAD229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688D5372" w14:textId="77777777" w:rsidR="007E6CC7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10C7337A" w14:textId="77777777" w:rsidR="007E6CC7" w:rsidRPr="00947949" w:rsidRDefault="007E6CC7" w:rsidP="007E6CC7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</w:tr>
      <w:tr w:rsidR="007E6CC7" w:rsidRPr="007E6CC7" w14:paraId="66475E29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C575444" w14:textId="77777777" w:rsidR="007E6CC7" w:rsidRPr="0095771C" w:rsidRDefault="007E6CC7" w:rsidP="007E6CC7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88320" behindDoc="0" locked="0" layoutInCell="1" allowOverlap="1" wp14:anchorId="49AD3217" wp14:editId="1467739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101" name="Grafik 110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1D48A1F3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79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0679BAAD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06FB38B2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F75D7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89344" behindDoc="0" locked="0" layoutInCell="1" allowOverlap="1" wp14:anchorId="5FC9925C" wp14:editId="5300C9F5">
                  <wp:simplePos x="0" y="0"/>
                  <wp:positionH relativeFrom="column">
                    <wp:posOffset>2018030</wp:posOffset>
                  </wp:positionH>
                  <wp:positionV relativeFrom="paragraph">
                    <wp:posOffset>83820</wp:posOffset>
                  </wp:positionV>
                  <wp:extent cx="1618615" cy="766445"/>
                  <wp:effectExtent l="0" t="0" r="635" b="0"/>
                  <wp:wrapNone/>
                  <wp:docPr id="110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15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BAC0D4" w14:textId="77777777" w:rsidR="007E6CC7" w:rsidRPr="00D802F3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</w:rPr>
              <w:t>Artikel</w:t>
            </w: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Laufrad vorne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27.5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‘‘</w:t>
            </w:r>
          </w:p>
          <w:p w14:paraId="0D847FC0" w14:textId="77777777" w:rsidR="007E6CC7" w:rsidRPr="00D802F3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Frontwheel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27.5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’’</w:t>
            </w:r>
          </w:p>
          <w:p w14:paraId="2F25B075" w14:textId="77777777" w:rsidR="007E6CC7" w:rsidRPr="00EC4812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27.5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53EF4BD3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1E3CB6E5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1A412F7C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51C755AD" w14:textId="77777777" w:rsidR="007E6CC7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672EBF70" w14:textId="77777777" w:rsidR="007E6CC7" w:rsidRPr="003F6D0E" w:rsidRDefault="007E6CC7" w:rsidP="007E6CC7">
            <w:pPr>
              <w:ind w:left="255" w:right="258"/>
              <w:rPr>
                <w:rFonts w:ascii="Frutiger LT 45 Light" w:hAnsi="Frutiger LT 45 Light"/>
                <w:sz w:val="20"/>
                <w:szCs w:val="20"/>
                <w:lang w:val="fr-CH"/>
              </w:rPr>
            </w:pPr>
          </w:p>
        </w:tc>
        <w:tc>
          <w:tcPr>
            <w:tcW w:w="11906" w:type="dxa"/>
            <w:vAlign w:val="center"/>
          </w:tcPr>
          <w:p w14:paraId="0773139E" w14:textId="77777777" w:rsidR="007E6CC7" w:rsidRPr="0095771C" w:rsidRDefault="007E6CC7" w:rsidP="007E6CC7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86272" behindDoc="0" locked="0" layoutInCell="1" allowOverlap="1" wp14:anchorId="6050A37A" wp14:editId="109C799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103" name="Grafik 110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64C44566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80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58A75250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260DB55C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F75D7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87296" behindDoc="0" locked="0" layoutInCell="1" allowOverlap="1" wp14:anchorId="5DF1F391" wp14:editId="2619EDB9">
                  <wp:simplePos x="0" y="0"/>
                  <wp:positionH relativeFrom="column">
                    <wp:posOffset>2018030</wp:posOffset>
                  </wp:positionH>
                  <wp:positionV relativeFrom="paragraph">
                    <wp:posOffset>83820</wp:posOffset>
                  </wp:positionV>
                  <wp:extent cx="1618615" cy="766445"/>
                  <wp:effectExtent l="0" t="0" r="635" b="0"/>
                  <wp:wrapNone/>
                  <wp:docPr id="110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15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F34C48" w14:textId="77777777" w:rsidR="007E6CC7" w:rsidRPr="00D802F3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</w:rPr>
              <w:t>Artikel</w:t>
            </w: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Laufrad vorne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27.5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‘‘</w:t>
            </w:r>
          </w:p>
          <w:p w14:paraId="6EC25965" w14:textId="77777777" w:rsidR="007E6CC7" w:rsidRPr="00D802F3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Frontwheel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27.5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’’</w:t>
            </w:r>
          </w:p>
          <w:p w14:paraId="30EC5F78" w14:textId="77777777" w:rsidR="007E6CC7" w:rsidRPr="00EC4812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27.5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77174818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5335C830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514DC2DC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2F396191" w14:textId="77777777" w:rsidR="007E6CC7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4760C3E1" w14:textId="77777777" w:rsidR="007E6CC7" w:rsidRPr="00947949" w:rsidRDefault="007E6CC7" w:rsidP="007E6CC7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</w:tr>
      <w:tr w:rsidR="007E6CC7" w:rsidRPr="007E6CC7" w14:paraId="36CDB29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AF4396A" w14:textId="77777777" w:rsidR="007E6CC7" w:rsidRPr="0095771C" w:rsidRDefault="007E6CC7" w:rsidP="007E6CC7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90368" behindDoc="0" locked="0" layoutInCell="1" allowOverlap="1" wp14:anchorId="4BC1A933" wp14:editId="5F84DEF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105" name="Grafik 110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664B6E46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81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76D25A4E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7EDF4B3B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F75D7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91392" behindDoc="0" locked="0" layoutInCell="1" allowOverlap="1" wp14:anchorId="0769C674" wp14:editId="7FEF1020">
                  <wp:simplePos x="0" y="0"/>
                  <wp:positionH relativeFrom="column">
                    <wp:posOffset>2018030</wp:posOffset>
                  </wp:positionH>
                  <wp:positionV relativeFrom="paragraph">
                    <wp:posOffset>83820</wp:posOffset>
                  </wp:positionV>
                  <wp:extent cx="1618615" cy="766445"/>
                  <wp:effectExtent l="0" t="0" r="635" b="0"/>
                  <wp:wrapNone/>
                  <wp:docPr id="110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15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562206" w14:textId="77777777" w:rsidR="007E6CC7" w:rsidRPr="00D802F3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</w:rPr>
              <w:t>Artikel</w:t>
            </w: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Laufrad vorne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27.5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‘‘</w:t>
            </w:r>
          </w:p>
          <w:p w14:paraId="1E64294E" w14:textId="77777777" w:rsidR="007E6CC7" w:rsidRPr="00D802F3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Frontwheel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27.5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’’</w:t>
            </w:r>
          </w:p>
          <w:p w14:paraId="0391691C" w14:textId="77777777" w:rsidR="007E6CC7" w:rsidRPr="00EC4812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27.5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7C7A0D7E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71648F0F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39D12F0E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290708A0" w14:textId="77777777" w:rsidR="007E6CC7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0DE2A21E" w14:textId="77777777" w:rsidR="007E6CC7" w:rsidRPr="003F6D0E" w:rsidRDefault="007E6CC7" w:rsidP="007E6CC7">
            <w:pPr>
              <w:ind w:left="255" w:right="258"/>
              <w:rPr>
                <w:rFonts w:ascii="Frutiger LT 45 Light" w:hAnsi="Frutiger LT 45 Light"/>
                <w:sz w:val="20"/>
                <w:szCs w:val="20"/>
                <w:lang w:val="fr-CH"/>
              </w:rPr>
            </w:pPr>
          </w:p>
        </w:tc>
        <w:tc>
          <w:tcPr>
            <w:tcW w:w="11906" w:type="dxa"/>
            <w:vAlign w:val="center"/>
          </w:tcPr>
          <w:p w14:paraId="4A721105" w14:textId="77777777" w:rsidR="007E6CC7" w:rsidRPr="0095771C" w:rsidRDefault="007E6CC7" w:rsidP="007E6CC7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92416" behindDoc="0" locked="0" layoutInCell="1" allowOverlap="1" wp14:anchorId="114AA07A" wp14:editId="76FB1DB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108" name="Grafik 110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1503C888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82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4D30C978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63ADE60B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F75D7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93440" behindDoc="0" locked="0" layoutInCell="1" allowOverlap="1" wp14:anchorId="1AB0EF6C" wp14:editId="10DDBD35">
                  <wp:simplePos x="0" y="0"/>
                  <wp:positionH relativeFrom="column">
                    <wp:posOffset>2018030</wp:posOffset>
                  </wp:positionH>
                  <wp:positionV relativeFrom="paragraph">
                    <wp:posOffset>83820</wp:posOffset>
                  </wp:positionV>
                  <wp:extent cx="1618615" cy="766445"/>
                  <wp:effectExtent l="0" t="0" r="635" b="0"/>
                  <wp:wrapNone/>
                  <wp:docPr id="110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15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5F31F4" w14:textId="77777777" w:rsidR="007E6CC7" w:rsidRPr="00D802F3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</w:rPr>
              <w:t>Artikel</w:t>
            </w: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Laufrad vorne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27.5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‘‘</w:t>
            </w:r>
          </w:p>
          <w:p w14:paraId="5C0C1E14" w14:textId="77777777" w:rsidR="007E6CC7" w:rsidRPr="00D802F3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Frontwheel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27.5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’’</w:t>
            </w:r>
          </w:p>
          <w:p w14:paraId="57EAC732" w14:textId="77777777" w:rsidR="007E6CC7" w:rsidRPr="00EC4812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27.5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64E8B283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4E153444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1E82E507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1E990C98" w14:textId="77777777" w:rsidR="007E6CC7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7084EEE5" w14:textId="77777777" w:rsidR="007E6CC7" w:rsidRPr="00947949" w:rsidRDefault="007E6CC7" w:rsidP="007E6CC7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</w:tr>
      <w:tr w:rsidR="007E6CC7" w:rsidRPr="007E6CC7" w14:paraId="0C71ACF3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C482365" w14:textId="77777777" w:rsidR="007E6CC7" w:rsidRPr="0095771C" w:rsidRDefault="007E6CC7" w:rsidP="007E6CC7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94464" behindDoc="0" locked="0" layoutInCell="1" allowOverlap="1" wp14:anchorId="25B04BDC" wp14:editId="775AF3D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112" name="Grafik 111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46828E71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83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199F5A19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11502AC8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F75D7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95488" behindDoc="0" locked="0" layoutInCell="1" allowOverlap="1" wp14:anchorId="77494C6E" wp14:editId="5206032F">
                  <wp:simplePos x="0" y="0"/>
                  <wp:positionH relativeFrom="column">
                    <wp:posOffset>2018030</wp:posOffset>
                  </wp:positionH>
                  <wp:positionV relativeFrom="paragraph">
                    <wp:posOffset>83820</wp:posOffset>
                  </wp:positionV>
                  <wp:extent cx="1618615" cy="766445"/>
                  <wp:effectExtent l="0" t="0" r="635" b="0"/>
                  <wp:wrapNone/>
                  <wp:docPr id="11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15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85E8E3" w14:textId="77777777" w:rsidR="007E6CC7" w:rsidRPr="00D802F3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</w:rPr>
              <w:t>Artikel</w:t>
            </w: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Laufrad vorne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27.5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‘‘</w:t>
            </w:r>
          </w:p>
          <w:p w14:paraId="6B442913" w14:textId="77777777" w:rsidR="007E6CC7" w:rsidRPr="00D802F3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Frontwheel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27.5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’’</w:t>
            </w:r>
          </w:p>
          <w:p w14:paraId="30E8AB39" w14:textId="77777777" w:rsidR="007E6CC7" w:rsidRPr="00EC4812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27.5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68FD8425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60C3627F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42A680EC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08ACAEF6" w14:textId="77777777" w:rsidR="007E6CC7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63C0C2F2" w14:textId="77777777" w:rsidR="007E6CC7" w:rsidRPr="003F6D0E" w:rsidRDefault="007E6CC7" w:rsidP="007E6CC7">
            <w:pPr>
              <w:ind w:left="255" w:right="258"/>
              <w:rPr>
                <w:rFonts w:ascii="Frutiger LT 45 Light" w:hAnsi="Frutiger LT 45 Light"/>
                <w:sz w:val="20"/>
                <w:szCs w:val="20"/>
                <w:lang w:val="fr-CH"/>
              </w:rPr>
            </w:pPr>
          </w:p>
        </w:tc>
        <w:tc>
          <w:tcPr>
            <w:tcW w:w="11906" w:type="dxa"/>
            <w:vAlign w:val="center"/>
          </w:tcPr>
          <w:p w14:paraId="7503A4DD" w14:textId="77777777" w:rsidR="007E6CC7" w:rsidRPr="0095771C" w:rsidRDefault="007E6CC7" w:rsidP="007E6CC7">
            <w:pPr>
              <w:ind w:left="255" w:right="258"/>
              <w:rPr>
                <w:rFonts w:ascii="Frutiger LT 45 Light" w:hAnsi="Frutiger LT 45 Light" w:cs="Arial"/>
                <w:b/>
                <w:sz w:val="20"/>
                <w:szCs w:val="20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96512" behindDoc="0" locked="0" layoutInCell="1" allowOverlap="1" wp14:anchorId="4BB4F937" wp14:editId="78C99655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114" name="Grafik 111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b/>
                <w:sz w:val="20"/>
                <w:szCs w:val="20"/>
              </w:rPr>
              <w:t>Velafrica</w:t>
            </w:r>
          </w:p>
          <w:p w14:paraId="27D8A228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hyperlink r:id="rId684" w:history="1">
              <w:r w:rsidRPr="00501EC4">
                <w:rPr>
                  <w:rStyle w:val="Hyperlink"/>
                  <w:rFonts w:ascii="Frutiger LT 45 Light" w:hAnsi="Frutiger LT 45 Light" w:cs="Arial"/>
                  <w:sz w:val="20"/>
                  <w:szCs w:val="20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sz w:val="20"/>
                <w:szCs w:val="20"/>
              </w:rPr>
              <w:br/>
            </w:r>
          </w:p>
          <w:p w14:paraId="3CD1935A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947949">
              <w:rPr>
                <w:rFonts w:ascii="Frutiger LT 45 Light" w:hAnsi="Frutiger LT 45 Light" w:cs="Arial"/>
                <w:sz w:val="20"/>
                <w:szCs w:val="20"/>
              </w:rPr>
              <w:t xml:space="preserve">Velodemontage durch 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br/>
              <w:t>&lt;ORT&gt;</w:t>
            </w:r>
          </w:p>
          <w:p w14:paraId="4F0EADB9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F75D7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97536" behindDoc="0" locked="0" layoutInCell="1" allowOverlap="1" wp14:anchorId="68993589" wp14:editId="58A7AFF2">
                  <wp:simplePos x="0" y="0"/>
                  <wp:positionH relativeFrom="column">
                    <wp:posOffset>2018030</wp:posOffset>
                  </wp:positionH>
                  <wp:positionV relativeFrom="paragraph">
                    <wp:posOffset>83820</wp:posOffset>
                  </wp:positionV>
                  <wp:extent cx="1618615" cy="766445"/>
                  <wp:effectExtent l="0" t="0" r="635" b="0"/>
                  <wp:wrapNone/>
                  <wp:docPr id="11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15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2B7DBC" w14:textId="77777777" w:rsidR="007E6CC7" w:rsidRPr="00D802F3" w:rsidRDefault="007E6CC7" w:rsidP="007E6CC7">
            <w:pPr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sz w:val="20"/>
                <w:szCs w:val="20"/>
              </w:rPr>
              <w:t>Artikel</w:t>
            </w: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:</w:t>
            </w:r>
            <w:r>
              <w:rPr>
                <w:rFonts w:ascii="Frutiger LT 45 Light" w:hAnsi="Frutiger LT 45 Light" w:cs="Arial"/>
                <w:sz w:val="20"/>
                <w:szCs w:val="20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Laufrad vorne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>27.5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‘‘</w:t>
            </w:r>
          </w:p>
          <w:p w14:paraId="7C833B82" w14:textId="77777777" w:rsidR="007E6CC7" w:rsidRPr="00D802F3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</w:rPr>
            </w:pP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Item:    Frontwheel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</w:rPr>
              <w:t xml:space="preserve"> 27.5</w:t>
            </w:r>
            <w:r w:rsidRPr="00D802F3">
              <w:rPr>
                <w:rFonts w:ascii="Frutiger LT 45 Light" w:hAnsi="Frutiger LT 45 Light" w:cs="Arial"/>
                <w:noProof/>
                <w:sz w:val="20"/>
                <w:szCs w:val="20"/>
              </w:rPr>
              <w:t>’’</w:t>
            </w:r>
          </w:p>
          <w:p w14:paraId="518EDC7E" w14:textId="77777777" w:rsidR="007E6CC7" w:rsidRPr="00EC4812" w:rsidRDefault="007E6CC7" w:rsidP="007E6CC7">
            <w:pPr>
              <w:tabs>
                <w:tab w:val="left" w:pos="993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EC481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Article: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Roue avant 27.5</w:t>
            </w:r>
            <w:r w:rsidRPr="00EC4812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’’</w:t>
            </w:r>
          </w:p>
          <w:p w14:paraId="70ADB326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52BEAFCA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  <w:lang w:val="fr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1</w:t>
            </w:r>
          </w:p>
          <w:p w14:paraId="786AC34D" w14:textId="77777777" w:rsidR="007E6CC7" w:rsidRPr="00265372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  <w:lang w:val="fr-CH"/>
              </w:rPr>
            </w:pPr>
          </w:p>
          <w:p w14:paraId="32D368E5" w14:textId="77777777" w:rsidR="007E6CC7" w:rsidRDefault="007E6CC7" w:rsidP="007E6CC7">
            <w:pPr>
              <w:tabs>
                <w:tab w:val="left" w:pos="1134"/>
              </w:tabs>
              <w:ind w:left="255" w:right="258"/>
              <w:rPr>
                <w:rFonts w:ascii="Frutiger LT 45 Light" w:hAnsi="Frutiger LT 45 Light" w:cs="Arial"/>
                <w:sz w:val="20"/>
                <w:szCs w:val="20"/>
              </w:rPr>
            </w:pPr>
            <w:r w:rsidRPr="00265372">
              <w:rPr>
                <w:rFonts w:ascii="Frutiger LT 45 Light" w:hAnsi="Frutiger LT 45 Light" w:cs="Arial"/>
                <w:sz w:val="20"/>
                <w:szCs w:val="20"/>
              </w:rPr>
              <w:t>Datum: ______________________   Visum: _______________</w:t>
            </w:r>
          </w:p>
          <w:p w14:paraId="736BDFB2" w14:textId="77777777" w:rsidR="007E6CC7" w:rsidRPr="00947949" w:rsidRDefault="007E6CC7" w:rsidP="007E6CC7">
            <w:pPr>
              <w:ind w:left="258" w:right="258"/>
              <w:rPr>
                <w:rFonts w:ascii="Frutiger LT 45 Light" w:hAnsi="Frutiger LT 45 Light"/>
                <w:sz w:val="20"/>
                <w:szCs w:val="20"/>
                <w:lang w:val="en-GB"/>
              </w:rPr>
            </w:pPr>
          </w:p>
        </w:tc>
      </w:tr>
      <w:tr w:rsidR="007E6CC7" w:rsidRPr="00F2591E" w14:paraId="3A5EA39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0048E5E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3415B553" wp14:editId="3FDA05E6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123825</wp:posOffset>
                      </wp:positionV>
                      <wp:extent cx="609600" cy="228600"/>
                      <wp:effectExtent l="0" t="0" r="0" b="0"/>
                      <wp:wrapNone/>
                      <wp:docPr id="1935" name="Textfeld 1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AC4113" w14:textId="77777777" w:rsidR="007E6CC7" w:rsidRPr="0050472B" w:rsidRDefault="007E6CC7" w:rsidP="007E6CC7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50472B">
                                    <w:rPr>
                                      <w:sz w:val="16"/>
                                    </w:rPr>
                                    <w:t>100.</w:t>
                                  </w:r>
                                  <w:r>
                                    <w:rPr>
                                      <w:sz w:val="16"/>
                                    </w:rPr>
                                    <w:t>815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5B553" id="Textfeld 1935" o:spid="_x0000_s1128" type="#_x0000_t202" style="position:absolute;left:0;text-align:left;margin-left:116.25pt;margin-top:9.75pt;width:48pt;height:18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" fillcolor="white [3201]" stroked="f" strokeweight=".5pt">
                      <v:textbox>
                        <w:txbxContent>
                          <w:p w14:paraId="59AC4113" w14:textId="77777777" w:rsidR="007E6CC7" w:rsidRPr="0050472B" w:rsidRDefault="007E6CC7" w:rsidP="007E6CC7">
                            <w:pPr>
                              <w:rPr>
                                <w:sz w:val="16"/>
                              </w:rPr>
                            </w:pPr>
                            <w:r w:rsidRPr="0050472B">
                              <w:rPr>
                                <w:sz w:val="16"/>
                              </w:rPr>
                              <w:t>100.</w:t>
                            </w:r>
                            <w:r>
                              <w:rPr>
                                <w:sz w:val="16"/>
                              </w:rPr>
                              <w:t>815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098560" behindDoc="0" locked="0" layoutInCell="1" allowOverlap="1" wp14:anchorId="2A210CBE" wp14:editId="50F293B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936" name="Grafik 193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9D66671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85" w:history="1">
              <w:r w:rsidRPr="007E6CC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124E308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F267369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67F8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02656" behindDoc="0" locked="0" layoutInCell="1" allowOverlap="1" wp14:anchorId="051A94C7" wp14:editId="67CA44F9">
                  <wp:simplePos x="0" y="0"/>
                  <wp:positionH relativeFrom="column">
                    <wp:posOffset>1920240</wp:posOffset>
                  </wp:positionH>
                  <wp:positionV relativeFrom="paragraph">
                    <wp:posOffset>92075</wp:posOffset>
                  </wp:positionV>
                  <wp:extent cx="1543050" cy="672465"/>
                  <wp:effectExtent l="0" t="0" r="0" b="0"/>
                  <wp:wrapNone/>
                  <wp:docPr id="111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6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266440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67F8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78E0D4AC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Backwheel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44BBA20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arrière 29’’</w:t>
            </w:r>
          </w:p>
          <w:p w14:paraId="48305031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081373B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78307439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5E7ABD6" w14:textId="77777777" w:rsidR="007E6CC7" w:rsidRPr="00D91B7D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3B82328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A299D75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00608" behindDoc="0" locked="0" layoutInCell="1" allowOverlap="1" wp14:anchorId="55C4E484" wp14:editId="7D7F708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16" name="Grafik 121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98A68E0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87" w:history="1">
              <w:r w:rsidRPr="007E6CC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DE604E9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C572694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67F8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01632" behindDoc="0" locked="0" layoutInCell="1" allowOverlap="1" wp14:anchorId="1D0D8779" wp14:editId="2B12F3EA">
                  <wp:simplePos x="0" y="0"/>
                  <wp:positionH relativeFrom="column">
                    <wp:posOffset>1920240</wp:posOffset>
                  </wp:positionH>
                  <wp:positionV relativeFrom="paragraph">
                    <wp:posOffset>92075</wp:posOffset>
                  </wp:positionV>
                  <wp:extent cx="1543050" cy="672465"/>
                  <wp:effectExtent l="0" t="0" r="0" b="0"/>
                  <wp:wrapNone/>
                  <wp:docPr id="12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6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6FBDA0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67F8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17CA965E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Backwheel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1F7558F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arrière 29’’</w:t>
            </w:r>
          </w:p>
          <w:p w14:paraId="189A3EBF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065D929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0E48E771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DE3A2F5" w14:textId="77777777" w:rsidR="007E6CC7" w:rsidRPr="00D91B7D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0EF60BA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7E6CC7" w:rsidRPr="00EC4812" w14:paraId="552D7532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BB7113A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03680" behindDoc="0" locked="0" layoutInCell="1" allowOverlap="1" wp14:anchorId="11243260" wp14:editId="34AD429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18" name="Grafik 121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91CC673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88" w:history="1">
              <w:r w:rsidRPr="007E6CC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FF5DE39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65B369B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67F8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04704" behindDoc="0" locked="0" layoutInCell="1" allowOverlap="1" wp14:anchorId="75E0CA7C" wp14:editId="4BC4EE42">
                  <wp:simplePos x="0" y="0"/>
                  <wp:positionH relativeFrom="column">
                    <wp:posOffset>1920240</wp:posOffset>
                  </wp:positionH>
                  <wp:positionV relativeFrom="paragraph">
                    <wp:posOffset>92075</wp:posOffset>
                  </wp:positionV>
                  <wp:extent cx="1543050" cy="672465"/>
                  <wp:effectExtent l="0" t="0" r="0" b="0"/>
                  <wp:wrapNone/>
                  <wp:docPr id="12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6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4AA290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67F8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7E4B485F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Backwheel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9247174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arrière 29’’</w:t>
            </w:r>
          </w:p>
          <w:p w14:paraId="76213C3D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410ECD7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485AD789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00B7E1B" w14:textId="77777777" w:rsidR="007E6CC7" w:rsidRPr="00D91B7D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3F1BBC2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BBCD52C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05728" behindDoc="0" locked="0" layoutInCell="1" allowOverlap="1" wp14:anchorId="5CF53384" wp14:editId="45C62B1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20" name="Grafik 122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64ACEB3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89" w:history="1">
              <w:r w:rsidRPr="007E6CC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EE8A170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D861BA2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67F8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06752" behindDoc="0" locked="0" layoutInCell="1" allowOverlap="1" wp14:anchorId="5E70E168" wp14:editId="2B8445DF">
                  <wp:simplePos x="0" y="0"/>
                  <wp:positionH relativeFrom="column">
                    <wp:posOffset>1920240</wp:posOffset>
                  </wp:positionH>
                  <wp:positionV relativeFrom="paragraph">
                    <wp:posOffset>92075</wp:posOffset>
                  </wp:positionV>
                  <wp:extent cx="1543050" cy="672465"/>
                  <wp:effectExtent l="0" t="0" r="0" b="0"/>
                  <wp:wrapNone/>
                  <wp:docPr id="122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6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DED671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67F8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5BD5768E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Backwheel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73206B2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arrière 29’’</w:t>
            </w:r>
          </w:p>
          <w:p w14:paraId="45379DBA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1AAB1DB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0C75C467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CFC4C7C" w14:textId="77777777" w:rsidR="007E6CC7" w:rsidRPr="00D91B7D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60EE9D6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7E6CC7" w:rsidRPr="00EC4812" w14:paraId="785C2DA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BF5D512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07776" behindDoc="0" locked="0" layoutInCell="1" allowOverlap="1" wp14:anchorId="0C7955DB" wp14:editId="25DF5DD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22" name="Grafik 122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0FBE3DD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90" w:history="1">
              <w:r w:rsidRPr="007E6CC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A616456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55302EC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67F8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08800" behindDoc="0" locked="0" layoutInCell="1" allowOverlap="1" wp14:anchorId="0520E70B" wp14:editId="5A4C38DB">
                  <wp:simplePos x="0" y="0"/>
                  <wp:positionH relativeFrom="column">
                    <wp:posOffset>1920240</wp:posOffset>
                  </wp:positionH>
                  <wp:positionV relativeFrom="paragraph">
                    <wp:posOffset>92075</wp:posOffset>
                  </wp:positionV>
                  <wp:extent cx="1543050" cy="672465"/>
                  <wp:effectExtent l="0" t="0" r="0" b="0"/>
                  <wp:wrapNone/>
                  <wp:docPr id="122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6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A3DCBF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67F8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25584A07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Backwheel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71CC2B0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arrière 29’’</w:t>
            </w:r>
          </w:p>
          <w:p w14:paraId="3565B31A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994CC22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7C67E61A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8F364AA" w14:textId="77777777" w:rsidR="007E6CC7" w:rsidRPr="00D91B7D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C6992EA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9360DF3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09824" behindDoc="0" locked="0" layoutInCell="1" allowOverlap="1" wp14:anchorId="392E1BAD" wp14:editId="38E887D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24" name="Grafik 122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9C1EF2F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91" w:history="1">
              <w:r w:rsidRPr="007E6CC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00191A0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73C7FC5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67F8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10848" behindDoc="0" locked="0" layoutInCell="1" allowOverlap="1" wp14:anchorId="4BAF8A89" wp14:editId="28627E4A">
                  <wp:simplePos x="0" y="0"/>
                  <wp:positionH relativeFrom="column">
                    <wp:posOffset>1920240</wp:posOffset>
                  </wp:positionH>
                  <wp:positionV relativeFrom="paragraph">
                    <wp:posOffset>92075</wp:posOffset>
                  </wp:positionV>
                  <wp:extent cx="1543050" cy="672465"/>
                  <wp:effectExtent l="0" t="0" r="0" b="0"/>
                  <wp:wrapNone/>
                  <wp:docPr id="122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6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FE577A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67F8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666E8B8E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Backwheel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9ECB52E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arrière 29’’</w:t>
            </w:r>
          </w:p>
          <w:p w14:paraId="48EF8372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7928F2C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3C8B4DE5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7382BE6" w14:textId="77777777" w:rsidR="007E6CC7" w:rsidRPr="00D91B7D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0F8EB00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7E6CC7" w:rsidRPr="00EC4812" w14:paraId="358BF22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351150D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11872" behindDoc="0" locked="0" layoutInCell="1" allowOverlap="1" wp14:anchorId="6593B286" wp14:editId="6E34B01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26" name="Grafik 122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8A1470C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92" w:history="1">
              <w:r w:rsidRPr="007E6CC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E2F8176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F865E24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67F8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12896" behindDoc="0" locked="0" layoutInCell="1" allowOverlap="1" wp14:anchorId="76556F3F" wp14:editId="4699C9EF">
                  <wp:simplePos x="0" y="0"/>
                  <wp:positionH relativeFrom="column">
                    <wp:posOffset>1920240</wp:posOffset>
                  </wp:positionH>
                  <wp:positionV relativeFrom="paragraph">
                    <wp:posOffset>92075</wp:posOffset>
                  </wp:positionV>
                  <wp:extent cx="1543050" cy="672465"/>
                  <wp:effectExtent l="0" t="0" r="0" b="0"/>
                  <wp:wrapNone/>
                  <wp:docPr id="122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6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D64F7D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67F8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58B44207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Backwheel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655FBA9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arrière 29’’</w:t>
            </w:r>
          </w:p>
          <w:p w14:paraId="7BA43232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526A405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166F3766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3AD06E4" w14:textId="77777777" w:rsidR="007E6CC7" w:rsidRPr="00D91B7D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FEE3391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03D1A3E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13920" behindDoc="0" locked="0" layoutInCell="1" allowOverlap="1" wp14:anchorId="14E4AE05" wp14:editId="23F4A14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29" name="Grafik 122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3248AD3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93" w:history="1">
              <w:r w:rsidRPr="007E6CC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BEE9360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A9891BB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67F8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14944" behindDoc="0" locked="0" layoutInCell="1" allowOverlap="1" wp14:anchorId="7ADBE1C1" wp14:editId="60709575">
                  <wp:simplePos x="0" y="0"/>
                  <wp:positionH relativeFrom="column">
                    <wp:posOffset>1920240</wp:posOffset>
                  </wp:positionH>
                  <wp:positionV relativeFrom="paragraph">
                    <wp:posOffset>92075</wp:posOffset>
                  </wp:positionV>
                  <wp:extent cx="1543050" cy="672465"/>
                  <wp:effectExtent l="0" t="0" r="0" b="0"/>
                  <wp:wrapNone/>
                  <wp:docPr id="123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67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1B9430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67F8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Laufrad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hinten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6F10ECCC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Backwheel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77593582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arrière 29’’</w:t>
            </w:r>
          </w:p>
          <w:p w14:paraId="3466AF8B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2692FF3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78616FEA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D0F60C3" w14:textId="77777777" w:rsidR="007E6CC7" w:rsidRPr="00D91B7D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2000350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7E6CC7" w14:paraId="61670FA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4D66138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5A229C5E" wp14:editId="7CD5AD71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129540</wp:posOffset>
                      </wp:positionV>
                      <wp:extent cx="609600" cy="228600"/>
                      <wp:effectExtent l="0" t="0" r="0" b="0"/>
                      <wp:wrapNone/>
                      <wp:docPr id="2538" name="Textfeld 2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456985" w14:textId="77777777" w:rsidR="007E6CC7" w:rsidRPr="0050472B" w:rsidRDefault="007E6CC7" w:rsidP="007E6CC7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50472B">
                                    <w:rPr>
                                      <w:sz w:val="16"/>
                                    </w:rPr>
                                    <w:t>100.</w:t>
                                  </w:r>
                                  <w:r>
                                    <w:rPr>
                                      <w:sz w:val="16"/>
                                    </w:rPr>
                                    <w:t>816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29C5E" id="Textfeld 2538" o:spid="_x0000_s1129" type="#_x0000_t202" style="position:absolute;left:0;text-align:left;margin-left:114pt;margin-top:10.2pt;width:48pt;height:18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" fillcolor="white [3201]" stroked="f" strokeweight=".5pt">
                      <v:textbox>
                        <w:txbxContent>
                          <w:p w14:paraId="59456985" w14:textId="77777777" w:rsidR="007E6CC7" w:rsidRPr="0050472B" w:rsidRDefault="007E6CC7" w:rsidP="007E6CC7">
                            <w:pPr>
                              <w:rPr>
                                <w:sz w:val="16"/>
                              </w:rPr>
                            </w:pPr>
                            <w:r w:rsidRPr="0050472B">
                              <w:rPr>
                                <w:sz w:val="16"/>
                              </w:rPr>
                              <w:t>100.</w:t>
                            </w:r>
                            <w:r>
                              <w:rPr>
                                <w:sz w:val="16"/>
                              </w:rPr>
                              <w:t>816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15968" behindDoc="0" locked="0" layoutInCell="1" allowOverlap="1" wp14:anchorId="2C6BCC73" wp14:editId="3E8F301E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12700</wp:posOffset>
                  </wp:positionV>
                  <wp:extent cx="1120775" cy="594995"/>
                  <wp:effectExtent l="0" t="0" r="3175" b="0"/>
                  <wp:wrapNone/>
                  <wp:docPr id="2539" name="Grafik 253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F5C7603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94" w:history="1">
              <w:r w:rsidRPr="007E6CC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92834AB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6796D51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218E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20064" behindDoc="0" locked="0" layoutInCell="1" allowOverlap="1" wp14:anchorId="1635CEA9" wp14:editId="2945E21E">
                  <wp:simplePos x="0" y="0"/>
                  <wp:positionH relativeFrom="column">
                    <wp:posOffset>1957705</wp:posOffset>
                  </wp:positionH>
                  <wp:positionV relativeFrom="paragraph">
                    <wp:posOffset>45085</wp:posOffset>
                  </wp:positionV>
                  <wp:extent cx="1608455" cy="718185"/>
                  <wp:effectExtent l="0" t="0" r="0" b="5715"/>
                  <wp:wrapNone/>
                  <wp:docPr id="123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55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63BD87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Laufr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ad vorne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2C6ABCAF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Frontwheel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5D55AD8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avant 29’’</w:t>
            </w:r>
          </w:p>
          <w:p w14:paraId="350ADF12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D1C7DC4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4911CC4D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AD788CE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9A810B7" w14:textId="77777777" w:rsid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4F961A11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18016" behindDoc="0" locked="0" layoutInCell="1" allowOverlap="1" wp14:anchorId="79005FA1" wp14:editId="1E618F50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12700</wp:posOffset>
                  </wp:positionV>
                  <wp:extent cx="1120775" cy="594995"/>
                  <wp:effectExtent l="0" t="0" r="3175" b="0"/>
                  <wp:wrapNone/>
                  <wp:docPr id="1239" name="Grafik 123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C72D2FF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96" w:history="1">
              <w:r w:rsidRPr="007E6CC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C154BCA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8096558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218E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19040" behindDoc="0" locked="0" layoutInCell="1" allowOverlap="1" wp14:anchorId="1FC3B23A" wp14:editId="31991D75">
                  <wp:simplePos x="0" y="0"/>
                  <wp:positionH relativeFrom="column">
                    <wp:posOffset>1957705</wp:posOffset>
                  </wp:positionH>
                  <wp:positionV relativeFrom="paragraph">
                    <wp:posOffset>45085</wp:posOffset>
                  </wp:positionV>
                  <wp:extent cx="1608455" cy="718185"/>
                  <wp:effectExtent l="0" t="0" r="0" b="5715"/>
                  <wp:wrapNone/>
                  <wp:docPr id="124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55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819617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Laufr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ad vorne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6567E83D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Frontwheel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E455DFA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avant 29’’</w:t>
            </w:r>
          </w:p>
          <w:p w14:paraId="2633164A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0EADFE4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1D9BDA7D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F19AAC6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6B96512" w14:textId="77777777" w:rsid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7E6CC7" w14:paraId="0F2372D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9D112CC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23136" behindDoc="0" locked="0" layoutInCell="1" allowOverlap="1" wp14:anchorId="5A0BE8CB" wp14:editId="15EEA50A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12700</wp:posOffset>
                  </wp:positionV>
                  <wp:extent cx="1120775" cy="594995"/>
                  <wp:effectExtent l="0" t="0" r="3175" b="0"/>
                  <wp:wrapNone/>
                  <wp:docPr id="1251" name="Grafik 125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4CB09BA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97" w:history="1">
              <w:r w:rsidRPr="007E6CC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C411ACF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8AE42CD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218E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24160" behindDoc="0" locked="0" layoutInCell="1" allowOverlap="1" wp14:anchorId="7F3E3CAE" wp14:editId="11AAED6E">
                  <wp:simplePos x="0" y="0"/>
                  <wp:positionH relativeFrom="column">
                    <wp:posOffset>1957705</wp:posOffset>
                  </wp:positionH>
                  <wp:positionV relativeFrom="paragraph">
                    <wp:posOffset>45085</wp:posOffset>
                  </wp:positionV>
                  <wp:extent cx="1608455" cy="718185"/>
                  <wp:effectExtent l="0" t="0" r="0" b="5715"/>
                  <wp:wrapNone/>
                  <wp:docPr id="125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55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4596E1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Laufr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ad vorne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78B9F87F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Frontwheel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17F1A46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avant 29’’</w:t>
            </w:r>
          </w:p>
          <w:p w14:paraId="541FA5C0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D26AB0A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2F7C74E0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49C91D6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5939E21" w14:textId="77777777" w:rsid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B26143B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21088" behindDoc="0" locked="0" layoutInCell="1" allowOverlap="1" wp14:anchorId="65633EFE" wp14:editId="2B7492A8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12700</wp:posOffset>
                  </wp:positionV>
                  <wp:extent cx="1120775" cy="594995"/>
                  <wp:effectExtent l="0" t="0" r="3175" b="0"/>
                  <wp:wrapNone/>
                  <wp:docPr id="1255" name="Grafik 125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EE2F6C5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98" w:history="1">
              <w:r w:rsidRPr="007E6CC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421CD84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FD614A5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218E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22112" behindDoc="0" locked="0" layoutInCell="1" allowOverlap="1" wp14:anchorId="322AFE97" wp14:editId="3675AC3D">
                  <wp:simplePos x="0" y="0"/>
                  <wp:positionH relativeFrom="column">
                    <wp:posOffset>1957705</wp:posOffset>
                  </wp:positionH>
                  <wp:positionV relativeFrom="paragraph">
                    <wp:posOffset>45085</wp:posOffset>
                  </wp:positionV>
                  <wp:extent cx="1608455" cy="718185"/>
                  <wp:effectExtent l="0" t="0" r="0" b="5715"/>
                  <wp:wrapNone/>
                  <wp:docPr id="125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55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E2FA06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Laufr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ad vorne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489E8A3A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Frontwheel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0529A8F1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avant 29’’</w:t>
            </w:r>
          </w:p>
          <w:p w14:paraId="2A42DF2C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278689C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40520968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63FA15E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21E4AAB" w14:textId="77777777" w:rsid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7E6CC7" w14:paraId="0DFC8819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DF87698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25184" behindDoc="0" locked="0" layoutInCell="1" allowOverlap="1" wp14:anchorId="5B5D81A4" wp14:editId="2D43567B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12700</wp:posOffset>
                  </wp:positionV>
                  <wp:extent cx="1120775" cy="594995"/>
                  <wp:effectExtent l="0" t="0" r="3175" b="0"/>
                  <wp:wrapNone/>
                  <wp:docPr id="1259" name="Grafik 125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FEA87AD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699" w:history="1">
              <w:r w:rsidRPr="007E6CC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363C541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592F414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218E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26208" behindDoc="0" locked="0" layoutInCell="1" allowOverlap="1" wp14:anchorId="0B5987BA" wp14:editId="04B89249">
                  <wp:simplePos x="0" y="0"/>
                  <wp:positionH relativeFrom="column">
                    <wp:posOffset>1957705</wp:posOffset>
                  </wp:positionH>
                  <wp:positionV relativeFrom="paragraph">
                    <wp:posOffset>45085</wp:posOffset>
                  </wp:positionV>
                  <wp:extent cx="1608455" cy="718185"/>
                  <wp:effectExtent l="0" t="0" r="0" b="5715"/>
                  <wp:wrapNone/>
                  <wp:docPr id="126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55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AA7637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Laufr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ad vorne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5385D261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Frontwheel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FE4A822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avant 29’’</w:t>
            </w:r>
          </w:p>
          <w:p w14:paraId="1212F27A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BECE8CA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4AAB8F9C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2B121AC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065A0B2" w14:textId="77777777" w:rsid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5D2A501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27232" behindDoc="0" locked="0" layoutInCell="1" allowOverlap="1" wp14:anchorId="37D0B856" wp14:editId="5D3C8F76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12700</wp:posOffset>
                  </wp:positionV>
                  <wp:extent cx="1120775" cy="594995"/>
                  <wp:effectExtent l="0" t="0" r="3175" b="0"/>
                  <wp:wrapNone/>
                  <wp:docPr id="1263" name="Grafik 126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D10F71F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00" w:history="1">
              <w:r w:rsidRPr="007E6CC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EE53F58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BBC0010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218E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28256" behindDoc="0" locked="0" layoutInCell="1" allowOverlap="1" wp14:anchorId="775881FF" wp14:editId="19801591">
                  <wp:simplePos x="0" y="0"/>
                  <wp:positionH relativeFrom="column">
                    <wp:posOffset>1957705</wp:posOffset>
                  </wp:positionH>
                  <wp:positionV relativeFrom="paragraph">
                    <wp:posOffset>45085</wp:posOffset>
                  </wp:positionV>
                  <wp:extent cx="1608455" cy="718185"/>
                  <wp:effectExtent l="0" t="0" r="0" b="5715"/>
                  <wp:wrapNone/>
                  <wp:docPr id="126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55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5B51A3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Laufr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ad vorne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18579C61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Frontwheel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7416F79F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avant 29’’</w:t>
            </w:r>
          </w:p>
          <w:p w14:paraId="30268C6B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1E5AFE0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7398F765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E57C16C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7A41D16" w14:textId="77777777" w:rsid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7E6CC7" w14:paraId="2368C125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BFDD5EA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29280" behindDoc="0" locked="0" layoutInCell="1" allowOverlap="1" wp14:anchorId="61C80DCD" wp14:editId="52C65F2B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12700</wp:posOffset>
                  </wp:positionV>
                  <wp:extent cx="1120775" cy="594995"/>
                  <wp:effectExtent l="0" t="0" r="3175" b="0"/>
                  <wp:wrapNone/>
                  <wp:docPr id="1267" name="Grafik 126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40439A4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01" w:history="1">
              <w:r w:rsidRPr="007E6CC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12414ED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043CBD3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218E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30304" behindDoc="0" locked="0" layoutInCell="1" allowOverlap="1" wp14:anchorId="1F3DCB77" wp14:editId="20B35BB7">
                  <wp:simplePos x="0" y="0"/>
                  <wp:positionH relativeFrom="column">
                    <wp:posOffset>1957705</wp:posOffset>
                  </wp:positionH>
                  <wp:positionV relativeFrom="paragraph">
                    <wp:posOffset>45085</wp:posOffset>
                  </wp:positionV>
                  <wp:extent cx="1608455" cy="718185"/>
                  <wp:effectExtent l="0" t="0" r="0" b="5715"/>
                  <wp:wrapNone/>
                  <wp:docPr id="126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55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EF1D92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Laufr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ad vorne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574E1B31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Frontwheel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A7606A2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avant 29’’</w:t>
            </w:r>
          </w:p>
          <w:p w14:paraId="4CE95AE7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F5138E5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5A006F06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DB01E1B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87FE559" w14:textId="77777777" w:rsid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D8E649E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31328" behindDoc="0" locked="0" layoutInCell="1" allowOverlap="1" wp14:anchorId="1BD239E6" wp14:editId="6B03EBCB">
                  <wp:simplePos x="0" y="0"/>
                  <wp:positionH relativeFrom="column">
                    <wp:posOffset>2343785</wp:posOffset>
                  </wp:positionH>
                  <wp:positionV relativeFrom="paragraph">
                    <wp:posOffset>12700</wp:posOffset>
                  </wp:positionV>
                  <wp:extent cx="1120775" cy="594995"/>
                  <wp:effectExtent l="0" t="0" r="3175" b="0"/>
                  <wp:wrapNone/>
                  <wp:docPr id="1271" name="Grafik 127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AB6E0B6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02" w:history="1">
              <w:r w:rsidRPr="007E6CC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4D75B65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4D9EAC9" w14:textId="77777777" w:rsidR="007E6CC7" w:rsidRPr="00947949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218E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32352" behindDoc="0" locked="0" layoutInCell="1" allowOverlap="1" wp14:anchorId="1079B047" wp14:editId="276C4C11">
                  <wp:simplePos x="0" y="0"/>
                  <wp:positionH relativeFrom="column">
                    <wp:posOffset>1957705</wp:posOffset>
                  </wp:positionH>
                  <wp:positionV relativeFrom="paragraph">
                    <wp:posOffset>45085</wp:posOffset>
                  </wp:positionV>
                  <wp:extent cx="1608455" cy="718185"/>
                  <wp:effectExtent l="0" t="0" r="0" b="5715"/>
                  <wp:wrapNone/>
                  <wp:docPr id="127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6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55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110A97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Laufr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ad vorne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</w:p>
          <w:p w14:paraId="13D04083" w14:textId="77777777" w:rsidR="007E6CC7" w:rsidRPr="00265372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Frontwheel 29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747AC85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Roue avant 29’’</w:t>
            </w:r>
          </w:p>
          <w:p w14:paraId="53B2365E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6DC9BFF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</w:t>
            </w:r>
          </w:p>
          <w:p w14:paraId="08597C67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C062B25" w14:textId="77777777" w:rsidR="007E6CC7" w:rsidRP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E6CC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3B21F54" w14:textId="77777777" w:rsidR="007E6CC7" w:rsidRDefault="007E6CC7" w:rsidP="007E6CC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D802F3" w14:paraId="0E8A0C2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4C663F0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00AEEB77" wp14:editId="518BEC0D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102235</wp:posOffset>
                      </wp:positionV>
                      <wp:extent cx="609600" cy="228600"/>
                      <wp:effectExtent l="0" t="0" r="0" b="0"/>
                      <wp:wrapNone/>
                      <wp:docPr id="1957" name="Textfeld 19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0319F2" w14:textId="77777777" w:rsidR="00CE1A77" w:rsidRPr="00DA445E" w:rsidRDefault="00CE1A77" w:rsidP="00CE1A7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100.820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EEB77" id="Textfeld 1957" o:spid="_x0000_s1130" type="#_x0000_t202" style="position:absolute;left:0;text-align:left;margin-left:122.25pt;margin-top:8.05pt;width:48pt;height:18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" fillcolor="white [3201]" stroked="f" strokeweight=".5pt">
                      <v:textbox>
                        <w:txbxContent>
                          <w:p w14:paraId="020319F2" w14:textId="77777777" w:rsidR="00CE1A77" w:rsidRPr="00DA445E" w:rsidRDefault="00CE1A77" w:rsidP="00CE1A7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100.820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33376" behindDoc="0" locked="0" layoutInCell="1" allowOverlap="1" wp14:anchorId="7FEB94EC" wp14:editId="0BBD241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958" name="Grafik 195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9F4AA3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03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A3279B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D7324E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37472" behindDoc="0" locked="0" layoutInCell="1" allowOverlap="1" wp14:anchorId="721F221B" wp14:editId="2F6C6124">
                  <wp:simplePos x="0" y="0"/>
                  <wp:positionH relativeFrom="column">
                    <wp:posOffset>1934845</wp:posOffset>
                  </wp:positionH>
                  <wp:positionV relativeFrom="paragraph">
                    <wp:posOffset>109855</wp:posOffset>
                  </wp:positionV>
                  <wp:extent cx="1551305" cy="646430"/>
                  <wp:effectExtent l="0" t="0" r="0" b="1270"/>
                  <wp:wrapNone/>
                  <wp:docPr id="13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305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5AEB0A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27.5’’</w:t>
            </w:r>
          </w:p>
          <w:p w14:paraId="5BF7988D" w14:textId="77777777" w:rsidR="00CE1A77" w:rsidRPr="00596AF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Tire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27.5</w:t>
            </w: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’’ </w:t>
            </w:r>
          </w:p>
          <w:p w14:paraId="44A442B9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27.5’’</w:t>
            </w:r>
          </w:p>
          <w:p w14:paraId="6CA08374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4DFE795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gebündelt</w:t>
            </w:r>
          </w:p>
          <w:p w14:paraId="7CC4354A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E3D42E2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F3B9A43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0C99E518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35424" behindDoc="0" locked="0" layoutInCell="1" allowOverlap="1" wp14:anchorId="6BD77B2A" wp14:editId="449CF95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16" name="Grafik 131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6F67AA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05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8CBFD3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4BEB2D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36448" behindDoc="0" locked="0" layoutInCell="1" allowOverlap="1" wp14:anchorId="5516347A" wp14:editId="4FE81D29">
                  <wp:simplePos x="0" y="0"/>
                  <wp:positionH relativeFrom="column">
                    <wp:posOffset>1934845</wp:posOffset>
                  </wp:positionH>
                  <wp:positionV relativeFrom="paragraph">
                    <wp:posOffset>109855</wp:posOffset>
                  </wp:positionV>
                  <wp:extent cx="1551305" cy="646430"/>
                  <wp:effectExtent l="0" t="0" r="0" b="1270"/>
                  <wp:wrapNone/>
                  <wp:docPr id="131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305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E016AF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27.5’’</w:t>
            </w:r>
          </w:p>
          <w:p w14:paraId="09D307FA" w14:textId="77777777" w:rsidR="00CE1A77" w:rsidRPr="00596AF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Tire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27.5</w:t>
            </w: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’’ </w:t>
            </w:r>
          </w:p>
          <w:p w14:paraId="7FE5B179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27.5’’</w:t>
            </w:r>
          </w:p>
          <w:p w14:paraId="29D65CE1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FB5E933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gebündelt</w:t>
            </w:r>
          </w:p>
          <w:p w14:paraId="20C00B9E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28A67D2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2BD9857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D802F3" w14:paraId="45381435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1016778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40544" behindDoc="0" locked="0" layoutInCell="1" allowOverlap="1" wp14:anchorId="16B39CDE" wp14:editId="0395A48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20" name="Grafik 132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DEB59F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06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8E7E7E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3B823B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41568" behindDoc="0" locked="0" layoutInCell="1" allowOverlap="1" wp14:anchorId="1ED490A7" wp14:editId="5BBE1B73">
                  <wp:simplePos x="0" y="0"/>
                  <wp:positionH relativeFrom="column">
                    <wp:posOffset>1934845</wp:posOffset>
                  </wp:positionH>
                  <wp:positionV relativeFrom="paragraph">
                    <wp:posOffset>109855</wp:posOffset>
                  </wp:positionV>
                  <wp:extent cx="1551305" cy="646430"/>
                  <wp:effectExtent l="0" t="0" r="0" b="1270"/>
                  <wp:wrapNone/>
                  <wp:docPr id="13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305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400AEA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27.5’’</w:t>
            </w:r>
          </w:p>
          <w:p w14:paraId="25EF7326" w14:textId="77777777" w:rsidR="00CE1A77" w:rsidRPr="00596AF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Tire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27.5</w:t>
            </w: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’’ </w:t>
            </w:r>
          </w:p>
          <w:p w14:paraId="6E213EDC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27.5’’</w:t>
            </w:r>
          </w:p>
          <w:p w14:paraId="0C7577C2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1800E4B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gebündelt</w:t>
            </w:r>
          </w:p>
          <w:p w14:paraId="78B10B4A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B0B10FE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297A489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7E8FE173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38496" behindDoc="0" locked="0" layoutInCell="1" allowOverlap="1" wp14:anchorId="2730013E" wp14:editId="77AC61A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76" name="Grafik 137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0C8F621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07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8974BD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F45810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39520" behindDoc="0" locked="0" layoutInCell="1" allowOverlap="1" wp14:anchorId="2B2BB52A" wp14:editId="46D1D038">
                  <wp:simplePos x="0" y="0"/>
                  <wp:positionH relativeFrom="column">
                    <wp:posOffset>1934845</wp:posOffset>
                  </wp:positionH>
                  <wp:positionV relativeFrom="paragraph">
                    <wp:posOffset>109855</wp:posOffset>
                  </wp:positionV>
                  <wp:extent cx="1551305" cy="646430"/>
                  <wp:effectExtent l="0" t="0" r="0" b="1270"/>
                  <wp:wrapNone/>
                  <wp:docPr id="137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305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74928E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27.5’’</w:t>
            </w:r>
          </w:p>
          <w:p w14:paraId="2B2752B0" w14:textId="77777777" w:rsidR="00CE1A77" w:rsidRPr="00596AF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Tire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27.5</w:t>
            </w: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’’ </w:t>
            </w:r>
          </w:p>
          <w:p w14:paraId="1E9C0294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27.5’’</w:t>
            </w:r>
          </w:p>
          <w:p w14:paraId="621BBD08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D2FD0DE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gebündelt</w:t>
            </w:r>
          </w:p>
          <w:p w14:paraId="0E6CC33F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D8AFF41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86F69BB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D802F3" w14:paraId="554328B0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36C16F7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42592" behindDoc="0" locked="0" layoutInCell="1" allowOverlap="1" wp14:anchorId="7A2DC484" wp14:editId="48D8E36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80" name="Grafik 138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4B9AFD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08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29A8D3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E292C5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43616" behindDoc="0" locked="0" layoutInCell="1" allowOverlap="1" wp14:anchorId="4399C6F5" wp14:editId="7D72703A">
                  <wp:simplePos x="0" y="0"/>
                  <wp:positionH relativeFrom="column">
                    <wp:posOffset>1934845</wp:posOffset>
                  </wp:positionH>
                  <wp:positionV relativeFrom="paragraph">
                    <wp:posOffset>109855</wp:posOffset>
                  </wp:positionV>
                  <wp:extent cx="1551305" cy="646430"/>
                  <wp:effectExtent l="0" t="0" r="0" b="1270"/>
                  <wp:wrapNone/>
                  <wp:docPr id="13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305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979F09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27.5’’</w:t>
            </w:r>
          </w:p>
          <w:p w14:paraId="3FBCFF66" w14:textId="77777777" w:rsidR="00CE1A77" w:rsidRPr="00596AF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Tire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27.5</w:t>
            </w: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’’ </w:t>
            </w:r>
          </w:p>
          <w:p w14:paraId="509ED1CE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27.5’’</w:t>
            </w:r>
          </w:p>
          <w:p w14:paraId="77E3BF4C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72EC349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gebündelt</w:t>
            </w:r>
          </w:p>
          <w:p w14:paraId="5806D150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898C567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7D9C401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8412E0F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44640" behindDoc="0" locked="0" layoutInCell="1" allowOverlap="1" wp14:anchorId="2A486F5C" wp14:editId="37E4F3D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82" name="Grafik 138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790CB2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09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8CF02A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8A62FF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45664" behindDoc="0" locked="0" layoutInCell="1" allowOverlap="1" wp14:anchorId="656C3E26" wp14:editId="049921FB">
                  <wp:simplePos x="0" y="0"/>
                  <wp:positionH relativeFrom="column">
                    <wp:posOffset>1934845</wp:posOffset>
                  </wp:positionH>
                  <wp:positionV relativeFrom="paragraph">
                    <wp:posOffset>109855</wp:posOffset>
                  </wp:positionV>
                  <wp:extent cx="1551305" cy="646430"/>
                  <wp:effectExtent l="0" t="0" r="0" b="1270"/>
                  <wp:wrapNone/>
                  <wp:docPr id="138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305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8BDCE5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27.5’’</w:t>
            </w:r>
          </w:p>
          <w:p w14:paraId="52A60AD1" w14:textId="77777777" w:rsidR="00CE1A77" w:rsidRPr="00596AF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Tire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27.5</w:t>
            </w: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’’ </w:t>
            </w:r>
          </w:p>
          <w:p w14:paraId="46F9D4A8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27.5’’</w:t>
            </w:r>
          </w:p>
          <w:p w14:paraId="79601DF9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76ADDB4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gebündelt</w:t>
            </w:r>
          </w:p>
          <w:p w14:paraId="59C83328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05F6D9B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7FCB89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D802F3" w14:paraId="22B7A7D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C7CD6FC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46688" behindDoc="0" locked="0" layoutInCell="1" allowOverlap="1" wp14:anchorId="01B95C6D" wp14:editId="3F1B649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86" name="Grafik 138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C503C5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10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D28AC2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C6225D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47712" behindDoc="0" locked="0" layoutInCell="1" allowOverlap="1" wp14:anchorId="18EEC808" wp14:editId="1B7C96DA">
                  <wp:simplePos x="0" y="0"/>
                  <wp:positionH relativeFrom="column">
                    <wp:posOffset>1934845</wp:posOffset>
                  </wp:positionH>
                  <wp:positionV relativeFrom="paragraph">
                    <wp:posOffset>109855</wp:posOffset>
                  </wp:positionV>
                  <wp:extent cx="1551305" cy="646430"/>
                  <wp:effectExtent l="0" t="0" r="0" b="1270"/>
                  <wp:wrapNone/>
                  <wp:docPr id="139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305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53A897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27.5’’</w:t>
            </w:r>
          </w:p>
          <w:p w14:paraId="507774C2" w14:textId="77777777" w:rsidR="00CE1A77" w:rsidRPr="00596AF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Tire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27.5</w:t>
            </w: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’’ </w:t>
            </w:r>
          </w:p>
          <w:p w14:paraId="11C71065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27.5’’</w:t>
            </w:r>
          </w:p>
          <w:p w14:paraId="1CCCA4F9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1E1935C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gebündelt</w:t>
            </w:r>
          </w:p>
          <w:p w14:paraId="75DF2562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CAA0F46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318AED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4F87A13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48736" behindDoc="0" locked="0" layoutInCell="1" allowOverlap="1" wp14:anchorId="15B3E8AA" wp14:editId="31F16F7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98" name="Grafik 139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B6FEA1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11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F736CB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A1F4AF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49760" behindDoc="0" locked="0" layoutInCell="1" allowOverlap="1" wp14:anchorId="164DFA6E" wp14:editId="488D0B67">
                  <wp:simplePos x="0" y="0"/>
                  <wp:positionH relativeFrom="column">
                    <wp:posOffset>1934845</wp:posOffset>
                  </wp:positionH>
                  <wp:positionV relativeFrom="paragraph">
                    <wp:posOffset>109855</wp:posOffset>
                  </wp:positionV>
                  <wp:extent cx="1551305" cy="646430"/>
                  <wp:effectExtent l="0" t="0" r="0" b="1270"/>
                  <wp:wrapNone/>
                  <wp:docPr id="13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305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8C3B21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27.5’’</w:t>
            </w:r>
          </w:p>
          <w:p w14:paraId="27C52074" w14:textId="77777777" w:rsidR="00CE1A77" w:rsidRPr="00596AF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Tire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27.5</w:t>
            </w: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’’ </w:t>
            </w:r>
          </w:p>
          <w:p w14:paraId="507AD636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27.5’’</w:t>
            </w:r>
          </w:p>
          <w:p w14:paraId="1378A7D1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6CABA5F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gebündelt</w:t>
            </w:r>
          </w:p>
          <w:p w14:paraId="7A5C7FE3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9A31C34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17DD095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CD2F64" w14:paraId="42679E6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AAFAAEA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65FB4628" wp14:editId="73BF6144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102235</wp:posOffset>
                      </wp:positionV>
                      <wp:extent cx="609600" cy="228600"/>
                      <wp:effectExtent l="0" t="0" r="0" b="0"/>
                      <wp:wrapNone/>
                      <wp:docPr id="1978" name="Textfeld 1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3F154F" w14:textId="77777777" w:rsidR="00CE1A77" w:rsidRPr="00DA445E" w:rsidRDefault="00CE1A77" w:rsidP="00CE1A7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100.821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B4628" id="Textfeld 1978" o:spid="_x0000_s1131" type="#_x0000_t202" style="position:absolute;left:0;text-align:left;margin-left:122.25pt;margin-top:8.05pt;width:48pt;height:18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" fillcolor="white [3201]" stroked="f" strokeweight=".5pt">
                      <v:textbox>
                        <w:txbxContent>
                          <w:p w14:paraId="473F154F" w14:textId="77777777" w:rsidR="00CE1A77" w:rsidRPr="00DA445E" w:rsidRDefault="00CE1A77" w:rsidP="00CE1A7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100.821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50784" behindDoc="0" locked="0" layoutInCell="1" allowOverlap="1" wp14:anchorId="10036DC2" wp14:editId="6E966F4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979" name="Grafik 197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03CC6D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12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6A545A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D6D005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54880" behindDoc="0" locked="0" layoutInCell="1" allowOverlap="1" wp14:anchorId="1C382C1F" wp14:editId="32016A9E">
                  <wp:simplePos x="0" y="0"/>
                  <wp:positionH relativeFrom="column">
                    <wp:posOffset>2012950</wp:posOffset>
                  </wp:positionH>
                  <wp:positionV relativeFrom="paragraph">
                    <wp:posOffset>89535</wp:posOffset>
                  </wp:positionV>
                  <wp:extent cx="1508760" cy="698500"/>
                  <wp:effectExtent l="0" t="0" r="0" b="6350"/>
                  <wp:wrapNone/>
                  <wp:docPr id="140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B1DA33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29’’</w:t>
            </w:r>
          </w:p>
          <w:p w14:paraId="570CA7E6" w14:textId="77777777" w:rsidR="00CE1A77" w:rsidRPr="00596AF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Tire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29</w:t>
            </w: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’’ </w:t>
            </w:r>
          </w:p>
          <w:p w14:paraId="1B920670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29’’</w:t>
            </w:r>
          </w:p>
          <w:p w14:paraId="4C0DAF08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400B686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gebündelt</w:t>
            </w:r>
          </w:p>
          <w:p w14:paraId="6A670CBE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E60BB9B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009CFF9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037C52CF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52832" behindDoc="0" locked="0" layoutInCell="1" allowOverlap="1" wp14:anchorId="7B640291" wp14:editId="46C3665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411" name="Grafik 141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381906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14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C8D00D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86691B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53856" behindDoc="0" locked="0" layoutInCell="1" allowOverlap="1" wp14:anchorId="513A0693" wp14:editId="3A1B0F9E">
                  <wp:simplePos x="0" y="0"/>
                  <wp:positionH relativeFrom="column">
                    <wp:posOffset>2012950</wp:posOffset>
                  </wp:positionH>
                  <wp:positionV relativeFrom="paragraph">
                    <wp:posOffset>89535</wp:posOffset>
                  </wp:positionV>
                  <wp:extent cx="1508760" cy="698500"/>
                  <wp:effectExtent l="0" t="0" r="0" b="6350"/>
                  <wp:wrapNone/>
                  <wp:docPr id="14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F04616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29’’</w:t>
            </w:r>
          </w:p>
          <w:p w14:paraId="09BD8D77" w14:textId="77777777" w:rsidR="00CE1A77" w:rsidRPr="00596AF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Tire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29</w:t>
            </w: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’’ </w:t>
            </w:r>
          </w:p>
          <w:p w14:paraId="47E8CF0B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29’’</w:t>
            </w:r>
          </w:p>
          <w:p w14:paraId="495BB768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E97E586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gebündelt</w:t>
            </w:r>
          </w:p>
          <w:p w14:paraId="044D303B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0400627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338BAEB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CD2F64" w14:paraId="60A1D8D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C352892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57952" behindDoc="0" locked="0" layoutInCell="1" allowOverlap="1" wp14:anchorId="3B32EE8D" wp14:editId="2BF65C0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423" name="Grafik 142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E621745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15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4238EA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325702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58976" behindDoc="0" locked="0" layoutInCell="1" allowOverlap="1" wp14:anchorId="253488D4" wp14:editId="6B71E728">
                  <wp:simplePos x="0" y="0"/>
                  <wp:positionH relativeFrom="column">
                    <wp:posOffset>2012950</wp:posOffset>
                  </wp:positionH>
                  <wp:positionV relativeFrom="paragraph">
                    <wp:posOffset>89535</wp:posOffset>
                  </wp:positionV>
                  <wp:extent cx="1508760" cy="698500"/>
                  <wp:effectExtent l="0" t="0" r="0" b="6350"/>
                  <wp:wrapNone/>
                  <wp:docPr id="142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4CFBFB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29’’</w:t>
            </w:r>
          </w:p>
          <w:p w14:paraId="6A6BCEA2" w14:textId="77777777" w:rsidR="00CE1A77" w:rsidRPr="00596AF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Tire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29</w:t>
            </w: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’’ </w:t>
            </w:r>
          </w:p>
          <w:p w14:paraId="44E2FFD5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29’’</w:t>
            </w:r>
          </w:p>
          <w:p w14:paraId="537D6632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CC66183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gebündelt</w:t>
            </w:r>
          </w:p>
          <w:p w14:paraId="31978DCC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E278F39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EAE3573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C458260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55904" behindDoc="0" locked="0" layoutInCell="1" allowOverlap="1" wp14:anchorId="0BBDE7F0" wp14:editId="0F77A62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429" name="Grafik 142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1A7719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16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FBEA4F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FCABCF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56928" behindDoc="0" locked="0" layoutInCell="1" allowOverlap="1" wp14:anchorId="7C2DCFFA" wp14:editId="0490914D">
                  <wp:simplePos x="0" y="0"/>
                  <wp:positionH relativeFrom="column">
                    <wp:posOffset>2012950</wp:posOffset>
                  </wp:positionH>
                  <wp:positionV relativeFrom="paragraph">
                    <wp:posOffset>89535</wp:posOffset>
                  </wp:positionV>
                  <wp:extent cx="1508760" cy="698500"/>
                  <wp:effectExtent l="0" t="0" r="0" b="6350"/>
                  <wp:wrapNone/>
                  <wp:docPr id="187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C142E3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29’’</w:t>
            </w:r>
          </w:p>
          <w:p w14:paraId="742FE227" w14:textId="77777777" w:rsidR="00CE1A77" w:rsidRPr="00596AF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Tire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29</w:t>
            </w: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’’ </w:t>
            </w:r>
          </w:p>
          <w:p w14:paraId="6C03F909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29’’</w:t>
            </w:r>
          </w:p>
          <w:p w14:paraId="6F75CCAC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539CCD0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gebündelt</w:t>
            </w:r>
          </w:p>
          <w:p w14:paraId="6572F172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5A590D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BB317B9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CD2F64" w14:paraId="2FBB3FC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C0898A2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60000" behindDoc="0" locked="0" layoutInCell="1" allowOverlap="1" wp14:anchorId="3922E49B" wp14:editId="0AA8D98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874" name="Grafik 187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0D4413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17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9D7987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F00651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61024" behindDoc="0" locked="0" layoutInCell="1" allowOverlap="1" wp14:anchorId="0AAE44B3" wp14:editId="5A8E3807">
                  <wp:simplePos x="0" y="0"/>
                  <wp:positionH relativeFrom="column">
                    <wp:posOffset>2012950</wp:posOffset>
                  </wp:positionH>
                  <wp:positionV relativeFrom="paragraph">
                    <wp:posOffset>89535</wp:posOffset>
                  </wp:positionV>
                  <wp:extent cx="1508760" cy="698500"/>
                  <wp:effectExtent l="0" t="0" r="0" b="6350"/>
                  <wp:wrapNone/>
                  <wp:docPr id="187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322F98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29’’</w:t>
            </w:r>
          </w:p>
          <w:p w14:paraId="59589BB4" w14:textId="77777777" w:rsidR="00CE1A77" w:rsidRPr="00596AF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Tire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29</w:t>
            </w: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’’ </w:t>
            </w:r>
          </w:p>
          <w:p w14:paraId="375A3F27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29’’</w:t>
            </w:r>
          </w:p>
          <w:p w14:paraId="1C359130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E0FA5FE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gebündelt</w:t>
            </w:r>
          </w:p>
          <w:p w14:paraId="495FED05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014BA4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63BDB83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1610BA1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62048" behindDoc="0" locked="0" layoutInCell="1" allowOverlap="1" wp14:anchorId="1D085CCE" wp14:editId="64DD12C4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878" name="Grafik 187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307FB3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18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43CB9F5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8B6AB2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63072" behindDoc="0" locked="0" layoutInCell="1" allowOverlap="1" wp14:anchorId="1025D16E" wp14:editId="15E035D7">
                  <wp:simplePos x="0" y="0"/>
                  <wp:positionH relativeFrom="column">
                    <wp:posOffset>2012950</wp:posOffset>
                  </wp:positionH>
                  <wp:positionV relativeFrom="paragraph">
                    <wp:posOffset>89535</wp:posOffset>
                  </wp:positionV>
                  <wp:extent cx="1508760" cy="698500"/>
                  <wp:effectExtent l="0" t="0" r="0" b="6350"/>
                  <wp:wrapNone/>
                  <wp:docPr id="187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D16F2F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29’’</w:t>
            </w:r>
          </w:p>
          <w:p w14:paraId="07A31A65" w14:textId="77777777" w:rsidR="00CE1A77" w:rsidRPr="00596AF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Tire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29</w:t>
            </w: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’’ </w:t>
            </w:r>
          </w:p>
          <w:p w14:paraId="173850A3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29’’</w:t>
            </w:r>
          </w:p>
          <w:p w14:paraId="667A3CAD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A76B347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gebündelt</w:t>
            </w:r>
          </w:p>
          <w:p w14:paraId="36C8A35A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A2F9793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ED6C11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CD2F64" w14:paraId="53DFDAE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D8B0272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64096" behindDoc="0" locked="0" layoutInCell="1" allowOverlap="1" wp14:anchorId="557E3A84" wp14:editId="6697C9B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880" name="Grafik 188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8E9B5F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19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8F79E4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E80BF5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65120" behindDoc="0" locked="0" layoutInCell="1" allowOverlap="1" wp14:anchorId="68237E86" wp14:editId="34B9C83A">
                  <wp:simplePos x="0" y="0"/>
                  <wp:positionH relativeFrom="column">
                    <wp:posOffset>2012950</wp:posOffset>
                  </wp:positionH>
                  <wp:positionV relativeFrom="paragraph">
                    <wp:posOffset>89535</wp:posOffset>
                  </wp:positionV>
                  <wp:extent cx="1508760" cy="698500"/>
                  <wp:effectExtent l="0" t="0" r="0" b="6350"/>
                  <wp:wrapNone/>
                  <wp:docPr id="18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389458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29’’</w:t>
            </w:r>
          </w:p>
          <w:p w14:paraId="419FA87E" w14:textId="77777777" w:rsidR="00CE1A77" w:rsidRPr="00596AF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Tire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29</w:t>
            </w: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’’ </w:t>
            </w:r>
          </w:p>
          <w:p w14:paraId="250FD047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29’’</w:t>
            </w:r>
          </w:p>
          <w:p w14:paraId="6AB5F9D9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23EF3AA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gebündelt</w:t>
            </w:r>
          </w:p>
          <w:p w14:paraId="2416A7F0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4355A3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DD3848A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6908CAF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66144" behindDoc="0" locked="0" layoutInCell="1" allowOverlap="1" wp14:anchorId="564321F9" wp14:editId="687B438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882" name="Grafik 188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271D44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20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3E9F5F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18F0CA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2C8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67168" behindDoc="0" locked="0" layoutInCell="1" allowOverlap="1" wp14:anchorId="5BDB0F86" wp14:editId="7DEF7452">
                  <wp:simplePos x="0" y="0"/>
                  <wp:positionH relativeFrom="column">
                    <wp:posOffset>2012950</wp:posOffset>
                  </wp:positionH>
                  <wp:positionV relativeFrom="paragraph">
                    <wp:posOffset>89535</wp:posOffset>
                  </wp:positionV>
                  <wp:extent cx="1508760" cy="698500"/>
                  <wp:effectExtent l="0" t="0" r="0" b="6350"/>
                  <wp:wrapNone/>
                  <wp:docPr id="188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E64F45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Pneu 29’’</w:t>
            </w:r>
          </w:p>
          <w:p w14:paraId="697BDEA9" w14:textId="77777777" w:rsidR="00CE1A77" w:rsidRPr="00596AF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Tire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29</w:t>
            </w:r>
            <w:r w:rsidRPr="00596AF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’’ </w:t>
            </w:r>
          </w:p>
          <w:p w14:paraId="5019D601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Pneu 29’’</w:t>
            </w:r>
          </w:p>
          <w:p w14:paraId="0A33D1B0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10000F1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77B2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5 Stk. gebündelt</w:t>
            </w:r>
          </w:p>
          <w:p w14:paraId="7830D345" w14:textId="77777777" w:rsidR="00CE1A77" w:rsidRPr="00377B2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4260757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1F44AA1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14:paraId="7325F739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DDDB6A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664E7C87" wp14:editId="6C0C21EE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152400</wp:posOffset>
                      </wp:positionV>
                      <wp:extent cx="609600" cy="228600"/>
                      <wp:effectExtent l="0" t="0" r="0" b="0"/>
                      <wp:wrapNone/>
                      <wp:docPr id="2016" name="Textfeld 2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8F324B" w14:textId="77777777" w:rsidR="00CE1A77" w:rsidRPr="00DA445E" w:rsidRDefault="00CE1A77" w:rsidP="00CE1A7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100.825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E7C87" id="Textfeld 2016" o:spid="_x0000_s1132" type="#_x0000_t202" style="position:absolute;left:0;text-align:left;margin-left:120.75pt;margin-top:12pt;width:48pt;height:18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" fillcolor="white [3201]" stroked="f" strokeweight=".5pt">
                      <v:textbox>
                        <w:txbxContent>
                          <w:p w14:paraId="4D8F324B" w14:textId="77777777" w:rsidR="00CE1A77" w:rsidRPr="00DA445E" w:rsidRDefault="00CE1A77" w:rsidP="00CE1A7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100.825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68192" behindDoc="0" locked="0" layoutInCell="1" allowOverlap="1" wp14:anchorId="287E8DF7" wp14:editId="1A1902C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017" name="Grafik 201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DB4B2E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21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840356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24CFF4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72288" behindDoc="0" locked="0" layoutInCell="1" allowOverlap="1" wp14:anchorId="4C8CD2DA" wp14:editId="5181DC5F">
                  <wp:simplePos x="0" y="0"/>
                  <wp:positionH relativeFrom="column">
                    <wp:posOffset>2045970</wp:posOffset>
                  </wp:positionH>
                  <wp:positionV relativeFrom="paragraph">
                    <wp:posOffset>137160</wp:posOffset>
                  </wp:positionV>
                  <wp:extent cx="1530350" cy="621030"/>
                  <wp:effectExtent l="0" t="0" r="0" b="7620"/>
                  <wp:wrapNone/>
                  <wp:docPr id="188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0" cy="62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E9A78D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04CD8985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C2156C2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Chambre à air 27.5’’</w:t>
            </w:r>
          </w:p>
          <w:p w14:paraId="060A2719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E8A9CA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36A8CA2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460DE78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34344F7" w14:textId="77777777" w:rsid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6B9610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70240" behindDoc="0" locked="0" layoutInCell="1" allowOverlap="1" wp14:anchorId="7DF006EB" wp14:editId="7C46607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886" name="Grafik 188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0CBB38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23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1B2995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BB2200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71264" behindDoc="0" locked="0" layoutInCell="1" allowOverlap="1" wp14:anchorId="32F012F2" wp14:editId="3F1393AC">
                  <wp:simplePos x="0" y="0"/>
                  <wp:positionH relativeFrom="column">
                    <wp:posOffset>2045970</wp:posOffset>
                  </wp:positionH>
                  <wp:positionV relativeFrom="paragraph">
                    <wp:posOffset>137160</wp:posOffset>
                  </wp:positionV>
                  <wp:extent cx="1530350" cy="621030"/>
                  <wp:effectExtent l="0" t="0" r="0" b="7620"/>
                  <wp:wrapNone/>
                  <wp:docPr id="188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0" cy="62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84BDC9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E71ACCC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9FEF3B7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Chambre à air 27.5’’</w:t>
            </w:r>
          </w:p>
          <w:p w14:paraId="64D872A5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EB3028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1473CB2F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946860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1902D47" w14:textId="77777777" w:rsid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14:paraId="24419A9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28A3E4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73312" behindDoc="0" locked="0" layoutInCell="1" allowOverlap="1" wp14:anchorId="6D150B71" wp14:editId="5B64E5B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888" name="Grafik 188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C839A95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24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FCE24D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268165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74336" behindDoc="0" locked="0" layoutInCell="1" allowOverlap="1" wp14:anchorId="48CD541A" wp14:editId="0820533F">
                  <wp:simplePos x="0" y="0"/>
                  <wp:positionH relativeFrom="column">
                    <wp:posOffset>2045970</wp:posOffset>
                  </wp:positionH>
                  <wp:positionV relativeFrom="paragraph">
                    <wp:posOffset>137160</wp:posOffset>
                  </wp:positionV>
                  <wp:extent cx="1530350" cy="621030"/>
                  <wp:effectExtent l="0" t="0" r="0" b="7620"/>
                  <wp:wrapNone/>
                  <wp:docPr id="188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0" cy="62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2EA17C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DF5F89F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04FDF2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Chambre à air 27.5’’</w:t>
            </w:r>
          </w:p>
          <w:p w14:paraId="6330AA84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D0A7181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74B13CC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E747840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5361BAB" w14:textId="77777777" w:rsid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7D068F4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75360" behindDoc="0" locked="0" layoutInCell="1" allowOverlap="1" wp14:anchorId="5B265DA5" wp14:editId="69E360E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892" name="Grafik 189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1573FD1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25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B38135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14A9EF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76384" behindDoc="0" locked="0" layoutInCell="1" allowOverlap="1" wp14:anchorId="53094F37" wp14:editId="2730CDE5">
                  <wp:simplePos x="0" y="0"/>
                  <wp:positionH relativeFrom="column">
                    <wp:posOffset>2045970</wp:posOffset>
                  </wp:positionH>
                  <wp:positionV relativeFrom="paragraph">
                    <wp:posOffset>137160</wp:posOffset>
                  </wp:positionV>
                  <wp:extent cx="1530350" cy="621030"/>
                  <wp:effectExtent l="0" t="0" r="0" b="7620"/>
                  <wp:wrapNone/>
                  <wp:docPr id="18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0" cy="62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C21418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E89C1CC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5DC8A39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Chambre à air 27.5’’</w:t>
            </w:r>
          </w:p>
          <w:p w14:paraId="38AF81C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01182CF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7AD413CA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5082F5C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60DA362" w14:textId="77777777" w:rsid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14:paraId="5806B76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3D4E209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77408" behindDoc="0" locked="0" layoutInCell="1" allowOverlap="1" wp14:anchorId="165786A9" wp14:editId="36D5CB4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895" name="Grafik 189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8F02FD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26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1670F6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9C7089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78432" behindDoc="0" locked="0" layoutInCell="1" allowOverlap="1" wp14:anchorId="42E41A04" wp14:editId="43C6E046">
                  <wp:simplePos x="0" y="0"/>
                  <wp:positionH relativeFrom="column">
                    <wp:posOffset>2045970</wp:posOffset>
                  </wp:positionH>
                  <wp:positionV relativeFrom="paragraph">
                    <wp:posOffset>137160</wp:posOffset>
                  </wp:positionV>
                  <wp:extent cx="1530350" cy="621030"/>
                  <wp:effectExtent l="0" t="0" r="0" b="7620"/>
                  <wp:wrapNone/>
                  <wp:docPr id="189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0" cy="62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A21DDD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D60955A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D4E9761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Chambre à air 27.5’’</w:t>
            </w:r>
          </w:p>
          <w:p w14:paraId="2B123D7B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5CD57F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61B4BF73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E219071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8AF2DF3" w14:textId="77777777" w:rsid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382702A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79456" behindDoc="0" locked="0" layoutInCell="1" allowOverlap="1" wp14:anchorId="3F96A895" wp14:editId="11CE3D1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905" name="Grafik 190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E15A72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27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FBAE10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F57C38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80480" behindDoc="0" locked="0" layoutInCell="1" allowOverlap="1" wp14:anchorId="300A507B" wp14:editId="16BE5035">
                  <wp:simplePos x="0" y="0"/>
                  <wp:positionH relativeFrom="column">
                    <wp:posOffset>2045970</wp:posOffset>
                  </wp:positionH>
                  <wp:positionV relativeFrom="paragraph">
                    <wp:posOffset>137160</wp:posOffset>
                  </wp:positionV>
                  <wp:extent cx="1530350" cy="621030"/>
                  <wp:effectExtent l="0" t="0" r="0" b="7620"/>
                  <wp:wrapNone/>
                  <wp:docPr id="190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0" cy="62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F4E0CC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160A1FE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333435F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Chambre à air 27.5’’</w:t>
            </w:r>
          </w:p>
          <w:p w14:paraId="20AC72E6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2C09DC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02727673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C36DD5C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FD70C7B" w14:textId="77777777" w:rsid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14:paraId="2A48334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4B6D9C4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81504" behindDoc="0" locked="0" layoutInCell="1" allowOverlap="1" wp14:anchorId="1E17CCB6" wp14:editId="1215123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914" name="Grafik 191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5CCE48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28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068155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4068B1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82528" behindDoc="0" locked="0" layoutInCell="1" allowOverlap="1" wp14:anchorId="4D68DFB6" wp14:editId="4B5B1C23">
                  <wp:simplePos x="0" y="0"/>
                  <wp:positionH relativeFrom="column">
                    <wp:posOffset>2045970</wp:posOffset>
                  </wp:positionH>
                  <wp:positionV relativeFrom="paragraph">
                    <wp:posOffset>137160</wp:posOffset>
                  </wp:positionV>
                  <wp:extent cx="1530350" cy="621030"/>
                  <wp:effectExtent l="0" t="0" r="0" b="7620"/>
                  <wp:wrapNone/>
                  <wp:docPr id="19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0" cy="62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12897B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4312042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BAF3F05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Chambre à air 27.5’’</w:t>
            </w:r>
          </w:p>
          <w:p w14:paraId="4D1181C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3AB81E9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55A3955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FA538AA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07BE0F3" w14:textId="77777777" w:rsid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B718240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83552" behindDoc="0" locked="0" layoutInCell="1" allowOverlap="1" wp14:anchorId="01534E73" wp14:editId="73F53C2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932" name="Grafik 193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C9E9F0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29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C47A35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35280B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84576" behindDoc="0" locked="0" layoutInCell="1" allowOverlap="1" wp14:anchorId="2212CFF0" wp14:editId="46BFE89A">
                  <wp:simplePos x="0" y="0"/>
                  <wp:positionH relativeFrom="column">
                    <wp:posOffset>2045970</wp:posOffset>
                  </wp:positionH>
                  <wp:positionV relativeFrom="paragraph">
                    <wp:posOffset>137160</wp:posOffset>
                  </wp:positionV>
                  <wp:extent cx="1530350" cy="621030"/>
                  <wp:effectExtent l="0" t="0" r="0" b="7620"/>
                  <wp:wrapNone/>
                  <wp:docPr id="19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50" cy="621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21088F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1521723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27.5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54E749A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Chambre à air 27.5’’</w:t>
            </w:r>
          </w:p>
          <w:p w14:paraId="3DDC1E73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088E7D6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5F32D036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B6A8ECB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1F4E029" w14:textId="77777777" w:rsid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6FD67BFF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EE3EEFB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4B4B418C" wp14:editId="211E7D64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152400</wp:posOffset>
                      </wp:positionV>
                      <wp:extent cx="609600" cy="228600"/>
                      <wp:effectExtent l="0" t="0" r="0" b="0"/>
                      <wp:wrapNone/>
                      <wp:docPr id="2035" name="Textfeld 2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61DCDC" w14:textId="77777777" w:rsidR="00CE1A77" w:rsidRPr="00DA445E" w:rsidRDefault="00CE1A77" w:rsidP="00CE1A7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100.826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B418C" id="Textfeld 2035" o:spid="_x0000_s1133" type="#_x0000_t202" style="position:absolute;left:0;text-align:left;margin-left:120.75pt;margin-top:12pt;width:48pt;height:18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" fillcolor="white [3201]" stroked="f" strokeweight=".5pt">
                      <v:textbox>
                        <w:txbxContent>
                          <w:p w14:paraId="7161DCDC" w14:textId="77777777" w:rsidR="00CE1A77" w:rsidRPr="00DA445E" w:rsidRDefault="00CE1A77" w:rsidP="00CE1A7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100.826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85600" behindDoc="0" locked="0" layoutInCell="1" allowOverlap="1" wp14:anchorId="29BD1D87" wp14:editId="5722805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036" name="Grafik 203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953E8E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30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31AB7F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31054A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89696" behindDoc="0" locked="0" layoutInCell="1" allowOverlap="1" wp14:anchorId="61A32BBA" wp14:editId="4BD16466">
                  <wp:simplePos x="0" y="0"/>
                  <wp:positionH relativeFrom="column">
                    <wp:posOffset>1894840</wp:posOffset>
                  </wp:positionH>
                  <wp:positionV relativeFrom="paragraph">
                    <wp:posOffset>124460</wp:posOffset>
                  </wp:positionV>
                  <wp:extent cx="1641475" cy="679450"/>
                  <wp:effectExtent l="0" t="0" r="0" b="6350"/>
                  <wp:wrapNone/>
                  <wp:docPr id="193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8D3170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7AE5F32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786BBE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Chambre à air 29’’</w:t>
            </w:r>
          </w:p>
          <w:p w14:paraId="36E39CB5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4FF950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6C05467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16D5F62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BF0FAC1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6D0BB3E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87648" behindDoc="0" locked="0" layoutInCell="1" allowOverlap="1" wp14:anchorId="3B057120" wp14:editId="5AD1AAD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939" name="Grafik 193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0AC206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32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663D1F5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E7A62D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88672" behindDoc="0" locked="0" layoutInCell="1" allowOverlap="1" wp14:anchorId="38931E18" wp14:editId="7EF65675">
                  <wp:simplePos x="0" y="0"/>
                  <wp:positionH relativeFrom="column">
                    <wp:posOffset>1894840</wp:posOffset>
                  </wp:positionH>
                  <wp:positionV relativeFrom="paragraph">
                    <wp:posOffset>124460</wp:posOffset>
                  </wp:positionV>
                  <wp:extent cx="1641475" cy="679450"/>
                  <wp:effectExtent l="0" t="0" r="0" b="6350"/>
                  <wp:wrapNone/>
                  <wp:docPr id="195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2FC7B4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C0CEAD5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0699A7D4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Chambre à air 29’’</w:t>
            </w:r>
          </w:p>
          <w:p w14:paraId="4FC81734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A2EFFA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08129AB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CC6FBCF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8B7020E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6DCD1EF2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25FC639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92768" behindDoc="0" locked="0" layoutInCell="1" allowOverlap="1" wp14:anchorId="4B5FBB3E" wp14:editId="329F133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955" name="Grafik 195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F44316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33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6290FB1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04BE52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93792" behindDoc="0" locked="0" layoutInCell="1" allowOverlap="1" wp14:anchorId="1BB0E8B8" wp14:editId="6CDC961C">
                  <wp:simplePos x="0" y="0"/>
                  <wp:positionH relativeFrom="column">
                    <wp:posOffset>1894840</wp:posOffset>
                  </wp:positionH>
                  <wp:positionV relativeFrom="paragraph">
                    <wp:posOffset>124460</wp:posOffset>
                  </wp:positionV>
                  <wp:extent cx="1641475" cy="679450"/>
                  <wp:effectExtent l="0" t="0" r="0" b="6350"/>
                  <wp:wrapNone/>
                  <wp:docPr id="195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A1BECA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A210DC5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711A15DB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Chambre à air 29’’</w:t>
            </w:r>
          </w:p>
          <w:p w14:paraId="10C563DA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F946E3E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7C564EBC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6177910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D8C0A8B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07D4506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90720" behindDoc="0" locked="0" layoutInCell="1" allowOverlap="1" wp14:anchorId="6577A402" wp14:editId="39DBD9E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959" name="Grafik 195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0CDB87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34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F29A8E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C41AEA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91744" behindDoc="0" locked="0" layoutInCell="1" allowOverlap="1" wp14:anchorId="4242A84A" wp14:editId="123EFC06">
                  <wp:simplePos x="0" y="0"/>
                  <wp:positionH relativeFrom="column">
                    <wp:posOffset>1894840</wp:posOffset>
                  </wp:positionH>
                  <wp:positionV relativeFrom="paragraph">
                    <wp:posOffset>124460</wp:posOffset>
                  </wp:positionV>
                  <wp:extent cx="1641475" cy="679450"/>
                  <wp:effectExtent l="0" t="0" r="0" b="6350"/>
                  <wp:wrapNone/>
                  <wp:docPr id="196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D681A7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638D1F7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CDBB29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Chambre à air 29’’</w:t>
            </w:r>
          </w:p>
          <w:p w14:paraId="535F3E1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7DE068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6BABFF9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07837D1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F02142E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5BFF0E26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1291BE1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94816" behindDoc="0" locked="0" layoutInCell="1" allowOverlap="1" wp14:anchorId="15571D31" wp14:editId="4A079E5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974" name="Grafik 197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11F6B3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35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D610D2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F42416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95840" behindDoc="0" locked="0" layoutInCell="1" allowOverlap="1" wp14:anchorId="21516823" wp14:editId="4B14D0F8">
                  <wp:simplePos x="0" y="0"/>
                  <wp:positionH relativeFrom="column">
                    <wp:posOffset>1894840</wp:posOffset>
                  </wp:positionH>
                  <wp:positionV relativeFrom="paragraph">
                    <wp:posOffset>124460</wp:posOffset>
                  </wp:positionV>
                  <wp:extent cx="1641475" cy="679450"/>
                  <wp:effectExtent l="0" t="0" r="0" b="6350"/>
                  <wp:wrapNone/>
                  <wp:docPr id="197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D4A52D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7D17A20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A47021A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Chambre à air 29’’</w:t>
            </w:r>
          </w:p>
          <w:p w14:paraId="41288F8A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C1770C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3A4E85B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16CAE3F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1658EE2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02778CC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96864" behindDoc="0" locked="0" layoutInCell="1" allowOverlap="1" wp14:anchorId="78A19428" wp14:editId="69BDA91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980" name="Grafik 198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5521E5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36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A62256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242A72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97888" behindDoc="0" locked="0" layoutInCell="1" allowOverlap="1" wp14:anchorId="2C0D6446" wp14:editId="18CCA7C0">
                  <wp:simplePos x="0" y="0"/>
                  <wp:positionH relativeFrom="column">
                    <wp:posOffset>1894840</wp:posOffset>
                  </wp:positionH>
                  <wp:positionV relativeFrom="paragraph">
                    <wp:posOffset>124460</wp:posOffset>
                  </wp:positionV>
                  <wp:extent cx="1641475" cy="679450"/>
                  <wp:effectExtent l="0" t="0" r="0" b="6350"/>
                  <wp:wrapNone/>
                  <wp:docPr id="198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146EB9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4E86EF9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3F61009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Chambre à air 29’’</w:t>
            </w:r>
          </w:p>
          <w:p w14:paraId="21D21159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2F04246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262B4116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46CB1AC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8E8F4AB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3D21662F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2CEB353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98912" behindDoc="0" locked="0" layoutInCell="1" allowOverlap="1" wp14:anchorId="7E4C2DD0" wp14:editId="4B86863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997" name="Grafik 199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EC26A1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37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36CE69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3D83BA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199936" behindDoc="0" locked="0" layoutInCell="1" allowOverlap="1" wp14:anchorId="02D6C26C" wp14:editId="03ED5AB1">
                  <wp:simplePos x="0" y="0"/>
                  <wp:positionH relativeFrom="column">
                    <wp:posOffset>1894840</wp:posOffset>
                  </wp:positionH>
                  <wp:positionV relativeFrom="paragraph">
                    <wp:posOffset>124460</wp:posOffset>
                  </wp:positionV>
                  <wp:extent cx="1641475" cy="679450"/>
                  <wp:effectExtent l="0" t="0" r="0" b="6350"/>
                  <wp:wrapNone/>
                  <wp:docPr id="199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76347E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6C874AE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33105D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Chambre à air 29’’</w:t>
            </w:r>
          </w:p>
          <w:p w14:paraId="2AB8C4CC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D627D7C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1674BA71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72143F7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2391612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310AB59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00960" behindDoc="0" locked="0" layoutInCell="1" allowOverlap="1" wp14:anchorId="43BCE749" wp14:editId="4101A1B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999" name="Grafik 199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18A441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38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062AFC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4FEFA9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1D484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01984" behindDoc="0" locked="0" layoutInCell="1" allowOverlap="1" wp14:anchorId="76A60FF8" wp14:editId="5BBF8E29">
                  <wp:simplePos x="0" y="0"/>
                  <wp:positionH relativeFrom="column">
                    <wp:posOffset>1894840</wp:posOffset>
                  </wp:positionH>
                  <wp:positionV relativeFrom="paragraph">
                    <wp:posOffset>124460</wp:posOffset>
                  </wp:positionV>
                  <wp:extent cx="1641475" cy="679450"/>
                  <wp:effectExtent l="0" t="0" r="0" b="6350"/>
                  <wp:wrapNone/>
                  <wp:docPr id="200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E0D4F3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Schläuche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''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0565F32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Tube 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2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9</w:t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’’</w: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C8ED0BE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Chambre à air 29’’</w:t>
            </w:r>
          </w:p>
          <w:p w14:paraId="2DEAB8C1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0BE92A4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4A0C5ED7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79F3FF6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365A2C0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E21153" w14:paraId="60C11A18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559E906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w:drawing>
                <wp:anchor distT="0" distB="0" distL="114300" distR="114300" simplePos="0" relativeHeight="252203008" behindDoc="0" locked="0" layoutInCell="1" allowOverlap="1" wp14:anchorId="5EBD987A" wp14:editId="2A8F7B81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52070</wp:posOffset>
                  </wp:positionV>
                  <wp:extent cx="1120775" cy="594995"/>
                  <wp:effectExtent l="0" t="0" r="3175" b="0"/>
                  <wp:wrapNone/>
                  <wp:docPr id="2078" name="Grafik 207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5D81CF04" wp14:editId="57EFAD69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62230</wp:posOffset>
                      </wp:positionV>
                      <wp:extent cx="609600" cy="228600"/>
                      <wp:effectExtent l="0" t="0" r="0" b="0"/>
                      <wp:wrapNone/>
                      <wp:docPr id="2077" name="Textfeld 2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C55D95" w14:textId="77777777" w:rsidR="00CE1A77" w:rsidRPr="00DA445E" w:rsidRDefault="00CE1A77" w:rsidP="00CE1A7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100.830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1CF04" id="Textfeld 2077" o:spid="_x0000_s1134" type="#_x0000_t202" style="position:absolute;left:0;text-align:left;margin-left:124.5pt;margin-top:4.9pt;width:48pt;height:18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" fillcolor="white [3201]" stroked="f" strokeweight=".5pt">
                      <v:textbox>
                        <w:txbxContent>
                          <w:p w14:paraId="35C55D95" w14:textId="77777777" w:rsidR="00CE1A77" w:rsidRPr="00DA445E" w:rsidRDefault="00CE1A77" w:rsidP="00CE1A7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100.830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54D5DC1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39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4126F0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23A6F6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6D0B90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C67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05056" behindDoc="0" locked="0" layoutInCell="1" allowOverlap="1" wp14:anchorId="20DC70A2" wp14:editId="43D9C860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26035</wp:posOffset>
                  </wp:positionV>
                  <wp:extent cx="1530985" cy="640715"/>
                  <wp:effectExtent l="0" t="0" r="0" b="6985"/>
                  <wp:wrapNone/>
                  <wp:docPr id="2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Bremsen Hydraulische</w:t>
            </w:r>
          </w:p>
          <w:p w14:paraId="5057301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Scheibenbremsen</w:t>
            </w:r>
          </w:p>
          <w:p w14:paraId="3BDBAC94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Brake hydraulic disc</w:t>
            </w:r>
          </w:p>
          <w:p w14:paraId="757890A4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Freins à disque hydrauliques</w:t>
            </w:r>
          </w:p>
          <w:p w14:paraId="2D51CC7B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61E498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5 Paar (vo + hi) pro Sack (L)</w:t>
            </w:r>
          </w:p>
          <w:p w14:paraId="42F868E9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EDD7F72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26F1939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B276D43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06080" behindDoc="0" locked="0" layoutInCell="1" allowOverlap="1" wp14:anchorId="14E8D655" wp14:editId="43732AFC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52070</wp:posOffset>
                  </wp:positionV>
                  <wp:extent cx="1120775" cy="594995"/>
                  <wp:effectExtent l="0" t="0" r="3175" b="0"/>
                  <wp:wrapNone/>
                  <wp:docPr id="75" name="Grafik 7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29756B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41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2E781B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6689A1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5EBE57C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C67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07104" behindDoc="0" locked="0" layoutInCell="1" allowOverlap="1" wp14:anchorId="3444D08D" wp14:editId="4F01843E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26035</wp:posOffset>
                  </wp:positionV>
                  <wp:extent cx="1530985" cy="640715"/>
                  <wp:effectExtent l="0" t="0" r="0" b="6985"/>
                  <wp:wrapNone/>
                  <wp:docPr id="236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Bremsen Hydraulische</w:t>
            </w:r>
          </w:p>
          <w:p w14:paraId="45CF6EF5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Scheibenbremsen</w:t>
            </w:r>
          </w:p>
          <w:p w14:paraId="41E08D96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Brake hydraulic disc</w:t>
            </w:r>
          </w:p>
          <w:p w14:paraId="5EA4928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Freins à disque hydrauliques</w:t>
            </w:r>
          </w:p>
          <w:p w14:paraId="6A951EA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5C4D011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5 Paar (vo + hi) pro Sack (L)</w:t>
            </w:r>
          </w:p>
          <w:p w14:paraId="1A6F0441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002F0A1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BD6211C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E21153" w14:paraId="3A6BAF8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B12EC59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08128" behindDoc="0" locked="0" layoutInCell="1" allowOverlap="1" wp14:anchorId="083B2242" wp14:editId="5F9DE862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52070</wp:posOffset>
                  </wp:positionV>
                  <wp:extent cx="1120775" cy="594995"/>
                  <wp:effectExtent l="0" t="0" r="3175" b="0"/>
                  <wp:wrapNone/>
                  <wp:docPr id="2366" name="Grafik 236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002062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42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8B398C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CF8FF7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76DEED2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C67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09152" behindDoc="0" locked="0" layoutInCell="1" allowOverlap="1" wp14:anchorId="47E8F076" wp14:editId="4E5DB82E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26035</wp:posOffset>
                  </wp:positionV>
                  <wp:extent cx="1530985" cy="640715"/>
                  <wp:effectExtent l="0" t="0" r="0" b="6985"/>
                  <wp:wrapNone/>
                  <wp:docPr id="236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Bremsen Hydraulische</w:t>
            </w:r>
          </w:p>
          <w:p w14:paraId="6F6FBFA9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Scheibenbremsen</w:t>
            </w:r>
          </w:p>
          <w:p w14:paraId="2D189A47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Brake hydraulic disc</w:t>
            </w:r>
          </w:p>
          <w:p w14:paraId="23E34E37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Freins à disque hydrauliques</w:t>
            </w:r>
          </w:p>
          <w:p w14:paraId="623C6533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20351D5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5 Paar (vo + hi) pro Sack (L)</w:t>
            </w:r>
          </w:p>
          <w:p w14:paraId="14673F55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7F56962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CD8B5B5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0BFCA2E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10176" behindDoc="0" locked="0" layoutInCell="1" allowOverlap="1" wp14:anchorId="7C6FAA54" wp14:editId="62E64EC0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52070</wp:posOffset>
                  </wp:positionV>
                  <wp:extent cx="1120775" cy="594995"/>
                  <wp:effectExtent l="0" t="0" r="3175" b="0"/>
                  <wp:wrapNone/>
                  <wp:docPr id="2368" name="Grafik 236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8BC101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43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1C12F5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B4234A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5EA19BF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C67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11200" behindDoc="0" locked="0" layoutInCell="1" allowOverlap="1" wp14:anchorId="38680DB7" wp14:editId="0AE309E3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26035</wp:posOffset>
                  </wp:positionV>
                  <wp:extent cx="1530985" cy="640715"/>
                  <wp:effectExtent l="0" t="0" r="0" b="6985"/>
                  <wp:wrapNone/>
                  <wp:docPr id="236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Bremsen Hydraulische</w:t>
            </w:r>
          </w:p>
          <w:p w14:paraId="40EA87A2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Scheibenbremsen</w:t>
            </w:r>
          </w:p>
          <w:p w14:paraId="00622421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Brake hydraulic disc</w:t>
            </w:r>
          </w:p>
          <w:p w14:paraId="5010A409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Freins à disque hydrauliques</w:t>
            </w:r>
          </w:p>
          <w:p w14:paraId="2971C0E5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C01C7F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5 Paar (vo + hi) pro Sack (L)</w:t>
            </w:r>
          </w:p>
          <w:p w14:paraId="3B61201A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8196954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1EA73D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E21153" w14:paraId="2760ABC6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03A1B32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12224" behindDoc="0" locked="0" layoutInCell="1" allowOverlap="1" wp14:anchorId="42FF0C3A" wp14:editId="4D84E0D7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52070</wp:posOffset>
                  </wp:positionV>
                  <wp:extent cx="1120775" cy="594995"/>
                  <wp:effectExtent l="0" t="0" r="3175" b="0"/>
                  <wp:wrapNone/>
                  <wp:docPr id="2370" name="Grafik 237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03233B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44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0F7CD0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D823B1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8210917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C67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13248" behindDoc="0" locked="0" layoutInCell="1" allowOverlap="1" wp14:anchorId="7DB274CA" wp14:editId="42375DAC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26035</wp:posOffset>
                  </wp:positionV>
                  <wp:extent cx="1530985" cy="640715"/>
                  <wp:effectExtent l="0" t="0" r="0" b="6985"/>
                  <wp:wrapNone/>
                  <wp:docPr id="237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Bremsen Hydraulische</w:t>
            </w:r>
          </w:p>
          <w:p w14:paraId="36669DB5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Scheibenbremsen</w:t>
            </w:r>
          </w:p>
          <w:p w14:paraId="19BD073E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Brake hydraulic disc</w:t>
            </w:r>
          </w:p>
          <w:p w14:paraId="03CB8AE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Freins à disque hydrauliques</w:t>
            </w:r>
          </w:p>
          <w:p w14:paraId="329B7371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0A87525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5 Paar (vo + hi) pro Sack (L)</w:t>
            </w:r>
          </w:p>
          <w:p w14:paraId="29A2BDAC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3532FEC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96252AB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C0A2D1C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14272" behindDoc="0" locked="0" layoutInCell="1" allowOverlap="1" wp14:anchorId="611165BA" wp14:editId="73786D07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52070</wp:posOffset>
                  </wp:positionV>
                  <wp:extent cx="1120775" cy="594995"/>
                  <wp:effectExtent l="0" t="0" r="3175" b="0"/>
                  <wp:wrapNone/>
                  <wp:docPr id="2372" name="Grafik 237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D714D7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45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EB65E6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54F3191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A2D2CF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C67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15296" behindDoc="0" locked="0" layoutInCell="1" allowOverlap="1" wp14:anchorId="6DFBAB4A" wp14:editId="6AE71890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26035</wp:posOffset>
                  </wp:positionV>
                  <wp:extent cx="1530985" cy="640715"/>
                  <wp:effectExtent l="0" t="0" r="0" b="6985"/>
                  <wp:wrapNone/>
                  <wp:docPr id="237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Bremsen Hydraulische</w:t>
            </w:r>
          </w:p>
          <w:p w14:paraId="4223D14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Scheibenbremsen</w:t>
            </w:r>
          </w:p>
          <w:p w14:paraId="73209C2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Brake hydraulic disc</w:t>
            </w:r>
          </w:p>
          <w:p w14:paraId="4513A50A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Freins à disque hydrauliques</w:t>
            </w:r>
          </w:p>
          <w:p w14:paraId="1DAF49E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8B1D6A9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5 Paar (vo + hi) pro Sack (L)</w:t>
            </w:r>
          </w:p>
          <w:p w14:paraId="09850BC2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020B657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2000F89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E21153" w14:paraId="467F2EB5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2AA9CD4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16320" behindDoc="0" locked="0" layoutInCell="1" allowOverlap="1" wp14:anchorId="3EA62EB2" wp14:editId="085A292D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52070</wp:posOffset>
                  </wp:positionV>
                  <wp:extent cx="1120775" cy="594995"/>
                  <wp:effectExtent l="0" t="0" r="3175" b="0"/>
                  <wp:wrapNone/>
                  <wp:docPr id="2374" name="Grafik 237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64F38F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46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848842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10225F5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A76E96A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C67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17344" behindDoc="0" locked="0" layoutInCell="1" allowOverlap="1" wp14:anchorId="05EA53E8" wp14:editId="09A1935F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26035</wp:posOffset>
                  </wp:positionV>
                  <wp:extent cx="1530985" cy="640715"/>
                  <wp:effectExtent l="0" t="0" r="0" b="6985"/>
                  <wp:wrapNone/>
                  <wp:docPr id="237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Bremsen Hydraulische</w:t>
            </w:r>
          </w:p>
          <w:p w14:paraId="6EE5774C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Scheibenbremsen</w:t>
            </w:r>
          </w:p>
          <w:p w14:paraId="741E9F1C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Brake hydraulic disc</w:t>
            </w:r>
          </w:p>
          <w:p w14:paraId="55CAE2CA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Freins à disque hydrauliques</w:t>
            </w:r>
          </w:p>
          <w:p w14:paraId="636B55B1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7C3603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5 Paar (vo + hi) pro Sack (L)</w:t>
            </w:r>
          </w:p>
          <w:p w14:paraId="0D4FBE15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73BEEC4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143A573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7B2F1B38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18368" behindDoc="0" locked="0" layoutInCell="1" allowOverlap="1" wp14:anchorId="169F5DCF" wp14:editId="7ADE8DCF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52070</wp:posOffset>
                  </wp:positionV>
                  <wp:extent cx="1120775" cy="594995"/>
                  <wp:effectExtent l="0" t="0" r="3175" b="0"/>
                  <wp:wrapNone/>
                  <wp:docPr id="2376" name="Grafik 237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9342981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47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12924F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27AD451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D300C0F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C67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19392" behindDoc="0" locked="0" layoutInCell="1" allowOverlap="1" wp14:anchorId="46F34692" wp14:editId="7DE718FD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26035</wp:posOffset>
                  </wp:positionV>
                  <wp:extent cx="1530985" cy="640715"/>
                  <wp:effectExtent l="0" t="0" r="0" b="6985"/>
                  <wp:wrapNone/>
                  <wp:docPr id="237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Bremsen Hydraulische</w:t>
            </w:r>
          </w:p>
          <w:p w14:paraId="574B4CC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Scheibenbremsen</w:t>
            </w:r>
          </w:p>
          <w:p w14:paraId="7ECC4F84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Brake hydraulic disc</w:t>
            </w:r>
          </w:p>
          <w:p w14:paraId="7F137F2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Freins à disque hydrauliques</w:t>
            </w:r>
          </w:p>
          <w:p w14:paraId="2A00D85A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D78B38F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5 Paar (vo + hi) pro Sack (L)</w:t>
            </w:r>
          </w:p>
          <w:p w14:paraId="1A8D5E0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C5BF2C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E7E834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4B95945F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82FAF8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25B6ACD4" wp14:editId="6C1111B6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102235</wp:posOffset>
                      </wp:positionV>
                      <wp:extent cx="609600" cy="228600"/>
                      <wp:effectExtent l="0" t="0" r="0" b="0"/>
                      <wp:wrapNone/>
                      <wp:docPr id="626" name="Textfeld 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62ECF7" w14:textId="77777777" w:rsidR="00CE1A77" w:rsidRPr="00DA445E" w:rsidRDefault="00CE1A77" w:rsidP="00CE1A7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100.831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6ACD4" id="Textfeld 626" o:spid="_x0000_s1135" type="#_x0000_t202" style="position:absolute;left:0;text-align:left;margin-left:119.25pt;margin-top:8.05pt;width:48pt;height:18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" fillcolor="white [3201]" stroked="f" strokeweight=".5pt">
                      <v:textbox>
                        <w:txbxContent>
                          <w:p w14:paraId="0162ECF7" w14:textId="77777777" w:rsidR="00CE1A77" w:rsidRPr="00DA445E" w:rsidRDefault="00CE1A77" w:rsidP="00CE1A7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100.831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20416" behindDoc="0" locked="0" layoutInCell="1" allowOverlap="1" wp14:anchorId="65E16502" wp14:editId="12ECDB2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830" name="Grafik 83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86D4C0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48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40A395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746195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B6C9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23488" behindDoc="0" locked="0" layoutInCell="1" allowOverlap="1" wp14:anchorId="23A0A124" wp14:editId="6452B579">
                  <wp:simplePos x="0" y="0"/>
                  <wp:positionH relativeFrom="column">
                    <wp:posOffset>2143125</wp:posOffset>
                  </wp:positionH>
                  <wp:positionV relativeFrom="paragraph">
                    <wp:posOffset>138430</wp:posOffset>
                  </wp:positionV>
                  <wp:extent cx="1371600" cy="601980"/>
                  <wp:effectExtent l="0" t="0" r="0" b="7620"/>
                  <wp:wrapNone/>
                  <wp:docPr id="90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7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47FA6D" w14:textId="77777777" w:rsidR="00CE1A77" w:rsidRPr="008173A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Bremsscheibe (6- Bolt)</w:t>
            </w: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F5EE1D0" w14:textId="77777777" w:rsidR="00CE1A77" w:rsidRPr="00811B9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1B9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Break disc (6- Bolt) </w:t>
            </w:r>
          </w:p>
          <w:p w14:paraId="2609EDF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Disque de frein (6 boulons)</w:t>
            </w:r>
          </w:p>
          <w:p w14:paraId="65F9CFF3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BAB8D39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3F55856B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EEC3F2C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8406B00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A55CE0B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21440" behindDoc="0" locked="0" layoutInCell="1" allowOverlap="1" wp14:anchorId="5408C32A" wp14:editId="6F3404C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10" name="Grafik 91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8CE5D2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50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FD977B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4D3793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B6C9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24512" behindDoc="0" locked="0" layoutInCell="1" allowOverlap="1" wp14:anchorId="39A88DC1" wp14:editId="1252ECD3">
                  <wp:simplePos x="0" y="0"/>
                  <wp:positionH relativeFrom="column">
                    <wp:posOffset>2130425</wp:posOffset>
                  </wp:positionH>
                  <wp:positionV relativeFrom="paragraph">
                    <wp:posOffset>106680</wp:posOffset>
                  </wp:positionV>
                  <wp:extent cx="1371600" cy="601980"/>
                  <wp:effectExtent l="0" t="0" r="0" b="7620"/>
                  <wp:wrapNone/>
                  <wp:docPr id="99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7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CCCBA" w14:textId="77777777" w:rsidR="00CE1A77" w:rsidRPr="008173A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Bremsscheibe (6- Bolt)</w:t>
            </w: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4A6CE72" w14:textId="77777777" w:rsidR="00CE1A77" w:rsidRPr="00811B9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1B9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Break disc (6- Bolt) </w:t>
            </w:r>
          </w:p>
          <w:p w14:paraId="5E4A9AD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Disque de frein (6 boulons) </w:t>
            </w:r>
          </w:p>
          <w:p w14:paraId="6F23297B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2FB4BCB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6D978B2D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9C334C8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0CCCB08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6BC1408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469EFA2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25536" behindDoc="0" locked="0" layoutInCell="1" allowOverlap="1" wp14:anchorId="1254079D" wp14:editId="3CB4C4E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15" name="Grafik 101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F1AE71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51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620B4B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FC1123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B6C9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27584" behindDoc="0" locked="0" layoutInCell="1" allowOverlap="1" wp14:anchorId="7DF3054B" wp14:editId="6F1F089A">
                  <wp:simplePos x="0" y="0"/>
                  <wp:positionH relativeFrom="column">
                    <wp:posOffset>2143125</wp:posOffset>
                  </wp:positionH>
                  <wp:positionV relativeFrom="paragraph">
                    <wp:posOffset>138430</wp:posOffset>
                  </wp:positionV>
                  <wp:extent cx="1371600" cy="601980"/>
                  <wp:effectExtent l="0" t="0" r="0" b="7620"/>
                  <wp:wrapNone/>
                  <wp:docPr id="103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7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E4A3FE" w14:textId="77777777" w:rsidR="00CE1A77" w:rsidRPr="008173A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Bremsscheibe (6- Bolt)</w:t>
            </w: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7A742335" w14:textId="77777777" w:rsidR="00CE1A77" w:rsidRPr="00811B9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1B9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Break disc (6- Bolt) </w:t>
            </w:r>
          </w:p>
          <w:p w14:paraId="5477A396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Disque de frein (6 boulons)</w:t>
            </w:r>
          </w:p>
          <w:p w14:paraId="0CCB8A96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7904ED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762D90B4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D153A4F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26AB859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32F0B6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26560" behindDoc="0" locked="0" layoutInCell="1" allowOverlap="1" wp14:anchorId="1499ED9D" wp14:editId="703D68A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83" name="Grafik 108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ED4EC1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52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9723CB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E903D2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B6C9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28608" behindDoc="0" locked="0" layoutInCell="1" allowOverlap="1" wp14:anchorId="7EE435CA" wp14:editId="13F07AE6">
                  <wp:simplePos x="0" y="0"/>
                  <wp:positionH relativeFrom="column">
                    <wp:posOffset>2130425</wp:posOffset>
                  </wp:positionH>
                  <wp:positionV relativeFrom="paragraph">
                    <wp:posOffset>106680</wp:posOffset>
                  </wp:positionV>
                  <wp:extent cx="1371600" cy="601980"/>
                  <wp:effectExtent l="0" t="0" r="0" b="7620"/>
                  <wp:wrapNone/>
                  <wp:docPr id="108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7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87DB7D" w14:textId="77777777" w:rsidR="00CE1A77" w:rsidRPr="008173A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Bremsscheibe (6- Bolt)</w:t>
            </w: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0CFC12B8" w14:textId="77777777" w:rsidR="00CE1A77" w:rsidRPr="00811B9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1B9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Break disc (6- Bolt) </w:t>
            </w:r>
          </w:p>
          <w:p w14:paraId="3D66DB2F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Disque de frein (6 boulons) </w:t>
            </w:r>
          </w:p>
          <w:p w14:paraId="2DF378B6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06AA166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45BECA9A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36F5C39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231CE3A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7CDD8535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FD5D42F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29632" behindDoc="0" locked="0" layoutInCell="1" allowOverlap="1" wp14:anchorId="0BA78E6B" wp14:editId="360F4F9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85" name="Grafik 108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939F80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53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FEDD0A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1699C7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B6C9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31680" behindDoc="0" locked="0" layoutInCell="1" allowOverlap="1" wp14:anchorId="046C96CB" wp14:editId="54E19BCC">
                  <wp:simplePos x="0" y="0"/>
                  <wp:positionH relativeFrom="column">
                    <wp:posOffset>2143125</wp:posOffset>
                  </wp:positionH>
                  <wp:positionV relativeFrom="paragraph">
                    <wp:posOffset>138430</wp:posOffset>
                  </wp:positionV>
                  <wp:extent cx="1371600" cy="601980"/>
                  <wp:effectExtent l="0" t="0" r="0" b="7620"/>
                  <wp:wrapNone/>
                  <wp:docPr id="108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7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A42AE3" w14:textId="77777777" w:rsidR="00CE1A77" w:rsidRPr="008173A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Bremsscheibe (6- Bolt)</w:t>
            </w: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40E465F" w14:textId="77777777" w:rsidR="00CE1A77" w:rsidRPr="00811B9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1B9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Break disc (6- Bolt) </w:t>
            </w:r>
          </w:p>
          <w:p w14:paraId="02AE6064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Disque de frein (6 boulons)</w:t>
            </w:r>
          </w:p>
          <w:p w14:paraId="76B48071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5B05E0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5A13D708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62D395A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FFE1DAB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2C4F92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30656" behindDoc="0" locked="0" layoutInCell="1" allowOverlap="1" wp14:anchorId="6E22C7D5" wp14:editId="475937B4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87" name="Grafik 108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996D9F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54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B354E5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70B6FD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B6C9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32704" behindDoc="0" locked="0" layoutInCell="1" allowOverlap="1" wp14:anchorId="44BAE1DC" wp14:editId="50779D39">
                  <wp:simplePos x="0" y="0"/>
                  <wp:positionH relativeFrom="column">
                    <wp:posOffset>2130425</wp:posOffset>
                  </wp:positionH>
                  <wp:positionV relativeFrom="paragraph">
                    <wp:posOffset>106680</wp:posOffset>
                  </wp:positionV>
                  <wp:extent cx="1371600" cy="601980"/>
                  <wp:effectExtent l="0" t="0" r="0" b="7620"/>
                  <wp:wrapNone/>
                  <wp:docPr id="108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7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CE7E46" w14:textId="77777777" w:rsidR="00CE1A77" w:rsidRPr="008173A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Bremsscheibe (6- Bolt)</w:t>
            </w: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8CEFDF2" w14:textId="77777777" w:rsidR="00CE1A77" w:rsidRPr="00811B9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1B9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Break disc (6- Bolt) </w:t>
            </w:r>
          </w:p>
          <w:p w14:paraId="67F127CB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Disque de frein (6 boulons) </w:t>
            </w:r>
          </w:p>
          <w:p w14:paraId="299092C1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A5AC13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76B24EC9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1857AFE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8CC336B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68245F95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94C2D53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33728" behindDoc="0" locked="0" layoutInCell="1" allowOverlap="1" wp14:anchorId="17D7678E" wp14:editId="3DAC6FE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89" name="Grafik 108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A73B8B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55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4825671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73B009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B6C9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34752" behindDoc="0" locked="0" layoutInCell="1" allowOverlap="1" wp14:anchorId="1B4CD48C" wp14:editId="6D82AF1C">
                  <wp:simplePos x="0" y="0"/>
                  <wp:positionH relativeFrom="column">
                    <wp:posOffset>2143125</wp:posOffset>
                  </wp:positionH>
                  <wp:positionV relativeFrom="paragraph">
                    <wp:posOffset>138430</wp:posOffset>
                  </wp:positionV>
                  <wp:extent cx="1371600" cy="601980"/>
                  <wp:effectExtent l="0" t="0" r="0" b="7620"/>
                  <wp:wrapNone/>
                  <wp:docPr id="109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7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92B55C" w14:textId="77777777" w:rsidR="00CE1A77" w:rsidRPr="008173A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Bremsscheibe (6- Bolt)</w:t>
            </w: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0448B13" w14:textId="77777777" w:rsidR="00CE1A77" w:rsidRPr="00811B9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1B9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Break disc (6- Bolt) </w:t>
            </w:r>
          </w:p>
          <w:p w14:paraId="50982D1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Disque de frein (6 boulons)</w:t>
            </w:r>
          </w:p>
          <w:p w14:paraId="7906DFB6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7C13BD6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6B2137D0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46713CE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16FBF98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7160A81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35776" behindDoc="0" locked="0" layoutInCell="1" allowOverlap="1" wp14:anchorId="4984C47A" wp14:editId="0572472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097" name="Grafik 109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39DBA01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56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4F5624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4C6F95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B6C9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36800" behindDoc="0" locked="0" layoutInCell="1" allowOverlap="1" wp14:anchorId="0C214E6F" wp14:editId="74CABDEE">
                  <wp:simplePos x="0" y="0"/>
                  <wp:positionH relativeFrom="column">
                    <wp:posOffset>2130425</wp:posOffset>
                  </wp:positionH>
                  <wp:positionV relativeFrom="paragraph">
                    <wp:posOffset>106680</wp:posOffset>
                  </wp:positionV>
                  <wp:extent cx="1371600" cy="601980"/>
                  <wp:effectExtent l="0" t="0" r="0" b="7620"/>
                  <wp:wrapNone/>
                  <wp:docPr id="111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7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5801AE" w14:textId="77777777" w:rsidR="00CE1A77" w:rsidRPr="008173A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Bremsscheibe (6- Bolt)</w:t>
            </w: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B4534EC" w14:textId="77777777" w:rsidR="00CE1A77" w:rsidRPr="00811B94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1B94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Break disc (6- Bolt) </w:t>
            </w:r>
          </w:p>
          <w:p w14:paraId="490C0AD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Disque de frein (6 boulons) </w:t>
            </w:r>
          </w:p>
          <w:p w14:paraId="6E09A4E9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3087CAE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77A3C040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0135B6D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1A73EE2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3E209BF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673BE27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20E549DA" wp14:editId="174EE360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102235</wp:posOffset>
                      </wp:positionV>
                      <wp:extent cx="609600" cy="228600"/>
                      <wp:effectExtent l="0" t="0" r="0" b="0"/>
                      <wp:wrapNone/>
                      <wp:docPr id="627" name="Textfeld 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40B265" w14:textId="77777777" w:rsidR="00CE1A77" w:rsidRPr="00DA445E" w:rsidRDefault="00CE1A77" w:rsidP="00CE1A7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100.832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549DA" id="Textfeld 627" o:spid="_x0000_s1136" type="#_x0000_t202" style="position:absolute;left:0;text-align:left;margin-left:119.25pt;margin-top:8.05pt;width:48pt;height:18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" fillcolor="white [3201]" stroked="f" strokeweight=".5pt">
                      <v:textbox>
                        <w:txbxContent>
                          <w:p w14:paraId="1240B265" w14:textId="77777777" w:rsidR="00CE1A77" w:rsidRPr="00DA445E" w:rsidRDefault="00CE1A77" w:rsidP="00CE1A7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100.832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37824" behindDoc="0" locked="0" layoutInCell="1" allowOverlap="1" wp14:anchorId="48758FAC" wp14:editId="6115A35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28" name="Grafik 122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152D501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57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1C2645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990942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A8FA21D" w14:textId="77777777" w:rsid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359A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39872" behindDoc="0" locked="0" layoutInCell="1" allowOverlap="1" wp14:anchorId="1628CD27" wp14:editId="365304A5">
                  <wp:simplePos x="0" y="0"/>
                  <wp:positionH relativeFrom="column">
                    <wp:posOffset>2106295</wp:posOffset>
                  </wp:positionH>
                  <wp:positionV relativeFrom="paragraph">
                    <wp:posOffset>93345</wp:posOffset>
                  </wp:positionV>
                  <wp:extent cx="1496060" cy="673100"/>
                  <wp:effectExtent l="0" t="0" r="8890" b="0"/>
                  <wp:wrapNone/>
                  <wp:docPr id="123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Bremmsgriff-Schalthebel </w:t>
            </w:r>
          </w:p>
          <w:p w14:paraId="634AEA21" w14:textId="77777777" w:rsidR="00CE1A77" w:rsidRPr="00417F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</w:r>
            <w:r w:rsidRPr="00417F2B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Rennrad (Paar) STI </w:t>
            </w:r>
          </w:p>
          <w:p w14:paraId="4C04EBA6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Brake lever shift lever </w:t>
            </w:r>
          </w:p>
          <w:p w14:paraId="73D11C37" w14:textId="77777777" w:rsidR="00CE1A77" w:rsidRPr="00417F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</w:t>
            </w:r>
            <w:r w:rsidRPr="00417F2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Road bike (pair) STI</w:t>
            </w:r>
          </w:p>
          <w:p w14:paraId="38344CD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Manettes de frein et de  </w:t>
            </w:r>
          </w:p>
          <w:p w14:paraId="49739184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D</w:t>
            </w:r>
            <w:r w:rsidR="00417F2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érailleur pour vélo de course (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paire) STI </w:t>
            </w:r>
          </w:p>
          <w:p w14:paraId="71A25981" w14:textId="77777777" w:rsidR="00CE1A77" w:rsidRPr="000B6C9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B6C9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5 paar</w:t>
            </w: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7C50A0EC" w14:textId="77777777" w:rsidR="00CE1A77" w:rsidRPr="000B6C9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C3A6FB3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8DC0A82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C8BE6F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40896" behindDoc="0" locked="0" layoutInCell="1" allowOverlap="1" wp14:anchorId="29E5FF9D" wp14:editId="778C036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32" name="Grafik 123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E2814A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59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2AD27B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7D9FB5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08BFA3E" w14:textId="77777777" w:rsid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359A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41920" behindDoc="0" locked="0" layoutInCell="1" allowOverlap="1" wp14:anchorId="516C3AD2" wp14:editId="40197C68">
                  <wp:simplePos x="0" y="0"/>
                  <wp:positionH relativeFrom="column">
                    <wp:posOffset>2106295</wp:posOffset>
                  </wp:positionH>
                  <wp:positionV relativeFrom="paragraph">
                    <wp:posOffset>93345</wp:posOffset>
                  </wp:positionV>
                  <wp:extent cx="1496060" cy="673100"/>
                  <wp:effectExtent l="0" t="0" r="8890" b="0"/>
                  <wp:wrapNone/>
                  <wp:docPr id="12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Bremmsgriff-Schalthebel </w:t>
            </w:r>
          </w:p>
          <w:p w14:paraId="050BFADD" w14:textId="77777777" w:rsidR="00CE1A77" w:rsidRPr="008173A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Rennrad (Paar) STI</w:t>
            </w: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7A397B3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Brake lever shift lever </w:t>
            </w:r>
          </w:p>
          <w:p w14:paraId="19FF7656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Road bike (pair) STI</w:t>
            </w:r>
          </w:p>
          <w:p w14:paraId="786B7F94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Manettes de frein et de  </w:t>
            </w:r>
          </w:p>
          <w:p w14:paraId="4F0A55C3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D</w:t>
            </w:r>
            <w:r w:rsidR="00417F2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érailleur pour vélo de course (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paire) STI </w:t>
            </w:r>
          </w:p>
          <w:p w14:paraId="5A890390" w14:textId="77777777" w:rsidR="00CE1A77" w:rsidRPr="000B6C9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B6C9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5 paar</w:t>
            </w: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555A9077" w14:textId="77777777" w:rsidR="00CE1A77" w:rsidRPr="000B6C9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E650751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4D658FC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5453433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40CBD43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42944" behindDoc="0" locked="0" layoutInCell="1" allowOverlap="1" wp14:anchorId="2CC66DC3" wp14:editId="536D8C5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34" name="Grafik 123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7C554F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60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85A106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23321F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EABF56C" w14:textId="77777777" w:rsid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359A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43968" behindDoc="0" locked="0" layoutInCell="1" allowOverlap="1" wp14:anchorId="2CAE79F1" wp14:editId="3C88E832">
                  <wp:simplePos x="0" y="0"/>
                  <wp:positionH relativeFrom="column">
                    <wp:posOffset>2106295</wp:posOffset>
                  </wp:positionH>
                  <wp:positionV relativeFrom="paragraph">
                    <wp:posOffset>93345</wp:posOffset>
                  </wp:positionV>
                  <wp:extent cx="1496060" cy="673100"/>
                  <wp:effectExtent l="0" t="0" r="8890" b="0"/>
                  <wp:wrapNone/>
                  <wp:docPr id="123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Bremmsgriff-Schalthebel </w:t>
            </w:r>
          </w:p>
          <w:p w14:paraId="05F31C82" w14:textId="77777777" w:rsidR="00CE1A77" w:rsidRPr="008173A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Rennrad (Paar) STI</w:t>
            </w: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A996CC2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Brake lever shift lever </w:t>
            </w:r>
          </w:p>
          <w:p w14:paraId="4AEE3DE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Road bike (pair) STI</w:t>
            </w:r>
          </w:p>
          <w:p w14:paraId="30C957DA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Manettes de frein et de  </w:t>
            </w:r>
          </w:p>
          <w:p w14:paraId="373C21FC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D</w:t>
            </w:r>
            <w:r w:rsidR="00417F2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érailleur pour vélo de course (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paire) STI </w:t>
            </w:r>
          </w:p>
          <w:p w14:paraId="18F08795" w14:textId="77777777" w:rsidR="00CE1A77" w:rsidRPr="000B6C9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B6C9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5 paar</w:t>
            </w: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5E8E1A19" w14:textId="77777777" w:rsidR="00CE1A77" w:rsidRPr="000B6C9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C8C090D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343F4A3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10D04E8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44992" behindDoc="0" locked="0" layoutInCell="1" allowOverlap="1" wp14:anchorId="6B40913D" wp14:editId="2710D184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37" name="Grafik 123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B81FD2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61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4D9252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972D8D5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5F5156E" w14:textId="77777777" w:rsid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359A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46016" behindDoc="0" locked="0" layoutInCell="1" allowOverlap="1" wp14:anchorId="4B426E46" wp14:editId="4E8D4B8B">
                  <wp:simplePos x="0" y="0"/>
                  <wp:positionH relativeFrom="column">
                    <wp:posOffset>2106295</wp:posOffset>
                  </wp:positionH>
                  <wp:positionV relativeFrom="paragraph">
                    <wp:posOffset>93345</wp:posOffset>
                  </wp:positionV>
                  <wp:extent cx="1496060" cy="673100"/>
                  <wp:effectExtent l="0" t="0" r="8890" b="0"/>
                  <wp:wrapNone/>
                  <wp:docPr id="123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Bremmsgriff-Schalthebel </w:t>
            </w:r>
          </w:p>
          <w:p w14:paraId="064403B1" w14:textId="77777777" w:rsidR="00CE1A77" w:rsidRPr="008173A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Rennrad (Paar) STI</w:t>
            </w: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7A4E51E6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Brake lever shift lever </w:t>
            </w:r>
          </w:p>
          <w:p w14:paraId="29A8D20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Road bike (pair) STI</w:t>
            </w:r>
          </w:p>
          <w:p w14:paraId="4C8E188E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Manettes de frein et de  </w:t>
            </w:r>
          </w:p>
          <w:p w14:paraId="0250DA67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D</w:t>
            </w:r>
            <w:r w:rsidR="00417F2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érailleur pour vélo de course (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paire) STI </w:t>
            </w:r>
          </w:p>
          <w:p w14:paraId="72D75A96" w14:textId="77777777" w:rsidR="00CE1A77" w:rsidRPr="000B6C9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B6C9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5 paar</w:t>
            </w: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4ABB1D09" w14:textId="77777777" w:rsidR="00CE1A77" w:rsidRPr="000B6C9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755CC4C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18B33EA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72FE7B14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94773F3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47040" behindDoc="0" locked="0" layoutInCell="1" allowOverlap="1" wp14:anchorId="1D9804B7" wp14:editId="6BF9A59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40" name="Grafik 124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537E8B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62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CE7EAE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82C919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0DB161E" w14:textId="77777777" w:rsid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359A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48064" behindDoc="0" locked="0" layoutInCell="1" allowOverlap="1" wp14:anchorId="63517148" wp14:editId="4673CD9E">
                  <wp:simplePos x="0" y="0"/>
                  <wp:positionH relativeFrom="column">
                    <wp:posOffset>2106295</wp:posOffset>
                  </wp:positionH>
                  <wp:positionV relativeFrom="paragraph">
                    <wp:posOffset>93345</wp:posOffset>
                  </wp:positionV>
                  <wp:extent cx="1496060" cy="673100"/>
                  <wp:effectExtent l="0" t="0" r="8890" b="0"/>
                  <wp:wrapNone/>
                  <wp:docPr id="124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Bremmsgriff-Schalthebel </w:t>
            </w:r>
          </w:p>
          <w:p w14:paraId="2FEC4DD3" w14:textId="77777777" w:rsidR="00CE1A77" w:rsidRPr="008173A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Rennrad (Paar) STI</w:t>
            </w: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77251B9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Brake lever shift lever </w:t>
            </w:r>
          </w:p>
          <w:p w14:paraId="17B5F748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Road bike (pair) STI</w:t>
            </w:r>
          </w:p>
          <w:p w14:paraId="3ADC4D2A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Manettes de frein et de  </w:t>
            </w:r>
          </w:p>
          <w:p w14:paraId="30890D17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D</w:t>
            </w:r>
            <w:r w:rsidR="00417F2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érailleur pour vélo de course (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paire) STI </w:t>
            </w:r>
          </w:p>
          <w:p w14:paraId="14C7F41D" w14:textId="77777777" w:rsidR="00CE1A77" w:rsidRPr="000B6C9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B6C9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5 paar</w:t>
            </w: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55ECBE52" w14:textId="77777777" w:rsidR="00CE1A77" w:rsidRPr="000B6C9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64E3C0F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262F759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9B7DA64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49088" behindDoc="0" locked="0" layoutInCell="1" allowOverlap="1" wp14:anchorId="63A406E7" wp14:editId="26A9CA5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76" name="Grafik 127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D41E5A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63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41306E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8FD060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DDD8EF6" w14:textId="77777777" w:rsid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359A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50112" behindDoc="0" locked="0" layoutInCell="1" allowOverlap="1" wp14:anchorId="5AC39609" wp14:editId="1C5FC6D7">
                  <wp:simplePos x="0" y="0"/>
                  <wp:positionH relativeFrom="column">
                    <wp:posOffset>2106295</wp:posOffset>
                  </wp:positionH>
                  <wp:positionV relativeFrom="paragraph">
                    <wp:posOffset>93345</wp:posOffset>
                  </wp:positionV>
                  <wp:extent cx="1496060" cy="673100"/>
                  <wp:effectExtent l="0" t="0" r="8890" b="0"/>
                  <wp:wrapNone/>
                  <wp:docPr id="127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Bremmsgriff-Schalthebel </w:t>
            </w:r>
          </w:p>
          <w:p w14:paraId="67C271B2" w14:textId="77777777" w:rsidR="00CE1A77" w:rsidRPr="008173A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Rennrad (Paar) STI</w:t>
            </w: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9909CF2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Brake lever shift lever </w:t>
            </w:r>
          </w:p>
          <w:p w14:paraId="2BE1BD3E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Road bike (pair) STI</w:t>
            </w:r>
          </w:p>
          <w:p w14:paraId="0E25B863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Manettes de frein et de  </w:t>
            </w:r>
          </w:p>
          <w:p w14:paraId="581F5EAB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D</w:t>
            </w:r>
            <w:r w:rsidR="00417F2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érailleur pour vélo de course (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paire) STI </w:t>
            </w:r>
          </w:p>
          <w:p w14:paraId="467FA282" w14:textId="77777777" w:rsidR="00CE1A77" w:rsidRPr="000B6C9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B6C9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5 paar</w:t>
            </w: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298A2DA5" w14:textId="77777777" w:rsidR="00CE1A77" w:rsidRPr="000B6C9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505D34E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B88324D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3A68741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7C49691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51136" behindDoc="0" locked="0" layoutInCell="1" allowOverlap="1" wp14:anchorId="215BEB57" wp14:editId="5E603C2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294" name="Grafik 129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BD10C85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64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DDA2DF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622734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2ACA7F5" w14:textId="77777777" w:rsid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359A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52160" behindDoc="0" locked="0" layoutInCell="1" allowOverlap="1" wp14:anchorId="2CF06BF3" wp14:editId="1E6A2391">
                  <wp:simplePos x="0" y="0"/>
                  <wp:positionH relativeFrom="column">
                    <wp:posOffset>2106295</wp:posOffset>
                  </wp:positionH>
                  <wp:positionV relativeFrom="paragraph">
                    <wp:posOffset>93345</wp:posOffset>
                  </wp:positionV>
                  <wp:extent cx="1496060" cy="673100"/>
                  <wp:effectExtent l="0" t="0" r="8890" b="0"/>
                  <wp:wrapNone/>
                  <wp:docPr id="13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Bremmsgriff-Schalthebel </w:t>
            </w:r>
          </w:p>
          <w:p w14:paraId="74B43AF1" w14:textId="77777777" w:rsidR="00CE1A77" w:rsidRPr="008173A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Rennrad (Paar) STI</w:t>
            </w: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14620B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Brake lever shift lever </w:t>
            </w:r>
          </w:p>
          <w:p w14:paraId="3A610AC8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Road bike (pair) STI</w:t>
            </w:r>
          </w:p>
          <w:p w14:paraId="37E76463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Manettes de frein et de  </w:t>
            </w:r>
          </w:p>
          <w:p w14:paraId="4302F99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D</w:t>
            </w:r>
            <w:r w:rsidR="00417F2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érailleur pour vélo de course (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paire) STI </w:t>
            </w:r>
          </w:p>
          <w:p w14:paraId="642ED918" w14:textId="77777777" w:rsidR="00CE1A77" w:rsidRPr="000B6C9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B6C9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5 paar</w:t>
            </w: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744B5E7C" w14:textId="77777777" w:rsidR="00CE1A77" w:rsidRPr="000B6C9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A74A30D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79FE1B2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0BA23771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53184" behindDoc="0" locked="0" layoutInCell="1" allowOverlap="1" wp14:anchorId="68E346CB" wp14:editId="721FC0C5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391" name="Grafik 139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935B25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65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C0831C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169E47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66EDF9C" w14:textId="77777777" w:rsid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359A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54208" behindDoc="0" locked="0" layoutInCell="1" allowOverlap="1" wp14:anchorId="47333C67" wp14:editId="13A11868">
                  <wp:simplePos x="0" y="0"/>
                  <wp:positionH relativeFrom="column">
                    <wp:posOffset>2106295</wp:posOffset>
                  </wp:positionH>
                  <wp:positionV relativeFrom="paragraph">
                    <wp:posOffset>93345</wp:posOffset>
                  </wp:positionV>
                  <wp:extent cx="1496060" cy="673100"/>
                  <wp:effectExtent l="0" t="0" r="8890" b="0"/>
                  <wp:wrapNone/>
                  <wp:docPr id="140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Bremmsgriff-Schalthebel </w:t>
            </w:r>
          </w:p>
          <w:p w14:paraId="66851B7E" w14:textId="77777777" w:rsidR="00CE1A77" w:rsidRPr="008173A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Rennrad (Paar) STI</w:t>
            </w:r>
            <w:r w:rsidRPr="008173A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B7C96FA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Brake lever shift lever </w:t>
            </w:r>
          </w:p>
          <w:p w14:paraId="15B8C55F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Road bike (pair) STI</w:t>
            </w:r>
          </w:p>
          <w:p w14:paraId="6C788B1A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Manettes de frein et de  </w:t>
            </w:r>
          </w:p>
          <w:p w14:paraId="677D4A1F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ab/>
              <w:t xml:space="preserve">    D</w:t>
            </w:r>
            <w:r w:rsidR="00417F2B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érailleur pour vélo de course (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paire) STI </w:t>
            </w:r>
          </w:p>
          <w:p w14:paraId="4C9173D5" w14:textId="77777777" w:rsidR="00CE1A77" w:rsidRPr="000B6C9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B6C9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5 paar</w:t>
            </w:r>
            <w:r w:rsidRPr="003E5BDF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031593CA" w14:textId="77777777" w:rsidR="00CE1A77" w:rsidRPr="000B6C9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DD364F4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1D4C3CD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74D6E9A2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43AE11C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26321138" wp14:editId="69CB571A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102235</wp:posOffset>
                      </wp:positionV>
                      <wp:extent cx="609600" cy="228600"/>
                      <wp:effectExtent l="0" t="0" r="0" b="0"/>
                      <wp:wrapNone/>
                      <wp:docPr id="628" name="Textfeld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A5B4C0" w14:textId="77777777" w:rsidR="00CE1A77" w:rsidRPr="00DA445E" w:rsidRDefault="00CE1A77" w:rsidP="00CE1A7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100.833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21138" id="Textfeld 628" o:spid="_x0000_s1137" type="#_x0000_t202" style="position:absolute;left:0;text-align:left;margin-left:119.25pt;margin-top:8.05pt;width:48pt;height:18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" fillcolor="white [3201]" stroked="f" strokeweight=".5pt">
                      <v:textbox>
                        <w:txbxContent>
                          <w:p w14:paraId="7AA5B4C0" w14:textId="77777777" w:rsidR="00CE1A77" w:rsidRPr="00DA445E" w:rsidRDefault="00CE1A77" w:rsidP="00CE1A7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100.833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55232" behindDoc="0" locked="0" layoutInCell="1" allowOverlap="1" wp14:anchorId="38D95E68" wp14:editId="06078D15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412" name="Grafik 141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1DADCF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66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45AE75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E6A9E25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B41D6AC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0784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59328" behindDoc="0" locked="0" layoutInCell="1" allowOverlap="1" wp14:anchorId="6ABC152D" wp14:editId="4C85422D">
                  <wp:simplePos x="0" y="0"/>
                  <wp:positionH relativeFrom="column">
                    <wp:posOffset>2221230</wp:posOffset>
                  </wp:positionH>
                  <wp:positionV relativeFrom="paragraph">
                    <wp:posOffset>31115</wp:posOffset>
                  </wp:positionV>
                  <wp:extent cx="1353820" cy="568325"/>
                  <wp:effectExtent l="0" t="0" r="0" b="3175"/>
                  <wp:wrapNone/>
                  <wp:docPr id="142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20" cy="56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Artikel: Bremsscheiben (Centre-Lock) </w:t>
            </w:r>
          </w:p>
          <w:p w14:paraId="67D5472B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Brake discs (centre lock)</w:t>
            </w:r>
          </w:p>
          <w:p w14:paraId="7C182FC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Disques de frein (Centre-Lock) </w:t>
            </w:r>
          </w:p>
          <w:p w14:paraId="46EE12D4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6551C9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7A35C070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B2479C0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15FBEB3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123ADED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56256" behindDoc="0" locked="0" layoutInCell="1" allowOverlap="1" wp14:anchorId="2F48A897" wp14:editId="1178867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426" name="Grafik 142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0D408D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68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164966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AEA7C8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0B92196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0784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57280" behindDoc="0" locked="0" layoutInCell="1" allowOverlap="1" wp14:anchorId="57CA71DE" wp14:editId="0C7F432B">
                  <wp:simplePos x="0" y="0"/>
                  <wp:positionH relativeFrom="column">
                    <wp:posOffset>2221230</wp:posOffset>
                  </wp:positionH>
                  <wp:positionV relativeFrom="paragraph">
                    <wp:posOffset>31115</wp:posOffset>
                  </wp:positionV>
                  <wp:extent cx="1353820" cy="568325"/>
                  <wp:effectExtent l="0" t="0" r="0" b="3175"/>
                  <wp:wrapNone/>
                  <wp:docPr id="153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20" cy="56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Artikel: Bremsscheiben (Centre-Lock) </w:t>
            </w:r>
          </w:p>
          <w:p w14:paraId="394A603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Brake discs (centre lock)</w:t>
            </w:r>
          </w:p>
          <w:p w14:paraId="755991EA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Disques de frein (Centre-Lock) </w:t>
            </w:r>
          </w:p>
          <w:p w14:paraId="083FB4D9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F099F7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7F370EF0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E44F94E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71D29BC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10E3732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3CDF1F8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60352" behindDoc="0" locked="0" layoutInCell="1" allowOverlap="1" wp14:anchorId="09408338" wp14:editId="0AF6B07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539" name="Grafik 153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EC8BC8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69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5F5E74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5B767C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814882B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0784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61376" behindDoc="0" locked="0" layoutInCell="1" allowOverlap="1" wp14:anchorId="34DCBD1E" wp14:editId="134FF35B">
                  <wp:simplePos x="0" y="0"/>
                  <wp:positionH relativeFrom="column">
                    <wp:posOffset>2221230</wp:posOffset>
                  </wp:positionH>
                  <wp:positionV relativeFrom="paragraph">
                    <wp:posOffset>31115</wp:posOffset>
                  </wp:positionV>
                  <wp:extent cx="1353820" cy="568325"/>
                  <wp:effectExtent l="0" t="0" r="0" b="3175"/>
                  <wp:wrapNone/>
                  <wp:docPr id="154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20" cy="56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Artikel: Bremsscheiben (Centre-Lock) </w:t>
            </w:r>
          </w:p>
          <w:p w14:paraId="26B8BBC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Brake discs (centre lock)</w:t>
            </w:r>
          </w:p>
          <w:p w14:paraId="1808993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Disques de frein (Centre-Lock) </w:t>
            </w:r>
          </w:p>
          <w:p w14:paraId="1CE97C63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455B369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26D0ADFE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EAFC3DD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7F9BFEA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3444A8D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62400" behindDoc="0" locked="0" layoutInCell="1" allowOverlap="1" wp14:anchorId="7D379A29" wp14:editId="5922084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543" name="Grafik 154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DECD531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70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1BBAE1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8117FE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265279F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0784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63424" behindDoc="0" locked="0" layoutInCell="1" allowOverlap="1" wp14:anchorId="09A3C570" wp14:editId="6ADA1E05">
                  <wp:simplePos x="0" y="0"/>
                  <wp:positionH relativeFrom="column">
                    <wp:posOffset>2221230</wp:posOffset>
                  </wp:positionH>
                  <wp:positionV relativeFrom="paragraph">
                    <wp:posOffset>31115</wp:posOffset>
                  </wp:positionV>
                  <wp:extent cx="1353820" cy="568325"/>
                  <wp:effectExtent l="0" t="0" r="0" b="3175"/>
                  <wp:wrapNone/>
                  <wp:docPr id="154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20" cy="56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Artikel: Bremsscheiben (Centre-Lock) </w:t>
            </w:r>
          </w:p>
          <w:p w14:paraId="0DADE318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Brake discs (centre lock)</w:t>
            </w:r>
          </w:p>
          <w:p w14:paraId="62EDCB82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Disques de frein (Centre-Lock) </w:t>
            </w:r>
          </w:p>
          <w:p w14:paraId="57A5387B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874A2FE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2D9DE216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1CF72A8E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12844C7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52E256E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0C5E92E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64448" behindDoc="0" locked="0" layoutInCell="1" allowOverlap="1" wp14:anchorId="4CBE98D5" wp14:editId="46F9F65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545" name="Grafik 154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38F31C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71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7763FC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E7933A5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ABF1AEE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0784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65472" behindDoc="0" locked="0" layoutInCell="1" allowOverlap="1" wp14:anchorId="7E6BAAE9" wp14:editId="0388A7E8">
                  <wp:simplePos x="0" y="0"/>
                  <wp:positionH relativeFrom="column">
                    <wp:posOffset>2221230</wp:posOffset>
                  </wp:positionH>
                  <wp:positionV relativeFrom="paragraph">
                    <wp:posOffset>31115</wp:posOffset>
                  </wp:positionV>
                  <wp:extent cx="1353820" cy="568325"/>
                  <wp:effectExtent l="0" t="0" r="0" b="3175"/>
                  <wp:wrapNone/>
                  <wp:docPr id="154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20" cy="56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Artikel: Bremsscheiben (Centre-Lock) </w:t>
            </w:r>
          </w:p>
          <w:p w14:paraId="2078FC12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Brake discs (centre lock)</w:t>
            </w:r>
          </w:p>
          <w:p w14:paraId="5C6B0FAF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Disques de frein (Centre-Lock) </w:t>
            </w:r>
          </w:p>
          <w:p w14:paraId="1245A1EA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46152B8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74AF25F9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E50A61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70071BB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71807BF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66496" behindDoc="0" locked="0" layoutInCell="1" allowOverlap="1" wp14:anchorId="2C9E1B1E" wp14:editId="48830B5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547" name="Grafik 154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FEE0B1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72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A2D6AD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B68BE5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C5B7363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0784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67520" behindDoc="0" locked="0" layoutInCell="1" allowOverlap="1" wp14:anchorId="6656E058" wp14:editId="2DE984B5">
                  <wp:simplePos x="0" y="0"/>
                  <wp:positionH relativeFrom="column">
                    <wp:posOffset>2221230</wp:posOffset>
                  </wp:positionH>
                  <wp:positionV relativeFrom="paragraph">
                    <wp:posOffset>31115</wp:posOffset>
                  </wp:positionV>
                  <wp:extent cx="1353820" cy="568325"/>
                  <wp:effectExtent l="0" t="0" r="0" b="3175"/>
                  <wp:wrapNone/>
                  <wp:docPr id="154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20" cy="56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Artikel: Bremsscheiben (Centre-Lock) </w:t>
            </w:r>
          </w:p>
          <w:p w14:paraId="6B667DFF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Brake discs (centre lock)</w:t>
            </w:r>
          </w:p>
          <w:p w14:paraId="55FC8217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Disques de frein (Centre-Lock) </w:t>
            </w:r>
          </w:p>
          <w:p w14:paraId="5317A01E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C66911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15D8F24E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ED450BC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22A1130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4981B9C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02D7892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68544" behindDoc="0" locked="0" layoutInCell="1" allowOverlap="1" wp14:anchorId="7294ED71" wp14:editId="5665F22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549" name="Grafik 154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B7754E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73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C00EFE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B00E7A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CC3F75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0784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69568" behindDoc="0" locked="0" layoutInCell="1" allowOverlap="1" wp14:anchorId="20077D70" wp14:editId="5A63FF29">
                  <wp:simplePos x="0" y="0"/>
                  <wp:positionH relativeFrom="column">
                    <wp:posOffset>2221230</wp:posOffset>
                  </wp:positionH>
                  <wp:positionV relativeFrom="paragraph">
                    <wp:posOffset>31115</wp:posOffset>
                  </wp:positionV>
                  <wp:extent cx="1353820" cy="568325"/>
                  <wp:effectExtent l="0" t="0" r="0" b="3175"/>
                  <wp:wrapNone/>
                  <wp:docPr id="155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20" cy="56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Artikel: Bremsscheiben (Centre-Lock) </w:t>
            </w:r>
          </w:p>
          <w:p w14:paraId="74F4A03D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Brake discs (centre lock)</w:t>
            </w:r>
          </w:p>
          <w:p w14:paraId="67B449FB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Disques de frein (Centre-Lock) </w:t>
            </w:r>
          </w:p>
          <w:p w14:paraId="0A870BC3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79DAE8B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5E1DB89F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540A260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BA204F6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1A4FACD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70592" behindDoc="0" locked="0" layoutInCell="1" allowOverlap="1" wp14:anchorId="4940C10E" wp14:editId="543B04E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1551" name="Grafik 155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136757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74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145651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E4518A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BCF6F9A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30784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71616" behindDoc="0" locked="0" layoutInCell="1" allowOverlap="1" wp14:anchorId="77383BC7" wp14:editId="435A3907">
                  <wp:simplePos x="0" y="0"/>
                  <wp:positionH relativeFrom="column">
                    <wp:posOffset>2221230</wp:posOffset>
                  </wp:positionH>
                  <wp:positionV relativeFrom="paragraph">
                    <wp:posOffset>31115</wp:posOffset>
                  </wp:positionV>
                  <wp:extent cx="1353820" cy="568325"/>
                  <wp:effectExtent l="0" t="0" r="0" b="3175"/>
                  <wp:wrapNone/>
                  <wp:docPr id="155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7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20" cy="56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Artikel: Bremsscheiben (Centre-Lock) </w:t>
            </w:r>
          </w:p>
          <w:p w14:paraId="2FF90B83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Item:    Brake discs (centre lock)</w:t>
            </w:r>
          </w:p>
          <w:p w14:paraId="003B6CA5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Disques de frein (Centre-Lock) </w:t>
            </w:r>
          </w:p>
          <w:p w14:paraId="02C3B76F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960C75D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00CCF8D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2722CCC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12D7F8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2545C5" w14:paraId="39801E00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0C0E46F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774AA56B" wp14:editId="05B8FEF3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139065</wp:posOffset>
                      </wp:positionV>
                      <wp:extent cx="609600" cy="228600"/>
                      <wp:effectExtent l="0" t="0" r="0" b="0"/>
                      <wp:wrapNone/>
                      <wp:docPr id="2158" name="Textfeld 2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AC0912" w14:textId="77777777" w:rsidR="00CE1A77" w:rsidRPr="00DA445E" w:rsidRDefault="00CE1A77" w:rsidP="00CE1A7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100.835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AA56B" id="Textfeld 2158" o:spid="_x0000_s1138" type="#_x0000_t202" style="position:absolute;left:0;text-align:left;margin-left:111.3pt;margin-top:10.95pt;width:48pt;height:18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" fillcolor="white [3201]" stroked="f" strokeweight=".5pt">
                      <v:textbox>
                        <w:txbxContent>
                          <w:p w14:paraId="17AC0912" w14:textId="77777777" w:rsidR="00CE1A77" w:rsidRPr="00DA445E" w:rsidRDefault="00CE1A77" w:rsidP="00CE1A7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100.835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72640" behindDoc="0" locked="0" layoutInCell="1" allowOverlap="1" wp14:anchorId="2519542C" wp14:editId="57BECFAF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155" name="Grafik 215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3082CC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75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BAB69F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A0D437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C67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74688" behindDoc="0" locked="0" layoutInCell="1" allowOverlap="1" wp14:anchorId="4E325327" wp14:editId="7BACCC31">
                  <wp:simplePos x="0" y="0"/>
                  <wp:positionH relativeFrom="column">
                    <wp:posOffset>2105025</wp:posOffset>
                  </wp:positionH>
                  <wp:positionV relativeFrom="paragraph">
                    <wp:posOffset>142875</wp:posOffset>
                  </wp:positionV>
                  <wp:extent cx="1428750" cy="618490"/>
                  <wp:effectExtent l="0" t="0" r="0" b="0"/>
                  <wp:wrapNone/>
                  <wp:docPr id="237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7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6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E1BCCA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l: Schalthebel (Paar</w:t>
            </w: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141470C5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10-, 11- oder 12-Gang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F36F1CE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(pair or single) </w:t>
            </w:r>
          </w:p>
          <w:p w14:paraId="29E76D8A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10-, 11- oder 12-speed</w:t>
            </w:r>
          </w:p>
          <w:p w14:paraId="2E620ACB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0244E86A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 ou seul) 10-, 11- oder 12-vitesses</w:t>
            </w:r>
          </w:p>
          <w:p w14:paraId="2894D5BE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70D8AC72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35C7AC3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DDE7384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6A025F46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75712" behindDoc="0" locked="0" layoutInCell="1" allowOverlap="1" wp14:anchorId="2F226984" wp14:editId="5636AE37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385" name="Grafik 238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80DF5D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77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A9D2B25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A8D15D1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C67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76736" behindDoc="0" locked="0" layoutInCell="1" allowOverlap="1" wp14:anchorId="0AC655D7" wp14:editId="75D7D51F">
                  <wp:simplePos x="0" y="0"/>
                  <wp:positionH relativeFrom="column">
                    <wp:posOffset>2105025</wp:posOffset>
                  </wp:positionH>
                  <wp:positionV relativeFrom="paragraph">
                    <wp:posOffset>142875</wp:posOffset>
                  </wp:positionV>
                  <wp:extent cx="1428750" cy="618490"/>
                  <wp:effectExtent l="0" t="0" r="0" b="0"/>
                  <wp:wrapNone/>
                  <wp:docPr id="238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7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6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8AB190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l: Schalthebel (Paar</w:t>
            </w: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20CADBD3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10-, 11- oder 12-Gang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15FE075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(pair or single) </w:t>
            </w:r>
          </w:p>
          <w:p w14:paraId="7632A1D2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10-, 11- oder 12-speed</w:t>
            </w:r>
          </w:p>
          <w:p w14:paraId="0F76F3C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6172976B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 ou seul) 10-, 11- oder 12-vitesses</w:t>
            </w:r>
          </w:p>
          <w:p w14:paraId="0427CF52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06494267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3851314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339BFCE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2545C5" w14:paraId="6E2BD474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30BA984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77760" behindDoc="0" locked="0" layoutInCell="1" allowOverlap="1" wp14:anchorId="7417F30E" wp14:editId="55D45666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387" name="Grafik 238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172D35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78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D21A44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EA7AD6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C67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78784" behindDoc="0" locked="0" layoutInCell="1" allowOverlap="1" wp14:anchorId="4E0359B3" wp14:editId="71950F47">
                  <wp:simplePos x="0" y="0"/>
                  <wp:positionH relativeFrom="column">
                    <wp:posOffset>2105025</wp:posOffset>
                  </wp:positionH>
                  <wp:positionV relativeFrom="paragraph">
                    <wp:posOffset>142875</wp:posOffset>
                  </wp:positionV>
                  <wp:extent cx="1428750" cy="618490"/>
                  <wp:effectExtent l="0" t="0" r="0" b="0"/>
                  <wp:wrapNone/>
                  <wp:docPr id="2388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7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6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B33290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l: Schalthebel (Paar</w:t>
            </w: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42A78D5D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10-, 11- oder 12-Gang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0E6F477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(pair or single) </w:t>
            </w:r>
          </w:p>
          <w:p w14:paraId="273D3E3E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10-, 11- oder 12-speed</w:t>
            </w:r>
          </w:p>
          <w:p w14:paraId="73898F29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7F461266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 ou seul) 10-, 11- oder 12-vitesses</w:t>
            </w:r>
          </w:p>
          <w:p w14:paraId="3E3CD2A8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3E6A5DC2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19BB671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DB2D429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7081EAD4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79808" behindDoc="0" locked="0" layoutInCell="1" allowOverlap="1" wp14:anchorId="7E77FC2B" wp14:editId="5C11F4AE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389" name="Grafik 238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31AC13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79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4738B6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FB9187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C67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80832" behindDoc="0" locked="0" layoutInCell="1" allowOverlap="1" wp14:anchorId="37E4A92D" wp14:editId="5A3B07C0">
                  <wp:simplePos x="0" y="0"/>
                  <wp:positionH relativeFrom="column">
                    <wp:posOffset>2105025</wp:posOffset>
                  </wp:positionH>
                  <wp:positionV relativeFrom="paragraph">
                    <wp:posOffset>142875</wp:posOffset>
                  </wp:positionV>
                  <wp:extent cx="1428750" cy="618490"/>
                  <wp:effectExtent l="0" t="0" r="0" b="0"/>
                  <wp:wrapNone/>
                  <wp:docPr id="239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7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6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EC395D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l: Schalthebel (Paar</w:t>
            </w: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63617E19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10-, 11- oder 12-Gang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2E2F72B4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(pair or single) </w:t>
            </w:r>
          </w:p>
          <w:p w14:paraId="6D503343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10-, 11- oder 12-speed</w:t>
            </w:r>
          </w:p>
          <w:p w14:paraId="38CB834E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72792BD0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 ou seul) 10-, 11- oder 12-vitesses</w:t>
            </w:r>
          </w:p>
          <w:p w14:paraId="2D92BAA8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710F8EAD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CE18645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2E8F5D5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2545C5" w14:paraId="1A745C56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2824B8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81856" behindDoc="0" locked="0" layoutInCell="1" allowOverlap="1" wp14:anchorId="25A539E0" wp14:editId="4EAA1A25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391" name="Grafik 239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B97FE0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80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0F8AAF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EC43C9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C67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82880" behindDoc="0" locked="0" layoutInCell="1" allowOverlap="1" wp14:anchorId="6EB9DA20" wp14:editId="6AF1F1E9">
                  <wp:simplePos x="0" y="0"/>
                  <wp:positionH relativeFrom="column">
                    <wp:posOffset>2105025</wp:posOffset>
                  </wp:positionH>
                  <wp:positionV relativeFrom="paragraph">
                    <wp:posOffset>142875</wp:posOffset>
                  </wp:positionV>
                  <wp:extent cx="1428750" cy="618490"/>
                  <wp:effectExtent l="0" t="0" r="0" b="0"/>
                  <wp:wrapNone/>
                  <wp:docPr id="239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7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6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5666A5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l: Schalthebel (Paar</w:t>
            </w: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42AC9B56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10-, 11- oder 12-Gang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72D01273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(pair or single) </w:t>
            </w:r>
          </w:p>
          <w:p w14:paraId="3360A84F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10-, 11- oder 12-speed</w:t>
            </w:r>
          </w:p>
          <w:p w14:paraId="1E25B32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2756611E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 ou seul) 10-, 11- oder 12-vitesses</w:t>
            </w:r>
          </w:p>
          <w:p w14:paraId="37D88B19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095D17B3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362EACB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4D6538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7D4E2299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83904" behindDoc="0" locked="0" layoutInCell="1" allowOverlap="1" wp14:anchorId="5EDA7440" wp14:editId="7DAA97C8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393" name="Grafik 239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992444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81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B51A1C5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5B7DDD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C67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84928" behindDoc="0" locked="0" layoutInCell="1" allowOverlap="1" wp14:anchorId="148DE060" wp14:editId="21E57B00">
                  <wp:simplePos x="0" y="0"/>
                  <wp:positionH relativeFrom="column">
                    <wp:posOffset>2105025</wp:posOffset>
                  </wp:positionH>
                  <wp:positionV relativeFrom="paragraph">
                    <wp:posOffset>142875</wp:posOffset>
                  </wp:positionV>
                  <wp:extent cx="1428750" cy="618490"/>
                  <wp:effectExtent l="0" t="0" r="0" b="0"/>
                  <wp:wrapNone/>
                  <wp:docPr id="239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7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6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C5F0FF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l: Schalthebel (Paar</w:t>
            </w: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79BB3E73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10-, 11- oder 12-Gang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1F57BD7C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(pair or single) </w:t>
            </w:r>
          </w:p>
          <w:p w14:paraId="040D13B2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10-, 11- oder 12-speed</w:t>
            </w:r>
          </w:p>
          <w:p w14:paraId="04B93862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50B4BB3A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 ou seul) 10-, 11- oder 12-vitesses</w:t>
            </w:r>
          </w:p>
          <w:p w14:paraId="407F7FAE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7652075B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3F12365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4E7C4C4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2545C5" w14:paraId="433646F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D070D81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85952" behindDoc="0" locked="0" layoutInCell="1" allowOverlap="1" wp14:anchorId="7BAC6458" wp14:editId="1F9290C3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411" name="Grafik 241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29E0BE5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82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43B179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A05266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C67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86976" behindDoc="0" locked="0" layoutInCell="1" allowOverlap="1" wp14:anchorId="54C84801" wp14:editId="227F2CED">
                  <wp:simplePos x="0" y="0"/>
                  <wp:positionH relativeFrom="column">
                    <wp:posOffset>2105025</wp:posOffset>
                  </wp:positionH>
                  <wp:positionV relativeFrom="paragraph">
                    <wp:posOffset>142875</wp:posOffset>
                  </wp:positionV>
                  <wp:extent cx="1428750" cy="618490"/>
                  <wp:effectExtent l="0" t="0" r="0" b="0"/>
                  <wp:wrapNone/>
                  <wp:docPr id="243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7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6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9EB40E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l: Schalthebel (Paar</w:t>
            </w: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0D6E3BF4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10-, 11- oder 12-Gang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58FEC253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(pair or single) </w:t>
            </w:r>
          </w:p>
          <w:p w14:paraId="4071DD5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10-, 11- oder 12-speed</w:t>
            </w:r>
          </w:p>
          <w:p w14:paraId="6B444D3B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3653C459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 ou seul) 10-, 11- oder 12-vitesses</w:t>
            </w:r>
          </w:p>
          <w:p w14:paraId="46A0642C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122FBDA9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C8BAF6C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5D59076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0D13CAA0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88000" behindDoc="0" locked="0" layoutInCell="1" allowOverlap="1" wp14:anchorId="03EB3C6B" wp14:editId="727990D0">
                  <wp:simplePos x="0" y="0"/>
                  <wp:positionH relativeFrom="column">
                    <wp:posOffset>2333625</wp:posOffset>
                  </wp:positionH>
                  <wp:positionV relativeFrom="paragraph">
                    <wp:posOffset>73660</wp:posOffset>
                  </wp:positionV>
                  <wp:extent cx="1120775" cy="594995"/>
                  <wp:effectExtent l="0" t="0" r="3175" b="0"/>
                  <wp:wrapNone/>
                  <wp:docPr id="2431" name="Grafik 243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B5101B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83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DBC908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601F90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6C67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89024" behindDoc="0" locked="0" layoutInCell="1" allowOverlap="1" wp14:anchorId="3CB56164" wp14:editId="15660D7A">
                  <wp:simplePos x="0" y="0"/>
                  <wp:positionH relativeFrom="column">
                    <wp:posOffset>2105025</wp:posOffset>
                  </wp:positionH>
                  <wp:positionV relativeFrom="paragraph">
                    <wp:posOffset>142875</wp:posOffset>
                  </wp:positionV>
                  <wp:extent cx="1428750" cy="618490"/>
                  <wp:effectExtent l="0" t="0" r="0" b="0"/>
                  <wp:wrapNone/>
                  <wp:docPr id="243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7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6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BAE418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l: Schalthebel (Paar</w:t>
            </w: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)</w:t>
            </w:r>
          </w:p>
          <w:p w14:paraId="20CD5E2A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10-, 11- oder 12-Gang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01A224E3" w14:textId="77777777" w:rsidR="00CE1A77" w:rsidRPr="002C04DD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Item:    Gear Shifter (pair or single) </w:t>
            </w:r>
          </w:p>
          <w:p w14:paraId="446DD1B6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C04DD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10-, 11- oder 12-speed</w:t>
            </w:r>
          </w:p>
          <w:p w14:paraId="44130444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Article: Commendes de </w:t>
            </w:r>
          </w:p>
          <w:p w14:paraId="28977F2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ab/>
              <w:t xml:space="preserve">    vitesse (paire ou seul) 10-, 11- oder 12-vitesses</w:t>
            </w:r>
          </w:p>
          <w:p w14:paraId="56F56B22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VE:       10 Paar pro Sack (L)</w:t>
            </w:r>
          </w:p>
          <w:p w14:paraId="201BD623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6F2CDEF" w14:textId="77777777" w:rsidR="00CE1A77" w:rsidRPr="000A1228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0A1228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0BD34622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39B0E120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44C550F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071FB420" wp14:editId="664DE8F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109220</wp:posOffset>
                      </wp:positionV>
                      <wp:extent cx="609600" cy="228600"/>
                      <wp:effectExtent l="0" t="0" r="0" b="0"/>
                      <wp:wrapNone/>
                      <wp:docPr id="2839" name="Textfeld 2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A6E873" w14:textId="77777777" w:rsidR="00CE1A77" w:rsidRPr="00DA445E" w:rsidRDefault="00CE1A77" w:rsidP="00CE1A7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100.836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FB420" id="Textfeld 2839" o:spid="_x0000_s1139" type="#_x0000_t202" style="position:absolute;left:0;text-align:left;margin-left:111.75pt;margin-top:8.6pt;width:48pt;height:18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" fillcolor="white [3201]" stroked="f" strokeweight=".5pt">
                      <v:textbox>
                        <w:txbxContent>
                          <w:p w14:paraId="08A6E873" w14:textId="77777777" w:rsidR="00CE1A77" w:rsidRPr="00DA445E" w:rsidRDefault="00CE1A77" w:rsidP="00CE1A7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100.836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92096" behindDoc="0" locked="0" layoutInCell="1" allowOverlap="1" wp14:anchorId="55EE6407" wp14:editId="358051C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835" name="Grafik 283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F67DB31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84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E50D03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D510A5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0784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94144" behindDoc="0" locked="0" layoutInCell="1" allowOverlap="1" wp14:anchorId="16CD6AED" wp14:editId="618BCBB4">
                  <wp:simplePos x="0" y="0"/>
                  <wp:positionH relativeFrom="column">
                    <wp:posOffset>2218055</wp:posOffset>
                  </wp:positionH>
                  <wp:positionV relativeFrom="paragraph">
                    <wp:posOffset>140335</wp:posOffset>
                  </wp:positionV>
                  <wp:extent cx="1417955" cy="564515"/>
                  <wp:effectExtent l="0" t="0" r="0" b="6985"/>
                  <wp:wrapNone/>
                  <wp:docPr id="566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7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06EAE7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</w:t>
            </w: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Wechsler (Schaltwerk)  </w:t>
            </w:r>
          </w:p>
          <w:p w14:paraId="696E48FA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 und 12- Fach)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</w:t>
            </w:r>
          </w:p>
          <w:p w14:paraId="46F28D5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(MTB, Touring, Racing)</w:t>
            </w:r>
          </w:p>
          <w:p w14:paraId="6225195F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Derailleur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br/>
              <w:t xml:space="preserve">            (</w:t>
            </w:r>
            <w:r w:rsidR="00AE5948" w:rsidRP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10-, 11-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&amp;</w:t>
            </w:r>
            <w:r w:rsidR="00AE5948" w:rsidRP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12-speed)</w:t>
            </w:r>
          </w:p>
          <w:p w14:paraId="444B3863" w14:textId="77777777" w:rsid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 w:rsidR="00DE04E3" w:rsidRPr="00DE04E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arrière 10, 11 ou 12 vitesses</w:t>
            </w:r>
          </w:p>
          <w:p w14:paraId="14BF16DE" w14:textId="77777777" w:rsidR="00DE04E3" w:rsidRPr="00CE1A77" w:rsidRDefault="00DE04E3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1DD0184" w14:textId="77777777" w:rsidR="00CE1A77" w:rsidRPr="00DE04E3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DE04E3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168FE7A4" w14:textId="77777777" w:rsidR="00CE1A77" w:rsidRPr="00DE04E3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9B64B62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176C00C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3B27735" w14:textId="77777777" w:rsidR="00F06F8B" w:rsidRDefault="00F06F8B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09406D9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90048" behindDoc="0" locked="0" layoutInCell="1" allowOverlap="1" wp14:anchorId="4B12AEC7" wp14:editId="26C7E1D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857" name="Grafik 285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9D7571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86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53530A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497479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0784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91072" behindDoc="0" locked="0" layoutInCell="1" allowOverlap="1" wp14:anchorId="5D2F848A" wp14:editId="02FC8C03">
                  <wp:simplePos x="0" y="0"/>
                  <wp:positionH relativeFrom="column">
                    <wp:posOffset>2218055</wp:posOffset>
                  </wp:positionH>
                  <wp:positionV relativeFrom="paragraph">
                    <wp:posOffset>140335</wp:posOffset>
                  </wp:positionV>
                  <wp:extent cx="1417955" cy="564515"/>
                  <wp:effectExtent l="0" t="0" r="0" b="6985"/>
                  <wp:wrapNone/>
                  <wp:docPr id="2858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7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A12631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</w:t>
            </w: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Wechsler (Schaltwerk)  </w:t>
            </w:r>
          </w:p>
          <w:p w14:paraId="13431F90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 und 12- Fach)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</w:t>
            </w:r>
          </w:p>
          <w:p w14:paraId="111E913C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(MTB, Touring, Racing)</w:t>
            </w:r>
          </w:p>
          <w:p w14:paraId="5CB66DEE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Derailleur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br/>
              <w:t xml:space="preserve">            (</w:t>
            </w:r>
            <w:r w:rsidR="00AE5948" w:rsidRP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10-, 11-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&amp;</w:t>
            </w:r>
            <w:r w:rsidR="00AE5948" w:rsidRP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12-speed)</w:t>
            </w:r>
          </w:p>
          <w:p w14:paraId="5DA43A12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 w:rsidR="00DE04E3" w:rsidRPr="00DE04E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arrière 10, 11 ou 12 vitesses</w:t>
            </w:r>
          </w:p>
          <w:p w14:paraId="0054B2F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C633D58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163543F8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147D51A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26B1E489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1991B16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018FD234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1B96310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95168" behindDoc="0" locked="0" layoutInCell="1" allowOverlap="1" wp14:anchorId="2D93F574" wp14:editId="203C3CF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80" name="Grafik 58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01A3FD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87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A11066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A30A18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0784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96192" behindDoc="0" locked="0" layoutInCell="1" allowOverlap="1" wp14:anchorId="41FC51DC" wp14:editId="07DD3540">
                  <wp:simplePos x="0" y="0"/>
                  <wp:positionH relativeFrom="column">
                    <wp:posOffset>2218055</wp:posOffset>
                  </wp:positionH>
                  <wp:positionV relativeFrom="paragraph">
                    <wp:posOffset>140335</wp:posOffset>
                  </wp:positionV>
                  <wp:extent cx="1417955" cy="564515"/>
                  <wp:effectExtent l="0" t="0" r="0" b="6985"/>
                  <wp:wrapNone/>
                  <wp:docPr id="581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7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B24DCD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</w:t>
            </w: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Wechsler (Schaltwerk)  </w:t>
            </w:r>
          </w:p>
          <w:p w14:paraId="115F986D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 und 12- Fach)   </w:t>
            </w:r>
          </w:p>
          <w:p w14:paraId="1B67571B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(MTB, Touring, Racing)</w:t>
            </w:r>
          </w:p>
          <w:p w14:paraId="6685618D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Derailleur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br/>
              <w:t xml:space="preserve">            (</w:t>
            </w:r>
            <w:r w:rsidR="00AE5948" w:rsidRP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10-, 11-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&amp;</w:t>
            </w:r>
            <w:r w:rsidR="00AE5948" w:rsidRP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12-speed)</w:t>
            </w:r>
          </w:p>
          <w:p w14:paraId="25FC47A6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 w:rsidR="00DE04E3" w:rsidRPr="00DE04E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arrière 10, 11 ou 12 vitesses</w:t>
            </w:r>
          </w:p>
          <w:p w14:paraId="5A557495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B666AB2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4317FE1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A7B8084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EFDF85B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302DA1F0" w14:textId="77777777" w:rsidR="00F06F8B" w:rsidRDefault="00F06F8B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1AA36B9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97216" behindDoc="0" locked="0" layoutInCell="1" allowOverlap="1" wp14:anchorId="4C5080F0" wp14:editId="476F42D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83" name="Grafik 58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A023C6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88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2D5576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D85CAA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0784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98240" behindDoc="0" locked="0" layoutInCell="1" allowOverlap="1" wp14:anchorId="126503A9" wp14:editId="484A2909">
                  <wp:simplePos x="0" y="0"/>
                  <wp:positionH relativeFrom="column">
                    <wp:posOffset>2218055</wp:posOffset>
                  </wp:positionH>
                  <wp:positionV relativeFrom="paragraph">
                    <wp:posOffset>140335</wp:posOffset>
                  </wp:positionV>
                  <wp:extent cx="1417955" cy="564515"/>
                  <wp:effectExtent l="0" t="0" r="0" b="6985"/>
                  <wp:wrapNone/>
                  <wp:docPr id="584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7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BD2FA8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</w:t>
            </w: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Wechsler (Schaltwerk)  </w:t>
            </w:r>
          </w:p>
          <w:p w14:paraId="34DA0D95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 und 12- Fach)   </w:t>
            </w:r>
          </w:p>
          <w:p w14:paraId="2C47E6E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(MTB, Touring, Racing)</w:t>
            </w:r>
          </w:p>
          <w:p w14:paraId="5D71A9E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Derailleur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br/>
              <w:t xml:space="preserve">            (</w:t>
            </w:r>
            <w:r w:rsidR="00AE5948" w:rsidRP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10-, 11-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&amp;</w:t>
            </w:r>
            <w:r w:rsidR="00AE5948" w:rsidRP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12-speed)</w:t>
            </w:r>
          </w:p>
          <w:p w14:paraId="6C8F93B3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 w:rsidR="00DE04E3" w:rsidRPr="00DE04E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arrière 10, 11 ou 12 vitesses</w:t>
            </w:r>
          </w:p>
          <w:p w14:paraId="5B222E3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954CFDF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55B78590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C8BC032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18594B08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4A037F7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02849A20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57FD5B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299264" behindDoc="0" locked="0" layoutInCell="1" allowOverlap="1" wp14:anchorId="6015126A" wp14:editId="237045A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89" name="Grafik 58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43638C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89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F2DF0B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07895A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0784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00288" behindDoc="0" locked="0" layoutInCell="1" allowOverlap="1" wp14:anchorId="252DB72B" wp14:editId="65D8C4BC">
                  <wp:simplePos x="0" y="0"/>
                  <wp:positionH relativeFrom="column">
                    <wp:posOffset>2218055</wp:posOffset>
                  </wp:positionH>
                  <wp:positionV relativeFrom="paragraph">
                    <wp:posOffset>140335</wp:posOffset>
                  </wp:positionV>
                  <wp:extent cx="1417955" cy="564515"/>
                  <wp:effectExtent l="0" t="0" r="0" b="6985"/>
                  <wp:wrapNone/>
                  <wp:docPr id="592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7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12F360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</w:t>
            </w: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Wechsler (Schaltwerk)  </w:t>
            </w:r>
          </w:p>
          <w:p w14:paraId="6B0F886F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 und 12- Fach)   </w:t>
            </w:r>
          </w:p>
          <w:p w14:paraId="4DF1ED0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(MTB, Touring, Racing)</w:t>
            </w:r>
          </w:p>
          <w:p w14:paraId="551E21BE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Derailleur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br/>
              <w:t xml:space="preserve">            (</w:t>
            </w:r>
            <w:r w:rsidR="00AE5948" w:rsidRP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10-, 11-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&amp;</w:t>
            </w:r>
            <w:r w:rsidR="00AE5948" w:rsidRP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12-speed)</w:t>
            </w:r>
          </w:p>
          <w:p w14:paraId="000162D3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 w:rsidR="00DE04E3" w:rsidRPr="00DE04E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arrière 10, 11 ou 12 vitesses</w:t>
            </w:r>
          </w:p>
          <w:p w14:paraId="5038E23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14C10BC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4E2AC414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9B10D8E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861D5B4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5C50416A" w14:textId="77777777" w:rsidR="00F06F8B" w:rsidRDefault="00F06F8B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DEA766C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01312" behindDoc="0" locked="0" layoutInCell="1" allowOverlap="1" wp14:anchorId="48005183" wp14:editId="4F43FA0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94" name="Grafik 59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6CDCAD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90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FEAE65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193111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0784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02336" behindDoc="0" locked="0" layoutInCell="1" allowOverlap="1" wp14:anchorId="7DDC173D" wp14:editId="7F74758B">
                  <wp:simplePos x="0" y="0"/>
                  <wp:positionH relativeFrom="column">
                    <wp:posOffset>2218055</wp:posOffset>
                  </wp:positionH>
                  <wp:positionV relativeFrom="paragraph">
                    <wp:posOffset>140335</wp:posOffset>
                  </wp:positionV>
                  <wp:extent cx="1417955" cy="564515"/>
                  <wp:effectExtent l="0" t="0" r="0" b="6985"/>
                  <wp:wrapNone/>
                  <wp:docPr id="596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7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035A67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</w:t>
            </w: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Wechsler (Schaltwerk)  </w:t>
            </w:r>
          </w:p>
          <w:p w14:paraId="55AFD9FD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 und 12- Fach)   </w:t>
            </w:r>
          </w:p>
          <w:p w14:paraId="564AA99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(MTB, Touring, Racing)</w:t>
            </w:r>
          </w:p>
          <w:p w14:paraId="09580B6D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Derailleur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br/>
              <w:t xml:space="preserve">            (</w:t>
            </w:r>
            <w:r w:rsidR="00AE5948" w:rsidRP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10-, 11-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&amp;</w:t>
            </w:r>
            <w:r w:rsidR="00AE5948" w:rsidRP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12-speed)</w:t>
            </w:r>
          </w:p>
          <w:p w14:paraId="11BB0FB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 w:rsidR="00DE04E3" w:rsidRPr="00DE04E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arrière 10, 11 ou 12 vitesses</w:t>
            </w:r>
          </w:p>
          <w:p w14:paraId="5056C562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BDF1BA4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293430A8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23B5AD9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A190B0D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DC9D1DB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7E39477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4196FC1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03360" behindDoc="0" locked="0" layoutInCell="1" allowOverlap="1" wp14:anchorId="31CE5566" wp14:editId="53AF064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601" name="Grafik 60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EE1067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91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9C1314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38B95C1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0784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04384" behindDoc="0" locked="0" layoutInCell="1" allowOverlap="1" wp14:anchorId="7C9135B9" wp14:editId="69C6E92C">
                  <wp:simplePos x="0" y="0"/>
                  <wp:positionH relativeFrom="column">
                    <wp:posOffset>2159000</wp:posOffset>
                  </wp:positionH>
                  <wp:positionV relativeFrom="paragraph">
                    <wp:posOffset>140335</wp:posOffset>
                  </wp:positionV>
                  <wp:extent cx="1417955" cy="564515"/>
                  <wp:effectExtent l="0" t="0" r="0" b="6985"/>
                  <wp:wrapNone/>
                  <wp:docPr id="602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7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FCF2B7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</w:t>
            </w: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Wechsler (Schaltwerk)  </w:t>
            </w:r>
          </w:p>
          <w:p w14:paraId="1EF83C03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 und 12- Fach)   </w:t>
            </w:r>
          </w:p>
          <w:p w14:paraId="3422F74A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6C674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(MTB, Touring, Racing)</w:t>
            </w:r>
          </w:p>
          <w:p w14:paraId="3C758E33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Derailleur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br/>
              <w:t xml:space="preserve">            (</w:t>
            </w:r>
            <w:r w:rsidR="00AE5948" w:rsidRP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10-, 11-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&amp;</w:t>
            </w:r>
            <w:r w:rsidR="00AE5948" w:rsidRP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12-speed)</w:t>
            </w:r>
          </w:p>
          <w:p w14:paraId="04DD1CD6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 w:rsidR="00DE04E3" w:rsidRPr="00DE04E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arrière 10, 11 ou 12 vitesses</w:t>
            </w:r>
          </w:p>
          <w:p w14:paraId="31A7FD35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4A9AE54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4C917859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3C2D224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4046074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16F536E2" w14:textId="77777777" w:rsidR="00F06F8B" w:rsidRDefault="00F06F8B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8472F6D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05408" behindDoc="0" locked="0" layoutInCell="1" allowOverlap="1" wp14:anchorId="0EEC3DA4" wp14:editId="18056B5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603" name="Grafik 60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DF352B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92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AB8584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D20291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07843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06432" behindDoc="0" locked="0" layoutInCell="1" allowOverlap="1" wp14:anchorId="22F382E8" wp14:editId="72F1CEC0">
                  <wp:simplePos x="0" y="0"/>
                  <wp:positionH relativeFrom="column">
                    <wp:posOffset>2218055</wp:posOffset>
                  </wp:positionH>
                  <wp:positionV relativeFrom="paragraph">
                    <wp:posOffset>140335</wp:posOffset>
                  </wp:positionV>
                  <wp:extent cx="1417955" cy="564515"/>
                  <wp:effectExtent l="0" t="0" r="0" b="6985"/>
                  <wp:wrapNone/>
                  <wp:docPr id="605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7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D503C9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</w:t>
            </w: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Wechsler (Schaltwerk)  </w:t>
            </w:r>
          </w:p>
          <w:p w14:paraId="37FF2B35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 und 12- Fach)   </w:t>
            </w:r>
          </w:p>
          <w:p w14:paraId="53296D64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(MTB, Touring, Racing)</w:t>
            </w:r>
          </w:p>
          <w:p w14:paraId="775666B2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Derailleur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br/>
              <w:t xml:space="preserve">            (</w:t>
            </w:r>
            <w:r w:rsidR="00AE5948" w:rsidRP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10-, 11- </w:t>
            </w:r>
            <w:r w:rsid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&amp;</w:t>
            </w:r>
            <w:r w:rsidR="00AE5948" w:rsidRPr="00AE5948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12-speed)</w:t>
            </w:r>
          </w:p>
          <w:p w14:paraId="48AEC4E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</w:t>
            </w:r>
            <w:r w:rsidR="00DE04E3" w:rsidRPr="00DE04E3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Dérailleur arrière 10, 11 ou 12 vitesses</w:t>
            </w:r>
          </w:p>
          <w:p w14:paraId="73C4D71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17B786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10 Stk. pro Sack (L)</w:t>
            </w:r>
          </w:p>
          <w:p w14:paraId="58C6B6FF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A673B96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565D95C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F507F87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7A6E79E4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6778FF2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41959F19" wp14:editId="24056BF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-15240</wp:posOffset>
                      </wp:positionV>
                      <wp:extent cx="609600" cy="228600"/>
                      <wp:effectExtent l="0" t="0" r="0" b="0"/>
                      <wp:wrapNone/>
                      <wp:docPr id="2276" name="Textfeld 2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6BC552" w14:textId="77777777" w:rsidR="00CE1A77" w:rsidRPr="00DA445E" w:rsidRDefault="00CE1A77" w:rsidP="00CE1A7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100.838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59F19" id="Textfeld 2276" o:spid="_x0000_s1140" type="#_x0000_t202" style="position:absolute;left:0;text-align:left;margin-left:104.25pt;margin-top:-1.2pt;width:48pt;height:18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" fillcolor="white [3201]" stroked="f" strokeweight=".5pt">
                      <v:textbox>
                        <w:txbxContent>
                          <w:p w14:paraId="006BC552" w14:textId="77777777" w:rsidR="00CE1A77" w:rsidRPr="00DA445E" w:rsidRDefault="00CE1A77" w:rsidP="00CE1A7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100.838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07456" behindDoc="0" locked="0" layoutInCell="1" allowOverlap="1" wp14:anchorId="7F0B62BA" wp14:editId="72D779C5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387" name="Grafik 38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3DA3085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93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484570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40B72E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644973B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B406C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11552" behindDoc="0" locked="0" layoutInCell="1" allowOverlap="1" wp14:anchorId="4F6772AD" wp14:editId="4EA73748">
                  <wp:simplePos x="0" y="0"/>
                  <wp:positionH relativeFrom="column">
                    <wp:posOffset>2095500</wp:posOffset>
                  </wp:positionH>
                  <wp:positionV relativeFrom="paragraph">
                    <wp:posOffset>74295</wp:posOffset>
                  </wp:positionV>
                  <wp:extent cx="1428750" cy="583565"/>
                  <wp:effectExtent l="0" t="0" r="0" b="6985"/>
                  <wp:wrapNone/>
                  <wp:docPr id="2433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7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7F2B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Kurbelgarniture 1-3-fach </w:t>
            </w:r>
          </w:p>
          <w:p w14:paraId="706AA7EB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Hollowtech</w:t>
            </w:r>
          </w:p>
          <w:p w14:paraId="46B8DB6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Crankset single-triple </w:t>
            </w:r>
          </w:p>
          <w:p w14:paraId="3CC4FF9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Hollowtech</w:t>
            </w:r>
          </w:p>
          <w:p w14:paraId="6C8D23A8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Article: Pédaliers seul-Hollowtech</w:t>
            </w:r>
          </w:p>
          <w:p w14:paraId="7D9DD6E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B49FA9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501E4B64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53F1671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504CC218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09504" behindDoc="0" locked="0" layoutInCell="1" allowOverlap="1" wp14:anchorId="0000963C" wp14:editId="31901D7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36" name="Grafik 243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BBEF2C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95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77490E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DE7311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952933A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B406C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10528" behindDoc="0" locked="0" layoutInCell="1" allowOverlap="1" wp14:anchorId="00C640E3" wp14:editId="50B3F4A5">
                  <wp:simplePos x="0" y="0"/>
                  <wp:positionH relativeFrom="column">
                    <wp:posOffset>2095500</wp:posOffset>
                  </wp:positionH>
                  <wp:positionV relativeFrom="paragraph">
                    <wp:posOffset>74295</wp:posOffset>
                  </wp:positionV>
                  <wp:extent cx="1428750" cy="583565"/>
                  <wp:effectExtent l="0" t="0" r="0" b="6985"/>
                  <wp:wrapNone/>
                  <wp:docPr id="243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7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7F2B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Kurbelgarniture 1-3-fach </w:t>
            </w:r>
          </w:p>
          <w:p w14:paraId="0FE6CC13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Hollowtech</w:t>
            </w:r>
          </w:p>
          <w:p w14:paraId="242FAAA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Crankset single-triple </w:t>
            </w:r>
          </w:p>
          <w:p w14:paraId="53B19F08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Hollowtech</w:t>
            </w:r>
          </w:p>
          <w:p w14:paraId="602EC6C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Article: Pédaliers seul-Hollowtech</w:t>
            </w:r>
          </w:p>
          <w:p w14:paraId="7D8BB393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37509F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6C0BEA12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01FAE4D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CE1A77" w:rsidRPr="00F2591E" w14:paraId="02C337C1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B470953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14624" behindDoc="0" locked="0" layoutInCell="1" allowOverlap="1" wp14:anchorId="22BD2FEB" wp14:editId="4EE3FE5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39" name="Grafik 243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F3DABC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96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BF3465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EDF0E4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E330E2F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B406C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15648" behindDoc="0" locked="0" layoutInCell="1" allowOverlap="1" wp14:anchorId="1BA25E9A" wp14:editId="3F13F67D">
                  <wp:simplePos x="0" y="0"/>
                  <wp:positionH relativeFrom="column">
                    <wp:posOffset>2095500</wp:posOffset>
                  </wp:positionH>
                  <wp:positionV relativeFrom="paragraph">
                    <wp:posOffset>74295</wp:posOffset>
                  </wp:positionV>
                  <wp:extent cx="1428750" cy="583565"/>
                  <wp:effectExtent l="0" t="0" r="0" b="6985"/>
                  <wp:wrapNone/>
                  <wp:docPr id="245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7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7F2B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Kurbelgarniture 1-3-fach </w:t>
            </w:r>
          </w:p>
          <w:p w14:paraId="47B405DA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Hollowtech</w:t>
            </w:r>
          </w:p>
          <w:p w14:paraId="605161CC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Crankset single-triple </w:t>
            </w:r>
          </w:p>
          <w:p w14:paraId="2D21B4A4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Hollowtech</w:t>
            </w:r>
          </w:p>
          <w:p w14:paraId="011BAFC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Article: Pédaliers seul-Hollowtech</w:t>
            </w:r>
          </w:p>
          <w:p w14:paraId="1E33219D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A9D3FFB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6DAC4B26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5CBD387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777E8E53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12576" behindDoc="0" locked="0" layoutInCell="1" allowOverlap="1" wp14:anchorId="7BE3EA41" wp14:editId="719EBF70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59" name="Grafik 245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D26ED6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97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96E6DC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C76FBB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BA41FDC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B406C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13600" behindDoc="0" locked="0" layoutInCell="1" allowOverlap="1" wp14:anchorId="7223273E" wp14:editId="49A56398">
                  <wp:simplePos x="0" y="0"/>
                  <wp:positionH relativeFrom="column">
                    <wp:posOffset>2095500</wp:posOffset>
                  </wp:positionH>
                  <wp:positionV relativeFrom="paragraph">
                    <wp:posOffset>74295</wp:posOffset>
                  </wp:positionV>
                  <wp:extent cx="1428750" cy="583565"/>
                  <wp:effectExtent l="0" t="0" r="0" b="6985"/>
                  <wp:wrapNone/>
                  <wp:docPr id="249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7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7F2B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Kurbelgarniture 1-3-fach </w:t>
            </w:r>
          </w:p>
          <w:p w14:paraId="3266F61E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Hollowtech</w:t>
            </w:r>
          </w:p>
          <w:p w14:paraId="32FCA368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Crankset single-triple </w:t>
            </w:r>
          </w:p>
          <w:p w14:paraId="2115A3B3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Hollowtech</w:t>
            </w:r>
          </w:p>
          <w:p w14:paraId="5635D87A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Article: Pédaliers seul-Hollowtech</w:t>
            </w:r>
          </w:p>
          <w:p w14:paraId="6ABEA0FA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E327CCD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61EA801D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C41C8D9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CE1A77" w:rsidRPr="00F2591E" w14:paraId="42E1AF48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63E9173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16672" behindDoc="0" locked="0" layoutInCell="1" allowOverlap="1" wp14:anchorId="68EA919D" wp14:editId="09E1143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08" name="Grafik 250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95EB44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98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13808C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DB5781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5CD9E64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B406C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19744" behindDoc="0" locked="0" layoutInCell="1" allowOverlap="1" wp14:anchorId="1AD2710F" wp14:editId="1647FA75">
                  <wp:simplePos x="0" y="0"/>
                  <wp:positionH relativeFrom="column">
                    <wp:posOffset>2095500</wp:posOffset>
                  </wp:positionH>
                  <wp:positionV relativeFrom="paragraph">
                    <wp:posOffset>74295</wp:posOffset>
                  </wp:positionV>
                  <wp:extent cx="1428750" cy="583565"/>
                  <wp:effectExtent l="0" t="0" r="0" b="6985"/>
                  <wp:wrapNone/>
                  <wp:docPr id="2517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7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7F2B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Kurbelgarniture 1-3-fach </w:t>
            </w:r>
          </w:p>
          <w:p w14:paraId="4C424276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Hollowtech</w:t>
            </w:r>
          </w:p>
          <w:p w14:paraId="24FC846E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Crankset single-triple </w:t>
            </w:r>
          </w:p>
          <w:p w14:paraId="0671487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Hollowtech</w:t>
            </w:r>
          </w:p>
          <w:p w14:paraId="42F55179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Article: Pédaliers seul-Hollowtech</w:t>
            </w:r>
          </w:p>
          <w:p w14:paraId="584365CC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CA530F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5853E56B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5951F7A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64E54A7C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20768" behindDoc="0" locked="0" layoutInCell="1" allowOverlap="1" wp14:anchorId="62602235" wp14:editId="1D0D44F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18" name="Grafik 251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B67559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799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64BFDF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C5BB53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543E4CF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B406C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21792" behindDoc="0" locked="0" layoutInCell="1" allowOverlap="1" wp14:anchorId="211A846E" wp14:editId="11573041">
                  <wp:simplePos x="0" y="0"/>
                  <wp:positionH relativeFrom="column">
                    <wp:posOffset>2095500</wp:posOffset>
                  </wp:positionH>
                  <wp:positionV relativeFrom="paragraph">
                    <wp:posOffset>74295</wp:posOffset>
                  </wp:positionV>
                  <wp:extent cx="1428750" cy="583565"/>
                  <wp:effectExtent l="0" t="0" r="0" b="6985"/>
                  <wp:wrapNone/>
                  <wp:docPr id="251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7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7F2B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Kurbelgarniture 1-3-fach </w:t>
            </w:r>
          </w:p>
          <w:p w14:paraId="38ADAD4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Hollowtech</w:t>
            </w:r>
          </w:p>
          <w:p w14:paraId="79DD0242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Crankset single-triple </w:t>
            </w:r>
          </w:p>
          <w:p w14:paraId="2EACA82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Hollowtech</w:t>
            </w:r>
          </w:p>
          <w:p w14:paraId="30BB6B2F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Article: Pédaliers seul-Hollowtech</w:t>
            </w:r>
          </w:p>
          <w:p w14:paraId="210BB874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9AFED7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4D35D854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5B8F026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CE1A77" w:rsidRPr="00F2591E" w14:paraId="1F35850A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70E2FF3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22816" behindDoc="0" locked="0" layoutInCell="1" allowOverlap="1" wp14:anchorId="58E2DB3E" wp14:editId="1201CB1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21" name="Grafik 252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652727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00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3FE1C5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693138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360B932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B406C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23840" behindDoc="0" locked="0" layoutInCell="1" allowOverlap="1" wp14:anchorId="69D9FF75" wp14:editId="6B2A293B">
                  <wp:simplePos x="0" y="0"/>
                  <wp:positionH relativeFrom="column">
                    <wp:posOffset>2095500</wp:posOffset>
                  </wp:positionH>
                  <wp:positionV relativeFrom="paragraph">
                    <wp:posOffset>74295</wp:posOffset>
                  </wp:positionV>
                  <wp:extent cx="1428750" cy="583565"/>
                  <wp:effectExtent l="0" t="0" r="0" b="6985"/>
                  <wp:wrapNone/>
                  <wp:docPr id="252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7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7F2B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Kurbelgarniture 1-3-fach </w:t>
            </w:r>
          </w:p>
          <w:p w14:paraId="40AD91E0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Hollowtech</w:t>
            </w:r>
          </w:p>
          <w:p w14:paraId="5DC208A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Crankset single-triple </w:t>
            </w:r>
          </w:p>
          <w:p w14:paraId="77D1E28D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Hollowtech</w:t>
            </w:r>
          </w:p>
          <w:p w14:paraId="49ED21CD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Article: Pédaliers seul-Hollowtech</w:t>
            </w:r>
          </w:p>
          <w:p w14:paraId="29368293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B3C17B9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3B66D146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27745B1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64B97A47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26912" behindDoc="0" locked="0" layoutInCell="1" allowOverlap="1" wp14:anchorId="4B7CB4B1" wp14:editId="0A2CD8A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25" name="Grafik 252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A94F40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01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F634CA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F8133E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AB21C62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B406C6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27936" behindDoc="0" locked="0" layoutInCell="1" allowOverlap="1" wp14:anchorId="75810750" wp14:editId="7202772E">
                  <wp:simplePos x="0" y="0"/>
                  <wp:positionH relativeFrom="column">
                    <wp:posOffset>2095500</wp:posOffset>
                  </wp:positionH>
                  <wp:positionV relativeFrom="paragraph">
                    <wp:posOffset>74295</wp:posOffset>
                  </wp:positionV>
                  <wp:extent cx="1428750" cy="583565"/>
                  <wp:effectExtent l="0" t="0" r="0" b="6985"/>
                  <wp:wrapNone/>
                  <wp:docPr id="252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7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7F2B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Kurbelgarniture 1-3-fach </w:t>
            </w:r>
          </w:p>
          <w:p w14:paraId="5DF7BD28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Hollowtech</w:t>
            </w:r>
          </w:p>
          <w:p w14:paraId="04209468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Crankset single-triple </w:t>
            </w:r>
          </w:p>
          <w:p w14:paraId="70EA0A5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ab/>
              <w:t xml:space="preserve">    Hollowtech</w:t>
            </w:r>
          </w:p>
          <w:p w14:paraId="5D9B53B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Article: Pédaliers seul-Hollowtech</w:t>
            </w:r>
          </w:p>
          <w:p w14:paraId="2AE68E09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9E3B5DA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5 Stk. pro Sack (XL)</w:t>
            </w:r>
          </w:p>
          <w:p w14:paraId="5FC44A14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85AD1F6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CE1A77" w:rsidRPr="00F2591E" w14:paraId="200B2AB6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33D8CB9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63A307EF" wp14:editId="00744F25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-42545</wp:posOffset>
                      </wp:positionV>
                      <wp:extent cx="609600" cy="228600"/>
                      <wp:effectExtent l="0" t="0" r="0" b="0"/>
                      <wp:wrapNone/>
                      <wp:docPr id="2304" name="Textfeld 2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8E9D7F" w14:textId="77777777" w:rsidR="00CE1A77" w:rsidRPr="00DA445E" w:rsidRDefault="00CE1A77" w:rsidP="00CE1A7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100.840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307EF" id="Textfeld 2304" o:spid="_x0000_s1141" type="#_x0000_t202" style="position:absolute;left:0;text-align:left;margin-left:102pt;margin-top:-3.35pt;width:48pt;height:18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" fillcolor="white [3201]" stroked="f" strokeweight=".5pt">
                      <v:textbox>
                        <w:txbxContent>
                          <w:p w14:paraId="058E9D7F" w14:textId="77777777" w:rsidR="00CE1A77" w:rsidRPr="00DA445E" w:rsidRDefault="00CE1A77" w:rsidP="00CE1A7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100.840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28960" behindDoc="0" locked="0" layoutInCell="1" allowOverlap="1" wp14:anchorId="090CE076" wp14:editId="4E0BD42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44" name="Grafik 44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B4C88F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02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22F844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3F2B77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1752CFF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51111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35104" behindDoc="0" locked="0" layoutInCell="1" allowOverlap="1" wp14:anchorId="36D7A85D" wp14:editId="0A62CA23">
                  <wp:simplePos x="0" y="0"/>
                  <wp:positionH relativeFrom="column">
                    <wp:posOffset>2152015</wp:posOffset>
                  </wp:positionH>
                  <wp:positionV relativeFrom="paragraph">
                    <wp:posOffset>36195</wp:posOffset>
                  </wp:positionV>
                  <wp:extent cx="1485900" cy="575945"/>
                  <wp:effectExtent l="0" t="0" r="0" b="0"/>
                  <wp:wrapNone/>
                  <wp:docPr id="252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8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Tretlager Hollowtech</w:t>
            </w:r>
          </w:p>
          <w:p w14:paraId="574BE12B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Bottom Bracket </w:t>
            </w:r>
          </w:p>
          <w:p w14:paraId="150A00BF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Hollowtech</w:t>
            </w:r>
          </w:p>
          <w:p w14:paraId="3BCB55DC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Boîtiers de Pédaliers</w:t>
            </w:r>
          </w:p>
          <w:p w14:paraId="02A9B4CA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Hollowtech</w:t>
            </w:r>
          </w:p>
          <w:p w14:paraId="43895105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5F60A09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2 Stk. in Sack (S), 5 Säcke (S) in Sack (M)</w:t>
            </w:r>
          </w:p>
          <w:p w14:paraId="4AEB9DE3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4C14E428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5881B270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31008" behindDoc="0" locked="0" layoutInCell="1" allowOverlap="1" wp14:anchorId="0AF145BC" wp14:editId="650CE66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530" name="Grafik 253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2A75FB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04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A0F879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0D231E1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AD07D26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51111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34080" behindDoc="0" locked="0" layoutInCell="1" allowOverlap="1" wp14:anchorId="3AF0FF73" wp14:editId="4A84B16C">
                  <wp:simplePos x="0" y="0"/>
                  <wp:positionH relativeFrom="column">
                    <wp:posOffset>2152015</wp:posOffset>
                  </wp:positionH>
                  <wp:positionV relativeFrom="paragraph">
                    <wp:posOffset>36195</wp:posOffset>
                  </wp:positionV>
                  <wp:extent cx="1485900" cy="575945"/>
                  <wp:effectExtent l="0" t="0" r="0" b="0"/>
                  <wp:wrapNone/>
                  <wp:docPr id="253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8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Artikel: Tretlager Hollowtech</w:t>
            </w:r>
          </w:p>
          <w:p w14:paraId="3B5DF0C0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Bottom Bracket </w:t>
            </w:r>
          </w:p>
          <w:p w14:paraId="1DE9B657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Hollowtech</w:t>
            </w:r>
          </w:p>
          <w:p w14:paraId="2A04F11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Boîtiers de Pédaliers</w:t>
            </w:r>
          </w:p>
          <w:p w14:paraId="1AA2A04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Hollowtech</w:t>
            </w:r>
          </w:p>
          <w:p w14:paraId="6BEBAD37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B6106A0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2 Stk. in Sack (S), 5 Säcke (S) in Sack (M)</w:t>
            </w:r>
          </w:p>
          <w:p w14:paraId="6447F453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77509F1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CE1A77" w14:paraId="05E51DC4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CE1A77" w:rsidRPr="009F1E0E" w14:paraId="3C096641" w14:textId="77777777" w:rsidTr="004B4185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67723885" w14:textId="77777777" w:rsidR="00CE1A77" w:rsidRPr="00F2591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39200" behindDoc="0" locked="0" layoutInCell="1" allowOverlap="1" wp14:anchorId="5F97637C" wp14:editId="4DD0716D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2532" name="Grafik 2532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2591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23EF2D32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805" w:history="1">
                    <w:r w:rsidRPr="00CE1A77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29A599B4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47949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51064D41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79CE9FA9" w14:textId="77777777" w:rsidR="00CE1A77" w:rsidRPr="005A374C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511115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40224" behindDoc="0" locked="0" layoutInCell="1" allowOverlap="1" wp14:anchorId="509C3338" wp14:editId="1365D645">
                        <wp:simplePos x="0" y="0"/>
                        <wp:positionH relativeFrom="column">
                          <wp:posOffset>2152015</wp:posOffset>
                        </wp:positionH>
                        <wp:positionV relativeFrom="paragraph">
                          <wp:posOffset>36195</wp:posOffset>
                        </wp:positionV>
                        <wp:extent cx="1485900" cy="575945"/>
                        <wp:effectExtent l="0" t="0" r="0" b="0"/>
                        <wp:wrapNone/>
                        <wp:docPr id="2533" name="Grafi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0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5900" cy="5759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Artikel: Tretlager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Hollowtech</w:t>
                  </w:r>
                </w:p>
                <w:p w14:paraId="06D00990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Item:    Bottom Bracket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</w:t>
                  </w:r>
                </w:p>
                <w:p w14:paraId="760B93D4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Hollowtech</w:t>
                  </w:r>
                </w:p>
                <w:p w14:paraId="353326E6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Bo</w:t>
                  </w: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î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tiers de Pédaliers</w:t>
                  </w:r>
                </w:p>
                <w:p w14:paraId="06681B34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Hollowtech</w:t>
                  </w:r>
                </w:p>
                <w:p w14:paraId="62E83E9B" w14:textId="77777777" w:rsidR="00CE1A77" w:rsidRPr="00F310EF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02B69A4D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VE: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  <w:t xml:space="preserve">2 Stk. in Sack (S),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5 Säcke (S) in Sack (M)</w:t>
                  </w:r>
                </w:p>
                <w:p w14:paraId="324A3538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63E8767E" w14:textId="77777777" w:rsidR="00CE1A77" w:rsidRPr="00F2591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26537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6816A5C0" w14:textId="77777777" w:rsidR="00CE1A77" w:rsidRPr="00F2591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38176" behindDoc="0" locked="0" layoutInCell="1" allowOverlap="1" wp14:anchorId="44D9D043" wp14:editId="731760D8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500" name="Grafik 500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2591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47E198C2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806" w:history="1">
                    <w:r w:rsidRPr="00CE1A77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34AE146F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47949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1552A485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1E7E2CA7" w14:textId="77777777" w:rsidR="00CE1A77" w:rsidRPr="005A374C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Artikel: Tretlager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Hollowtech</w:t>
                  </w:r>
                </w:p>
                <w:p w14:paraId="6983CE32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Item:    Bottom Bracket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</w:t>
                  </w:r>
                </w:p>
                <w:p w14:paraId="008A319B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Hollowtech</w:t>
                  </w:r>
                </w:p>
                <w:p w14:paraId="509DA7D4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Bo</w:t>
                  </w: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î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tiers de Pédaliers</w:t>
                  </w:r>
                </w:p>
                <w:p w14:paraId="4B3C4369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Hollowtech</w:t>
                  </w:r>
                </w:p>
                <w:p w14:paraId="61F2FED1" w14:textId="77777777" w:rsidR="00CE1A77" w:rsidRPr="00F310EF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42267270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VE: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  <w:t xml:space="preserve">2 Stk. in Sack (S),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5 Säcke (S) in Sack (M)</w:t>
                  </w:r>
                </w:p>
                <w:p w14:paraId="58011CB6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3DB74CC8" w14:textId="77777777" w:rsidR="00CE1A77" w:rsidRPr="00F2591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26537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</w:tr>
          </w:tbl>
          <w:p w14:paraId="4FA49E09" w14:textId="77777777" w:rsidR="00CE1A77" w:rsidRPr="00CE1A77" w:rsidRDefault="00CE1A77" w:rsidP="00CE1A7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CE1A77" w:rsidRPr="009F1E0E" w14:paraId="0A578A59" w14:textId="77777777" w:rsidTr="004B4185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794F919D" w14:textId="77777777" w:rsidR="00CE1A77" w:rsidRPr="00F2591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41248" behindDoc="0" locked="0" layoutInCell="1" allowOverlap="1" wp14:anchorId="62EB3BBF" wp14:editId="75600332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2544" name="Grafik 2544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2591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7C9225C6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807" w:history="1">
                    <w:r w:rsidRPr="00CE1A77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0DC012CC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47949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1C9DC4F3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6B995187" w14:textId="77777777" w:rsidR="00CE1A77" w:rsidRPr="005A374C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511115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42272" behindDoc="0" locked="0" layoutInCell="1" allowOverlap="1" wp14:anchorId="7F679C2E" wp14:editId="44DF9D0D">
                        <wp:simplePos x="0" y="0"/>
                        <wp:positionH relativeFrom="column">
                          <wp:posOffset>2152015</wp:posOffset>
                        </wp:positionH>
                        <wp:positionV relativeFrom="paragraph">
                          <wp:posOffset>36195</wp:posOffset>
                        </wp:positionV>
                        <wp:extent cx="1485900" cy="575945"/>
                        <wp:effectExtent l="0" t="0" r="0" b="0"/>
                        <wp:wrapNone/>
                        <wp:docPr id="2545" name="Grafi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0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5900" cy="5759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Artikel: Tretlager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Hollowtech</w:t>
                  </w:r>
                </w:p>
                <w:p w14:paraId="73D98B2C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Item:    Bottom Bracket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</w:t>
                  </w:r>
                </w:p>
                <w:p w14:paraId="7BBCFCCF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Hollowtech</w:t>
                  </w:r>
                </w:p>
                <w:p w14:paraId="1C3B8BB6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Bo</w:t>
                  </w: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î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tiers de Pédaliers</w:t>
                  </w:r>
                </w:p>
                <w:p w14:paraId="336B77FF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Hollowtech</w:t>
                  </w:r>
                </w:p>
                <w:p w14:paraId="3CE731ED" w14:textId="77777777" w:rsidR="00CE1A77" w:rsidRPr="00F310EF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0C732519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VE: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  <w:t xml:space="preserve">2 Stk. in Sack (S),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5 Säcke (S) in Sack (M)</w:t>
                  </w:r>
                </w:p>
                <w:p w14:paraId="3862D4F3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42902FD7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26537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30882279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36128" behindDoc="0" locked="0" layoutInCell="1" allowOverlap="1" wp14:anchorId="5198DDCE" wp14:editId="7081F8C1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2720" name="Grafik 2720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719F4DDA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808" w:history="1">
                    <w:r w:rsidRPr="00CE1A77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077A927E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0452ADA4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37152" behindDoc="1" locked="0" layoutInCell="1" allowOverlap="1" wp14:anchorId="45310AE9" wp14:editId="057C5DCC">
                        <wp:simplePos x="0" y="0"/>
                        <wp:positionH relativeFrom="column">
                          <wp:posOffset>2070735</wp:posOffset>
                        </wp:positionH>
                        <wp:positionV relativeFrom="paragraph">
                          <wp:posOffset>106680</wp:posOffset>
                        </wp:positionV>
                        <wp:extent cx="1455420" cy="657225"/>
                        <wp:effectExtent l="0" t="0" r="0" b="9525"/>
                        <wp:wrapTight wrapText="bothSides">
                          <wp:wrapPolygon edited="0">
                            <wp:start x="0" y="0"/>
                            <wp:lineTo x="0" y="21287"/>
                            <wp:lineTo x="21204" y="21287"/>
                            <wp:lineTo x="21204" y="0"/>
                            <wp:lineTo x="0" y="0"/>
                          </wp:wrapPolygon>
                        </wp:wrapTight>
                        <wp:docPr id="2735" name="Grafik 27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3" name="100.371.PNG"/>
                                <pic:cNvPicPr/>
                              </pic:nvPicPr>
                              <pic:blipFill>
                                <a:blip r:embed="rId3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5420" cy="657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72DC1317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Artikel: Tretlager Hollowtech</w:t>
                  </w:r>
                </w:p>
                <w:p w14:paraId="7FD54121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Item:    Bottom Bracket </w:t>
                  </w:r>
                </w:p>
                <w:p w14:paraId="33307EDB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Hollowtech</w:t>
                  </w:r>
                </w:p>
                <w:p w14:paraId="667F78BD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Boîtiers de Pédaliers</w:t>
                  </w:r>
                </w:p>
                <w:p w14:paraId="4347DB0D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Hollowtech</w:t>
                  </w:r>
                </w:p>
                <w:p w14:paraId="36AB6D3F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698AD676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VE: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  <w:t xml:space="preserve">2 Stk. in Sack (S),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5 Säcke (S) in Sack (M)</w:t>
                  </w:r>
                </w:p>
                <w:p w14:paraId="0E525F23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09187545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</w:tr>
          </w:tbl>
          <w:p w14:paraId="5B63273C" w14:textId="77777777" w:rsidR="00CE1A77" w:rsidRPr="00CE1A77" w:rsidRDefault="00CE1A77" w:rsidP="00CE1A7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14:paraId="6ACBD6FB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CE1A77" w:rsidRPr="009F1E0E" w14:paraId="7705BEB8" w14:textId="77777777" w:rsidTr="004B4185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41B38A12" w14:textId="77777777" w:rsidR="00CE1A77" w:rsidRPr="00F2591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46368" behindDoc="0" locked="0" layoutInCell="1" allowOverlap="1" wp14:anchorId="0F2703B9" wp14:editId="66C694EA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2548" name="Grafik 2548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2591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1FC4B247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809" w:history="1">
                    <w:r w:rsidRPr="00CE1A77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57F80A2F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47949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61AB9659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0EB3B60B" w14:textId="77777777" w:rsidR="00CE1A77" w:rsidRPr="005A374C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511115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47392" behindDoc="0" locked="0" layoutInCell="1" allowOverlap="1" wp14:anchorId="6B4BC480" wp14:editId="54BE4721">
                        <wp:simplePos x="0" y="0"/>
                        <wp:positionH relativeFrom="column">
                          <wp:posOffset>2152015</wp:posOffset>
                        </wp:positionH>
                        <wp:positionV relativeFrom="paragraph">
                          <wp:posOffset>36195</wp:posOffset>
                        </wp:positionV>
                        <wp:extent cx="1485900" cy="575945"/>
                        <wp:effectExtent l="0" t="0" r="0" b="0"/>
                        <wp:wrapNone/>
                        <wp:docPr id="2549" name="Grafi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0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5900" cy="5759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Artikel: Tretlager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Hollowtech</w:t>
                  </w:r>
                </w:p>
                <w:p w14:paraId="1F5B7214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Item:    Bottom Bracket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</w:t>
                  </w:r>
                </w:p>
                <w:p w14:paraId="123437F2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Hollowtech</w:t>
                  </w:r>
                </w:p>
                <w:p w14:paraId="7852E7BF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Bo</w:t>
                  </w: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î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tiers de Pédaliers</w:t>
                  </w:r>
                </w:p>
                <w:p w14:paraId="1F918A5E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Hollowtech</w:t>
                  </w:r>
                </w:p>
                <w:p w14:paraId="2D75F4EB" w14:textId="77777777" w:rsidR="00CE1A77" w:rsidRPr="00F310EF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21419AC3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VE: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  <w:t xml:space="preserve">2 Stk. in Sack (S),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5 Säcke (S) in Sack (M)</w:t>
                  </w:r>
                </w:p>
                <w:p w14:paraId="6CDAF7F0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2766AEDF" w14:textId="77777777" w:rsidR="00CE1A77" w:rsidRPr="00F2591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26537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294F5E14" w14:textId="77777777" w:rsidR="00CE1A77" w:rsidRPr="00F2591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45344" behindDoc="0" locked="0" layoutInCell="1" allowOverlap="1" wp14:anchorId="22BB94BB" wp14:editId="11459850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2550" name="Grafik 2550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2591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64D90087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810" w:history="1">
                    <w:r w:rsidRPr="00CE1A77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73F61E05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47949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43EAA3FF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1BA242FC" w14:textId="77777777" w:rsidR="00CE1A77" w:rsidRPr="005A374C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Artikel: Tretlager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Hollowtech</w:t>
                  </w:r>
                </w:p>
                <w:p w14:paraId="3AF06CC1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Item:    Bottom Bracket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</w:t>
                  </w:r>
                </w:p>
                <w:p w14:paraId="3488EC39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Hollowtech</w:t>
                  </w:r>
                </w:p>
                <w:p w14:paraId="03DB24D2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Bo</w:t>
                  </w: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î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tiers de Pédaliers</w:t>
                  </w:r>
                </w:p>
                <w:p w14:paraId="0920452A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Hollowtech</w:t>
                  </w:r>
                </w:p>
                <w:p w14:paraId="360A0A90" w14:textId="77777777" w:rsidR="00CE1A77" w:rsidRPr="00F310EF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3A4419E5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VE: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  <w:t xml:space="preserve">2 Stk. in Sack (S),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5 Säcke (S) in Sack (M)</w:t>
                  </w:r>
                </w:p>
                <w:p w14:paraId="61A22907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250CCC48" w14:textId="77777777" w:rsidR="00CE1A77" w:rsidRPr="00F2591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26537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</w:tr>
          </w:tbl>
          <w:p w14:paraId="32728D82" w14:textId="77777777" w:rsidR="00CE1A77" w:rsidRPr="00CE1A77" w:rsidRDefault="00CE1A77" w:rsidP="00CE1A7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CE1A77" w:rsidRPr="009F1E0E" w14:paraId="6D15C248" w14:textId="77777777" w:rsidTr="004B4185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6FAB8705" w14:textId="77777777" w:rsidR="00CE1A77" w:rsidRPr="00F2591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48416" behindDoc="0" locked="0" layoutInCell="1" allowOverlap="1" wp14:anchorId="35F0E864" wp14:editId="7610080F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2551" name="Grafik 2551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2591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2267C002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811" w:history="1">
                    <w:r w:rsidRPr="00CE1A77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013DC381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47949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3981D6DF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451D0CE4" w14:textId="77777777" w:rsidR="00CE1A77" w:rsidRPr="005A374C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511115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49440" behindDoc="0" locked="0" layoutInCell="1" allowOverlap="1" wp14:anchorId="60122F71" wp14:editId="34B2F5F7">
                        <wp:simplePos x="0" y="0"/>
                        <wp:positionH relativeFrom="column">
                          <wp:posOffset>2152015</wp:posOffset>
                        </wp:positionH>
                        <wp:positionV relativeFrom="paragraph">
                          <wp:posOffset>36195</wp:posOffset>
                        </wp:positionV>
                        <wp:extent cx="1485900" cy="575945"/>
                        <wp:effectExtent l="0" t="0" r="0" b="0"/>
                        <wp:wrapNone/>
                        <wp:docPr id="2552" name="Grafi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0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5900" cy="5759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Artikel: Tretlager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Hollowtech</w:t>
                  </w:r>
                </w:p>
                <w:p w14:paraId="06847101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Item:    Bottom Bracket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</w:t>
                  </w:r>
                </w:p>
                <w:p w14:paraId="21EFF59A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Hollowtech</w:t>
                  </w:r>
                </w:p>
                <w:p w14:paraId="0DADDE4E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Bo</w:t>
                  </w: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î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tiers de Pédaliers</w:t>
                  </w:r>
                </w:p>
                <w:p w14:paraId="62360324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Hollowtech</w:t>
                  </w:r>
                </w:p>
                <w:p w14:paraId="4D236DBE" w14:textId="77777777" w:rsidR="00CE1A77" w:rsidRPr="00F310EF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633600EA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VE: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  <w:t xml:space="preserve">2 Stk. in Sack (S),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5 Säcke (S) in Sack (M)</w:t>
                  </w:r>
                </w:p>
                <w:p w14:paraId="29CE0A9E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607A21AB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26537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486A87E5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43296" behindDoc="0" locked="0" layoutInCell="1" allowOverlap="1" wp14:anchorId="5092DE7E" wp14:editId="2D6E78D7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2553" name="Grafik 2553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39EC2FD0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812" w:history="1">
                    <w:r w:rsidRPr="00CE1A77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34F30D50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6B528C3A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44320" behindDoc="1" locked="0" layoutInCell="1" allowOverlap="1" wp14:anchorId="021EAD9F" wp14:editId="6DF7543F">
                        <wp:simplePos x="0" y="0"/>
                        <wp:positionH relativeFrom="column">
                          <wp:posOffset>2070735</wp:posOffset>
                        </wp:positionH>
                        <wp:positionV relativeFrom="paragraph">
                          <wp:posOffset>106680</wp:posOffset>
                        </wp:positionV>
                        <wp:extent cx="1455420" cy="657225"/>
                        <wp:effectExtent l="0" t="0" r="0" b="9525"/>
                        <wp:wrapTight wrapText="bothSides">
                          <wp:wrapPolygon edited="0">
                            <wp:start x="0" y="0"/>
                            <wp:lineTo x="0" y="21287"/>
                            <wp:lineTo x="21204" y="21287"/>
                            <wp:lineTo x="21204" y="0"/>
                            <wp:lineTo x="0" y="0"/>
                          </wp:wrapPolygon>
                        </wp:wrapTight>
                        <wp:docPr id="2554" name="Grafik 25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3" name="100.371.PNG"/>
                                <pic:cNvPicPr/>
                              </pic:nvPicPr>
                              <pic:blipFill>
                                <a:blip r:embed="rId3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5420" cy="657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58DA88ED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Artikel: Tretlager Hollowtech</w:t>
                  </w:r>
                </w:p>
                <w:p w14:paraId="52C3CFAD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Item:    Bottom Bracket </w:t>
                  </w:r>
                </w:p>
                <w:p w14:paraId="3D03090C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Hollowtech</w:t>
                  </w:r>
                </w:p>
                <w:p w14:paraId="387EEC19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Boîtiers de Pédaliers</w:t>
                  </w:r>
                </w:p>
                <w:p w14:paraId="783453A5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Hollowtech</w:t>
                  </w:r>
                </w:p>
                <w:p w14:paraId="0A79D59C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7F046E1A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VE: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  <w:t xml:space="preserve">2 Stk. in Sack (S),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5 Säcke (S) in Sack (M)</w:t>
                  </w:r>
                </w:p>
                <w:p w14:paraId="6800D0A2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0250B3FE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</w:tr>
          </w:tbl>
          <w:p w14:paraId="76CB2809" w14:textId="77777777" w:rsidR="00CE1A77" w:rsidRPr="00CE1A77" w:rsidRDefault="00CE1A77" w:rsidP="00CE1A7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14:paraId="223A63F9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CE1A77" w:rsidRPr="009F1E0E" w14:paraId="04918CBC" w14:textId="77777777" w:rsidTr="004B4185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290342D0" w14:textId="77777777" w:rsidR="00CE1A77" w:rsidRPr="00F2591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53536" behindDoc="0" locked="0" layoutInCell="1" allowOverlap="1" wp14:anchorId="4467EA87" wp14:editId="619D0E30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2557" name="Grafik 2557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2591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7D26E121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813" w:history="1">
                    <w:r w:rsidRPr="00CE1A77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57979856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47949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6DBC03EA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60EF1EB1" w14:textId="77777777" w:rsidR="00CE1A77" w:rsidRPr="005A374C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511115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54560" behindDoc="0" locked="0" layoutInCell="1" allowOverlap="1" wp14:anchorId="61363CC6" wp14:editId="78C66300">
                        <wp:simplePos x="0" y="0"/>
                        <wp:positionH relativeFrom="column">
                          <wp:posOffset>2152015</wp:posOffset>
                        </wp:positionH>
                        <wp:positionV relativeFrom="paragraph">
                          <wp:posOffset>36195</wp:posOffset>
                        </wp:positionV>
                        <wp:extent cx="1485900" cy="575945"/>
                        <wp:effectExtent l="0" t="0" r="0" b="0"/>
                        <wp:wrapNone/>
                        <wp:docPr id="2558" name="Grafi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0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5900" cy="5759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Artikel: Tretlager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Hollowtech</w:t>
                  </w:r>
                </w:p>
                <w:p w14:paraId="507961B6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Item:    Bottom Bracket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</w:t>
                  </w:r>
                </w:p>
                <w:p w14:paraId="5BA67528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Hollowtech</w:t>
                  </w:r>
                </w:p>
                <w:p w14:paraId="1BE96AE8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Bo</w:t>
                  </w: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î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tiers de Pédaliers</w:t>
                  </w:r>
                </w:p>
                <w:p w14:paraId="64B704EB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Hollowtech</w:t>
                  </w:r>
                </w:p>
                <w:p w14:paraId="5C44A5E1" w14:textId="77777777" w:rsidR="00CE1A77" w:rsidRPr="00F310EF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509C81E7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VE: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  <w:t xml:space="preserve">2 Stk. in Sack (S),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5 Säcke (S) in Sack (M)</w:t>
                  </w:r>
                </w:p>
                <w:p w14:paraId="1F305A9B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1D109E10" w14:textId="77777777" w:rsidR="00CE1A77" w:rsidRPr="00F2591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26537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218C96AB" w14:textId="77777777" w:rsidR="00CE1A77" w:rsidRPr="00F2591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52512" behindDoc="0" locked="0" layoutInCell="1" allowOverlap="1" wp14:anchorId="6DD0E67E" wp14:editId="02275468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2560" name="Grafik 2560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2591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297CE335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814" w:history="1">
                    <w:r w:rsidRPr="00CE1A77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37252DDD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47949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285D474F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1D857B3E" w14:textId="77777777" w:rsidR="00CE1A77" w:rsidRPr="005A374C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Artikel: Tretlager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Hollowtech</w:t>
                  </w:r>
                </w:p>
                <w:p w14:paraId="24D5AF53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Item:    Bottom Bracket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</w:t>
                  </w:r>
                </w:p>
                <w:p w14:paraId="34B3C6AA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Hollowtech</w:t>
                  </w:r>
                </w:p>
                <w:p w14:paraId="6FD9347B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Bo</w:t>
                  </w: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î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tiers de Pédaliers</w:t>
                  </w:r>
                </w:p>
                <w:p w14:paraId="7ABF52E2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Hollowtech</w:t>
                  </w:r>
                </w:p>
                <w:p w14:paraId="18DBA037" w14:textId="77777777" w:rsidR="00CE1A77" w:rsidRPr="00F310EF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3C9E180D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VE: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  <w:t xml:space="preserve">2 Stk. in Sack (S),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5 Säcke (S) in Sack (M)</w:t>
                  </w:r>
                </w:p>
                <w:p w14:paraId="180D7BCC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5853091D" w14:textId="77777777" w:rsidR="00CE1A77" w:rsidRPr="00F2591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26537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</w:tr>
          </w:tbl>
          <w:p w14:paraId="5ED0AAB0" w14:textId="77777777" w:rsidR="00CE1A77" w:rsidRPr="00CE1A77" w:rsidRDefault="00CE1A77" w:rsidP="00CE1A7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tbl>
            <w:tblPr>
              <w:tblW w:w="1787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9"/>
              <w:gridCol w:w="11906"/>
            </w:tblGrid>
            <w:tr w:rsidR="00CE1A77" w:rsidRPr="009F1E0E" w14:paraId="09142284" w14:textId="77777777" w:rsidTr="004B4185">
              <w:trPr>
                <w:cantSplit/>
                <w:trHeight w:hRule="exact" w:val="4209"/>
              </w:trPr>
              <w:tc>
                <w:tcPr>
                  <w:tcW w:w="5969" w:type="dxa"/>
                  <w:vAlign w:val="center"/>
                </w:tcPr>
                <w:p w14:paraId="06310A17" w14:textId="77777777" w:rsidR="00CE1A77" w:rsidRPr="00F2591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55584" behindDoc="0" locked="0" layoutInCell="1" allowOverlap="1" wp14:anchorId="39DDCB29" wp14:editId="0CC7B246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2561" name="Grafik 2561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2591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225CDA44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815" w:history="1">
                    <w:r w:rsidRPr="00CE1A77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5F2E283C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47949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08CA7538" w14:textId="77777777" w:rsidR="00CE1A77" w:rsidRPr="00947949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</w:p>
                <w:p w14:paraId="59FF9CA4" w14:textId="77777777" w:rsidR="00CE1A77" w:rsidRPr="005A374C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511115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56608" behindDoc="0" locked="0" layoutInCell="1" allowOverlap="1" wp14:anchorId="640EF1C2" wp14:editId="2C5D8083">
                        <wp:simplePos x="0" y="0"/>
                        <wp:positionH relativeFrom="column">
                          <wp:posOffset>2152015</wp:posOffset>
                        </wp:positionH>
                        <wp:positionV relativeFrom="paragraph">
                          <wp:posOffset>36195</wp:posOffset>
                        </wp:positionV>
                        <wp:extent cx="1485900" cy="575945"/>
                        <wp:effectExtent l="0" t="0" r="0" b="0"/>
                        <wp:wrapNone/>
                        <wp:docPr id="2562" name="Grafi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0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5900" cy="5759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Artikel: Tretlager 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Hollowtech</w:t>
                  </w:r>
                </w:p>
                <w:p w14:paraId="3E291B5E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Item:    Bottom Bracket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</w:t>
                  </w:r>
                </w:p>
                <w:p w14:paraId="4A0BAC2E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Hollowtech</w:t>
                  </w:r>
                </w:p>
                <w:p w14:paraId="3CD9420B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Bo</w:t>
                  </w:r>
                  <w:r w:rsidRPr="005A374C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î</w:t>
                  </w: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tiers de Pédaliers</w:t>
                  </w:r>
                </w:p>
                <w:p w14:paraId="75C777F5" w14:textId="77777777" w:rsidR="00CE1A77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Hollowtech</w:t>
                  </w:r>
                </w:p>
                <w:p w14:paraId="0051FBA7" w14:textId="77777777" w:rsidR="00CE1A77" w:rsidRPr="00F310EF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642FDCB4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VE: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  <w:t xml:space="preserve">2 Stk. in Sack (S),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5 Säcke (S) in Sack (M)</w:t>
                  </w:r>
                </w:p>
                <w:p w14:paraId="1B32D796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08855077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265372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  <w:tc>
                <w:tcPr>
                  <w:tcW w:w="11906" w:type="dxa"/>
                  <w:vAlign w:val="center"/>
                </w:tcPr>
                <w:p w14:paraId="7D6C96D4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50464" behindDoc="0" locked="0" layoutInCell="1" allowOverlap="1" wp14:anchorId="1A17DDAF" wp14:editId="20A04FFA">
                        <wp:simplePos x="0" y="0"/>
                        <wp:positionH relativeFrom="column">
                          <wp:posOffset>2332355</wp:posOffset>
                        </wp:positionH>
                        <wp:positionV relativeFrom="paragraph">
                          <wp:posOffset>-38735</wp:posOffset>
                        </wp:positionV>
                        <wp:extent cx="1120775" cy="594995"/>
                        <wp:effectExtent l="0" t="0" r="3175" b="0"/>
                        <wp:wrapNone/>
                        <wp:docPr id="2563" name="Grafik 2563" descr="C:\Users\Zivi3\Dropbox\_90 Entwicklungszusammenarbeit\60 Kommunikation\20_Corporate_Design_14-11\Logos\Logos_Velafrica\d\Logo velafrica png\velafrica_A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vi3\Dropbox\_90 Entwicklungszusammenarbeit\60 Kommunikation\20_Corporate_Design_14-11\Logos\Logos_Velafrica\d\Logo velafrica png\velafrica_A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775" cy="594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Velafrica</w:t>
                  </w:r>
                </w:p>
                <w:p w14:paraId="49E34CA9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hyperlink r:id="rId816" w:history="1">
                    <w:r w:rsidRPr="00CE1A77">
                      <w:rPr>
                        <w:rStyle w:val="Hyperlink"/>
                        <w:rFonts w:ascii="Frutiger LT 45 Light" w:hAnsi="Frutiger LT 45 Light" w:cs="Arial"/>
                        <w:noProof/>
                        <w:sz w:val="20"/>
                        <w:szCs w:val="20"/>
                        <w:lang w:eastAsia="de-CH"/>
                      </w:rPr>
                      <w:t>www.velafrica.ch</w:t>
                    </w:r>
                  </w:hyperlink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</w:r>
                </w:p>
                <w:p w14:paraId="3000BCCC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 xml:space="preserve">Velodemontage durch </w:t>
                  </w: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br/>
                    <w:t>&lt;ORT&gt;</w:t>
                  </w:r>
                </w:p>
                <w:p w14:paraId="2757A9F0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drawing>
                      <wp:anchor distT="0" distB="0" distL="114300" distR="114300" simplePos="0" relativeHeight="252351488" behindDoc="1" locked="0" layoutInCell="1" allowOverlap="1" wp14:anchorId="4128F5A6" wp14:editId="5B64B440">
                        <wp:simplePos x="0" y="0"/>
                        <wp:positionH relativeFrom="column">
                          <wp:posOffset>2070735</wp:posOffset>
                        </wp:positionH>
                        <wp:positionV relativeFrom="paragraph">
                          <wp:posOffset>106680</wp:posOffset>
                        </wp:positionV>
                        <wp:extent cx="1455420" cy="657225"/>
                        <wp:effectExtent l="0" t="0" r="0" b="9525"/>
                        <wp:wrapTight wrapText="bothSides">
                          <wp:wrapPolygon edited="0">
                            <wp:start x="0" y="0"/>
                            <wp:lineTo x="0" y="21287"/>
                            <wp:lineTo x="21204" y="21287"/>
                            <wp:lineTo x="21204" y="0"/>
                            <wp:lineTo x="0" y="0"/>
                          </wp:wrapPolygon>
                        </wp:wrapTight>
                        <wp:docPr id="2564" name="Grafik 25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3" name="100.371.PNG"/>
                                <pic:cNvPicPr/>
                              </pic:nvPicPr>
                              <pic:blipFill>
                                <a:blip r:embed="rId3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5420" cy="657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91F2F22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>Artikel: Tretlager Hollowtech</w:t>
                  </w:r>
                </w:p>
                <w:p w14:paraId="6C60081C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Item:    Bottom Bracket </w:t>
                  </w:r>
                </w:p>
                <w:p w14:paraId="3B24156E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GB" w:eastAsia="de-CH"/>
                    </w:rPr>
                    <w:t xml:space="preserve">     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Hollowtech</w:t>
                  </w:r>
                </w:p>
                <w:p w14:paraId="7256EF28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>Article: Boîtiers de Pédaliers</w:t>
                  </w:r>
                </w:p>
                <w:p w14:paraId="0C21B557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  <w:t xml:space="preserve">            Hollowtech</w:t>
                  </w:r>
                </w:p>
                <w:p w14:paraId="04367BFD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fr-CH" w:eastAsia="de-CH"/>
                    </w:rPr>
                  </w:pPr>
                </w:p>
                <w:p w14:paraId="393F40EC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</w:pP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 xml:space="preserve">VE:      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/>
                    </w:rPr>
                    <w:t xml:space="preserve">2 Stk. in Sack (S), </w:t>
                  </w:r>
                  <w:r w:rsidRPr="0093489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  <w:t>5 Säcke (S) in Sack (M)</w:t>
                  </w:r>
                </w:p>
                <w:p w14:paraId="4AAA776C" w14:textId="77777777" w:rsidR="00CE1A77" w:rsidRPr="0093489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val="en-US" w:eastAsia="de-CH"/>
                    </w:rPr>
                  </w:pPr>
                </w:p>
                <w:p w14:paraId="08B45456" w14:textId="77777777" w:rsidR="00CE1A77" w:rsidRPr="009F1E0E" w:rsidRDefault="00CE1A77" w:rsidP="004B4185">
                  <w:pPr>
                    <w:ind w:left="255" w:right="258"/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</w:pPr>
                  <w:r w:rsidRPr="009F1E0E">
                    <w:rPr>
                      <w:rFonts w:ascii="Frutiger LT 45 Light" w:hAnsi="Frutiger LT 45 Light" w:cs="Arial"/>
                      <w:noProof/>
                      <w:sz w:val="20"/>
                      <w:szCs w:val="20"/>
                      <w:lang w:eastAsia="de-CH"/>
                    </w:rPr>
                    <w:t>Datum: ______________________   Visum: _______________</w:t>
                  </w:r>
                </w:p>
              </w:tc>
            </w:tr>
          </w:tbl>
          <w:p w14:paraId="647CC910" w14:textId="77777777" w:rsidR="00CE1A77" w:rsidRPr="00CE1A77" w:rsidRDefault="00CE1A77" w:rsidP="00CE1A77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3A1835A6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51A1648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4163D803" wp14:editId="2E62BFFC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110490</wp:posOffset>
                      </wp:positionV>
                      <wp:extent cx="609600" cy="228600"/>
                      <wp:effectExtent l="0" t="0" r="0" b="0"/>
                      <wp:wrapNone/>
                      <wp:docPr id="2321" name="Textfeld 2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FC04F2" w14:textId="77777777" w:rsidR="00CE1A77" w:rsidRPr="00DA445E" w:rsidRDefault="00CE1A77" w:rsidP="00CE1A7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100.841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3D803" id="Textfeld 2321" o:spid="_x0000_s1142" type="#_x0000_t202" style="position:absolute;left:0;text-align:left;margin-left:108pt;margin-top:8.7pt;width:48pt;height:18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" fillcolor="white [3201]" stroked="f" strokeweight=".5pt">
                      <v:textbox>
                        <w:txbxContent>
                          <w:p w14:paraId="75FC04F2" w14:textId="77777777" w:rsidR="00CE1A77" w:rsidRPr="00DA445E" w:rsidRDefault="00CE1A77" w:rsidP="00CE1A7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100.841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57632" behindDoc="0" locked="0" layoutInCell="1" allowOverlap="1" wp14:anchorId="1D6BF8AC" wp14:editId="522F94F5">
                  <wp:simplePos x="0" y="0"/>
                  <wp:positionH relativeFrom="column">
                    <wp:posOffset>2418715</wp:posOffset>
                  </wp:positionH>
                  <wp:positionV relativeFrom="paragraph">
                    <wp:posOffset>78740</wp:posOffset>
                  </wp:positionV>
                  <wp:extent cx="1120775" cy="594995"/>
                  <wp:effectExtent l="0" t="0" r="3175" b="0"/>
                  <wp:wrapNone/>
                  <wp:docPr id="582" name="Grafik 58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4D5A54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17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332FF9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685344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F336681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1111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61728" behindDoc="0" locked="0" layoutInCell="1" allowOverlap="1" wp14:anchorId="067256DF" wp14:editId="6B7B50A5">
                  <wp:simplePos x="0" y="0"/>
                  <wp:positionH relativeFrom="column">
                    <wp:posOffset>2106930</wp:posOffset>
                  </wp:positionH>
                  <wp:positionV relativeFrom="paragraph">
                    <wp:posOffset>64135</wp:posOffset>
                  </wp:positionV>
                  <wp:extent cx="1485900" cy="553720"/>
                  <wp:effectExtent l="0" t="0" r="0" b="0"/>
                  <wp:wrapNone/>
                  <wp:docPr id="155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Kettenmix</w:t>
            </w:r>
          </w:p>
          <w:p w14:paraId="11F02D1F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(10-,11-,12-fach)</w:t>
            </w:r>
            <w:r w:rsidRPr="00352DBB">
              <w:rPr>
                <w:noProof/>
                <w:lang w:eastAsia="de-CH"/>
              </w:rPr>
              <w:t xml:space="preserve"> </w:t>
            </w:r>
          </w:p>
          <w:p w14:paraId="45FFB1F6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Chain mix</w:t>
            </w:r>
            <w:r w:rsidRPr="00352DBB">
              <w:rPr>
                <w:noProof/>
                <w:lang w:eastAsia="de-CH"/>
              </w:rPr>
              <w:t xml:space="preserve"> </w:t>
            </w:r>
          </w:p>
          <w:p w14:paraId="7D5B10F1" w14:textId="77777777" w:rsidR="00CE1A77" w:rsidRPr="00F310EF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ne mélange</w:t>
            </w:r>
          </w:p>
          <w:p w14:paraId="29A5E0F1" w14:textId="77777777" w:rsidR="00CE1A77" w:rsidRPr="00F310EF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BB34CE6" w14:textId="77777777" w:rsidR="00CE1A77" w:rsidRPr="0014134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10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Stk. pro Sack (M)</w:t>
            </w:r>
          </w:p>
          <w:p w14:paraId="0899FB1C" w14:textId="77777777" w:rsidR="00CE1A77" w:rsidRPr="0014134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64315B3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26A4342B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59680" behindDoc="0" locked="0" layoutInCell="1" allowOverlap="1" wp14:anchorId="74D1CD83" wp14:editId="2FC6194B">
                  <wp:simplePos x="0" y="0"/>
                  <wp:positionH relativeFrom="column">
                    <wp:posOffset>2418715</wp:posOffset>
                  </wp:positionH>
                  <wp:positionV relativeFrom="paragraph">
                    <wp:posOffset>78740</wp:posOffset>
                  </wp:positionV>
                  <wp:extent cx="1120775" cy="594995"/>
                  <wp:effectExtent l="0" t="0" r="3175" b="0"/>
                  <wp:wrapNone/>
                  <wp:docPr id="2566" name="Grafik 256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4721BA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19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89CB5A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EF2BB6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10BA35F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1111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60704" behindDoc="0" locked="0" layoutInCell="1" allowOverlap="1" wp14:anchorId="5DC53214" wp14:editId="711F0F51">
                  <wp:simplePos x="0" y="0"/>
                  <wp:positionH relativeFrom="column">
                    <wp:posOffset>2106930</wp:posOffset>
                  </wp:positionH>
                  <wp:positionV relativeFrom="paragraph">
                    <wp:posOffset>64135</wp:posOffset>
                  </wp:positionV>
                  <wp:extent cx="1485900" cy="553720"/>
                  <wp:effectExtent l="0" t="0" r="0" b="0"/>
                  <wp:wrapNone/>
                  <wp:docPr id="256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Kettenmix</w:t>
            </w:r>
          </w:p>
          <w:p w14:paraId="16876E9F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(10-,11-,12-fach)</w:t>
            </w:r>
            <w:r w:rsidRPr="00352DBB">
              <w:rPr>
                <w:noProof/>
                <w:lang w:eastAsia="de-CH"/>
              </w:rPr>
              <w:t xml:space="preserve"> </w:t>
            </w:r>
          </w:p>
          <w:p w14:paraId="64AB8DF2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Chain mix</w:t>
            </w:r>
            <w:r w:rsidRPr="00352DBB">
              <w:rPr>
                <w:noProof/>
                <w:lang w:eastAsia="de-CH"/>
              </w:rPr>
              <w:t xml:space="preserve"> </w:t>
            </w:r>
          </w:p>
          <w:p w14:paraId="247161FF" w14:textId="77777777" w:rsidR="00CE1A77" w:rsidRPr="00F310EF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ne mélange</w:t>
            </w:r>
          </w:p>
          <w:p w14:paraId="2CC92863" w14:textId="77777777" w:rsidR="00CE1A77" w:rsidRPr="00F310EF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C1F3302" w14:textId="77777777" w:rsidR="00CE1A77" w:rsidRPr="0014134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10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Stk. pro Sack (M)</w:t>
            </w:r>
          </w:p>
          <w:p w14:paraId="13F4B3CA" w14:textId="77777777" w:rsidR="00CE1A77" w:rsidRPr="0014134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DA1FA9D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CE1A77" w:rsidRPr="00F2591E" w14:paraId="16418CD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DCEE843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62752" behindDoc="0" locked="0" layoutInCell="1" allowOverlap="1" wp14:anchorId="4F9B7F66" wp14:editId="1B735854">
                  <wp:simplePos x="0" y="0"/>
                  <wp:positionH relativeFrom="column">
                    <wp:posOffset>2418715</wp:posOffset>
                  </wp:positionH>
                  <wp:positionV relativeFrom="paragraph">
                    <wp:posOffset>78740</wp:posOffset>
                  </wp:positionV>
                  <wp:extent cx="1120775" cy="594995"/>
                  <wp:effectExtent l="0" t="0" r="3175" b="0"/>
                  <wp:wrapNone/>
                  <wp:docPr id="2568" name="Grafik 256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5B12CB5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20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90CD17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BCD183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62739EB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1111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63776" behindDoc="0" locked="0" layoutInCell="1" allowOverlap="1" wp14:anchorId="3310540D" wp14:editId="14753FC8">
                  <wp:simplePos x="0" y="0"/>
                  <wp:positionH relativeFrom="column">
                    <wp:posOffset>2106930</wp:posOffset>
                  </wp:positionH>
                  <wp:positionV relativeFrom="paragraph">
                    <wp:posOffset>64135</wp:posOffset>
                  </wp:positionV>
                  <wp:extent cx="1485900" cy="553720"/>
                  <wp:effectExtent l="0" t="0" r="0" b="0"/>
                  <wp:wrapNone/>
                  <wp:docPr id="256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Kettenmix</w:t>
            </w:r>
          </w:p>
          <w:p w14:paraId="39E5C5D6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(10-,11-,12-fach)</w:t>
            </w:r>
            <w:r w:rsidRPr="00352DBB">
              <w:rPr>
                <w:noProof/>
                <w:lang w:eastAsia="de-CH"/>
              </w:rPr>
              <w:t xml:space="preserve"> </w:t>
            </w:r>
          </w:p>
          <w:p w14:paraId="3EE377F0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Chain mix</w:t>
            </w:r>
            <w:r w:rsidRPr="00352DBB">
              <w:rPr>
                <w:noProof/>
                <w:lang w:eastAsia="de-CH"/>
              </w:rPr>
              <w:t xml:space="preserve"> </w:t>
            </w:r>
          </w:p>
          <w:p w14:paraId="377CF9D2" w14:textId="77777777" w:rsidR="00CE1A77" w:rsidRPr="00F310EF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ne mélange</w:t>
            </w:r>
          </w:p>
          <w:p w14:paraId="5088B9A4" w14:textId="77777777" w:rsidR="00CE1A77" w:rsidRPr="00F310EF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846A5F1" w14:textId="77777777" w:rsidR="00CE1A77" w:rsidRPr="0014134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10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Stk. pro Sack (M)</w:t>
            </w:r>
          </w:p>
          <w:p w14:paraId="3958CE77" w14:textId="77777777" w:rsidR="00CE1A77" w:rsidRPr="0014134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EF582C0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4BA5B938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64800" behindDoc="0" locked="0" layoutInCell="1" allowOverlap="1" wp14:anchorId="711C92F3" wp14:editId="703E766D">
                  <wp:simplePos x="0" y="0"/>
                  <wp:positionH relativeFrom="column">
                    <wp:posOffset>2418715</wp:posOffset>
                  </wp:positionH>
                  <wp:positionV relativeFrom="paragraph">
                    <wp:posOffset>78740</wp:posOffset>
                  </wp:positionV>
                  <wp:extent cx="1120775" cy="594995"/>
                  <wp:effectExtent l="0" t="0" r="3175" b="0"/>
                  <wp:wrapNone/>
                  <wp:docPr id="2570" name="Grafik 257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FBF7F6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21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0872EA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D161BF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43B4492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1111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65824" behindDoc="0" locked="0" layoutInCell="1" allowOverlap="1" wp14:anchorId="27522112" wp14:editId="14CB718E">
                  <wp:simplePos x="0" y="0"/>
                  <wp:positionH relativeFrom="column">
                    <wp:posOffset>2106930</wp:posOffset>
                  </wp:positionH>
                  <wp:positionV relativeFrom="paragraph">
                    <wp:posOffset>64135</wp:posOffset>
                  </wp:positionV>
                  <wp:extent cx="1485900" cy="553720"/>
                  <wp:effectExtent l="0" t="0" r="0" b="0"/>
                  <wp:wrapNone/>
                  <wp:docPr id="257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Kettenmix</w:t>
            </w:r>
          </w:p>
          <w:p w14:paraId="40C26237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(10-,11-,12-fach)</w:t>
            </w:r>
            <w:r w:rsidRPr="00352DBB">
              <w:rPr>
                <w:noProof/>
                <w:lang w:eastAsia="de-CH"/>
              </w:rPr>
              <w:t xml:space="preserve"> </w:t>
            </w:r>
          </w:p>
          <w:p w14:paraId="7C3EB543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Chain mix</w:t>
            </w:r>
            <w:r w:rsidRPr="00352DBB">
              <w:rPr>
                <w:noProof/>
                <w:lang w:eastAsia="de-CH"/>
              </w:rPr>
              <w:t xml:space="preserve"> </w:t>
            </w:r>
          </w:p>
          <w:p w14:paraId="0CBCD104" w14:textId="77777777" w:rsidR="00CE1A77" w:rsidRPr="00F310EF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ne mélange</w:t>
            </w:r>
          </w:p>
          <w:p w14:paraId="42AB3BBA" w14:textId="77777777" w:rsidR="00CE1A77" w:rsidRPr="00F310EF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E1F2E08" w14:textId="77777777" w:rsidR="00CE1A77" w:rsidRPr="0014134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10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Stk. pro Sack (M)</w:t>
            </w:r>
          </w:p>
          <w:p w14:paraId="4D35AC1E" w14:textId="77777777" w:rsidR="00CE1A77" w:rsidRPr="0014134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F18D21E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CE1A77" w:rsidRPr="00F2591E" w14:paraId="3778B354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BC5A418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66848" behindDoc="0" locked="0" layoutInCell="1" allowOverlap="1" wp14:anchorId="5BD00909" wp14:editId="56F77DCD">
                  <wp:simplePos x="0" y="0"/>
                  <wp:positionH relativeFrom="column">
                    <wp:posOffset>2418715</wp:posOffset>
                  </wp:positionH>
                  <wp:positionV relativeFrom="paragraph">
                    <wp:posOffset>78740</wp:posOffset>
                  </wp:positionV>
                  <wp:extent cx="1120775" cy="594995"/>
                  <wp:effectExtent l="0" t="0" r="3175" b="0"/>
                  <wp:wrapNone/>
                  <wp:docPr id="2572" name="Grafik 257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835143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22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754962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3116E2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EBA8331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1111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67872" behindDoc="0" locked="0" layoutInCell="1" allowOverlap="1" wp14:anchorId="6FA21203" wp14:editId="3799F68D">
                  <wp:simplePos x="0" y="0"/>
                  <wp:positionH relativeFrom="column">
                    <wp:posOffset>2106930</wp:posOffset>
                  </wp:positionH>
                  <wp:positionV relativeFrom="paragraph">
                    <wp:posOffset>64135</wp:posOffset>
                  </wp:positionV>
                  <wp:extent cx="1485900" cy="553720"/>
                  <wp:effectExtent l="0" t="0" r="0" b="0"/>
                  <wp:wrapNone/>
                  <wp:docPr id="257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Kettenmix</w:t>
            </w:r>
          </w:p>
          <w:p w14:paraId="74479FCD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(10-,11-,12-fach)</w:t>
            </w:r>
            <w:r w:rsidRPr="00352DBB">
              <w:rPr>
                <w:noProof/>
                <w:lang w:eastAsia="de-CH"/>
              </w:rPr>
              <w:t xml:space="preserve"> </w:t>
            </w:r>
          </w:p>
          <w:p w14:paraId="7ACA73BB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Chain mix</w:t>
            </w:r>
            <w:r w:rsidRPr="00352DBB">
              <w:rPr>
                <w:noProof/>
                <w:lang w:eastAsia="de-CH"/>
              </w:rPr>
              <w:t xml:space="preserve"> </w:t>
            </w:r>
          </w:p>
          <w:p w14:paraId="43C6BB4E" w14:textId="77777777" w:rsidR="00CE1A77" w:rsidRPr="00F310EF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ne mélange</w:t>
            </w:r>
          </w:p>
          <w:p w14:paraId="3A0C683E" w14:textId="77777777" w:rsidR="00CE1A77" w:rsidRPr="00F310EF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907E240" w14:textId="77777777" w:rsidR="00CE1A77" w:rsidRPr="0014134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10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Stk. pro Sack (M)</w:t>
            </w:r>
          </w:p>
          <w:p w14:paraId="0E7F6EEB" w14:textId="77777777" w:rsidR="00CE1A77" w:rsidRPr="0014134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9CEF3A7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2366360C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68896" behindDoc="0" locked="0" layoutInCell="1" allowOverlap="1" wp14:anchorId="289443A2" wp14:editId="5AF37178">
                  <wp:simplePos x="0" y="0"/>
                  <wp:positionH relativeFrom="column">
                    <wp:posOffset>2418715</wp:posOffset>
                  </wp:positionH>
                  <wp:positionV relativeFrom="paragraph">
                    <wp:posOffset>78740</wp:posOffset>
                  </wp:positionV>
                  <wp:extent cx="1120775" cy="594995"/>
                  <wp:effectExtent l="0" t="0" r="3175" b="0"/>
                  <wp:wrapNone/>
                  <wp:docPr id="354" name="Grafik 35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3341ED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23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18ECAB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E04587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7C3136B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1111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69920" behindDoc="0" locked="0" layoutInCell="1" allowOverlap="1" wp14:anchorId="4854FDB5" wp14:editId="7F95DEEB">
                  <wp:simplePos x="0" y="0"/>
                  <wp:positionH relativeFrom="column">
                    <wp:posOffset>2106930</wp:posOffset>
                  </wp:positionH>
                  <wp:positionV relativeFrom="paragraph">
                    <wp:posOffset>64135</wp:posOffset>
                  </wp:positionV>
                  <wp:extent cx="1485900" cy="553720"/>
                  <wp:effectExtent l="0" t="0" r="0" b="0"/>
                  <wp:wrapNone/>
                  <wp:docPr id="38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Kettenmix</w:t>
            </w:r>
          </w:p>
          <w:p w14:paraId="61CCB447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(10-,11-,12-fach)</w:t>
            </w:r>
            <w:r w:rsidRPr="00352DBB">
              <w:rPr>
                <w:noProof/>
                <w:lang w:eastAsia="de-CH"/>
              </w:rPr>
              <w:t xml:space="preserve"> </w:t>
            </w:r>
          </w:p>
          <w:p w14:paraId="052D01C8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Chain mix</w:t>
            </w:r>
            <w:r w:rsidRPr="00352DBB">
              <w:rPr>
                <w:noProof/>
                <w:lang w:eastAsia="de-CH"/>
              </w:rPr>
              <w:t xml:space="preserve"> </w:t>
            </w:r>
          </w:p>
          <w:p w14:paraId="2AA9FE0B" w14:textId="77777777" w:rsidR="00CE1A77" w:rsidRPr="00F310EF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ne mélange</w:t>
            </w:r>
          </w:p>
          <w:p w14:paraId="5683C22A" w14:textId="77777777" w:rsidR="00CE1A77" w:rsidRPr="00F310EF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7BC9AC1" w14:textId="77777777" w:rsidR="00CE1A77" w:rsidRPr="0014134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10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Stk. pro Sack (M)</w:t>
            </w:r>
          </w:p>
          <w:p w14:paraId="39899B41" w14:textId="77777777" w:rsidR="00CE1A77" w:rsidRPr="0014134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F15EED7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CE1A77" w:rsidRPr="00F2591E" w14:paraId="25AB87B5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C8475B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70944" behindDoc="0" locked="0" layoutInCell="1" allowOverlap="1" wp14:anchorId="3395D93B" wp14:editId="16BB69A7">
                  <wp:simplePos x="0" y="0"/>
                  <wp:positionH relativeFrom="column">
                    <wp:posOffset>2418715</wp:posOffset>
                  </wp:positionH>
                  <wp:positionV relativeFrom="paragraph">
                    <wp:posOffset>78740</wp:posOffset>
                  </wp:positionV>
                  <wp:extent cx="1120775" cy="594995"/>
                  <wp:effectExtent l="0" t="0" r="3175" b="0"/>
                  <wp:wrapNone/>
                  <wp:docPr id="457" name="Grafik 45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0A4729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24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FCC58B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D74C3F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38FBAD1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1111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71968" behindDoc="0" locked="0" layoutInCell="1" allowOverlap="1" wp14:anchorId="2ED0EE81" wp14:editId="205AA59B">
                  <wp:simplePos x="0" y="0"/>
                  <wp:positionH relativeFrom="column">
                    <wp:posOffset>2106930</wp:posOffset>
                  </wp:positionH>
                  <wp:positionV relativeFrom="paragraph">
                    <wp:posOffset>64135</wp:posOffset>
                  </wp:positionV>
                  <wp:extent cx="1485900" cy="553720"/>
                  <wp:effectExtent l="0" t="0" r="0" b="0"/>
                  <wp:wrapNone/>
                  <wp:docPr id="45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Kettenmix</w:t>
            </w:r>
          </w:p>
          <w:p w14:paraId="4BFED212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(10-,11-,12-fach)</w:t>
            </w:r>
            <w:r w:rsidRPr="00352DBB">
              <w:rPr>
                <w:noProof/>
                <w:lang w:eastAsia="de-CH"/>
              </w:rPr>
              <w:t xml:space="preserve"> </w:t>
            </w:r>
          </w:p>
          <w:p w14:paraId="09CDD6D5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Chain mix</w:t>
            </w:r>
            <w:r w:rsidRPr="00352DBB">
              <w:rPr>
                <w:noProof/>
                <w:lang w:eastAsia="de-CH"/>
              </w:rPr>
              <w:t xml:space="preserve"> </w:t>
            </w:r>
          </w:p>
          <w:p w14:paraId="38B75823" w14:textId="77777777" w:rsidR="00CE1A77" w:rsidRPr="00F310EF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ne mélange</w:t>
            </w:r>
          </w:p>
          <w:p w14:paraId="6CBCF760" w14:textId="77777777" w:rsidR="00CE1A77" w:rsidRPr="00F310EF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86B14B7" w14:textId="77777777" w:rsidR="00CE1A77" w:rsidRPr="0014134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10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Stk. pro Sack (M)</w:t>
            </w:r>
          </w:p>
          <w:p w14:paraId="2F06671B" w14:textId="77777777" w:rsidR="00CE1A77" w:rsidRPr="0014134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3AE3A3F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6DFD48A4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72992" behindDoc="0" locked="0" layoutInCell="1" allowOverlap="1" wp14:anchorId="508FDD83" wp14:editId="3A31B8E4">
                  <wp:simplePos x="0" y="0"/>
                  <wp:positionH relativeFrom="column">
                    <wp:posOffset>2418715</wp:posOffset>
                  </wp:positionH>
                  <wp:positionV relativeFrom="paragraph">
                    <wp:posOffset>78740</wp:posOffset>
                  </wp:positionV>
                  <wp:extent cx="1120775" cy="594995"/>
                  <wp:effectExtent l="0" t="0" r="3175" b="0"/>
                  <wp:wrapNone/>
                  <wp:docPr id="459" name="Grafik 45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8D8BFE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25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E46D23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DFB64E5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05A61A8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511115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74016" behindDoc="0" locked="0" layoutInCell="1" allowOverlap="1" wp14:anchorId="208ED58D" wp14:editId="22A34A15">
                  <wp:simplePos x="0" y="0"/>
                  <wp:positionH relativeFrom="column">
                    <wp:posOffset>2106930</wp:posOffset>
                  </wp:positionH>
                  <wp:positionV relativeFrom="paragraph">
                    <wp:posOffset>64135</wp:posOffset>
                  </wp:positionV>
                  <wp:extent cx="1485900" cy="553720"/>
                  <wp:effectExtent l="0" t="0" r="0" b="0"/>
                  <wp:wrapNone/>
                  <wp:docPr id="46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 Kettenmix</w:t>
            </w:r>
          </w:p>
          <w:p w14:paraId="36615A46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(10-,11-,12-fach)</w:t>
            </w:r>
            <w:r w:rsidRPr="00352DBB">
              <w:rPr>
                <w:noProof/>
                <w:lang w:eastAsia="de-CH"/>
              </w:rPr>
              <w:t xml:space="preserve"> </w:t>
            </w:r>
          </w:p>
          <w:p w14:paraId="4FD10D04" w14:textId="77777777" w:rsidR="00CE1A77" w:rsidRPr="00352DB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352DB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Chain mix</w:t>
            </w:r>
            <w:r w:rsidRPr="00352DBB">
              <w:rPr>
                <w:noProof/>
                <w:lang w:eastAsia="de-CH"/>
              </w:rPr>
              <w:t xml:space="preserve"> </w:t>
            </w:r>
          </w:p>
          <w:p w14:paraId="21ED2746" w14:textId="77777777" w:rsidR="00CE1A77" w:rsidRPr="00F310EF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Cha</w:t>
            </w:r>
            <w:r w:rsidRPr="005A374C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î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ne mélange</w:t>
            </w:r>
          </w:p>
          <w:p w14:paraId="22087396" w14:textId="77777777" w:rsidR="00CE1A77" w:rsidRPr="00F310EF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946FC16" w14:textId="77777777" w:rsidR="00CE1A77" w:rsidRPr="0014134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VE:       10 </w:t>
            </w:r>
            <w:r w:rsidRPr="0014134E">
              <w:rPr>
                <w:rFonts w:ascii="Frutiger LT 45 Light" w:hAnsi="Frutiger LT 45 Light" w:cs="Arial"/>
                <w:noProof/>
                <w:sz w:val="20"/>
                <w:szCs w:val="20"/>
                <w:lang w:val="fr-CH"/>
              </w:rPr>
              <w:t>Stk. pro Sack (M)</w:t>
            </w:r>
          </w:p>
          <w:p w14:paraId="7341B37A" w14:textId="77777777" w:rsidR="00CE1A77" w:rsidRPr="0014134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A8F473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CE1A77" w:rsidRPr="00F2591E" w14:paraId="0E4EBEA0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0820139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6D5DC285" wp14:editId="40FC5FAD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109220</wp:posOffset>
                      </wp:positionV>
                      <wp:extent cx="609600" cy="228600"/>
                      <wp:effectExtent l="0" t="0" r="0" b="0"/>
                      <wp:wrapNone/>
                      <wp:docPr id="606" name="Textfeld 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4186E8" w14:textId="77777777" w:rsidR="00CE1A77" w:rsidRPr="00DA445E" w:rsidRDefault="00CE1A77" w:rsidP="00CE1A7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100.842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DC285" id="Textfeld 606" o:spid="_x0000_s1143" type="#_x0000_t202" style="position:absolute;left:0;text-align:left;margin-left:111.75pt;margin-top:8.6pt;width:48pt;height:18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" fillcolor="white [3201]" stroked="f" strokeweight=".5pt">
                      <v:textbox>
                        <w:txbxContent>
                          <w:p w14:paraId="774186E8" w14:textId="77777777" w:rsidR="00CE1A77" w:rsidRPr="00DA445E" w:rsidRDefault="00CE1A77" w:rsidP="00CE1A7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100.842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95520" behindDoc="0" locked="0" layoutInCell="1" allowOverlap="1" wp14:anchorId="2CEF5753" wp14:editId="74F5DF1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607" name="Grafik 60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675B2B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26" w:history="1">
              <w:r w:rsidRPr="00870E20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C55C32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12BF97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F0D5B44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97568" behindDoc="0" locked="0" layoutInCell="1" allowOverlap="1" wp14:anchorId="177BA02A" wp14:editId="7CBC3103">
                  <wp:simplePos x="0" y="0"/>
                  <wp:positionH relativeFrom="column">
                    <wp:posOffset>2117090</wp:posOffset>
                  </wp:positionH>
                  <wp:positionV relativeFrom="paragraph">
                    <wp:posOffset>73025</wp:posOffset>
                  </wp:positionV>
                  <wp:extent cx="1449070" cy="566420"/>
                  <wp:effectExtent l="0" t="0" r="0" b="5080"/>
                  <wp:wrapNone/>
                  <wp:docPr id="90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8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70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Kassetten</w:t>
            </w: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</w:t>
            </w:r>
          </w:p>
          <w:p w14:paraId="0E72F2CF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 und 12- Fach)   </w:t>
            </w:r>
          </w:p>
          <w:p w14:paraId="6AD9A987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cassettes</w:t>
            </w:r>
            <w:r w:rsidR="000D764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0D764A" w:rsidRPr="000D764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10-, 11-, 12-speed</w:t>
            </w:r>
          </w:p>
          <w:p w14:paraId="3B499CB0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cassettes</w:t>
            </w:r>
            <w:r w:rsidR="000D764A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</w:t>
            </w:r>
            <w:r w:rsidR="000D764A" w:rsidRPr="000D764A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10, 11, 12 vitesses</w:t>
            </w:r>
          </w:p>
          <w:p w14:paraId="120CD8BE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1E3AB78" w14:textId="77777777" w:rsidR="00CE1A77" w:rsidRPr="006C674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6C674E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6635E824" w14:textId="77777777" w:rsidR="00CE1A77" w:rsidRPr="006C674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D17AD3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05C94F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0ACB588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75040" behindDoc="0" locked="0" layoutInCell="1" allowOverlap="1" wp14:anchorId="5AB14469" wp14:editId="5D9A67C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14" name="Grafik 91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60F8DC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28" w:history="1">
              <w:r w:rsidRPr="00870E20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DBFE71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611FDC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B40B41F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76064" behindDoc="0" locked="0" layoutInCell="1" allowOverlap="1" wp14:anchorId="078D26C0" wp14:editId="4D145037">
                  <wp:simplePos x="0" y="0"/>
                  <wp:positionH relativeFrom="column">
                    <wp:posOffset>2117090</wp:posOffset>
                  </wp:positionH>
                  <wp:positionV relativeFrom="paragraph">
                    <wp:posOffset>73025</wp:posOffset>
                  </wp:positionV>
                  <wp:extent cx="1449070" cy="566420"/>
                  <wp:effectExtent l="0" t="0" r="0" b="5080"/>
                  <wp:wrapNone/>
                  <wp:docPr id="92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8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70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Kassetten</w:t>
            </w: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</w:t>
            </w:r>
          </w:p>
          <w:p w14:paraId="0C4AEF64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 und 12- Fach)   </w:t>
            </w:r>
          </w:p>
          <w:p w14:paraId="31CE98E9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cassettes</w:t>
            </w:r>
            <w:r w:rsidR="000D764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  <w:r w:rsidR="000D764A" w:rsidRPr="000D764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10-, 11-, 12-speed</w:t>
            </w:r>
          </w:p>
          <w:p w14:paraId="5DCCE45B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cassettes</w:t>
            </w:r>
            <w:r w:rsidR="000D764A">
              <w:t xml:space="preserve"> </w:t>
            </w:r>
            <w:r w:rsidR="000D764A" w:rsidRPr="000D764A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10, 11, 12 vitesses</w:t>
            </w:r>
          </w:p>
          <w:p w14:paraId="18615C5D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A212570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14A628BC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5756F1E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5349BED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3497D6A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DF3A656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77088" behindDoc="0" locked="0" layoutInCell="1" allowOverlap="1" wp14:anchorId="1F563E3A" wp14:editId="4A9DEE4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30" name="Grafik 93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741238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29" w:history="1">
              <w:r w:rsidRPr="00870E20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8FC0C3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86D799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ADE6702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78112" behindDoc="0" locked="0" layoutInCell="1" allowOverlap="1" wp14:anchorId="27CB8811" wp14:editId="462FBF54">
                  <wp:simplePos x="0" y="0"/>
                  <wp:positionH relativeFrom="column">
                    <wp:posOffset>2117090</wp:posOffset>
                  </wp:positionH>
                  <wp:positionV relativeFrom="paragraph">
                    <wp:posOffset>73025</wp:posOffset>
                  </wp:positionV>
                  <wp:extent cx="1449070" cy="566420"/>
                  <wp:effectExtent l="0" t="0" r="0" b="5080"/>
                  <wp:wrapNone/>
                  <wp:docPr id="93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8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70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Kassetten</w:t>
            </w: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</w:t>
            </w:r>
          </w:p>
          <w:p w14:paraId="11226057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 und 12- Fach)   </w:t>
            </w:r>
          </w:p>
          <w:p w14:paraId="6ED6AE50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cassettes</w:t>
            </w:r>
            <w:r w:rsidR="000D764A" w:rsidRPr="000D764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10-, 11-, 12-speed</w:t>
            </w:r>
          </w:p>
          <w:p w14:paraId="3CEA228E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cassettes</w:t>
            </w:r>
            <w:r w:rsidR="000D764A">
              <w:t xml:space="preserve"> </w:t>
            </w:r>
            <w:r w:rsidR="000D764A" w:rsidRPr="000D764A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10, 11, 12 vitesses</w:t>
            </w:r>
          </w:p>
          <w:p w14:paraId="7D3C8636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15F5C3A6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105F7EB7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A8CE9EE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AF712D2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0399E772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79136" behindDoc="0" locked="0" layoutInCell="1" allowOverlap="1" wp14:anchorId="30CBDA79" wp14:editId="17892F7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34" name="Grafik 93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250BC2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30" w:history="1">
              <w:r w:rsidRPr="00870E20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E4E354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95E9ED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E01555C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82208" behindDoc="0" locked="0" layoutInCell="1" allowOverlap="1" wp14:anchorId="04EDF9F1" wp14:editId="389A37A4">
                  <wp:simplePos x="0" y="0"/>
                  <wp:positionH relativeFrom="column">
                    <wp:posOffset>2117090</wp:posOffset>
                  </wp:positionH>
                  <wp:positionV relativeFrom="paragraph">
                    <wp:posOffset>73025</wp:posOffset>
                  </wp:positionV>
                  <wp:extent cx="1449070" cy="566420"/>
                  <wp:effectExtent l="0" t="0" r="0" b="5080"/>
                  <wp:wrapNone/>
                  <wp:docPr id="936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8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70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Kassetten</w:t>
            </w: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</w:t>
            </w:r>
          </w:p>
          <w:p w14:paraId="6434726D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 und 12- Fach)   </w:t>
            </w:r>
          </w:p>
          <w:p w14:paraId="4B16AECA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cassettes</w:t>
            </w:r>
            <w:r w:rsidR="000D764A" w:rsidRPr="000D764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10-, 11-, 12-speed</w:t>
            </w:r>
          </w:p>
          <w:p w14:paraId="403C6A80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cassettes</w:t>
            </w:r>
            <w:r w:rsidR="000D764A">
              <w:t xml:space="preserve"> </w:t>
            </w:r>
            <w:r w:rsidR="000D764A" w:rsidRPr="000D764A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10, 11, 12 vitesses</w:t>
            </w:r>
          </w:p>
          <w:p w14:paraId="68CE98A6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8C30493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4C93674C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DEEBE07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5AFCF034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7AB7F684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4013983E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83232" behindDoc="0" locked="0" layoutInCell="1" allowOverlap="1" wp14:anchorId="0F55650C" wp14:editId="5A12485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40" name="Grafik 94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AC463D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31" w:history="1">
              <w:r w:rsidRPr="00870E20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B37A08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01617F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AA205C4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84256" behindDoc="0" locked="0" layoutInCell="1" allowOverlap="1" wp14:anchorId="0A6EEACF" wp14:editId="5C32C490">
                  <wp:simplePos x="0" y="0"/>
                  <wp:positionH relativeFrom="column">
                    <wp:posOffset>2117090</wp:posOffset>
                  </wp:positionH>
                  <wp:positionV relativeFrom="paragraph">
                    <wp:posOffset>73025</wp:posOffset>
                  </wp:positionV>
                  <wp:extent cx="1449070" cy="566420"/>
                  <wp:effectExtent l="0" t="0" r="0" b="5080"/>
                  <wp:wrapNone/>
                  <wp:docPr id="94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8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70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Kassetten</w:t>
            </w: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</w:t>
            </w:r>
          </w:p>
          <w:p w14:paraId="34C42265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 und 12- Fach)   </w:t>
            </w:r>
          </w:p>
          <w:p w14:paraId="63684FA3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cassettes</w:t>
            </w:r>
            <w:r w:rsidR="000D764A" w:rsidRPr="000D764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10-, 11-, 12-speed</w:t>
            </w:r>
          </w:p>
          <w:p w14:paraId="33C3FCFA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cassettes</w:t>
            </w:r>
            <w:r w:rsidR="000D764A">
              <w:t xml:space="preserve"> </w:t>
            </w:r>
            <w:r w:rsidR="000D764A" w:rsidRPr="000D764A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10, 11, 12 vitesses</w:t>
            </w:r>
          </w:p>
          <w:p w14:paraId="00CCD7B8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4D7C599A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368645C9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82FF0FB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423CB988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2EA662E9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85280" behindDoc="0" locked="0" layoutInCell="1" allowOverlap="1" wp14:anchorId="22ABBF73" wp14:editId="31DC714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43" name="Grafik 94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02D499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32" w:history="1">
              <w:r w:rsidRPr="00870E20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46C90C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73FBE0B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0E98B74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86304" behindDoc="0" locked="0" layoutInCell="1" allowOverlap="1" wp14:anchorId="70F263BE" wp14:editId="1DE95DA5">
                  <wp:simplePos x="0" y="0"/>
                  <wp:positionH relativeFrom="column">
                    <wp:posOffset>2117090</wp:posOffset>
                  </wp:positionH>
                  <wp:positionV relativeFrom="paragraph">
                    <wp:posOffset>73025</wp:posOffset>
                  </wp:positionV>
                  <wp:extent cx="1449070" cy="566420"/>
                  <wp:effectExtent l="0" t="0" r="0" b="5080"/>
                  <wp:wrapNone/>
                  <wp:docPr id="958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8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70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Kassetten</w:t>
            </w: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</w:t>
            </w:r>
          </w:p>
          <w:p w14:paraId="3A979E0F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 und 12- Fach)   </w:t>
            </w:r>
          </w:p>
          <w:p w14:paraId="659772C6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cassettes</w:t>
            </w:r>
            <w:r w:rsidR="000D764A" w:rsidRPr="000D764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10-, 11-, 12-speed</w:t>
            </w:r>
          </w:p>
          <w:p w14:paraId="7E1B0126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cassettes</w:t>
            </w:r>
            <w:r w:rsidR="000D764A">
              <w:t xml:space="preserve"> </w:t>
            </w:r>
            <w:r w:rsidR="000D764A" w:rsidRPr="000D764A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10, 11, 12 vitesses</w:t>
            </w:r>
          </w:p>
          <w:p w14:paraId="6D080C3B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8CA362E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308D8191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3FB05F02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6C39A691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F2591E" w14:paraId="1EA5ECE4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E793117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89376" behindDoc="0" locked="0" layoutInCell="1" allowOverlap="1" wp14:anchorId="1CBA52E4" wp14:editId="330AC76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92" name="Grafik 99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A5D4B6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33" w:history="1">
              <w:r w:rsidRPr="00870E20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8224E4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72141C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1E41B51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90400" behindDoc="0" locked="0" layoutInCell="1" allowOverlap="1" wp14:anchorId="3F907457" wp14:editId="23CBF0BE">
                  <wp:simplePos x="0" y="0"/>
                  <wp:positionH relativeFrom="column">
                    <wp:posOffset>2117090</wp:posOffset>
                  </wp:positionH>
                  <wp:positionV relativeFrom="paragraph">
                    <wp:posOffset>73025</wp:posOffset>
                  </wp:positionV>
                  <wp:extent cx="1449070" cy="566420"/>
                  <wp:effectExtent l="0" t="0" r="0" b="5080"/>
                  <wp:wrapNone/>
                  <wp:docPr id="99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8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70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Kassetten</w:t>
            </w: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</w:t>
            </w:r>
          </w:p>
          <w:p w14:paraId="56F8F7F2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 und 12- Fach)   </w:t>
            </w:r>
          </w:p>
          <w:p w14:paraId="284CF2FB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cassettes</w:t>
            </w:r>
            <w:r w:rsidR="000D764A" w:rsidRPr="000D764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10-, 11-, 12-speed</w:t>
            </w:r>
          </w:p>
          <w:p w14:paraId="2B124886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cassettes</w:t>
            </w:r>
            <w:r w:rsidR="000D764A">
              <w:t xml:space="preserve"> </w:t>
            </w:r>
            <w:r w:rsidR="000D764A" w:rsidRPr="000D764A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10, 11, 12 vitesses</w:t>
            </w:r>
          </w:p>
          <w:p w14:paraId="7774FF23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5E6CE656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12CD5E6A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6BABD4EF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3A14B927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  <w:tc>
          <w:tcPr>
            <w:tcW w:w="11906" w:type="dxa"/>
            <w:vAlign w:val="center"/>
          </w:tcPr>
          <w:p w14:paraId="480FEF66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91424" behindDoc="0" locked="0" layoutInCell="1" allowOverlap="1" wp14:anchorId="61DF7945" wp14:editId="553C3A82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994" name="Grafik 99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65FFAE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34" w:history="1">
              <w:r w:rsidRPr="00870E20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B29BB3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AFF655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2DFEEA8" w14:textId="77777777" w:rsidR="00CE1A77" w:rsidRPr="00D601C1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92448" behindDoc="0" locked="0" layoutInCell="1" allowOverlap="1" wp14:anchorId="029D8364" wp14:editId="6FC657F6">
                  <wp:simplePos x="0" y="0"/>
                  <wp:positionH relativeFrom="column">
                    <wp:posOffset>2117090</wp:posOffset>
                  </wp:positionH>
                  <wp:positionV relativeFrom="paragraph">
                    <wp:posOffset>73025</wp:posOffset>
                  </wp:positionV>
                  <wp:extent cx="1449070" cy="566420"/>
                  <wp:effectExtent l="0" t="0" r="0" b="5080"/>
                  <wp:wrapNone/>
                  <wp:docPr id="99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8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70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62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Artikel: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Kassetten</w:t>
            </w:r>
            <w:r w:rsidRPr="00D601C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</w:t>
            </w:r>
          </w:p>
          <w:p w14:paraId="73D38F60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           (10-,11- und 12- Fach)   </w:t>
            </w:r>
          </w:p>
          <w:p w14:paraId="163048BE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cassettes</w:t>
            </w:r>
            <w:r w:rsidR="000D764A" w:rsidRPr="000D764A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10-, 11-, 12-speed</w:t>
            </w:r>
          </w:p>
          <w:p w14:paraId="55636608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Article: cassettes</w:t>
            </w:r>
            <w:r w:rsidR="000D764A">
              <w:t xml:space="preserve"> </w:t>
            </w:r>
            <w:r w:rsidR="000D764A" w:rsidRPr="000D764A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10, 11, 12 vitesses</w:t>
            </w:r>
          </w:p>
          <w:p w14:paraId="614E25E8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0E112FCB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870E20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VE:       10 Stk. pro Sack (L)</w:t>
            </w:r>
          </w:p>
          <w:p w14:paraId="4463318C" w14:textId="77777777" w:rsidR="00CE1A77" w:rsidRPr="00870E20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</w:p>
          <w:p w14:paraId="2C70A78B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  <w:p w14:paraId="78D8579C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</w:tc>
      </w:tr>
      <w:tr w:rsidR="00CE1A77" w:rsidRPr="00417F2B" w14:paraId="06FF8C35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5E7DABFC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272960E5" wp14:editId="79770A94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114300</wp:posOffset>
                      </wp:positionV>
                      <wp:extent cx="609600" cy="228600"/>
                      <wp:effectExtent l="0" t="0" r="0" b="0"/>
                      <wp:wrapNone/>
                      <wp:docPr id="2338" name="Textfeld 2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F55EA2" w14:textId="77777777" w:rsidR="00CE1A77" w:rsidRPr="00DA445E" w:rsidRDefault="00CE1A77" w:rsidP="00CE1A7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100.845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960E5" id="Textfeld 2338" o:spid="_x0000_s1144" type="#_x0000_t202" style="position:absolute;left:0;text-align:left;margin-left:117pt;margin-top:9pt;width:48pt;height:18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" fillcolor="white [3201]" stroked="f" strokeweight=".5pt">
                      <v:textbox>
                        <w:txbxContent>
                          <w:p w14:paraId="0AF55EA2" w14:textId="77777777" w:rsidR="00CE1A77" w:rsidRPr="00DA445E" w:rsidRDefault="00CE1A77" w:rsidP="00CE1A7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100.845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398592" behindDoc="0" locked="0" layoutInCell="1" allowOverlap="1" wp14:anchorId="66DDC45A" wp14:editId="64C2A2C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339" name="Grafik 233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63BD57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35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079E851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FD21EF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AFB3576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D3520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04736" behindDoc="0" locked="0" layoutInCell="1" allowOverlap="1" wp14:anchorId="19ECD18B" wp14:editId="2D2F7C04">
                  <wp:simplePos x="0" y="0"/>
                  <wp:positionH relativeFrom="column">
                    <wp:posOffset>2152650</wp:posOffset>
                  </wp:positionH>
                  <wp:positionV relativeFrom="paragraph">
                    <wp:posOffset>92710</wp:posOffset>
                  </wp:positionV>
                  <wp:extent cx="1390650" cy="527685"/>
                  <wp:effectExtent l="0" t="0" r="0" b="5715"/>
                  <wp:wrapNone/>
                  <wp:docPr id="46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Federgabel 27.5’’ disc-only </w:t>
            </w:r>
          </w:p>
          <w:p w14:paraId="023EC524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27.5’’ </w:t>
            </w:r>
          </w:p>
          <w:p w14:paraId="3D1D9E51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344F51A9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Fourche à suspension </w:t>
            </w:r>
          </w:p>
          <w:p w14:paraId="61FC8EC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27.5’’ disc-only</w:t>
            </w:r>
          </w:p>
          <w:p w14:paraId="30FDF542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19B6A8B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0F732FC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50FBA63A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02688" behindDoc="0" locked="0" layoutInCell="1" allowOverlap="1" wp14:anchorId="11B579FA" wp14:editId="7A151B19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67" name="Grafik 46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124D1D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37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C94007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4E2FF1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3610D18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D3520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03712" behindDoc="0" locked="0" layoutInCell="1" allowOverlap="1" wp14:anchorId="16BD7F87" wp14:editId="7ED211AA">
                  <wp:simplePos x="0" y="0"/>
                  <wp:positionH relativeFrom="column">
                    <wp:posOffset>2152650</wp:posOffset>
                  </wp:positionH>
                  <wp:positionV relativeFrom="paragraph">
                    <wp:posOffset>92710</wp:posOffset>
                  </wp:positionV>
                  <wp:extent cx="1390650" cy="527685"/>
                  <wp:effectExtent l="0" t="0" r="0" b="5715"/>
                  <wp:wrapNone/>
                  <wp:docPr id="47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Federgabel 27.5’’ disc-only </w:t>
            </w:r>
          </w:p>
          <w:p w14:paraId="3D400F3C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27.5’’ </w:t>
            </w:r>
          </w:p>
          <w:p w14:paraId="5D954F81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4417F87B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Fourche à suspension </w:t>
            </w:r>
          </w:p>
          <w:p w14:paraId="66A460BF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27.5’’ disc-only</w:t>
            </w:r>
          </w:p>
          <w:p w14:paraId="4B2065F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34F481C2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322BED4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</w:tr>
      <w:tr w:rsidR="00CE1A77" w:rsidRPr="00417F2B" w14:paraId="061EB44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4B281C8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07808" behindDoc="0" locked="0" layoutInCell="1" allowOverlap="1" wp14:anchorId="5BFCACBA" wp14:editId="077B5316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750" name="Grafik 275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1F2995C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38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964792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E893A1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1866B88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D3520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08832" behindDoc="0" locked="0" layoutInCell="1" allowOverlap="1" wp14:anchorId="212F1B9B" wp14:editId="2742CE05">
                  <wp:simplePos x="0" y="0"/>
                  <wp:positionH relativeFrom="column">
                    <wp:posOffset>2152650</wp:posOffset>
                  </wp:positionH>
                  <wp:positionV relativeFrom="paragraph">
                    <wp:posOffset>92710</wp:posOffset>
                  </wp:positionV>
                  <wp:extent cx="1390650" cy="527685"/>
                  <wp:effectExtent l="0" t="0" r="0" b="5715"/>
                  <wp:wrapNone/>
                  <wp:docPr id="49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Federgabel 27.5’’ disc-only </w:t>
            </w:r>
          </w:p>
          <w:p w14:paraId="0CD81ED2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27.5’’ </w:t>
            </w:r>
          </w:p>
          <w:p w14:paraId="5A230CAB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0DA9E6AC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Fourche à suspension </w:t>
            </w:r>
          </w:p>
          <w:p w14:paraId="4A031333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27.5’’ disc-only</w:t>
            </w:r>
          </w:p>
          <w:p w14:paraId="730466A3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0AE276A0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CED91E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3102D9C1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09856" behindDoc="0" locked="0" layoutInCell="1" allowOverlap="1" wp14:anchorId="48E65EF2" wp14:editId="48D54E8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491" name="Grafik 49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568999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39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8D996A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E74E86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6053EB8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D3520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10880" behindDoc="0" locked="0" layoutInCell="1" allowOverlap="1" wp14:anchorId="3A33022A" wp14:editId="51E6CCAA">
                  <wp:simplePos x="0" y="0"/>
                  <wp:positionH relativeFrom="column">
                    <wp:posOffset>2152650</wp:posOffset>
                  </wp:positionH>
                  <wp:positionV relativeFrom="paragraph">
                    <wp:posOffset>92710</wp:posOffset>
                  </wp:positionV>
                  <wp:extent cx="1390650" cy="527685"/>
                  <wp:effectExtent l="0" t="0" r="0" b="5715"/>
                  <wp:wrapNone/>
                  <wp:docPr id="276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Federgabel 27.5’’ disc-only </w:t>
            </w:r>
          </w:p>
          <w:p w14:paraId="3243D743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27.5’’ </w:t>
            </w:r>
          </w:p>
          <w:p w14:paraId="6FA5E494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4A3EE74B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Fourche à suspension </w:t>
            </w:r>
          </w:p>
          <w:p w14:paraId="6A3C06E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27.5’’ disc-only</w:t>
            </w:r>
          </w:p>
          <w:p w14:paraId="1BE0CF64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1A80E72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5E30830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</w:tr>
      <w:tr w:rsidR="00CE1A77" w:rsidRPr="00417F2B" w14:paraId="5474AC34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62F6C562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13952" behindDoc="0" locked="0" layoutInCell="1" allowOverlap="1" wp14:anchorId="1E467392" wp14:editId="0FCC6B6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767" name="Grafik 276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FFF264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40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A6C5E4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A6A175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30D87D8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D3520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14976" behindDoc="0" locked="0" layoutInCell="1" allowOverlap="1" wp14:anchorId="30410D36" wp14:editId="4AA48C56">
                  <wp:simplePos x="0" y="0"/>
                  <wp:positionH relativeFrom="column">
                    <wp:posOffset>2152650</wp:posOffset>
                  </wp:positionH>
                  <wp:positionV relativeFrom="paragraph">
                    <wp:posOffset>92710</wp:posOffset>
                  </wp:positionV>
                  <wp:extent cx="1390650" cy="527685"/>
                  <wp:effectExtent l="0" t="0" r="0" b="5715"/>
                  <wp:wrapNone/>
                  <wp:docPr id="27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Federgabel 27.5’’ disc-only </w:t>
            </w:r>
          </w:p>
          <w:p w14:paraId="2921484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27.5’’ </w:t>
            </w:r>
          </w:p>
          <w:p w14:paraId="7CDDB6D5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60BC05AF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Fourche à suspension </w:t>
            </w:r>
          </w:p>
          <w:p w14:paraId="2832F19A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27.5’’ disc-only</w:t>
            </w:r>
          </w:p>
          <w:p w14:paraId="456B716B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45EAF2DB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173A55B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2C9B802E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16000" behindDoc="0" locked="0" layoutInCell="1" allowOverlap="1" wp14:anchorId="25A8902B" wp14:editId="4EAF7BB1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769" name="Grafik 276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49142A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41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3B791C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460829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57DD782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D3520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17024" behindDoc="0" locked="0" layoutInCell="1" allowOverlap="1" wp14:anchorId="3D290660" wp14:editId="69E658E1">
                  <wp:simplePos x="0" y="0"/>
                  <wp:positionH relativeFrom="column">
                    <wp:posOffset>2152650</wp:posOffset>
                  </wp:positionH>
                  <wp:positionV relativeFrom="paragraph">
                    <wp:posOffset>92710</wp:posOffset>
                  </wp:positionV>
                  <wp:extent cx="1390650" cy="527685"/>
                  <wp:effectExtent l="0" t="0" r="0" b="5715"/>
                  <wp:wrapNone/>
                  <wp:docPr id="27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Federgabel 27.5’’ disc-only </w:t>
            </w:r>
          </w:p>
          <w:p w14:paraId="67C1601B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27.5’’ </w:t>
            </w:r>
          </w:p>
          <w:p w14:paraId="0090C966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4D8AFC82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Fourche à suspension </w:t>
            </w:r>
          </w:p>
          <w:p w14:paraId="6805F8BE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27.5’’ disc-only</w:t>
            </w:r>
          </w:p>
          <w:p w14:paraId="48247D72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3AED51E3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D6B324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</w:tr>
      <w:tr w:rsidR="00CE1A77" w:rsidRPr="00417F2B" w14:paraId="66F56F1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AFF1BA3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20096" behindDoc="0" locked="0" layoutInCell="1" allowOverlap="1" wp14:anchorId="44EC9EEF" wp14:editId="4499FF94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771" name="Grafik 2771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7D4006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42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B202E2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0C96A97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AF00F4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D3520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21120" behindDoc="0" locked="0" layoutInCell="1" allowOverlap="1" wp14:anchorId="62EEB8EA" wp14:editId="7B38D547">
                  <wp:simplePos x="0" y="0"/>
                  <wp:positionH relativeFrom="column">
                    <wp:posOffset>2152650</wp:posOffset>
                  </wp:positionH>
                  <wp:positionV relativeFrom="paragraph">
                    <wp:posOffset>92710</wp:posOffset>
                  </wp:positionV>
                  <wp:extent cx="1390650" cy="527685"/>
                  <wp:effectExtent l="0" t="0" r="0" b="5715"/>
                  <wp:wrapNone/>
                  <wp:docPr id="277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Federgabel 27.5’’ disc-only </w:t>
            </w:r>
          </w:p>
          <w:p w14:paraId="3686D07D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27.5’’ </w:t>
            </w:r>
          </w:p>
          <w:p w14:paraId="6CF9200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2C4DA2FA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Fourche à suspension </w:t>
            </w:r>
          </w:p>
          <w:p w14:paraId="397217C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27.5’’ disc-only</w:t>
            </w:r>
          </w:p>
          <w:p w14:paraId="690707A8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4DBD941E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CE825CD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70FF20AE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22144" behindDoc="0" locked="0" layoutInCell="1" allowOverlap="1" wp14:anchorId="4E5AF0B0" wp14:editId="11D07F5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773" name="Grafik 2773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0695B31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43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8053BC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BD2E56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4B7B5C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D3520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23168" behindDoc="0" locked="0" layoutInCell="1" allowOverlap="1" wp14:anchorId="06B2A3B9" wp14:editId="0E3FA5A2">
                  <wp:simplePos x="0" y="0"/>
                  <wp:positionH relativeFrom="column">
                    <wp:posOffset>2152650</wp:posOffset>
                  </wp:positionH>
                  <wp:positionV relativeFrom="paragraph">
                    <wp:posOffset>92710</wp:posOffset>
                  </wp:positionV>
                  <wp:extent cx="1390650" cy="527685"/>
                  <wp:effectExtent l="0" t="0" r="0" b="5715"/>
                  <wp:wrapNone/>
                  <wp:docPr id="277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Federgabel 27.5’’ disc-only </w:t>
            </w:r>
          </w:p>
          <w:p w14:paraId="36C460F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27.5’’ </w:t>
            </w:r>
          </w:p>
          <w:p w14:paraId="26C8B1E2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7C5CEFE2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Fourche à suspension </w:t>
            </w:r>
          </w:p>
          <w:p w14:paraId="146BA79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27.5’’ disc-only</w:t>
            </w:r>
          </w:p>
          <w:p w14:paraId="01081FE6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2FBC7334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B9C51A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</w:tr>
      <w:tr w:rsidR="00CE1A77" w:rsidRPr="00417F2B" w14:paraId="2B4FCBDD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0B47BEE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3AC1FEE2" wp14:editId="3F5C056F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114300</wp:posOffset>
                      </wp:positionV>
                      <wp:extent cx="609600" cy="228600"/>
                      <wp:effectExtent l="0" t="0" r="0" b="0"/>
                      <wp:wrapNone/>
                      <wp:docPr id="2395" name="Textfeld 2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66200A" w14:textId="77777777" w:rsidR="00CE1A77" w:rsidRPr="00DA445E" w:rsidRDefault="00CE1A77" w:rsidP="00CE1A7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100.846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1FEE2" id="Textfeld 2395" o:spid="_x0000_s1145" type="#_x0000_t202" style="position:absolute;left:0;text-align:left;margin-left:117pt;margin-top:9pt;width:48pt;height:18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" fillcolor="white [3201]" stroked="f" strokeweight=".5pt">
                      <v:textbox>
                        <w:txbxContent>
                          <w:p w14:paraId="5866200A" w14:textId="77777777" w:rsidR="00CE1A77" w:rsidRPr="00DA445E" w:rsidRDefault="00CE1A77" w:rsidP="00CE1A7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100.846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24192" behindDoc="0" locked="0" layoutInCell="1" allowOverlap="1" wp14:anchorId="48494B4A" wp14:editId="3EDA392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396" name="Grafik 239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70355D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44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601070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0775CE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E34D194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693BA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28288" behindDoc="0" locked="0" layoutInCell="1" allowOverlap="1" wp14:anchorId="54CFCD95" wp14:editId="430EB85A">
                  <wp:simplePos x="0" y="0"/>
                  <wp:positionH relativeFrom="column">
                    <wp:posOffset>1999615</wp:posOffset>
                  </wp:positionH>
                  <wp:positionV relativeFrom="paragraph">
                    <wp:posOffset>73025</wp:posOffset>
                  </wp:positionV>
                  <wp:extent cx="1562100" cy="569595"/>
                  <wp:effectExtent l="0" t="0" r="0" b="1905"/>
                  <wp:wrapNone/>
                  <wp:docPr id="277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Federgabel 29’’ disc-only </w:t>
            </w:r>
          </w:p>
          <w:p w14:paraId="2B5900AB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29’’ </w:t>
            </w:r>
          </w:p>
          <w:p w14:paraId="107B7B2A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6C30A1F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Fourche à suspension </w:t>
            </w:r>
          </w:p>
          <w:p w14:paraId="20C28B46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29’’ disc-only</w:t>
            </w:r>
          </w:p>
          <w:p w14:paraId="6265D0B9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7705304E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1D1B1E2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3460240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26240" behindDoc="0" locked="0" layoutInCell="1" allowOverlap="1" wp14:anchorId="26C32BC4" wp14:editId="2872B43A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777" name="Grafik 2777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7529E9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46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679B11B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302C9C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D02E720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693BA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27264" behindDoc="0" locked="0" layoutInCell="1" allowOverlap="1" wp14:anchorId="5378ED7C" wp14:editId="613B94C6">
                  <wp:simplePos x="0" y="0"/>
                  <wp:positionH relativeFrom="column">
                    <wp:posOffset>1999615</wp:posOffset>
                  </wp:positionH>
                  <wp:positionV relativeFrom="paragraph">
                    <wp:posOffset>73025</wp:posOffset>
                  </wp:positionV>
                  <wp:extent cx="1562100" cy="569595"/>
                  <wp:effectExtent l="0" t="0" r="0" b="1905"/>
                  <wp:wrapNone/>
                  <wp:docPr id="277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Federgabel 29’’ disc-only </w:t>
            </w:r>
          </w:p>
          <w:p w14:paraId="536993AF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29’’ </w:t>
            </w:r>
          </w:p>
          <w:p w14:paraId="1453915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64FB9E9B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Fourche à suspension </w:t>
            </w:r>
          </w:p>
          <w:p w14:paraId="24007EA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29’’ disc-only</w:t>
            </w:r>
          </w:p>
          <w:p w14:paraId="42074DB8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2D3D542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24D21A83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</w:tr>
      <w:tr w:rsidR="00CE1A77" w:rsidRPr="00417F2B" w14:paraId="5F56CEA8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F4CA092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29312" behindDoc="0" locked="0" layoutInCell="1" allowOverlap="1" wp14:anchorId="45C74AE5" wp14:editId="0990FA4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779" name="Grafik 2779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29B8DF3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47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45873E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0638231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48675C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693BA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30336" behindDoc="0" locked="0" layoutInCell="1" allowOverlap="1" wp14:anchorId="19DF1DEA" wp14:editId="1F8B477E">
                  <wp:simplePos x="0" y="0"/>
                  <wp:positionH relativeFrom="column">
                    <wp:posOffset>1999615</wp:posOffset>
                  </wp:positionH>
                  <wp:positionV relativeFrom="paragraph">
                    <wp:posOffset>73025</wp:posOffset>
                  </wp:positionV>
                  <wp:extent cx="1562100" cy="569595"/>
                  <wp:effectExtent l="0" t="0" r="0" b="1905"/>
                  <wp:wrapNone/>
                  <wp:docPr id="27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Federgabel 29’’ disc-only </w:t>
            </w:r>
          </w:p>
          <w:p w14:paraId="756052CA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29’’ </w:t>
            </w:r>
          </w:p>
          <w:p w14:paraId="0B54FBE2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564FC12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Fourche à suspension </w:t>
            </w:r>
          </w:p>
          <w:p w14:paraId="4CB2BE6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29’’ disc-only</w:t>
            </w:r>
          </w:p>
          <w:p w14:paraId="003F543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188E201E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1F72CE7B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126813A4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31360" behindDoc="0" locked="0" layoutInCell="1" allowOverlap="1" wp14:anchorId="3D426A11" wp14:editId="37EBD7F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782" name="Grafik 278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3DC6472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48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AA4956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7059D3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D6E05CD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693BA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32384" behindDoc="0" locked="0" layoutInCell="1" allowOverlap="1" wp14:anchorId="6DC98ECC" wp14:editId="68782769">
                  <wp:simplePos x="0" y="0"/>
                  <wp:positionH relativeFrom="column">
                    <wp:posOffset>1999615</wp:posOffset>
                  </wp:positionH>
                  <wp:positionV relativeFrom="paragraph">
                    <wp:posOffset>73025</wp:posOffset>
                  </wp:positionV>
                  <wp:extent cx="1562100" cy="569595"/>
                  <wp:effectExtent l="0" t="0" r="0" b="1905"/>
                  <wp:wrapNone/>
                  <wp:docPr id="278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Federgabel 29’’ disc-only </w:t>
            </w:r>
          </w:p>
          <w:p w14:paraId="10E15EBF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29’’ </w:t>
            </w:r>
          </w:p>
          <w:p w14:paraId="30FC6DA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5F065B5B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Fourche à suspension </w:t>
            </w:r>
          </w:p>
          <w:p w14:paraId="11EB8FCC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29’’ disc-only</w:t>
            </w:r>
          </w:p>
          <w:p w14:paraId="14F84181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12F5B4C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724F1A2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</w:tr>
      <w:tr w:rsidR="00CE1A77" w:rsidRPr="00417F2B" w14:paraId="2D82DC47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2042F82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33408" behindDoc="0" locked="0" layoutInCell="1" allowOverlap="1" wp14:anchorId="648CD85C" wp14:editId="0A552CDF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15" name="Grafik 51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436799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49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8E42B29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458CDC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DDA9412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693BA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34432" behindDoc="0" locked="0" layoutInCell="1" allowOverlap="1" wp14:anchorId="00A72CA0" wp14:editId="28679FC9">
                  <wp:simplePos x="0" y="0"/>
                  <wp:positionH relativeFrom="column">
                    <wp:posOffset>1999615</wp:posOffset>
                  </wp:positionH>
                  <wp:positionV relativeFrom="paragraph">
                    <wp:posOffset>73025</wp:posOffset>
                  </wp:positionV>
                  <wp:extent cx="1562100" cy="569595"/>
                  <wp:effectExtent l="0" t="0" r="0" b="1905"/>
                  <wp:wrapNone/>
                  <wp:docPr id="5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Federgabel 29’’ disc-only </w:t>
            </w:r>
          </w:p>
          <w:p w14:paraId="056F556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29’’ </w:t>
            </w:r>
          </w:p>
          <w:p w14:paraId="1B2C023F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025EFCB6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Fourche à suspension </w:t>
            </w:r>
          </w:p>
          <w:p w14:paraId="1111931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29’’ disc-only</w:t>
            </w:r>
          </w:p>
          <w:p w14:paraId="6A44529D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5A22348A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6D46745D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42EAF2A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35456" behindDoc="0" locked="0" layoutInCell="1" allowOverlap="1" wp14:anchorId="2A69BB90" wp14:editId="354D449D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784" name="Grafik 2784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A6B7C2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50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1885F62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641DD4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7D40C0D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693BA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36480" behindDoc="0" locked="0" layoutInCell="1" allowOverlap="1" wp14:anchorId="704E0D31" wp14:editId="7D5D044D">
                  <wp:simplePos x="0" y="0"/>
                  <wp:positionH relativeFrom="column">
                    <wp:posOffset>1999615</wp:posOffset>
                  </wp:positionH>
                  <wp:positionV relativeFrom="paragraph">
                    <wp:posOffset>73025</wp:posOffset>
                  </wp:positionV>
                  <wp:extent cx="1562100" cy="569595"/>
                  <wp:effectExtent l="0" t="0" r="0" b="1905"/>
                  <wp:wrapNone/>
                  <wp:docPr id="278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Federgabel 29’’ disc-only </w:t>
            </w:r>
          </w:p>
          <w:p w14:paraId="6CDEF4DC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29’’ </w:t>
            </w:r>
          </w:p>
          <w:p w14:paraId="4064873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6BA44D6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Fourche à suspension </w:t>
            </w:r>
          </w:p>
          <w:p w14:paraId="19395A82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29’’ disc-only</w:t>
            </w:r>
          </w:p>
          <w:p w14:paraId="4851DFA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07FDECE0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337513BC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</w:tr>
      <w:tr w:rsidR="00CE1A77" w:rsidRPr="00417F2B" w14:paraId="654C3B0E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049667D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37504" behindDoc="0" locked="0" layoutInCell="1" allowOverlap="1" wp14:anchorId="747AEAFE" wp14:editId="2A95F734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786" name="Grafik 278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AED82F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51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34C5B7A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023B35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4A3445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693BA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38528" behindDoc="0" locked="0" layoutInCell="1" allowOverlap="1" wp14:anchorId="56395324" wp14:editId="70377054">
                  <wp:simplePos x="0" y="0"/>
                  <wp:positionH relativeFrom="column">
                    <wp:posOffset>1999615</wp:posOffset>
                  </wp:positionH>
                  <wp:positionV relativeFrom="paragraph">
                    <wp:posOffset>73025</wp:posOffset>
                  </wp:positionV>
                  <wp:extent cx="1562100" cy="569595"/>
                  <wp:effectExtent l="0" t="0" r="0" b="1905"/>
                  <wp:wrapNone/>
                  <wp:docPr id="278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Federgabel 29’’ disc-only </w:t>
            </w:r>
          </w:p>
          <w:p w14:paraId="568127CD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29’’ </w:t>
            </w:r>
          </w:p>
          <w:p w14:paraId="33E0C2C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509D4E4B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Fourche à suspension </w:t>
            </w:r>
          </w:p>
          <w:p w14:paraId="3DD172B5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29’’ disc-only</w:t>
            </w:r>
          </w:p>
          <w:p w14:paraId="272A4CF7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1CD776F3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10FB0C3E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0A115056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39552" behindDoc="0" locked="0" layoutInCell="1" allowOverlap="1" wp14:anchorId="19DD4812" wp14:editId="59229043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788" name="Grafik 278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543B45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52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16ADAF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B5F937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CA84219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693BA1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40576" behindDoc="0" locked="0" layoutInCell="1" allowOverlap="1" wp14:anchorId="1E053D3F" wp14:editId="4A0B6ABC">
                  <wp:simplePos x="0" y="0"/>
                  <wp:positionH relativeFrom="column">
                    <wp:posOffset>1999615</wp:posOffset>
                  </wp:positionH>
                  <wp:positionV relativeFrom="paragraph">
                    <wp:posOffset>73025</wp:posOffset>
                  </wp:positionV>
                  <wp:extent cx="1562100" cy="569595"/>
                  <wp:effectExtent l="0" t="0" r="0" b="1905"/>
                  <wp:wrapNone/>
                  <wp:docPr id="278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Artikel: Federgabel 29’’ disc-only </w:t>
            </w:r>
          </w:p>
          <w:p w14:paraId="1DFC9014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Item:    Suspension Fork 29’’ </w:t>
            </w:r>
          </w:p>
          <w:p w14:paraId="7D2FFE51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 xml:space="preserve">            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>disc-only</w:t>
            </w:r>
          </w:p>
          <w:p w14:paraId="353C6C54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Article: Fourche à suspension </w:t>
            </w:r>
          </w:p>
          <w:p w14:paraId="6A149294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val="fr-CH" w:eastAsia="de-CH"/>
              </w:rPr>
              <w:t xml:space="preserve">            </w:t>
            </w: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29’’ disc-only</w:t>
            </w:r>
          </w:p>
          <w:p w14:paraId="32481D38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VE:       1</w:t>
            </w:r>
          </w:p>
          <w:p w14:paraId="1395C4F0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</w:p>
          <w:p w14:paraId="73B0EB9F" w14:textId="77777777" w:rsidR="00CE1A77" w:rsidRPr="0093489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</w:pPr>
            <w:r w:rsidRPr="0093489E">
              <w:rPr>
                <w:rFonts w:ascii="Frutiger LT 45 Light" w:hAnsi="Frutiger LT 45 Light" w:cs="Arial"/>
                <w:noProof/>
                <w:sz w:val="20"/>
                <w:szCs w:val="20"/>
                <w:lang w:val="en-US" w:eastAsia="de-CH"/>
              </w:rPr>
              <w:t>Datum: ______________________   Visum: _______________</w:t>
            </w:r>
          </w:p>
        </w:tc>
      </w:tr>
      <w:tr w:rsidR="00CE1A77" w:rsidRPr="00B94D61" w14:paraId="5F3F38FC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38827183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330A87C3" wp14:editId="36071909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114300</wp:posOffset>
                      </wp:positionV>
                      <wp:extent cx="609600" cy="228600"/>
                      <wp:effectExtent l="0" t="0" r="0" b="0"/>
                      <wp:wrapNone/>
                      <wp:docPr id="2417" name="Textfeld 2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9F5105" w14:textId="77777777" w:rsidR="00CE1A77" w:rsidRPr="00DA445E" w:rsidRDefault="00CE1A77" w:rsidP="00CE1A77">
                                  <w:pPr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100.850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A87C3" id="Textfeld 2417" o:spid="_x0000_s1146" type="#_x0000_t202" style="position:absolute;left:0;text-align:left;margin-left:117pt;margin-top:9pt;width:48pt;height:18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" fillcolor="white [3201]" stroked="f" strokeweight=".5pt">
                      <v:textbox>
                        <w:txbxContent>
                          <w:p w14:paraId="3F9F5105" w14:textId="77777777" w:rsidR="00CE1A77" w:rsidRPr="00DA445E" w:rsidRDefault="00CE1A77" w:rsidP="00CE1A7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100.850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41600" behindDoc="0" locked="0" layoutInCell="1" allowOverlap="1" wp14:anchorId="495835E7" wp14:editId="5818AB45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418" name="Grafik 241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F4977D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53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0887237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D92777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41DD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45696" behindDoc="0" locked="0" layoutInCell="1" allowOverlap="1" wp14:anchorId="456F536D" wp14:editId="5AE062E0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36195</wp:posOffset>
                  </wp:positionV>
                  <wp:extent cx="1609725" cy="607695"/>
                  <wp:effectExtent l="0" t="0" r="9525" b="1905"/>
                  <wp:wrapNone/>
                  <wp:docPr id="279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FE78D0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Dämpfer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6B6D6FD8" w14:textId="77777777" w:rsidR="00CE1A77" w:rsidRPr="004F276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Rear Shock</w:t>
            </w:r>
          </w:p>
          <w:p w14:paraId="606898B8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Amortisseur</w:t>
            </w:r>
          </w:p>
          <w:p w14:paraId="27B7B039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4CF04B54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3986C070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1916A40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42A5B965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43648" behindDoc="0" locked="0" layoutInCell="1" allowOverlap="1" wp14:anchorId="6D3E02E4" wp14:editId="7F01C4A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792" name="Grafik 279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6AC62E9B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55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4FF6F09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F788322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41DD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44672" behindDoc="0" locked="0" layoutInCell="1" allowOverlap="1" wp14:anchorId="01E26D87" wp14:editId="66907755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36195</wp:posOffset>
                  </wp:positionV>
                  <wp:extent cx="1609725" cy="607695"/>
                  <wp:effectExtent l="0" t="0" r="9525" b="1905"/>
                  <wp:wrapNone/>
                  <wp:docPr id="27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4B849E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Dämpfer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52B965D" w14:textId="77777777" w:rsidR="00CE1A77" w:rsidRPr="004F276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Rear Shock</w:t>
            </w:r>
          </w:p>
          <w:p w14:paraId="64343604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Amortisseur</w:t>
            </w:r>
          </w:p>
          <w:p w14:paraId="42091530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17EB531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24FA0214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62E74B0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CE1A77" w:rsidRPr="00B94D61" w14:paraId="729FAB16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177A0C77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46720" behindDoc="0" locked="0" layoutInCell="1" allowOverlap="1" wp14:anchorId="4F3EE6ED" wp14:editId="3B2DE3EC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815" name="Grafik 2815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03D00CE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56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F54B4E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6FADDCF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41DD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47744" behindDoc="0" locked="0" layoutInCell="1" allowOverlap="1" wp14:anchorId="6A8D95B2" wp14:editId="54B4BA02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36195</wp:posOffset>
                  </wp:positionV>
                  <wp:extent cx="1609725" cy="607695"/>
                  <wp:effectExtent l="0" t="0" r="9525" b="1905"/>
                  <wp:wrapNone/>
                  <wp:docPr id="28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03972B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Dämpfer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0CB54EB" w14:textId="77777777" w:rsidR="00CE1A77" w:rsidRPr="004F276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Rear Shock</w:t>
            </w:r>
          </w:p>
          <w:p w14:paraId="03857E70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Amortisseur</w:t>
            </w:r>
          </w:p>
          <w:p w14:paraId="3350319B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68BD383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5D3E1803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322C199C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60DF4C70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48768" behindDoc="0" locked="0" layoutInCell="1" allowOverlap="1" wp14:anchorId="3450D198" wp14:editId="1B85792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822" name="Grafik 2822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71844B9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57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B53BC35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566848D8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41DD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49792" behindDoc="0" locked="0" layoutInCell="1" allowOverlap="1" wp14:anchorId="6A85AB33" wp14:editId="2505C228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36195</wp:posOffset>
                  </wp:positionV>
                  <wp:extent cx="1609725" cy="607695"/>
                  <wp:effectExtent l="0" t="0" r="9525" b="1905"/>
                  <wp:wrapNone/>
                  <wp:docPr id="282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BF6F97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Dämpfer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028EDFD" w14:textId="77777777" w:rsidR="00CE1A77" w:rsidRPr="004F276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Rear Shock</w:t>
            </w:r>
          </w:p>
          <w:p w14:paraId="7D3EDF98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Amortisseur</w:t>
            </w:r>
          </w:p>
          <w:p w14:paraId="7014BE81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6DD5778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54717321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1F5A9F58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CE1A77" w:rsidRPr="00B94D61" w14:paraId="2D4663B5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72736D11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50816" behindDoc="0" locked="0" layoutInCell="1" allowOverlap="1" wp14:anchorId="68F65152" wp14:editId="4C9A99FE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836" name="Grafik 2836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12C0B9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58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21C5F87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42DA1884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41DD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51840" behindDoc="0" locked="0" layoutInCell="1" allowOverlap="1" wp14:anchorId="621291FE" wp14:editId="7D77AC9D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36195</wp:posOffset>
                  </wp:positionV>
                  <wp:extent cx="1609725" cy="607695"/>
                  <wp:effectExtent l="0" t="0" r="9525" b="1905"/>
                  <wp:wrapNone/>
                  <wp:docPr id="28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EB62A2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Dämpfer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833C329" w14:textId="77777777" w:rsidR="00CE1A77" w:rsidRPr="004F276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Rear Shock</w:t>
            </w:r>
          </w:p>
          <w:p w14:paraId="34D2BB5C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Amortisseur</w:t>
            </w:r>
          </w:p>
          <w:p w14:paraId="136A8C7F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99C8FF7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064C00E7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2CCB4F4C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0EADE4FD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52864" behindDoc="0" locked="0" layoutInCell="1" allowOverlap="1" wp14:anchorId="73260016" wp14:editId="13DE5257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2838" name="Grafik 283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036713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59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03A2F4E6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1D99D6D3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41DD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53888" behindDoc="0" locked="0" layoutInCell="1" allowOverlap="1" wp14:anchorId="5309A14E" wp14:editId="337E150A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36195</wp:posOffset>
                  </wp:positionV>
                  <wp:extent cx="1609725" cy="607695"/>
                  <wp:effectExtent l="0" t="0" r="9525" b="1905"/>
                  <wp:wrapNone/>
                  <wp:docPr id="57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D32A21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Dämpfer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0D0406CA" w14:textId="77777777" w:rsidR="00CE1A77" w:rsidRPr="004F276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Rear Shock</w:t>
            </w:r>
          </w:p>
          <w:p w14:paraId="6E851BD7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Amortisseur</w:t>
            </w:r>
          </w:p>
          <w:p w14:paraId="038A0A9C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61C5ADC1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77A7AFF5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77164AF4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  <w:tr w:rsidR="00CE1A77" w:rsidRPr="00B94D61" w14:paraId="15FA1FC8" w14:textId="77777777" w:rsidTr="0093489E">
        <w:trPr>
          <w:cantSplit/>
          <w:trHeight w:hRule="exact" w:val="4209"/>
        </w:trPr>
        <w:tc>
          <w:tcPr>
            <w:tcW w:w="5969" w:type="dxa"/>
            <w:vAlign w:val="center"/>
          </w:tcPr>
          <w:p w14:paraId="006BF458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54912" behindDoc="0" locked="0" layoutInCell="1" allowOverlap="1" wp14:anchorId="06F9E319" wp14:editId="3B89EDFB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588" name="Grafik 588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4889826D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60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5E5D5AC0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3E6F642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41DD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55936" behindDoc="0" locked="0" layoutInCell="1" allowOverlap="1" wp14:anchorId="357B7CFE" wp14:editId="5D76E8B3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36195</wp:posOffset>
                  </wp:positionV>
                  <wp:extent cx="1609725" cy="607695"/>
                  <wp:effectExtent l="0" t="0" r="9525" b="1905"/>
                  <wp:wrapNone/>
                  <wp:docPr id="59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62BF74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Dämpfer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3157AC51" w14:textId="77777777" w:rsidR="00CE1A77" w:rsidRPr="004F276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Rear Shock</w:t>
            </w:r>
          </w:p>
          <w:p w14:paraId="0B7A7DD7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Amortisseur</w:t>
            </w:r>
          </w:p>
          <w:p w14:paraId="753A4F7C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9083298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2A89D64C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04EEFCBA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  <w:tc>
          <w:tcPr>
            <w:tcW w:w="11906" w:type="dxa"/>
            <w:vAlign w:val="center"/>
          </w:tcPr>
          <w:p w14:paraId="5F621A40" w14:textId="77777777" w:rsidR="00CE1A77" w:rsidRPr="00F2591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56960" behindDoc="0" locked="0" layoutInCell="1" allowOverlap="1" wp14:anchorId="35C9FF5B" wp14:editId="21562838">
                  <wp:simplePos x="0" y="0"/>
                  <wp:positionH relativeFrom="column">
                    <wp:posOffset>2332355</wp:posOffset>
                  </wp:positionH>
                  <wp:positionV relativeFrom="paragraph">
                    <wp:posOffset>-38735</wp:posOffset>
                  </wp:positionV>
                  <wp:extent cx="1120775" cy="594995"/>
                  <wp:effectExtent l="0" t="0" r="3175" b="0"/>
                  <wp:wrapNone/>
                  <wp:docPr id="600" name="Grafik 600" descr="C:\Users\Zivi3\Dropbox\_90 Entwicklungszusammenarbeit\60 Kommunikation\20_Corporate_Design_14-11\Logos\Logos_Velafrica\d\Logo velafrica png\velafrica_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ivi3\Dropbox\_90 Entwicklungszusammenarbeit\60 Kommunikation\20_Corporate_Design_14-11\Logos\Logos_Velafrica\d\Logo velafrica png\velafrica_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591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Velafrica</w:t>
            </w:r>
          </w:p>
          <w:p w14:paraId="5195E94F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hyperlink r:id="rId861" w:history="1">
              <w:r w:rsidRPr="00CE1A77">
                <w:rPr>
                  <w:rStyle w:val="Hyperlink"/>
                  <w:rFonts w:ascii="Frutiger LT 45 Light" w:hAnsi="Frutiger LT 45 Light" w:cs="Arial"/>
                  <w:noProof/>
                  <w:sz w:val="20"/>
                  <w:szCs w:val="20"/>
                  <w:lang w:eastAsia="de-CH"/>
                </w:rPr>
                <w:t>www.velafrica.ch</w:t>
              </w:r>
            </w:hyperlink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</w:r>
          </w:p>
          <w:p w14:paraId="7F24504A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947949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Velodemontage durch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br/>
              <w:t>&lt;ORT&gt;</w:t>
            </w:r>
          </w:p>
          <w:p w14:paraId="2F2929DC" w14:textId="77777777" w:rsidR="00CE1A77" w:rsidRPr="00947949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741DD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2457984" behindDoc="0" locked="0" layoutInCell="1" allowOverlap="1" wp14:anchorId="01519DE0" wp14:editId="33225053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36195</wp:posOffset>
                  </wp:positionV>
                  <wp:extent cx="1609725" cy="607695"/>
                  <wp:effectExtent l="0" t="0" r="9525" b="1905"/>
                  <wp:wrapNone/>
                  <wp:docPr id="285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60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37A3E1" w14:textId="77777777" w:rsidR="00CE1A77" w:rsidRPr="00265372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265372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Artikel: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Dämpfer</w:t>
            </w:r>
            <w:r w:rsidRPr="00CE1A77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 </w:t>
            </w:r>
          </w:p>
          <w:p w14:paraId="4696C91A" w14:textId="77777777" w:rsidR="00CE1A77" w:rsidRPr="004F276E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4F276E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Item:    Rear Shock</w:t>
            </w:r>
          </w:p>
          <w:p w14:paraId="21ADC689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Article: Amortisseur</w:t>
            </w:r>
          </w:p>
          <w:p w14:paraId="22A63250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CE4F7E9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 xml:space="preserve">VE:       10 Stk. </w:t>
            </w:r>
            <w:r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pro Sack (L)</w:t>
            </w:r>
          </w:p>
          <w:p w14:paraId="57077F1C" w14:textId="77777777" w:rsidR="00CE1A77" w:rsidRPr="00A0442B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</w:p>
          <w:p w14:paraId="55A42A5D" w14:textId="77777777" w:rsidR="00CE1A77" w:rsidRPr="00CE1A77" w:rsidRDefault="00CE1A77" w:rsidP="004B4185">
            <w:pPr>
              <w:ind w:left="255" w:right="258"/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</w:pPr>
            <w:r w:rsidRPr="00A0442B">
              <w:rPr>
                <w:rFonts w:ascii="Frutiger LT 45 Light" w:hAnsi="Frutiger LT 45 Light" w:cs="Arial"/>
                <w:noProof/>
                <w:sz w:val="20"/>
                <w:szCs w:val="20"/>
                <w:lang w:eastAsia="de-CH"/>
              </w:rPr>
              <w:t>Datum: ______________________   Visum: _______________</w:t>
            </w:r>
          </w:p>
        </w:tc>
      </w:tr>
    </w:tbl>
    <w:p w14:paraId="37A20802" w14:textId="77777777" w:rsidR="003B4BC2" w:rsidRPr="00811B94" w:rsidRDefault="003B4BC2" w:rsidP="007641EB">
      <w:pPr>
        <w:rPr>
          <w:rFonts w:ascii="Frutiger LT 45 Light" w:hAnsi="Frutiger LT 45 Light"/>
          <w:vanish/>
          <w:sz w:val="20"/>
          <w:szCs w:val="20"/>
        </w:rPr>
      </w:pPr>
    </w:p>
    <w:sectPr w:rsidR="003B4BC2" w:rsidRPr="00811B94" w:rsidSect="000C4BDB">
      <w:type w:val="continuous"/>
      <w:pgSz w:w="11906" w:h="16838"/>
      <w:pgMar w:top="0" w:right="0" w:bottom="0" w:left="0" w:header="720" w:footer="720" w:gutter="0"/>
      <w:paperSrc w:first="3" w:other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rutiger LT 45 Light">
    <w:panose1 w:val="020B0403030504020204"/>
    <w:charset w:val="00"/>
    <w:family w:val="swiss"/>
    <w:pitch w:val="variable"/>
    <w:sig w:usb0="A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4D"/>
    <w:rsid w:val="000002F0"/>
    <w:rsid w:val="00000F93"/>
    <w:rsid w:val="00007147"/>
    <w:rsid w:val="00012898"/>
    <w:rsid w:val="000218E1"/>
    <w:rsid w:val="00025ACC"/>
    <w:rsid w:val="00027146"/>
    <w:rsid w:val="00033362"/>
    <w:rsid w:val="00044456"/>
    <w:rsid w:val="00053A23"/>
    <w:rsid w:val="00067F89"/>
    <w:rsid w:val="0007044B"/>
    <w:rsid w:val="00084F76"/>
    <w:rsid w:val="00085A26"/>
    <w:rsid w:val="00094B10"/>
    <w:rsid w:val="000A1228"/>
    <w:rsid w:val="000A4B4C"/>
    <w:rsid w:val="000B6C99"/>
    <w:rsid w:val="000C3094"/>
    <w:rsid w:val="000C4BDB"/>
    <w:rsid w:val="000D764A"/>
    <w:rsid w:val="000E08F2"/>
    <w:rsid w:val="000E1511"/>
    <w:rsid w:val="000F5CA2"/>
    <w:rsid w:val="00111380"/>
    <w:rsid w:val="00120A86"/>
    <w:rsid w:val="001222D1"/>
    <w:rsid w:val="0014134E"/>
    <w:rsid w:val="00141BBB"/>
    <w:rsid w:val="00183237"/>
    <w:rsid w:val="00186F26"/>
    <w:rsid w:val="001A00EB"/>
    <w:rsid w:val="001A3BAE"/>
    <w:rsid w:val="001B1EB1"/>
    <w:rsid w:val="001D4841"/>
    <w:rsid w:val="001E5BB9"/>
    <w:rsid w:val="001F6715"/>
    <w:rsid w:val="002060E5"/>
    <w:rsid w:val="002545C5"/>
    <w:rsid w:val="00265372"/>
    <w:rsid w:val="002662A7"/>
    <w:rsid w:val="002851FA"/>
    <w:rsid w:val="00295F89"/>
    <w:rsid w:val="002A5405"/>
    <w:rsid w:val="002C04DD"/>
    <w:rsid w:val="002C1E7F"/>
    <w:rsid w:val="002C28FF"/>
    <w:rsid w:val="002C2C85"/>
    <w:rsid w:val="00307843"/>
    <w:rsid w:val="00320FEE"/>
    <w:rsid w:val="003374D6"/>
    <w:rsid w:val="003465F9"/>
    <w:rsid w:val="00347A0E"/>
    <w:rsid w:val="00352DBB"/>
    <w:rsid w:val="00370022"/>
    <w:rsid w:val="00370771"/>
    <w:rsid w:val="00376A13"/>
    <w:rsid w:val="00377A80"/>
    <w:rsid w:val="00377B29"/>
    <w:rsid w:val="00387560"/>
    <w:rsid w:val="00395355"/>
    <w:rsid w:val="003A2BF5"/>
    <w:rsid w:val="003B4BC2"/>
    <w:rsid w:val="003C6316"/>
    <w:rsid w:val="003D0D0B"/>
    <w:rsid w:val="003E5BDF"/>
    <w:rsid w:val="003F6D0E"/>
    <w:rsid w:val="003F6D5A"/>
    <w:rsid w:val="00404322"/>
    <w:rsid w:val="00417D48"/>
    <w:rsid w:val="00417F2B"/>
    <w:rsid w:val="00425382"/>
    <w:rsid w:val="00431CB3"/>
    <w:rsid w:val="00441B3B"/>
    <w:rsid w:val="00442AEC"/>
    <w:rsid w:val="004560A3"/>
    <w:rsid w:val="004664DB"/>
    <w:rsid w:val="00470E58"/>
    <w:rsid w:val="004755A7"/>
    <w:rsid w:val="004A6687"/>
    <w:rsid w:val="004C2BA2"/>
    <w:rsid w:val="004D2675"/>
    <w:rsid w:val="004D3B3D"/>
    <w:rsid w:val="004E2866"/>
    <w:rsid w:val="004F276E"/>
    <w:rsid w:val="0050472B"/>
    <w:rsid w:val="00511115"/>
    <w:rsid w:val="00525148"/>
    <w:rsid w:val="00530BE5"/>
    <w:rsid w:val="005359A3"/>
    <w:rsid w:val="00576C0A"/>
    <w:rsid w:val="005875DF"/>
    <w:rsid w:val="00590248"/>
    <w:rsid w:val="00596AF4"/>
    <w:rsid w:val="005A374C"/>
    <w:rsid w:val="005A3EBF"/>
    <w:rsid w:val="005C4FFA"/>
    <w:rsid w:val="005D067C"/>
    <w:rsid w:val="005D1865"/>
    <w:rsid w:val="005D19B2"/>
    <w:rsid w:val="005D2C90"/>
    <w:rsid w:val="005D3A8C"/>
    <w:rsid w:val="005D7252"/>
    <w:rsid w:val="005F6D0D"/>
    <w:rsid w:val="00600D08"/>
    <w:rsid w:val="00605636"/>
    <w:rsid w:val="00614AB8"/>
    <w:rsid w:val="0061533F"/>
    <w:rsid w:val="006179E4"/>
    <w:rsid w:val="006225AC"/>
    <w:rsid w:val="00630174"/>
    <w:rsid w:val="0063212B"/>
    <w:rsid w:val="00632F14"/>
    <w:rsid w:val="006368A4"/>
    <w:rsid w:val="00637BFF"/>
    <w:rsid w:val="00643C5A"/>
    <w:rsid w:val="0065116D"/>
    <w:rsid w:val="00655F51"/>
    <w:rsid w:val="00662CF6"/>
    <w:rsid w:val="00693BA1"/>
    <w:rsid w:val="006976F3"/>
    <w:rsid w:val="006A10AD"/>
    <w:rsid w:val="006A1689"/>
    <w:rsid w:val="006A4DD9"/>
    <w:rsid w:val="006C674E"/>
    <w:rsid w:val="006D1B6A"/>
    <w:rsid w:val="006D4753"/>
    <w:rsid w:val="006E38DF"/>
    <w:rsid w:val="006E49BF"/>
    <w:rsid w:val="006E6A60"/>
    <w:rsid w:val="006F430B"/>
    <w:rsid w:val="006F5A21"/>
    <w:rsid w:val="006F5B86"/>
    <w:rsid w:val="00704D63"/>
    <w:rsid w:val="007064A7"/>
    <w:rsid w:val="00717BB6"/>
    <w:rsid w:val="007214DC"/>
    <w:rsid w:val="0073664E"/>
    <w:rsid w:val="00741DDE"/>
    <w:rsid w:val="0074620C"/>
    <w:rsid w:val="0074640F"/>
    <w:rsid w:val="007553E2"/>
    <w:rsid w:val="007641EB"/>
    <w:rsid w:val="00780635"/>
    <w:rsid w:val="00791D86"/>
    <w:rsid w:val="00794CBD"/>
    <w:rsid w:val="007A1FCB"/>
    <w:rsid w:val="007A6EE2"/>
    <w:rsid w:val="007A70FD"/>
    <w:rsid w:val="007D570F"/>
    <w:rsid w:val="007E1C2B"/>
    <w:rsid w:val="007E41C2"/>
    <w:rsid w:val="007E6CC7"/>
    <w:rsid w:val="007F31F4"/>
    <w:rsid w:val="007F422C"/>
    <w:rsid w:val="0080037E"/>
    <w:rsid w:val="00806F14"/>
    <w:rsid w:val="00811402"/>
    <w:rsid w:val="00811B94"/>
    <w:rsid w:val="008173A8"/>
    <w:rsid w:val="0082660D"/>
    <w:rsid w:val="00857589"/>
    <w:rsid w:val="00867CD6"/>
    <w:rsid w:val="00870E20"/>
    <w:rsid w:val="008853CD"/>
    <w:rsid w:val="008A1B12"/>
    <w:rsid w:val="008A20DF"/>
    <w:rsid w:val="008A4F18"/>
    <w:rsid w:val="008B3753"/>
    <w:rsid w:val="008B3B2B"/>
    <w:rsid w:val="008C63ED"/>
    <w:rsid w:val="008C6B2A"/>
    <w:rsid w:val="008D6220"/>
    <w:rsid w:val="008E5A28"/>
    <w:rsid w:val="008F4EA5"/>
    <w:rsid w:val="008F78C3"/>
    <w:rsid w:val="0090120F"/>
    <w:rsid w:val="00901521"/>
    <w:rsid w:val="0091720B"/>
    <w:rsid w:val="00923CFB"/>
    <w:rsid w:val="00927ED5"/>
    <w:rsid w:val="0093489E"/>
    <w:rsid w:val="00945179"/>
    <w:rsid w:val="00946924"/>
    <w:rsid w:val="00947949"/>
    <w:rsid w:val="009530A1"/>
    <w:rsid w:val="00953612"/>
    <w:rsid w:val="0095771C"/>
    <w:rsid w:val="00960365"/>
    <w:rsid w:val="00972CF0"/>
    <w:rsid w:val="0097793B"/>
    <w:rsid w:val="009779FF"/>
    <w:rsid w:val="0098624D"/>
    <w:rsid w:val="0098725B"/>
    <w:rsid w:val="009914F7"/>
    <w:rsid w:val="00992542"/>
    <w:rsid w:val="009962C4"/>
    <w:rsid w:val="009A0DD5"/>
    <w:rsid w:val="009A1914"/>
    <w:rsid w:val="009A1EE8"/>
    <w:rsid w:val="009A7299"/>
    <w:rsid w:val="009B0223"/>
    <w:rsid w:val="009B311B"/>
    <w:rsid w:val="009B5442"/>
    <w:rsid w:val="009C6C91"/>
    <w:rsid w:val="009E5428"/>
    <w:rsid w:val="009E59C1"/>
    <w:rsid w:val="009F2A6C"/>
    <w:rsid w:val="009F6CE2"/>
    <w:rsid w:val="00A00D5D"/>
    <w:rsid w:val="00A01C87"/>
    <w:rsid w:val="00A03393"/>
    <w:rsid w:val="00A0442B"/>
    <w:rsid w:val="00A06315"/>
    <w:rsid w:val="00A344D8"/>
    <w:rsid w:val="00A37161"/>
    <w:rsid w:val="00A50949"/>
    <w:rsid w:val="00A5670B"/>
    <w:rsid w:val="00AA09F5"/>
    <w:rsid w:val="00AB7579"/>
    <w:rsid w:val="00AE5948"/>
    <w:rsid w:val="00AF09F1"/>
    <w:rsid w:val="00AF4D24"/>
    <w:rsid w:val="00AF5EA9"/>
    <w:rsid w:val="00B02E05"/>
    <w:rsid w:val="00B03972"/>
    <w:rsid w:val="00B03E91"/>
    <w:rsid w:val="00B11C08"/>
    <w:rsid w:val="00B172C1"/>
    <w:rsid w:val="00B406C6"/>
    <w:rsid w:val="00B4694C"/>
    <w:rsid w:val="00B51935"/>
    <w:rsid w:val="00B5664E"/>
    <w:rsid w:val="00B60D69"/>
    <w:rsid w:val="00B70972"/>
    <w:rsid w:val="00B900DF"/>
    <w:rsid w:val="00B941F1"/>
    <w:rsid w:val="00B94D61"/>
    <w:rsid w:val="00BA22AD"/>
    <w:rsid w:val="00BA2EE7"/>
    <w:rsid w:val="00BB1744"/>
    <w:rsid w:val="00BC30D4"/>
    <w:rsid w:val="00BC39D6"/>
    <w:rsid w:val="00BD6F84"/>
    <w:rsid w:val="00C055E5"/>
    <w:rsid w:val="00C06B37"/>
    <w:rsid w:val="00C15184"/>
    <w:rsid w:val="00C17BA1"/>
    <w:rsid w:val="00C24430"/>
    <w:rsid w:val="00C4295A"/>
    <w:rsid w:val="00C4316A"/>
    <w:rsid w:val="00C47022"/>
    <w:rsid w:val="00C55DA3"/>
    <w:rsid w:val="00C6130B"/>
    <w:rsid w:val="00C639AD"/>
    <w:rsid w:val="00C75669"/>
    <w:rsid w:val="00C75883"/>
    <w:rsid w:val="00C76EDB"/>
    <w:rsid w:val="00C77D9F"/>
    <w:rsid w:val="00C965E4"/>
    <w:rsid w:val="00C96790"/>
    <w:rsid w:val="00CA0C05"/>
    <w:rsid w:val="00CA7F9B"/>
    <w:rsid w:val="00CC6B47"/>
    <w:rsid w:val="00CD2F64"/>
    <w:rsid w:val="00CD6108"/>
    <w:rsid w:val="00CE0807"/>
    <w:rsid w:val="00CE1A77"/>
    <w:rsid w:val="00CE506D"/>
    <w:rsid w:val="00D05610"/>
    <w:rsid w:val="00D06B70"/>
    <w:rsid w:val="00D15CDA"/>
    <w:rsid w:val="00D2036A"/>
    <w:rsid w:val="00D3520B"/>
    <w:rsid w:val="00D378C8"/>
    <w:rsid w:val="00D46005"/>
    <w:rsid w:val="00D47DBC"/>
    <w:rsid w:val="00D5776E"/>
    <w:rsid w:val="00D601C1"/>
    <w:rsid w:val="00D62B50"/>
    <w:rsid w:val="00D671A6"/>
    <w:rsid w:val="00D75844"/>
    <w:rsid w:val="00D802F3"/>
    <w:rsid w:val="00D91B7D"/>
    <w:rsid w:val="00DA1927"/>
    <w:rsid w:val="00DA445E"/>
    <w:rsid w:val="00DC1092"/>
    <w:rsid w:val="00DC3434"/>
    <w:rsid w:val="00DD1DF9"/>
    <w:rsid w:val="00DE04E3"/>
    <w:rsid w:val="00DE5D84"/>
    <w:rsid w:val="00DF7AF1"/>
    <w:rsid w:val="00E065AC"/>
    <w:rsid w:val="00E10F75"/>
    <w:rsid w:val="00E20F6F"/>
    <w:rsid w:val="00E21153"/>
    <w:rsid w:val="00E247CD"/>
    <w:rsid w:val="00E253F6"/>
    <w:rsid w:val="00E2772E"/>
    <w:rsid w:val="00E30705"/>
    <w:rsid w:val="00E419AB"/>
    <w:rsid w:val="00E4340C"/>
    <w:rsid w:val="00E46FD6"/>
    <w:rsid w:val="00E55F86"/>
    <w:rsid w:val="00E744A6"/>
    <w:rsid w:val="00E85A10"/>
    <w:rsid w:val="00E90359"/>
    <w:rsid w:val="00E96A41"/>
    <w:rsid w:val="00EB2815"/>
    <w:rsid w:val="00EC4812"/>
    <w:rsid w:val="00EC4BB3"/>
    <w:rsid w:val="00EC72EF"/>
    <w:rsid w:val="00ED5A62"/>
    <w:rsid w:val="00EE3DFA"/>
    <w:rsid w:val="00F05D6E"/>
    <w:rsid w:val="00F06F8B"/>
    <w:rsid w:val="00F14CF3"/>
    <w:rsid w:val="00F153FD"/>
    <w:rsid w:val="00F2591E"/>
    <w:rsid w:val="00F310EF"/>
    <w:rsid w:val="00F323F8"/>
    <w:rsid w:val="00F422DC"/>
    <w:rsid w:val="00F43312"/>
    <w:rsid w:val="00F503FD"/>
    <w:rsid w:val="00F51006"/>
    <w:rsid w:val="00F510CB"/>
    <w:rsid w:val="00F51AC4"/>
    <w:rsid w:val="00F714F9"/>
    <w:rsid w:val="00F71EA9"/>
    <w:rsid w:val="00F74DED"/>
    <w:rsid w:val="00F75D79"/>
    <w:rsid w:val="00F86EC5"/>
    <w:rsid w:val="00F92021"/>
    <w:rsid w:val="00F96828"/>
    <w:rsid w:val="00FA36F0"/>
    <w:rsid w:val="00F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09694D0"/>
  <w14:defaultImageDpi w14:val="300"/>
  <w15:docId w15:val="{91904E4E-A404-4A48-89E5-4954C956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11B94"/>
    <w:rPr>
      <w:sz w:val="24"/>
      <w:szCs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6A168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8A20D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A20DF"/>
    <w:rPr>
      <w:rFonts w:ascii="Lucida Grande" w:hAnsi="Lucida Grande" w:cs="Lucida Grande"/>
      <w:sz w:val="18"/>
      <w:szCs w:val="18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525148"/>
    <w:pPr>
      <w:spacing w:before="100" w:beforeAutospacing="1" w:after="100" w:afterAutospacing="1"/>
    </w:pPr>
    <w:rPr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velafrica.ch" TargetMode="External"/><Relationship Id="rId671" Type="http://schemas.openxmlformats.org/officeDocument/2006/relationships/hyperlink" Target="http://www.velafrica.ch" TargetMode="External"/><Relationship Id="rId769" Type="http://schemas.openxmlformats.org/officeDocument/2006/relationships/hyperlink" Target="http://www.velafrica.ch" TargetMode="External"/><Relationship Id="rId21" Type="http://schemas.openxmlformats.org/officeDocument/2006/relationships/hyperlink" Target="http://www.velafrica.ch" TargetMode="External"/><Relationship Id="rId324" Type="http://schemas.openxmlformats.org/officeDocument/2006/relationships/hyperlink" Target="http://www.velafrica.ch" TargetMode="External"/><Relationship Id="rId531" Type="http://schemas.openxmlformats.org/officeDocument/2006/relationships/hyperlink" Target="http://www.velafrica.ch" TargetMode="External"/><Relationship Id="rId629" Type="http://schemas.openxmlformats.org/officeDocument/2006/relationships/hyperlink" Target="http://www.velafrica.ch" TargetMode="External"/><Relationship Id="rId170" Type="http://schemas.openxmlformats.org/officeDocument/2006/relationships/hyperlink" Target="http://www.velafrica.ch" TargetMode="External"/><Relationship Id="rId836" Type="http://schemas.openxmlformats.org/officeDocument/2006/relationships/image" Target="media/image88.PNG"/><Relationship Id="rId268" Type="http://schemas.openxmlformats.org/officeDocument/2006/relationships/hyperlink" Target="http://www.velafrica.ch" TargetMode="External"/><Relationship Id="rId475" Type="http://schemas.openxmlformats.org/officeDocument/2006/relationships/image" Target="media/image51.gif"/><Relationship Id="rId682" Type="http://schemas.openxmlformats.org/officeDocument/2006/relationships/hyperlink" Target="http://www.velafrica.ch" TargetMode="External"/><Relationship Id="rId32" Type="http://schemas.openxmlformats.org/officeDocument/2006/relationships/hyperlink" Target="http://www.velafrica.ch" TargetMode="External"/><Relationship Id="rId128" Type="http://schemas.openxmlformats.org/officeDocument/2006/relationships/hyperlink" Target="http://www.velafrica.ch" TargetMode="External"/><Relationship Id="rId335" Type="http://schemas.openxmlformats.org/officeDocument/2006/relationships/hyperlink" Target="http://www.velafrica.ch" TargetMode="External"/><Relationship Id="rId542" Type="http://schemas.openxmlformats.org/officeDocument/2006/relationships/hyperlink" Target="http://www.velafrica.ch" TargetMode="External"/><Relationship Id="rId181" Type="http://schemas.openxmlformats.org/officeDocument/2006/relationships/hyperlink" Target="http://www.velafrica.ch" TargetMode="External"/><Relationship Id="rId402" Type="http://schemas.openxmlformats.org/officeDocument/2006/relationships/hyperlink" Target="http://www.velafrica.ch" TargetMode="External"/><Relationship Id="rId847" Type="http://schemas.openxmlformats.org/officeDocument/2006/relationships/hyperlink" Target="http://www.velafrica.ch" TargetMode="External"/><Relationship Id="rId279" Type="http://schemas.openxmlformats.org/officeDocument/2006/relationships/hyperlink" Target="http://www.velafrica.ch" TargetMode="External"/><Relationship Id="rId486" Type="http://schemas.openxmlformats.org/officeDocument/2006/relationships/hyperlink" Target="http://www.velafrica.ch" TargetMode="External"/><Relationship Id="rId693" Type="http://schemas.openxmlformats.org/officeDocument/2006/relationships/hyperlink" Target="http://www.velafrica.ch" TargetMode="External"/><Relationship Id="rId707" Type="http://schemas.openxmlformats.org/officeDocument/2006/relationships/hyperlink" Target="http://www.velafrica.ch" TargetMode="External"/><Relationship Id="rId43" Type="http://schemas.openxmlformats.org/officeDocument/2006/relationships/image" Target="media/image6.gif"/><Relationship Id="rId139" Type="http://schemas.openxmlformats.org/officeDocument/2006/relationships/hyperlink" Target="http://www.velafrica.ch" TargetMode="External"/><Relationship Id="rId346" Type="http://schemas.openxmlformats.org/officeDocument/2006/relationships/hyperlink" Target="http://www.velafrica.ch" TargetMode="External"/><Relationship Id="rId553" Type="http://schemas.openxmlformats.org/officeDocument/2006/relationships/image" Target="media/image59.gif"/><Relationship Id="rId760" Type="http://schemas.openxmlformats.org/officeDocument/2006/relationships/hyperlink" Target="http://www.velafrica.ch" TargetMode="External"/><Relationship Id="rId192" Type="http://schemas.openxmlformats.org/officeDocument/2006/relationships/hyperlink" Target="http://www.velafrica.ch" TargetMode="External"/><Relationship Id="rId206" Type="http://schemas.openxmlformats.org/officeDocument/2006/relationships/hyperlink" Target="http://www.velafrica.ch" TargetMode="External"/><Relationship Id="rId413" Type="http://schemas.openxmlformats.org/officeDocument/2006/relationships/hyperlink" Target="http://www.velafrica.ch" TargetMode="External"/><Relationship Id="rId858" Type="http://schemas.openxmlformats.org/officeDocument/2006/relationships/hyperlink" Target="http://www.velafrica.ch" TargetMode="External"/><Relationship Id="rId497" Type="http://schemas.openxmlformats.org/officeDocument/2006/relationships/hyperlink" Target="http://www.velafrica.ch" TargetMode="External"/><Relationship Id="rId620" Type="http://schemas.openxmlformats.org/officeDocument/2006/relationships/hyperlink" Target="http://www.velafrica.ch" TargetMode="External"/><Relationship Id="rId718" Type="http://schemas.openxmlformats.org/officeDocument/2006/relationships/hyperlink" Target="http://www.velafrica.ch" TargetMode="External"/><Relationship Id="rId357" Type="http://schemas.openxmlformats.org/officeDocument/2006/relationships/hyperlink" Target="http://www.velafrica.ch" TargetMode="External"/><Relationship Id="rId54" Type="http://schemas.openxmlformats.org/officeDocument/2006/relationships/hyperlink" Target="http://www.velafrica.ch" TargetMode="External"/><Relationship Id="rId217" Type="http://schemas.openxmlformats.org/officeDocument/2006/relationships/hyperlink" Target="http://www.velafrica.ch" TargetMode="External"/><Relationship Id="rId564" Type="http://schemas.openxmlformats.org/officeDocument/2006/relationships/hyperlink" Target="http://www.velafrica.ch" TargetMode="External"/><Relationship Id="rId771" Type="http://schemas.openxmlformats.org/officeDocument/2006/relationships/hyperlink" Target="http://www.velafrica.ch" TargetMode="External"/><Relationship Id="rId424" Type="http://schemas.openxmlformats.org/officeDocument/2006/relationships/image" Target="media/image48.gif"/><Relationship Id="rId631" Type="http://schemas.openxmlformats.org/officeDocument/2006/relationships/hyperlink" Target="http://www.velafrica.ch" TargetMode="External"/><Relationship Id="rId729" Type="http://schemas.openxmlformats.org/officeDocument/2006/relationships/hyperlink" Target="http://www.velafrica.ch" TargetMode="External"/><Relationship Id="rId270" Type="http://schemas.openxmlformats.org/officeDocument/2006/relationships/hyperlink" Target="http://www.velafrica.ch" TargetMode="External"/><Relationship Id="rId65" Type="http://schemas.openxmlformats.org/officeDocument/2006/relationships/hyperlink" Target="http://www.velafrica.ch" TargetMode="External"/><Relationship Id="rId130" Type="http://schemas.openxmlformats.org/officeDocument/2006/relationships/hyperlink" Target="http://www.velafrica.ch" TargetMode="External"/><Relationship Id="rId368" Type="http://schemas.openxmlformats.org/officeDocument/2006/relationships/hyperlink" Target="http://www.velafrica.ch" TargetMode="External"/><Relationship Id="rId575" Type="http://schemas.openxmlformats.org/officeDocument/2006/relationships/hyperlink" Target="http://www.velafrica.ch" TargetMode="External"/><Relationship Id="rId782" Type="http://schemas.openxmlformats.org/officeDocument/2006/relationships/hyperlink" Target="http://www.velafrica.ch" TargetMode="External"/><Relationship Id="rId228" Type="http://schemas.openxmlformats.org/officeDocument/2006/relationships/hyperlink" Target="http://www.velafrica.ch" TargetMode="External"/><Relationship Id="rId435" Type="http://schemas.openxmlformats.org/officeDocument/2006/relationships/hyperlink" Target="http://www.velafrica.ch" TargetMode="External"/><Relationship Id="rId642" Type="http://schemas.openxmlformats.org/officeDocument/2006/relationships/hyperlink" Target="http://www.velafrica.ch" TargetMode="External"/><Relationship Id="rId281" Type="http://schemas.openxmlformats.org/officeDocument/2006/relationships/hyperlink" Target="http://www.velafrica.ch" TargetMode="External"/><Relationship Id="rId502" Type="http://schemas.openxmlformats.org/officeDocument/2006/relationships/hyperlink" Target="http://www.velafrica.ch" TargetMode="External"/><Relationship Id="rId76" Type="http://schemas.openxmlformats.org/officeDocument/2006/relationships/hyperlink" Target="http://www.velafrica.ch" TargetMode="External"/><Relationship Id="rId141" Type="http://schemas.openxmlformats.org/officeDocument/2006/relationships/hyperlink" Target="http://www.velafrica.ch" TargetMode="External"/><Relationship Id="rId379" Type="http://schemas.openxmlformats.org/officeDocument/2006/relationships/hyperlink" Target="http://www.velafrica.ch" TargetMode="External"/><Relationship Id="rId586" Type="http://schemas.openxmlformats.org/officeDocument/2006/relationships/hyperlink" Target="http://www.velafrica.ch" TargetMode="External"/><Relationship Id="rId793" Type="http://schemas.openxmlformats.org/officeDocument/2006/relationships/hyperlink" Target="http://www.velafrica.ch" TargetMode="External"/><Relationship Id="rId807" Type="http://schemas.openxmlformats.org/officeDocument/2006/relationships/hyperlink" Target="http://www.velafrica.ch" TargetMode="External"/><Relationship Id="rId7" Type="http://schemas.openxmlformats.org/officeDocument/2006/relationships/image" Target="media/image2.png"/><Relationship Id="rId239" Type="http://schemas.openxmlformats.org/officeDocument/2006/relationships/image" Target="media/image29.gif"/><Relationship Id="rId446" Type="http://schemas.openxmlformats.org/officeDocument/2006/relationships/hyperlink" Target="http://www.velafrica.ch" TargetMode="External"/><Relationship Id="rId653" Type="http://schemas.openxmlformats.org/officeDocument/2006/relationships/hyperlink" Target="http://www.velafrica.ch" TargetMode="External"/><Relationship Id="rId292" Type="http://schemas.openxmlformats.org/officeDocument/2006/relationships/hyperlink" Target="http://www.velafrica.ch" TargetMode="External"/><Relationship Id="rId306" Type="http://schemas.openxmlformats.org/officeDocument/2006/relationships/hyperlink" Target="http://www.velafrica.ch" TargetMode="External"/><Relationship Id="rId860" Type="http://schemas.openxmlformats.org/officeDocument/2006/relationships/hyperlink" Target="http://www.velafrica.ch" TargetMode="External"/><Relationship Id="rId87" Type="http://schemas.openxmlformats.org/officeDocument/2006/relationships/hyperlink" Target="http://www.velafrica.ch" TargetMode="External"/><Relationship Id="rId513" Type="http://schemas.openxmlformats.org/officeDocument/2006/relationships/hyperlink" Target="http://www.velafrica.ch" TargetMode="External"/><Relationship Id="rId597" Type="http://schemas.openxmlformats.org/officeDocument/2006/relationships/hyperlink" Target="http://www.velafrica.ch" TargetMode="External"/><Relationship Id="rId720" Type="http://schemas.openxmlformats.org/officeDocument/2006/relationships/hyperlink" Target="http://www.velafrica.ch" TargetMode="External"/><Relationship Id="rId818" Type="http://schemas.openxmlformats.org/officeDocument/2006/relationships/image" Target="media/image86.PNG"/><Relationship Id="rId152" Type="http://schemas.openxmlformats.org/officeDocument/2006/relationships/hyperlink" Target="http://www.velafrica.ch" TargetMode="External"/><Relationship Id="rId457" Type="http://schemas.openxmlformats.org/officeDocument/2006/relationships/hyperlink" Target="http://www.velafrica.ch" TargetMode="External"/><Relationship Id="rId664" Type="http://schemas.openxmlformats.org/officeDocument/2006/relationships/hyperlink" Target="http://www.velafrica.ch" TargetMode="External"/><Relationship Id="rId14" Type="http://schemas.openxmlformats.org/officeDocument/2006/relationships/hyperlink" Target="http://www.velafrica.ch" TargetMode="External"/><Relationship Id="rId317" Type="http://schemas.openxmlformats.org/officeDocument/2006/relationships/hyperlink" Target="http://www.velafrica.ch" TargetMode="External"/><Relationship Id="rId524" Type="http://schemas.openxmlformats.org/officeDocument/2006/relationships/hyperlink" Target="http://www.velafrica.ch" TargetMode="External"/><Relationship Id="rId731" Type="http://schemas.openxmlformats.org/officeDocument/2006/relationships/image" Target="media/image77.PNG"/><Relationship Id="rId98" Type="http://schemas.openxmlformats.org/officeDocument/2006/relationships/hyperlink" Target="http://www.velafrica.ch" TargetMode="External"/><Relationship Id="rId163" Type="http://schemas.openxmlformats.org/officeDocument/2006/relationships/hyperlink" Target="http://www.velafrica.ch" TargetMode="External"/><Relationship Id="rId370" Type="http://schemas.openxmlformats.org/officeDocument/2006/relationships/hyperlink" Target="http://www.velafrica.ch" TargetMode="External"/><Relationship Id="rId829" Type="http://schemas.openxmlformats.org/officeDocument/2006/relationships/hyperlink" Target="http://www.velafrica.ch" TargetMode="External"/><Relationship Id="rId230" Type="http://schemas.openxmlformats.org/officeDocument/2006/relationships/image" Target="media/image28.gif"/><Relationship Id="rId468" Type="http://schemas.openxmlformats.org/officeDocument/2006/relationships/hyperlink" Target="http://www.velafrica.ch" TargetMode="External"/><Relationship Id="rId675" Type="http://schemas.openxmlformats.org/officeDocument/2006/relationships/hyperlink" Target="http://www.velafrica.ch" TargetMode="External"/><Relationship Id="rId25" Type="http://schemas.openxmlformats.org/officeDocument/2006/relationships/image" Target="media/image4.PNG"/><Relationship Id="rId328" Type="http://schemas.openxmlformats.org/officeDocument/2006/relationships/hyperlink" Target="http://www.velafrica.ch" TargetMode="External"/><Relationship Id="rId535" Type="http://schemas.openxmlformats.org/officeDocument/2006/relationships/image" Target="media/image57.gif"/><Relationship Id="rId742" Type="http://schemas.openxmlformats.org/officeDocument/2006/relationships/hyperlink" Target="http://www.velafrica.ch" TargetMode="External"/><Relationship Id="rId174" Type="http://schemas.openxmlformats.org/officeDocument/2006/relationships/hyperlink" Target="http://www.velafrica.ch" TargetMode="External"/><Relationship Id="rId381" Type="http://schemas.openxmlformats.org/officeDocument/2006/relationships/hyperlink" Target="http://www.velafrica.ch" TargetMode="External"/><Relationship Id="rId602" Type="http://schemas.openxmlformats.org/officeDocument/2006/relationships/hyperlink" Target="http://www.velafrica.ch" TargetMode="External"/><Relationship Id="rId241" Type="http://schemas.openxmlformats.org/officeDocument/2006/relationships/hyperlink" Target="http://www.velafrica.ch" TargetMode="External"/><Relationship Id="rId479" Type="http://schemas.openxmlformats.org/officeDocument/2006/relationships/hyperlink" Target="http://www.velafrica.ch" TargetMode="External"/><Relationship Id="rId686" Type="http://schemas.openxmlformats.org/officeDocument/2006/relationships/image" Target="media/image72.PNG"/><Relationship Id="rId36" Type="http://schemas.openxmlformats.org/officeDocument/2006/relationships/hyperlink" Target="http://www.velafrica.ch" TargetMode="External"/><Relationship Id="rId339" Type="http://schemas.openxmlformats.org/officeDocument/2006/relationships/hyperlink" Target="http://www.velafrica.ch" TargetMode="External"/><Relationship Id="rId546" Type="http://schemas.openxmlformats.org/officeDocument/2006/relationships/hyperlink" Target="http://www.velafrica.ch" TargetMode="External"/><Relationship Id="rId753" Type="http://schemas.openxmlformats.org/officeDocument/2006/relationships/hyperlink" Target="http://www.velafrica.ch" TargetMode="External"/><Relationship Id="rId101" Type="http://schemas.openxmlformats.org/officeDocument/2006/relationships/hyperlink" Target="http://www.velafrica.ch" TargetMode="External"/><Relationship Id="rId185" Type="http://schemas.openxmlformats.org/officeDocument/2006/relationships/image" Target="media/image23.gif"/><Relationship Id="rId406" Type="http://schemas.openxmlformats.org/officeDocument/2006/relationships/image" Target="media/image46.png"/><Relationship Id="rId392" Type="http://schemas.openxmlformats.org/officeDocument/2006/relationships/hyperlink" Target="http://www.velafrica.ch" TargetMode="External"/><Relationship Id="rId613" Type="http://schemas.openxmlformats.org/officeDocument/2006/relationships/hyperlink" Target="http://www.velafrica.ch" TargetMode="External"/><Relationship Id="rId697" Type="http://schemas.openxmlformats.org/officeDocument/2006/relationships/hyperlink" Target="http://www.velafrica.ch" TargetMode="External"/><Relationship Id="rId820" Type="http://schemas.openxmlformats.org/officeDocument/2006/relationships/hyperlink" Target="http://www.velafrica.ch" TargetMode="External"/><Relationship Id="rId252" Type="http://schemas.openxmlformats.org/officeDocument/2006/relationships/hyperlink" Target="http://www.velafrica.ch" TargetMode="External"/><Relationship Id="rId47" Type="http://schemas.openxmlformats.org/officeDocument/2006/relationships/hyperlink" Target="http://www.velafrica.ch" TargetMode="External"/><Relationship Id="rId112" Type="http://schemas.openxmlformats.org/officeDocument/2006/relationships/hyperlink" Target="http://www.velafrica.ch" TargetMode="External"/><Relationship Id="rId557" Type="http://schemas.openxmlformats.org/officeDocument/2006/relationships/hyperlink" Target="http://www.velafrica.ch" TargetMode="External"/><Relationship Id="rId764" Type="http://schemas.openxmlformats.org/officeDocument/2006/relationships/hyperlink" Target="http://www.velafrica.ch" TargetMode="External"/><Relationship Id="rId196" Type="http://schemas.openxmlformats.org/officeDocument/2006/relationships/hyperlink" Target="http://www.velafrica.ch" TargetMode="External"/><Relationship Id="rId417" Type="http://schemas.openxmlformats.org/officeDocument/2006/relationships/hyperlink" Target="http://www.velafrica.ch" TargetMode="External"/><Relationship Id="rId624" Type="http://schemas.openxmlformats.org/officeDocument/2006/relationships/hyperlink" Target="http://www.velafrica.ch" TargetMode="External"/><Relationship Id="rId831" Type="http://schemas.openxmlformats.org/officeDocument/2006/relationships/hyperlink" Target="http://www.velafrica.ch" TargetMode="External"/><Relationship Id="rId263" Type="http://schemas.openxmlformats.org/officeDocument/2006/relationships/hyperlink" Target="http://www.velafrica.ch" TargetMode="External"/><Relationship Id="rId470" Type="http://schemas.openxmlformats.org/officeDocument/2006/relationships/hyperlink" Target="http://www.velafrica.ch" TargetMode="External"/><Relationship Id="rId58" Type="http://schemas.openxmlformats.org/officeDocument/2006/relationships/hyperlink" Target="http://www.velafrica.ch" TargetMode="External"/><Relationship Id="rId123" Type="http://schemas.openxmlformats.org/officeDocument/2006/relationships/hyperlink" Target="http://www.velafrica.ch" TargetMode="External"/><Relationship Id="rId330" Type="http://schemas.openxmlformats.org/officeDocument/2006/relationships/hyperlink" Target="http://www.velafrica.ch" TargetMode="External"/><Relationship Id="rId568" Type="http://schemas.openxmlformats.org/officeDocument/2006/relationships/hyperlink" Target="http://www.velafrica.ch" TargetMode="External"/><Relationship Id="rId775" Type="http://schemas.openxmlformats.org/officeDocument/2006/relationships/hyperlink" Target="http://www.velafrica.ch" TargetMode="External"/><Relationship Id="rId428" Type="http://schemas.openxmlformats.org/officeDocument/2006/relationships/hyperlink" Target="http://www.velafrica.ch" TargetMode="External"/><Relationship Id="rId635" Type="http://schemas.openxmlformats.org/officeDocument/2006/relationships/hyperlink" Target="http://www.velafrica.ch" TargetMode="External"/><Relationship Id="rId842" Type="http://schemas.openxmlformats.org/officeDocument/2006/relationships/hyperlink" Target="http://www.velafrica.ch" TargetMode="External"/><Relationship Id="rId274" Type="http://schemas.openxmlformats.org/officeDocument/2006/relationships/hyperlink" Target="http://www.velafrica.ch" TargetMode="External"/><Relationship Id="rId481" Type="http://schemas.openxmlformats.org/officeDocument/2006/relationships/hyperlink" Target="http://www.velafrica.ch" TargetMode="External"/><Relationship Id="rId702" Type="http://schemas.openxmlformats.org/officeDocument/2006/relationships/hyperlink" Target="http://www.velafrica.ch" TargetMode="External"/><Relationship Id="rId69" Type="http://schemas.openxmlformats.org/officeDocument/2006/relationships/hyperlink" Target="http://www.velafrica.ch" TargetMode="External"/><Relationship Id="rId134" Type="http://schemas.openxmlformats.org/officeDocument/2006/relationships/hyperlink" Target="http://www.velafrica.ch" TargetMode="External"/><Relationship Id="rId579" Type="http://schemas.openxmlformats.org/officeDocument/2006/relationships/hyperlink" Target="http://www.velafrica.ch" TargetMode="External"/><Relationship Id="rId786" Type="http://schemas.openxmlformats.org/officeDocument/2006/relationships/hyperlink" Target="http://www.velafrica.ch" TargetMode="External"/><Relationship Id="rId341" Type="http://schemas.openxmlformats.org/officeDocument/2006/relationships/hyperlink" Target="http://www.velafrica.ch" TargetMode="External"/><Relationship Id="rId439" Type="http://schemas.openxmlformats.org/officeDocument/2006/relationships/hyperlink" Target="http://www.velafrica.ch" TargetMode="External"/><Relationship Id="rId646" Type="http://schemas.openxmlformats.org/officeDocument/2006/relationships/hyperlink" Target="http://www.velafrica.ch" TargetMode="External"/><Relationship Id="rId201" Type="http://schemas.openxmlformats.org/officeDocument/2006/relationships/hyperlink" Target="http://www.velafrica.ch" TargetMode="External"/><Relationship Id="rId285" Type="http://schemas.openxmlformats.org/officeDocument/2006/relationships/hyperlink" Target="http://www.velafrica.ch" TargetMode="External"/><Relationship Id="rId506" Type="http://schemas.openxmlformats.org/officeDocument/2006/relationships/hyperlink" Target="http://www.velafrica.ch" TargetMode="External"/><Relationship Id="rId853" Type="http://schemas.openxmlformats.org/officeDocument/2006/relationships/hyperlink" Target="http://www.velafrica.ch" TargetMode="External"/><Relationship Id="rId492" Type="http://schemas.openxmlformats.org/officeDocument/2006/relationships/hyperlink" Target="http://www.velafrica.ch" TargetMode="External"/><Relationship Id="rId713" Type="http://schemas.openxmlformats.org/officeDocument/2006/relationships/image" Target="media/image75.PNG"/><Relationship Id="rId797" Type="http://schemas.openxmlformats.org/officeDocument/2006/relationships/hyperlink" Target="http://www.velafrica.ch" TargetMode="External"/><Relationship Id="rId145" Type="http://schemas.openxmlformats.org/officeDocument/2006/relationships/hyperlink" Target="http://www.velafrica.ch" TargetMode="External"/><Relationship Id="rId352" Type="http://schemas.openxmlformats.org/officeDocument/2006/relationships/hyperlink" Target="http://www.velafrica.ch" TargetMode="External"/><Relationship Id="rId212" Type="http://schemas.openxmlformats.org/officeDocument/2006/relationships/image" Target="media/image26.gif"/><Relationship Id="rId657" Type="http://schemas.openxmlformats.org/officeDocument/2006/relationships/hyperlink" Target="http://www.velafrica.ch" TargetMode="External"/><Relationship Id="rId296" Type="http://schemas.openxmlformats.org/officeDocument/2006/relationships/hyperlink" Target="http://www.velafrica.ch" TargetMode="External"/><Relationship Id="rId517" Type="http://schemas.openxmlformats.org/officeDocument/2006/relationships/image" Target="media/image55.gif"/><Relationship Id="rId724" Type="http://schemas.openxmlformats.org/officeDocument/2006/relationships/hyperlink" Target="http://www.velafrica.ch" TargetMode="External"/><Relationship Id="rId60" Type="http://schemas.openxmlformats.org/officeDocument/2006/relationships/hyperlink" Target="http://www.velafrica.ch" TargetMode="External"/><Relationship Id="rId156" Type="http://schemas.openxmlformats.org/officeDocument/2006/relationships/hyperlink" Target="http://www.velafrica.ch" TargetMode="External"/><Relationship Id="rId363" Type="http://schemas.openxmlformats.org/officeDocument/2006/relationships/hyperlink" Target="http://www.velafrica.ch" TargetMode="External"/><Relationship Id="rId570" Type="http://schemas.openxmlformats.org/officeDocument/2006/relationships/hyperlink" Target="http://www.velafrica.ch" TargetMode="External"/><Relationship Id="rId223" Type="http://schemas.openxmlformats.org/officeDocument/2006/relationships/hyperlink" Target="http://www.velafrica.ch" TargetMode="External"/><Relationship Id="rId430" Type="http://schemas.openxmlformats.org/officeDocument/2006/relationships/hyperlink" Target="http://www.velafrica.ch" TargetMode="External"/><Relationship Id="rId668" Type="http://schemas.openxmlformats.org/officeDocument/2006/relationships/hyperlink" Target="http://www.velafrica.ch" TargetMode="External"/><Relationship Id="rId18" Type="http://schemas.openxmlformats.org/officeDocument/2006/relationships/hyperlink" Target="http://www.velafrica.ch" TargetMode="External"/><Relationship Id="rId528" Type="http://schemas.openxmlformats.org/officeDocument/2006/relationships/hyperlink" Target="http://www.velafrica.ch" TargetMode="External"/><Relationship Id="rId735" Type="http://schemas.openxmlformats.org/officeDocument/2006/relationships/hyperlink" Target="http://www.velafrica.ch" TargetMode="External"/><Relationship Id="rId167" Type="http://schemas.openxmlformats.org/officeDocument/2006/relationships/image" Target="media/image21.gif"/><Relationship Id="rId374" Type="http://schemas.openxmlformats.org/officeDocument/2006/relationships/hyperlink" Target="http://www.velafrica.ch" TargetMode="External"/><Relationship Id="rId581" Type="http://schemas.openxmlformats.org/officeDocument/2006/relationships/hyperlink" Target="http://www.velafrica.ch" TargetMode="External"/><Relationship Id="rId71" Type="http://schemas.openxmlformats.org/officeDocument/2006/relationships/hyperlink" Target="http://www.velafrica.ch" TargetMode="External"/><Relationship Id="rId234" Type="http://schemas.openxmlformats.org/officeDocument/2006/relationships/hyperlink" Target="http://www.velafrica.ch" TargetMode="External"/><Relationship Id="rId679" Type="http://schemas.openxmlformats.org/officeDocument/2006/relationships/hyperlink" Target="http://www.velafrica.ch" TargetMode="External"/><Relationship Id="rId802" Type="http://schemas.openxmlformats.org/officeDocument/2006/relationships/hyperlink" Target="http://www.velafrica.ch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velafrica.ch" TargetMode="External"/><Relationship Id="rId441" Type="http://schemas.openxmlformats.org/officeDocument/2006/relationships/hyperlink" Target="http://www.velafrica.ch" TargetMode="External"/><Relationship Id="rId539" Type="http://schemas.openxmlformats.org/officeDocument/2006/relationships/hyperlink" Target="http://www.velafrica.ch" TargetMode="External"/><Relationship Id="rId746" Type="http://schemas.openxmlformats.org/officeDocument/2006/relationships/hyperlink" Target="http://www.velafrica.ch" TargetMode="External"/><Relationship Id="rId178" Type="http://schemas.openxmlformats.org/officeDocument/2006/relationships/hyperlink" Target="http://www.velafrica.ch" TargetMode="External"/><Relationship Id="rId301" Type="http://schemas.openxmlformats.org/officeDocument/2006/relationships/hyperlink" Target="http://www.velafrica.ch" TargetMode="External"/><Relationship Id="rId82" Type="http://schemas.openxmlformats.org/officeDocument/2006/relationships/hyperlink" Target="http://www.velafrica.ch" TargetMode="External"/><Relationship Id="rId385" Type="http://schemas.openxmlformats.org/officeDocument/2006/relationships/hyperlink" Target="http://www.velafrica.ch" TargetMode="External"/><Relationship Id="rId592" Type="http://schemas.openxmlformats.org/officeDocument/2006/relationships/hyperlink" Target="http://www.velafrica.ch" TargetMode="External"/><Relationship Id="rId606" Type="http://schemas.openxmlformats.org/officeDocument/2006/relationships/hyperlink" Target="http://www.velafrica.ch" TargetMode="External"/><Relationship Id="rId813" Type="http://schemas.openxmlformats.org/officeDocument/2006/relationships/hyperlink" Target="http://www.velafrica.ch" TargetMode="External"/><Relationship Id="rId245" Type="http://schemas.openxmlformats.org/officeDocument/2006/relationships/hyperlink" Target="http://www.velafrica.ch" TargetMode="External"/><Relationship Id="rId452" Type="http://schemas.openxmlformats.org/officeDocument/2006/relationships/hyperlink" Target="http://www.velafrica.ch" TargetMode="External"/><Relationship Id="rId105" Type="http://schemas.openxmlformats.org/officeDocument/2006/relationships/hyperlink" Target="http://www.velafrica.ch" TargetMode="External"/><Relationship Id="rId312" Type="http://schemas.openxmlformats.org/officeDocument/2006/relationships/hyperlink" Target="http://www.velafrica.ch" TargetMode="External"/><Relationship Id="rId757" Type="http://schemas.openxmlformats.org/officeDocument/2006/relationships/hyperlink" Target="http://www.velafrica.ch" TargetMode="External"/><Relationship Id="rId93" Type="http://schemas.openxmlformats.org/officeDocument/2006/relationships/hyperlink" Target="http://www.velafrica.ch" TargetMode="External"/><Relationship Id="rId189" Type="http://schemas.openxmlformats.org/officeDocument/2006/relationships/hyperlink" Target="http://www.velafrica.ch" TargetMode="External"/><Relationship Id="rId396" Type="http://schemas.openxmlformats.org/officeDocument/2006/relationships/hyperlink" Target="http://www.velafrica.ch" TargetMode="External"/><Relationship Id="rId617" Type="http://schemas.openxmlformats.org/officeDocument/2006/relationships/hyperlink" Target="http://www.velafrica.ch" TargetMode="External"/><Relationship Id="rId824" Type="http://schemas.openxmlformats.org/officeDocument/2006/relationships/hyperlink" Target="http://www.velafrica.ch" TargetMode="External"/><Relationship Id="rId256" Type="http://schemas.openxmlformats.org/officeDocument/2006/relationships/hyperlink" Target="http://www.velafrica.ch" TargetMode="External"/><Relationship Id="rId463" Type="http://schemas.openxmlformats.org/officeDocument/2006/relationships/hyperlink" Target="http://www.velafrica.ch" TargetMode="External"/><Relationship Id="rId670" Type="http://schemas.openxmlformats.org/officeDocument/2006/relationships/hyperlink" Target="http://www.velafrica.ch" TargetMode="External"/><Relationship Id="rId116" Type="http://schemas.openxmlformats.org/officeDocument/2006/relationships/hyperlink" Target="http://www.velafrica.ch" TargetMode="External"/><Relationship Id="rId323" Type="http://schemas.openxmlformats.org/officeDocument/2006/relationships/hyperlink" Target="http://www.velafrica.ch" TargetMode="External"/><Relationship Id="rId530" Type="http://schemas.openxmlformats.org/officeDocument/2006/relationships/hyperlink" Target="http://www.velafrica.ch" TargetMode="External"/><Relationship Id="rId768" Type="http://schemas.openxmlformats.org/officeDocument/2006/relationships/hyperlink" Target="http://www.velafrica.ch" TargetMode="External"/><Relationship Id="rId20" Type="http://schemas.openxmlformats.org/officeDocument/2006/relationships/hyperlink" Target="http://www.velafrica.ch" TargetMode="External"/><Relationship Id="rId628" Type="http://schemas.openxmlformats.org/officeDocument/2006/relationships/hyperlink" Target="http://www.velafrica.ch" TargetMode="External"/><Relationship Id="rId835" Type="http://schemas.openxmlformats.org/officeDocument/2006/relationships/hyperlink" Target="http://www.velafrica.ch" TargetMode="External"/><Relationship Id="rId267" Type="http://schemas.openxmlformats.org/officeDocument/2006/relationships/hyperlink" Target="http://www.velafrica.ch" TargetMode="External"/><Relationship Id="rId474" Type="http://schemas.openxmlformats.org/officeDocument/2006/relationships/hyperlink" Target="http://www.velafrica.ch" TargetMode="External"/><Relationship Id="rId127" Type="http://schemas.openxmlformats.org/officeDocument/2006/relationships/hyperlink" Target="http://www.velafrica.ch" TargetMode="External"/><Relationship Id="rId681" Type="http://schemas.openxmlformats.org/officeDocument/2006/relationships/hyperlink" Target="http://www.velafrica.ch" TargetMode="External"/><Relationship Id="rId779" Type="http://schemas.openxmlformats.org/officeDocument/2006/relationships/hyperlink" Target="http://www.velafrica.ch" TargetMode="External"/><Relationship Id="rId31" Type="http://schemas.openxmlformats.org/officeDocument/2006/relationships/hyperlink" Target="http://www.velafrica.ch" TargetMode="External"/><Relationship Id="rId334" Type="http://schemas.openxmlformats.org/officeDocument/2006/relationships/hyperlink" Target="http://www.velafrica.ch" TargetMode="External"/><Relationship Id="rId541" Type="http://schemas.openxmlformats.org/officeDocument/2006/relationships/hyperlink" Target="http://www.velafrica.ch" TargetMode="External"/><Relationship Id="rId639" Type="http://schemas.openxmlformats.org/officeDocument/2006/relationships/hyperlink" Target="http://www.velafrica.ch" TargetMode="External"/><Relationship Id="rId180" Type="http://schemas.openxmlformats.org/officeDocument/2006/relationships/hyperlink" Target="http://www.velafrica.ch" TargetMode="External"/><Relationship Id="rId278" Type="http://schemas.openxmlformats.org/officeDocument/2006/relationships/hyperlink" Target="http://www.velafrica.ch" TargetMode="External"/><Relationship Id="rId401" Type="http://schemas.openxmlformats.org/officeDocument/2006/relationships/hyperlink" Target="http://www.velafrica.ch" TargetMode="External"/><Relationship Id="rId846" Type="http://schemas.openxmlformats.org/officeDocument/2006/relationships/hyperlink" Target="http://www.velafrica.ch" TargetMode="External"/><Relationship Id="rId485" Type="http://schemas.openxmlformats.org/officeDocument/2006/relationships/hyperlink" Target="http://www.velafrica.ch" TargetMode="External"/><Relationship Id="rId692" Type="http://schemas.openxmlformats.org/officeDocument/2006/relationships/hyperlink" Target="http://www.velafrica.ch" TargetMode="External"/><Relationship Id="rId706" Type="http://schemas.openxmlformats.org/officeDocument/2006/relationships/hyperlink" Target="http://www.velafrica.ch" TargetMode="External"/><Relationship Id="rId42" Type="http://schemas.openxmlformats.org/officeDocument/2006/relationships/hyperlink" Target="http://www.velafrica.ch" TargetMode="External"/><Relationship Id="rId138" Type="http://schemas.openxmlformats.org/officeDocument/2006/relationships/hyperlink" Target="http://www.velafrica.ch" TargetMode="External"/><Relationship Id="rId345" Type="http://schemas.openxmlformats.org/officeDocument/2006/relationships/hyperlink" Target="http://www.velafrica.ch" TargetMode="External"/><Relationship Id="rId552" Type="http://schemas.openxmlformats.org/officeDocument/2006/relationships/hyperlink" Target="http://www.velafrica.ch" TargetMode="External"/><Relationship Id="rId191" Type="http://schemas.openxmlformats.org/officeDocument/2006/relationships/hyperlink" Target="http://www.velafrica.ch" TargetMode="External"/><Relationship Id="rId205" Type="http://schemas.openxmlformats.org/officeDocument/2006/relationships/hyperlink" Target="http://www.velafrica.ch" TargetMode="External"/><Relationship Id="rId412" Type="http://schemas.openxmlformats.org/officeDocument/2006/relationships/hyperlink" Target="http://www.velafrica.ch" TargetMode="External"/><Relationship Id="rId857" Type="http://schemas.openxmlformats.org/officeDocument/2006/relationships/hyperlink" Target="http://www.velafrica.ch" TargetMode="External"/><Relationship Id="rId289" Type="http://schemas.openxmlformats.org/officeDocument/2006/relationships/hyperlink" Target="http://www.velafrica.ch" TargetMode="External"/><Relationship Id="rId496" Type="http://schemas.openxmlformats.org/officeDocument/2006/relationships/hyperlink" Target="http://www.velafrica.ch" TargetMode="External"/><Relationship Id="rId717" Type="http://schemas.openxmlformats.org/officeDocument/2006/relationships/hyperlink" Target="http://www.velafrica.ch" TargetMode="External"/><Relationship Id="rId53" Type="http://schemas.openxmlformats.org/officeDocument/2006/relationships/hyperlink" Target="http://www.velafrica.ch" TargetMode="External"/><Relationship Id="rId149" Type="http://schemas.openxmlformats.org/officeDocument/2006/relationships/image" Target="media/image19.gif"/><Relationship Id="rId356" Type="http://schemas.openxmlformats.org/officeDocument/2006/relationships/image" Target="media/image42.PNG"/><Relationship Id="rId563" Type="http://schemas.openxmlformats.org/officeDocument/2006/relationships/hyperlink" Target="http://www.velafrica.ch" TargetMode="External"/><Relationship Id="rId770" Type="http://schemas.openxmlformats.org/officeDocument/2006/relationships/hyperlink" Target="http://www.velafrica.ch" TargetMode="External"/><Relationship Id="rId216" Type="http://schemas.openxmlformats.org/officeDocument/2006/relationships/hyperlink" Target="http://www.velafrica.ch" TargetMode="External"/><Relationship Id="rId423" Type="http://schemas.openxmlformats.org/officeDocument/2006/relationships/hyperlink" Target="http://www.velafrica.ch" TargetMode="External"/><Relationship Id="rId630" Type="http://schemas.openxmlformats.org/officeDocument/2006/relationships/hyperlink" Target="http://www.velafrica.ch" TargetMode="External"/><Relationship Id="rId728" Type="http://schemas.openxmlformats.org/officeDocument/2006/relationships/hyperlink" Target="http://www.velafrica.ch" TargetMode="External"/><Relationship Id="rId64" Type="http://schemas.openxmlformats.org/officeDocument/2006/relationships/hyperlink" Target="http://www.velafrica.ch" TargetMode="External"/><Relationship Id="rId367" Type="http://schemas.openxmlformats.org/officeDocument/2006/relationships/hyperlink" Target="http://www.velafrica.ch" TargetMode="External"/><Relationship Id="rId574" Type="http://schemas.openxmlformats.org/officeDocument/2006/relationships/hyperlink" Target="http://www.velafrica.ch" TargetMode="External"/><Relationship Id="rId227" Type="http://schemas.openxmlformats.org/officeDocument/2006/relationships/hyperlink" Target="http://www.velafrica.ch" TargetMode="External"/><Relationship Id="rId781" Type="http://schemas.openxmlformats.org/officeDocument/2006/relationships/hyperlink" Target="http://www.velafrica.ch" TargetMode="External"/><Relationship Id="rId434" Type="http://schemas.openxmlformats.org/officeDocument/2006/relationships/hyperlink" Target="http://www.velafrica.ch" TargetMode="External"/><Relationship Id="rId641" Type="http://schemas.openxmlformats.org/officeDocument/2006/relationships/hyperlink" Target="http://www.velafrica.ch" TargetMode="External"/><Relationship Id="rId739" Type="http://schemas.openxmlformats.org/officeDocument/2006/relationships/hyperlink" Target="http://www.velafrica.ch" TargetMode="External"/><Relationship Id="rId280" Type="http://schemas.openxmlformats.org/officeDocument/2006/relationships/hyperlink" Target="http://www.velafrica.ch" TargetMode="External"/><Relationship Id="rId501" Type="http://schemas.openxmlformats.org/officeDocument/2006/relationships/hyperlink" Target="http://www.velafrica.ch" TargetMode="External"/><Relationship Id="rId75" Type="http://schemas.openxmlformats.org/officeDocument/2006/relationships/hyperlink" Target="http://www.velafrica.ch" TargetMode="External"/><Relationship Id="rId140" Type="http://schemas.openxmlformats.org/officeDocument/2006/relationships/image" Target="media/image18.gif"/><Relationship Id="rId378" Type="http://schemas.openxmlformats.org/officeDocument/2006/relationships/hyperlink" Target="http://www.velafrica.ch" TargetMode="External"/><Relationship Id="rId585" Type="http://schemas.openxmlformats.org/officeDocument/2006/relationships/hyperlink" Target="http://www.velafrica.ch" TargetMode="External"/><Relationship Id="rId792" Type="http://schemas.openxmlformats.org/officeDocument/2006/relationships/hyperlink" Target="http://www.velafrica.ch" TargetMode="External"/><Relationship Id="rId806" Type="http://schemas.openxmlformats.org/officeDocument/2006/relationships/hyperlink" Target="http://www.velafrica.ch" TargetMode="External"/><Relationship Id="rId6" Type="http://schemas.openxmlformats.org/officeDocument/2006/relationships/hyperlink" Target="http://www.velafrica.ch" TargetMode="External"/><Relationship Id="rId238" Type="http://schemas.openxmlformats.org/officeDocument/2006/relationships/hyperlink" Target="http://www.velafrica.ch" TargetMode="External"/><Relationship Id="rId445" Type="http://schemas.openxmlformats.org/officeDocument/2006/relationships/image" Target="media/image49.gif"/><Relationship Id="rId652" Type="http://schemas.openxmlformats.org/officeDocument/2006/relationships/image" Target="media/image70.gif"/><Relationship Id="rId291" Type="http://schemas.openxmlformats.org/officeDocument/2006/relationships/hyperlink" Target="http://www.velafrica.ch" TargetMode="External"/><Relationship Id="rId305" Type="http://schemas.openxmlformats.org/officeDocument/2006/relationships/hyperlink" Target="http://www.velafrica.ch" TargetMode="External"/><Relationship Id="rId512" Type="http://schemas.openxmlformats.org/officeDocument/2006/relationships/hyperlink" Target="http://www.velafrica.ch" TargetMode="External"/><Relationship Id="rId86" Type="http://schemas.openxmlformats.org/officeDocument/2006/relationships/image" Target="media/image12.gif"/><Relationship Id="rId151" Type="http://schemas.openxmlformats.org/officeDocument/2006/relationships/hyperlink" Target="http://www.velafrica.ch" TargetMode="External"/><Relationship Id="rId389" Type="http://schemas.openxmlformats.org/officeDocument/2006/relationships/hyperlink" Target="http://www.velafrica.ch" TargetMode="External"/><Relationship Id="rId596" Type="http://schemas.openxmlformats.org/officeDocument/2006/relationships/hyperlink" Target="http://www.velafrica.ch" TargetMode="External"/><Relationship Id="rId817" Type="http://schemas.openxmlformats.org/officeDocument/2006/relationships/hyperlink" Target="http://www.velafrica.ch" TargetMode="External"/><Relationship Id="rId249" Type="http://schemas.openxmlformats.org/officeDocument/2006/relationships/hyperlink" Target="http://www.velafrica.ch" TargetMode="External"/><Relationship Id="rId456" Type="http://schemas.openxmlformats.org/officeDocument/2006/relationships/hyperlink" Target="http://www.velafrica.ch" TargetMode="External"/><Relationship Id="rId663" Type="http://schemas.openxmlformats.org/officeDocument/2006/relationships/hyperlink" Target="http://www.velafrica.ch" TargetMode="External"/><Relationship Id="rId13" Type="http://schemas.openxmlformats.org/officeDocument/2006/relationships/hyperlink" Target="http://www.velafrica.ch" TargetMode="External"/><Relationship Id="rId109" Type="http://schemas.openxmlformats.org/officeDocument/2006/relationships/hyperlink" Target="http://www.velafrica.ch" TargetMode="External"/><Relationship Id="rId316" Type="http://schemas.openxmlformats.org/officeDocument/2006/relationships/hyperlink" Target="http://www.velafrica.ch" TargetMode="External"/><Relationship Id="rId523" Type="http://schemas.openxmlformats.org/officeDocument/2006/relationships/hyperlink" Target="http://www.velafrica.ch" TargetMode="External"/><Relationship Id="rId97" Type="http://schemas.openxmlformats.org/officeDocument/2006/relationships/hyperlink" Target="http://www.velafrica.ch" TargetMode="External"/><Relationship Id="rId730" Type="http://schemas.openxmlformats.org/officeDocument/2006/relationships/hyperlink" Target="http://www.velafrica.ch" TargetMode="External"/><Relationship Id="rId828" Type="http://schemas.openxmlformats.org/officeDocument/2006/relationships/hyperlink" Target="http://www.velafrica.ch" TargetMode="External"/><Relationship Id="rId162" Type="http://schemas.openxmlformats.org/officeDocument/2006/relationships/hyperlink" Target="http://www.velafrica.ch" TargetMode="External"/><Relationship Id="rId467" Type="http://schemas.openxmlformats.org/officeDocument/2006/relationships/hyperlink" Target="http://www.velafrica.ch" TargetMode="External"/><Relationship Id="rId674" Type="http://schemas.openxmlformats.org/officeDocument/2006/relationships/hyperlink" Target="http://www.velafrica.ch" TargetMode="External"/><Relationship Id="rId24" Type="http://schemas.openxmlformats.org/officeDocument/2006/relationships/hyperlink" Target="http://www.velafrica.ch" TargetMode="External"/><Relationship Id="rId327" Type="http://schemas.openxmlformats.org/officeDocument/2006/relationships/hyperlink" Target="http://www.velafrica.ch" TargetMode="External"/><Relationship Id="rId534" Type="http://schemas.openxmlformats.org/officeDocument/2006/relationships/hyperlink" Target="http://www.velafrica.ch" TargetMode="External"/><Relationship Id="rId741" Type="http://schemas.openxmlformats.org/officeDocument/2006/relationships/hyperlink" Target="http://www.velafrica.ch" TargetMode="External"/><Relationship Id="rId839" Type="http://schemas.openxmlformats.org/officeDocument/2006/relationships/hyperlink" Target="http://www.velafrica.ch" TargetMode="External"/><Relationship Id="rId173" Type="http://schemas.openxmlformats.org/officeDocument/2006/relationships/hyperlink" Target="http://www.velafrica.ch" TargetMode="External"/><Relationship Id="rId380" Type="http://schemas.openxmlformats.org/officeDocument/2006/relationships/hyperlink" Target="http://www.velafrica.ch" TargetMode="External"/><Relationship Id="rId601" Type="http://schemas.openxmlformats.org/officeDocument/2006/relationships/hyperlink" Target="http://www.velafrica.ch" TargetMode="External"/><Relationship Id="rId240" Type="http://schemas.openxmlformats.org/officeDocument/2006/relationships/hyperlink" Target="http://www.velafrica.ch" TargetMode="External"/><Relationship Id="rId478" Type="http://schemas.openxmlformats.org/officeDocument/2006/relationships/hyperlink" Target="http://www.velafrica.ch" TargetMode="External"/><Relationship Id="rId685" Type="http://schemas.openxmlformats.org/officeDocument/2006/relationships/hyperlink" Target="http://www.velafrica.ch" TargetMode="External"/><Relationship Id="rId35" Type="http://schemas.openxmlformats.org/officeDocument/2006/relationships/hyperlink" Target="http://www.velafrica.ch" TargetMode="External"/><Relationship Id="rId100" Type="http://schemas.openxmlformats.org/officeDocument/2006/relationships/hyperlink" Target="http://www.velafrica.ch" TargetMode="External"/><Relationship Id="rId338" Type="http://schemas.openxmlformats.org/officeDocument/2006/relationships/image" Target="media/image40.gif"/><Relationship Id="rId545" Type="http://schemas.openxmlformats.org/officeDocument/2006/relationships/hyperlink" Target="http://www.velafrica.ch" TargetMode="External"/><Relationship Id="rId752" Type="http://schemas.openxmlformats.org/officeDocument/2006/relationships/hyperlink" Target="http://www.velafrica.ch" TargetMode="External"/><Relationship Id="rId8" Type="http://schemas.openxmlformats.org/officeDocument/2006/relationships/hyperlink" Target="http://www.velafrica.ch" TargetMode="External"/><Relationship Id="rId142" Type="http://schemas.openxmlformats.org/officeDocument/2006/relationships/hyperlink" Target="http://www.velafrica.ch" TargetMode="External"/><Relationship Id="rId184" Type="http://schemas.openxmlformats.org/officeDocument/2006/relationships/hyperlink" Target="http://www.velafrica.ch" TargetMode="External"/><Relationship Id="rId391" Type="http://schemas.openxmlformats.org/officeDocument/2006/relationships/hyperlink" Target="http://www.velafrica.ch" TargetMode="External"/><Relationship Id="rId405" Type="http://schemas.openxmlformats.org/officeDocument/2006/relationships/hyperlink" Target="http://www.velafrica.ch" TargetMode="External"/><Relationship Id="rId447" Type="http://schemas.openxmlformats.org/officeDocument/2006/relationships/hyperlink" Target="http://www.velafrica.ch" TargetMode="External"/><Relationship Id="rId612" Type="http://schemas.openxmlformats.org/officeDocument/2006/relationships/hyperlink" Target="http://www.velafrica.ch" TargetMode="External"/><Relationship Id="rId794" Type="http://schemas.openxmlformats.org/officeDocument/2006/relationships/image" Target="media/image84.PNG"/><Relationship Id="rId251" Type="http://schemas.openxmlformats.org/officeDocument/2006/relationships/hyperlink" Target="http://www.velafrica.ch" TargetMode="External"/><Relationship Id="rId489" Type="http://schemas.openxmlformats.org/officeDocument/2006/relationships/hyperlink" Target="http://www.velafrica.ch" TargetMode="External"/><Relationship Id="rId654" Type="http://schemas.openxmlformats.org/officeDocument/2006/relationships/hyperlink" Target="http://www.velafrica.ch" TargetMode="External"/><Relationship Id="rId696" Type="http://schemas.openxmlformats.org/officeDocument/2006/relationships/hyperlink" Target="http://www.velafrica.ch" TargetMode="External"/><Relationship Id="rId861" Type="http://schemas.openxmlformats.org/officeDocument/2006/relationships/hyperlink" Target="http://www.velafrica.ch" TargetMode="External"/><Relationship Id="rId46" Type="http://schemas.openxmlformats.org/officeDocument/2006/relationships/hyperlink" Target="http://www.velafrica.ch" TargetMode="External"/><Relationship Id="rId293" Type="http://schemas.openxmlformats.org/officeDocument/2006/relationships/image" Target="media/image35.gif"/><Relationship Id="rId307" Type="http://schemas.openxmlformats.org/officeDocument/2006/relationships/hyperlink" Target="http://www.velafrica.ch" TargetMode="External"/><Relationship Id="rId349" Type="http://schemas.openxmlformats.org/officeDocument/2006/relationships/hyperlink" Target="http://www.velafrica.ch" TargetMode="External"/><Relationship Id="rId514" Type="http://schemas.openxmlformats.org/officeDocument/2006/relationships/hyperlink" Target="http://www.velafrica.ch" TargetMode="External"/><Relationship Id="rId556" Type="http://schemas.openxmlformats.org/officeDocument/2006/relationships/hyperlink" Target="http://www.velafrica.ch" TargetMode="External"/><Relationship Id="rId721" Type="http://schemas.openxmlformats.org/officeDocument/2006/relationships/hyperlink" Target="http://www.velafrica.ch" TargetMode="External"/><Relationship Id="rId763" Type="http://schemas.openxmlformats.org/officeDocument/2006/relationships/hyperlink" Target="http://www.velafrica.ch" TargetMode="External"/><Relationship Id="rId88" Type="http://schemas.openxmlformats.org/officeDocument/2006/relationships/hyperlink" Target="http://www.velafrica.ch" TargetMode="External"/><Relationship Id="rId111" Type="http://schemas.openxmlformats.org/officeDocument/2006/relationships/hyperlink" Target="http://www.velafrica.ch" TargetMode="External"/><Relationship Id="rId153" Type="http://schemas.openxmlformats.org/officeDocument/2006/relationships/hyperlink" Target="http://www.velafrica.ch" TargetMode="External"/><Relationship Id="rId195" Type="http://schemas.openxmlformats.org/officeDocument/2006/relationships/hyperlink" Target="http://www.velafrica.ch" TargetMode="External"/><Relationship Id="rId209" Type="http://schemas.openxmlformats.org/officeDocument/2006/relationships/hyperlink" Target="http://www.velafrica.ch" TargetMode="External"/><Relationship Id="rId360" Type="http://schemas.openxmlformats.org/officeDocument/2006/relationships/hyperlink" Target="http://www.velafrica.ch" TargetMode="External"/><Relationship Id="rId416" Type="http://schemas.openxmlformats.org/officeDocument/2006/relationships/hyperlink" Target="http://www.velafrica.ch" TargetMode="External"/><Relationship Id="rId598" Type="http://schemas.openxmlformats.org/officeDocument/2006/relationships/image" Target="media/image64.gif"/><Relationship Id="rId819" Type="http://schemas.openxmlformats.org/officeDocument/2006/relationships/hyperlink" Target="http://www.velafrica.ch" TargetMode="External"/><Relationship Id="rId220" Type="http://schemas.openxmlformats.org/officeDocument/2006/relationships/hyperlink" Target="http://www.velafrica.ch" TargetMode="External"/><Relationship Id="rId458" Type="http://schemas.openxmlformats.org/officeDocument/2006/relationships/hyperlink" Target="http://www.velafrica.ch" TargetMode="External"/><Relationship Id="rId623" Type="http://schemas.openxmlformats.org/officeDocument/2006/relationships/hyperlink" Target="http://www.velafrica.ch" TargetMode="External"/><Relationship Id="rId665" Type="http://schemas.openxmlformats.org/officeDocument/2006/relationships/hyperlink" Target="http://www.velafrica.ch" TargetMode="External"/><Relationship Id="rId830" Type="http://schemas.openxmlformats.org/officeDocument/2006/relationships/hyperlink" Target="http://www.velafrica.ch" TargetMode="External"/><Relationship Id="rId15" Type="http://schemas.openxmlformats.org/officeDocument/2006/relationships/hyperlink" Target="http://www.velafrica.ch" TargetMode="External"/><Relationship Id="rId57" Type="http://schemas.openxmlformats.org/officeDocument/2006/relationships/hyperlink" Target="http://www.velafrica.ch" TargetMode="External"/><Relationship Id="rId262" Type="http://schemas.openxmlformats.org/officeDocument/2006/relationships/hyperlink" Target="http://www.velafrica.ch" TargetMode="External"/><Relationship Id="rId318" Type="http://schemas.openxmlformats.org/officeDocument/2006/relationships/hyperlink" Target="http://www.velafrica.ch" TargetMode="External"/><Relationship Id="rId525" Type="http://schemas.openxmlformats.org/officeDocument/2006/relationships/hyperlink" Target="http://www.velafrica.ch" TargetMode="External"/><Relationship Id="rId567" Type="http://schemas.openxmlformats.org/officeDocument/2006/relationships/hyperlink" Target="http://www.velafrica.ch" TargetMode="External"/><Relationship Id="rId732" Type="http://schemas.openxmlformats.org/officeDocument/2006/relationships/hyperlink" Target="http://www.velafrica.ch" TargetMode="External"/><Relationship Id="rId99" Type="http://schemas.openxmlformats.org/officeDocument/2006/relationships/hyperlink" Target="http://www.velafrica.ch" TargetMode="External"/><Relationship Id="rId122" Type="http://schemas.openxmlformats.org/officeDocument/2006/relationships/image" Target="media/image16.gif"/><Relationship Id="rId164" Type="http://schemas.openxmlformats.org/officeDocument/2006/relationships/hyperlink" Target="http://www.velafrica.ch" TargetMode="External"/><Relationship Id="rId371" Type="http://schemas.openxmlformats.org/officeDocument/2006/relationships/image" Target="media/image43.png"/><Relationship Id="rId774" Type="http://schemas.openxmlformats.org/officeDocument/2006/relationships/hyperlink" Target="http://www.velafrica.ch" TargetMode="External"/><Relationship Id="rId427" Type="http://schemas.openxmlformats.org/officeDocument/2006/relationships/hyperlink" Target="http://www.velafrica.ch" TargetMode="External"/><Relationship Id="rId469" Type="http://schemas.openxmlformats.org/officeDocument/2006/relationships/hyperlink" Target="http://www.velafrica.ch" TargetMode="External"/><Relationship Id="rId634" Type="http://schemas.openxmlformats.org/officeDocument/2006/relationships/image" Target="media/image68.gif"/><Relationship Id="rId676" Type="http://schemas.openxmlformats.org/officeDocument/2006/relationships/hyperlink" Target="http://www.velafrica.ch" TargetMode="External"/><Relationship Id="rId841" Type="http://schemas.openxmlformats.org/officeDocument/2006/relationships/hyperlink" Target="http://www.velafrica.ch" TargetMode="External"/><Relationship Id="rId26" Type="http://schemas.openxmlformats.org/officeDocument/2006/relationships/hyperlink" Target="http://www.velafrica.ch" TargetMode="External"/><Relationship Id="rId231" Type="http://schemas.openxmlformats.org/officeDocument/2006/relationships/hyperlink" Target="http://www.velafrica.ch" TargetMode="External"/><Relationship Id="rId273" Type="http://schemas.openxmlformats.org/officeDocument/2006/relationships/hyperlink" Target="http://www.velafrica.ch" TargetMode="External"/><Relationship Id="rId329" Type="http://schemas.openxmlformats.org/officeDocument/2006/relationships/image" Target="media/image39.gif"/><Relationship Id="rId480" Type="http://schemas.openxmlformats.org/officeDocument/2006/relationships/hyperlink" Target="http://www.velafrica.ch" TargetMode="External"/><Relationship Id="rId536" Type="http://schemas.openxmlformats.org/officeDocument/2006/relationships/hyperlink" Target="http://www.velafrica.ch" TargetMode="External"/><Relationship Id="rId701" Type="http://schemas.openxmlformats.org/officeDocument/2006/relationships/hyperlink" Target="http://www.velafrica.ch" TargetMode="External"/><Relationship Id="rId68" Type="http://schemas.openxmlformats.org/officeDocument/2006/relationships/image" Target="media/image9.PNG"/><Relationship Id="rId133" Type="http://schemas.openxmlformats.org/officeDocument/2006/relationships/hyperlink" Target="http://www.velafrica.ch" TargetMode="External"/><Relationship Id="rId175" Type="http://schemas.openxmlformats.org/officeDocument/2006/relationships/hyperlink" Target="http://www.velafrica.ch" TargetMode="External"/><Relationship Id="rId340" Type="http://schemas.openxmlformats.org/officeDocument/2006/relationships/hyperlink" Target="http://www.velafrica.ch" TargetMode="External"/><Relationship Id="rId578" Type="http://schemas.openxmlformats.org/officeDocument/2006/relationships/hyperlink" Target="http://www.velafrica.ch" TargetMode="External"/><Relationship Id="rId743" Type="http://schemas.openxmlformats.org/officeDocument/2006/relationships/hyperlink" Target="http://www.velafrica.ch" TargetMode="External"/><Relationship Id="rId785" Type="http://schemas.openxmlformats.org/officeDocument/2006/relationships/image" Target="media/image83.PNG"/><Relationship Id="rId200" Type="http://schemas.openxmlformats.org/officeDocument/2006/relationships/hyperlink" Target="http://www.velafrica.ch" TargetMode="External"/><Relationship Id="rId382" Type="http://schemas.openxmlformats.org/officeDocument/2006/relationships/image" Target="media/image44.gif"/><Relationship Id="rId438" Type="http://schemas.openxmlformats.org/officeDocument/2006/relationships/hyperlink" Target="http://www.velafrica.ch" TargetMode="External"/><Relationship Id="rId603" Type="http://schemas.openxmlformats.org/officeDocument/2006/relationships/hyperlink" Target="http://www.velafrica.ch" TargetMode="External"/><Relationship Id="rId645" Type="http://schemas.openxmlformats.org/officeDocument/2006/relationships/hyperlink" Target="http://www.velafrica.ch" TargetMode="External"/><Relationship Id="rId687" Type="http://schemas.openxmlformats.org/officeDocument/2006/relationships/hyperlink" Target="http://www.velafrica.ch" TargetMode="External"/><Relationship Id="rId810" Type="http://schemas.openxmlformats.org/officeDocument/2006/relationships/hyperlink" Target="http://www.velafrica.ch" TargetMode="External"/><Relationship Id="rId852" Type="http://schemas.openxmlformats.org/officeDocument/2006/relationships/hyperlink" Target="http://www.velafrica.ch" TargetMode="External"/><Relationship Id="rId242" Type="http://schemas.openxmlformats.org/officeDocument/2006/relationships/hyperlink" Target="http://www.velafrica.ch" TargetMode="External"/><Relationship Id="rId284" Type="http://schemas.openxmlformats.org/officeDocument/2006/relationships/image" Target="media/image34.PNG"/><Relationship Id="rId491" Type="http://schemas.openxmlformats.org/officeDocument/2006/relationships/hyperlink" Target="http://www.velafrica.ch" TargetMode="External"/><Relationship Id="rId505" Type="http://schemas.openxmlformats.org/officeDocument/2006/relationships/hyperlink" Target="http://www.velafrica.ch" TargetMode="External"/><Relationship Id="rId712" Type="http://schemas.openxmlformats.org/officeDocument/2006/relationships/hyperlink" Target="http://www.velafrica.ch" TargetMode="External"/><Relationship Id="rId37" Type="http://schemas.openxmlformats.org/officeDocument/2006/relationships/hyperlink" Target="http://www.velafrica.ch" TargetMode="External"/><Relationship Id="rId79" Type="http://schemas.openxmlformats.org/officeDocument/2006/relationships/hyperlink" Target="http://www.velafrica.ch" TargetMode="External"/><Relationship Id="rId102" Type="http://schemas.openxmlformats.org/officeDocument/2006/relationships/hyperlink" Target="http://www.velafrica.ch" TargetMode="External"/><Relationship Id="rId144" Type="http://schemas.openxmlformats.org/officeDocument/2006/relationships/hyperlink" Target="http://www.velafrica.ch" TargetMode="External"/><Relationship Id="rId547" Type="http://schemas.openxmlformats.org/officeDocument/2006/relationships/hyperlink" Target="http://www.velafrica.ch" TargetMode="External"/><Relationship Id="rId589" Type="http://schemas.openxmlformats.org/officeDocument/2006/relationships/image" Target="media/image63.gif"/><Relationship Id="rId754" Type="http://schemas.openxmlformats.org/officeDocument/2006/relationships/hyperlink" Target="http://www.velafrica.ch" TargetMode="External"/><Relationship Id="rId796" Type="http://schemas.openxmlformats.org/officeDocument/2006/relationships/hyperlink" Target="http://www.velafrica.ch" TargetMode="External"/><Relationship Id="rId90" Type="http://schemas.openxmlformats.org/officeDocument/2006/relationships/hyperlink" Target="http://www.velafrica.ch" TargetMode="External"/><Relationship Id="rId186" Type="http://schemas.openxmlformats.org/officeDocument/2006/relationships/hyperlink" Target="http://www.velafrica.ch" TargetMode="External"/><Relationship Id="rId351" Type="http://schemas.openxmlformats.org/officeDocument/2006/relationships/hyperlink" Target="http://www.velafrica.ch" TargetMode="External"/><Relationship Id="rId393" Type="http://schemas.openxmlformats.org/officeDocument/2006/relationships/hyperlink" Target="http://www.velafrica.ch" TargetMode="External"/><Relationship Id="rId407" Type="http://schemas.openxmlformats.org/officeDocument/2006/relationships/hyperlink" Target="http://www.velafrica.ch" TargetMode="External"/><Relationship Id="rId449" Type="http://schemas.openxmlformats.org/officeDocument/2006/relationships/hyperlink" Target="http://www.velafrica.ch" TargetMode="External"/><Relationship Id="rId614" Type="http://schemas.openxmlformats.org/officeDocument/2006/relationships/hyperlink" Target="http://www.velafrica.ch" TargetMode="External"/><Relationship Id="rId656" Type="http://schemas.openxmlformats.org/officeDocument/2006/relationships/hyperlink" Target="http://www.velafrica.ch" TargetMode="External"/><Relationship Id="rId821" Type="http://schemas.openxmlformats.org/officeDocument/2006/relationships/hyperlink" Target="http://www.velafrica.ch" TargetMode="External"/><Relationship Id="rId863" Type="http://schemas.openxmlformats.org/officeDocument/2006/relationships/theme" Target="theme/theme1.xml"/><Relationship Id="rId211" Type="http://schemas.openxmlformats.org/officeDocument/2006/relationships/hyperlink" Target="http://www.velafrica.ch" TargetMode="External"/><Relationship Id="rId253" Type="http://schemas.openxmlformats.org/officeDocument/2006/relationships/hyperlink" Target="http://www.velafrica.ch" TargetMode="External"/><Relationship Id="rId295" Type="http://schemas.openxmlformats.org/officeDocument/2006/relationships/hyperlink" Target="http://www.velafrica.ch" TargetMode="External"/><Relationship Id="rId309" Type="http://schemas.openxmlformats.org/officeDocument/2006/relationships/hyperlink" Target="http://www.velafrica.ch" TargetMode="External"/><Relationship Id="rId460" Type="http://schemas.openxmlformats.org/officeDocument/2006/relationships/hyperlink" Target="http://www.velafrica.ch" TargetMode="External"/><Relationship Id="rId516" Type="http://schemas.openxmlformats.org/officeDocument/2006/relationships/hyperlink" Target="http://www.velafrica.ch" TargetMode="External"/><Relationship Id="rId698" Type="http://schemas.openxmlformats.org/officeDocument/2006/relationships/hyperlink" Target="http://www.velafrica.ch" TargetMode="External"/><Relationship Id="rId48" Type="http://schemas.openxmlformats.org/officeDocument/2006/relationships/hyperlink" Target="http://www.velafrica.ch" TargetMode="External"/><Relationship Id="rId113" Type="http://schemas.openxmlformats.org/officeDocument/2006/relationships/image" Target="media/image15.gif"/><Relationship Id="rId320" Type="http://schemas.openxmlformats.org/officeDocument/2006/relationships/image" Target="media/image38.gif"/><Relationship Id="rId558" Type="http://schemas.openxmlformats.org/officeDocument/2006/relationships/hyperlink" Target="http://www.velafrica.ch" TargetMode="External"/><Relationship Id="rId723" Type="http://schemas.openxmlformats.org/officeDocument/2006/relationships/hyperlink" Target="http://www.velafrica.ch" TargetMode="External"/><Relationship Id="rId765" Type="http://schemas.openxmlformats.org/officeDocument/2006/relationships/hyperlink" Target="http://www.velafrica.ch" TargetMode="External"/><Relationship Id="rId155" Type="http://schemas.openxmlformats.org/officeDocument/2006/relationships/hyperlink" Target="http://www.velafrica.ch" TargetMode="External"/><Relationship Id="rId197" Type="http://schemas.openxmlformats.org/officeDocument/2006/relationships/hyperlink" Target="http://www.velafrica.ch" TargetMode="External"/><Relationship Id="rId362" Type="http://schemas.openxmlformats.org/officeDocument/2006/relationships/hyperlink" Target="http://www.velafrica.ch" TargetMode="External"/><Relationship Id="rId418" Type="http://schemas.openxmlformats.org/officeDocument/2006/relationships/hyperlink" Target="http://www.velafrica.ch" TargetMode="External"/><Relationship Id="rId625" Type="http://schemas.openxmlformats.org/officeDocument/2006/relationships/image" Target="media/image67.gif"/><Relationship Id="rId832" Type="http://schemas.openxmlformats.org/officeDocument/2006/relationships/hyperlink" Target="http://www.velafrica.ch" TargetMode="External"/><Relationship Id="rId222" Type="http://schemas.openxmlformats.org/officeDocument/2006/relationships/hyperlink" Target="http://www.velafrica.ch" TargetMode="External"/><Relationship Id="rId264" Type="http://schemas.openxmlformats.org/officeDocument/2006/relationships/hyperlink" Target="http://www.velafrica.ch" TargetMode="External"/><Relationship Id="rId471" Type="http://schemas.openxmlformats.org/officeDocument/2006/relationships/hyperlink" Target="http://www.velafrica.ch" TargetMode="External"/><Relationship Id="rId667" Type="http://schemas.openxmlformats.org/officeDocument/2006/relationships/hyperlink" Target="http://www.velafrica.ch" TargetMode="External"/><Relationship Id="rId17" Type="http://schemas.openxmlformats.org/officeDocument/2006/relationships/hyperlink" Target="http://www.velafrica.ch" TargetMode="External"/><Relationship Id="rId59" Type="http://schemas.openxmlformats.org/officeDocument/2006/relationships/hyperlink" Target="http://www.velafrica.ch" TargetMode="External"/><Relationship Id="rId124" Type="http://schemas.openxmlformats.org/officeDocument/2006/relationships/hyperlink" Target="http://www.velafrica.ch" TargetMode="External"/><Relationship Id="rId527" Type="http://schemas.openxmlformats.org/officeDocument/2006/relationships/hyperlink" Target="http://www.velafrica.ch" TargetMode="External"/><Relationship Id="rId569" Type="http://schemas.openxmlformats.org/officeDocument/2006/relationships/hyperlink" Target="http://www.velafrica.ch" TargetMode="External"/><Relationship Id="rId734" Type="http://schemas.openxmlformats.org/officeDocument/2006/relationships/hyperlink" Target="http://www.velafrica.ch" TargetMode="External"/><Relationship Id="rId776" Type="http://schemas.openxmlformats.org/officeDocument/2006/relationships/image" Target="media/image82.PNG"/><Relationship Id="rId70" Type="http://schemas.openxmlformats.org/officeDocument/2006/relationships/hyperlink" Target="http://www.velafrica.ch" TargetMode="External"/><Relationship Id="rId166" Type="http://schemas.openxmlformats.org/officeDocument/2006/relationships/hyperlink" Target="http://www.velafrica.ch" TargetMode="External"/><Relationship Id="rId331" Type="http://schemas.openxmlformats.org/officeDocument/2006/relationships/hyperlink" Target="http://www.velafrica.ch" TargetMode="External"/><Relationship Id="rId373" Type="http://schemas.openxmlformats.org/officeDocument/2006/relationships/hyperlink" Target="http://www.velafrica.ch" TargetMode="External"/><Relationship Id="rId429" Type="http://schemas.openxmlformats.org/officeDocument/2006/relationships/hyperlink" Target="http://www.velafrica.ch" TargetMode="External"/><Relationship Id="rId580" Type="http://schemas.openxmlformats.org/officeDocument/2006/relationships/image" Target="media/image62.gif"/><Relationship Id="rId636" Type="http://schemas.openxmlformats.org/officeDocument/2006/relationships/hyperlink" Target="http://www.velafrica.ch" TargetMode="External"/><Relationship Id="rId801" Type="http://schemas.openxmlformats.org/officeDocument/2006/relationships/hyperlink" Target="http://www.velafrica.ch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velafrica.ch" TargetMode="External"/><Relationship Id="rId440" Type="http://schemas.openxmlformats.org/officeDocument/2006/relationships/hyperlink" Target="http://www.velafrica.ch" TargetMode="External"/><Relationship Id="rId678" Type="http://schemas.openxmlformats.org/officeDocument/2006/relationships/hyperlink" Target="http://www.velafrica.ch" TargetMode="External"/><Relationship Id="rId843" Type="http://schemas.openxmlformats.org/officeDocument/2006/relationships/hyperlink" Target="http://www.velafrica.ch" TargetMode="External"/><Relationship Id="rId28" Type="http://schemas.openxmlformats.org/officeDocument/2006/relationships/hyperlink" Target="http://www.velafrica.ch" TargetMode="External"/><Relationship Id="rId275" Type="http://schemas.openxmlformats.org/officeDocument/2006/relationships/image" Target="media/image33.gif"/><Relationship Id="rId300" Type="http://schemas.openxmlformats.org/officeDocument/2006/relationships/hyperlink" Target="http://www.velafrica.ch" TargetMode="External"/><Relationship Id="rId482" Type="http://schemas.openxmlformats.org/officeDocument/2006/relationships/hyperlink" Target="http://www.velafrica.ch" TargetMode="External"/><Relationship Id="rId538" Type="http://schemas.openxmlformats.org/officeDocument/2006/relationships/hyperlink" Target="http://www.velafrica.ch" TargetMode="External"/><Relationship Id="rId703" Type="http://schemas.openxmlformats.org/officeDocument/2006/relationships/hyperlink" Target="http://www.velafrica.ch" TargetMode="External"/><Relationship Id="rId745" Type="http://schemas.openxmlformats.org/officeDocument/2006/relationships/hyperlink" Target="http://www.velafrica.ch" TargetMode="External"/><Relationship Id="rId81" Type="http://schemas.openxmlformats.org/officeDocument/2006/relationships/image" Target="media/image11.PNG"/><Relationship Id="rId135" Type="http://schemas.openxmlformats.org/officeDocument/2006/relationships/hyperlink" Target="http://www.velafrica.ch" TargetMode="External"/><Relationship Id="rId177" Type="http://schemas.openxmlformats.org/officeDocument/2006/relationships/hyperlink" Target="http://www.velafrica.ch" TargetMode="External"/><Relationship Id="rId342" Type="http://schemas.openxmlformats.org/officeDocument/2006/relationships/hyperlink" Target="http://www.velafrica.ch" TargetMode="External"/><Relationship Id="rId384" Type="http://schemas.openxmlformats.org/officeDocument/2006/relationships/hyperlink" Target="http://www.velafrica.ch" TargetMode="External"/><Relationship Id="rId591" Type="http://schemas.openxmlformats.org/officeDocument/2006/relationships/hyperlink" Target="http://www.velafrica.ch" TargetMode="External"/><Relationship Id="rId605" Type="http://schemas.openxmlformats.org/officeDocument/2006/relationships/hyperlink" Target="http://www.velafrica.ch" TargetMode="External"/><Relationship Id="rId787" Type="http://schemas.openxmlformats.org/officeDocument/2006/relationships/hyperlink" Target="http://www.velafrica.ch" TargetMode="External"/><Relationship Id="rId812" Type="http://schemas.openxmlformats.org/officeDocument/2006/relationships/hyperlink" Target="http://www.velafrica.ch" TargetMode="External"/><Relationship Id="rId202" Type="http://schemas.openxmlformats.org/officeDocument/2006/relationships/hyperlink" Target="http://www.velafrica.ch" TargetMode="External"/><Relationship Id="rId244" Type="http://schemas.openxmlformats.org/officeDocument/2006/relationships/hyperlink" Target="http://www.velafrica.ch" TargetMode="External"/><Relationship Id="rId647" Type="http://schemas.openxmlformats.org/officeDocument/2006/relationships/hyperlink" Target="http://www.velafrica.ch" TargetMode="External"/><Relationship Id="rId689" Type="http://schemas.openxmlformats.org/officeDocument/2006/relationships/hyperlink" Target="http://www.velafrica.ch" TargetMode="External"/><Relationship Id="rId854" Type="http://schemas.openxmlformats.org/officeDocument/2006/relationships/image" Target="media/image90.PNG"/><Relationship Id="rId39" Type="http://schemas.openxmlformats.org/officeDocument/2006/relationships/hyperlink" Target="http://www.velafrica.ch" TargetMode="External"/><Relationship Id="rId286" Type="http://schemas.openxmlformats.org/officeDocument/2006/relationships/hyperlink" Target="http://www.velafrica.ch" TargetMode="External"/><Relationship Id="rId451" Type="http://schemas.openxmlformats.org/officeDocument/2006/relationships/hyperlink" Target="http://www.velafrica.ch" TargetMode="External"/><Relationship Id="rId493" Type="http://schemas.openxmlformats.org/officeDocument/2006/relationships/hyperlink" Target="http://www.velafrica.ch" TargetMode="External"/><Relationship Id="rId507" Type="http://schemas.openxmlformats.org/officeDocument/2006/relationships/hyperlink" Target="http://www.velafrica.ch" TargetMode="External"/><Relationship Id="rId549" Type="http://schemas.openxmlformats.org/officeDocument/2006/relationships/hyperlink" Target="http://www.velafrica.ch" TargetMode="External"/><Relationship Id="rId714" Type="http://schemas.openxmlformats.org/officeDocument/2006/relationships/hyperlink" Target="http://www.velafrica.ch" TargetMode="External"/><Relationship Id="rId756" Type="http://schemas.openxmlformats.org/officeDocument/2006/relationships/hyperlink" Target="http://www.velafrica.ch" TargetMode="External"/><Relationship Id="rId50" Type="http://schemas.openxmlformats.org/officeDocument/2006/relationships/hyperlink" Target="http://www.velafrica.ch" TargetMode="External"/><Relationship Id="rId104" Type="http://schemas.openxmlformats.org/officeDocument/2006/relationships/image" Target="media/image14.gif"/><Relationship Id="rId146" Type="http://schemas.openxmlformats.org/officeDocument/2006/relationships/hyperlink" Target="http://www.velafrica.ch" TargetMode="External"/><Relationship Id="rId188" Type="http://schemas.openxmlformats.org/officeDocument/2006/relationships/hyperlink" Target="http://www.velafrica.ch" TargetMode="External"/><Relationship Id="rId311" Type="http://schemas.openxmlformats.org/officeDocument/2006/relationships/image" Target="media/image37.gif"/><Relationship Id="rId353" Type="http://schemas.openxmlformats.org/officeDocument/2006/relationships/hyperlink" Target="http://www.velafrica.ch" TargetMode="External"/><Relationship Id="rId395" Type="http://schemas.openxmlformats.org/officeDocument/2006/relationships/hyperlink" Target="http://www.velafrica.ch" TargetMode="External"/><Relationship Id="rId409" Type="http://schemas.openxmlformats.org/officeDocument/2006/relationships/hyperlink" Target="http://www.velafrica.ch" TargetMode="External"/><Relationship Id="rId560" Type="http://schemas.openxmlformats.org/officeDocument/2006/relationships/hyperlink" Target="http://www.velafrica.ch" TargetMode="External"/><Relationship Id="rId798" Type="http://schemas.openxmlformats.org/officeDocument/2006/relationships/hyperlink" Target="http://www.velafrica.ch" TargetMode="External"/><Relationship Id="rId92" Type="http://schemas.openxmlformats.org/officeDocument/2006/relationships/hyperlink" Target="http://www.velafrica.ch" TargetMode="External"/><Relationship Id="rId213" Type="http://schemas.openxmlformats.org/officeDocument/2006/relationships/hyperlink" Target="http://www.velafrica.ch" TargetMode="External"/><Relationship Id="rId420" Type="http://schemas.openxmlformats.org/officeDocument/2006/relationships/hyperlink" Target="http://www.velafrica.ch" TargetMode="External"/><Relationship Id="rId616" Type="http://schemas.openxmlformats.org/officeDocument/2006/relationships/image" Target="media/image66.gif"/><Relationship Id="rId658" Type="http://schemas.openxmlformats.org/officeDocument/2006/relationships/hyperlink" Target="http://www.velafrica.ch" TargetMode="External"/><Relationship Id="rId823" Type="http://schemas.openxmlformats.org/officeDocument/2006/relationships/hyperlink" Target="http://www.velafrica.ch" TargetMode="External"/><Relationship Id="rId255" Type="http://schemas.openxmlformats.org/officeDocument/2006/relationships/hyperlink" Target="http://www.velafrica.ch" TargetMode="External"/><Relationship Id="rId297" Type="http://schemas.openxmlformats.org/officeDocument/2006/relationships/hyperlink" Target="http://www.velafrica.ch" TargetMode="External"/><Relationship Id="rId462" Type="http://schemas.openxmlformats.org/officeDocument/2006/relationships/hyperlink" Target="http://www.velafrica.ch" TargetMode="External"/><Relationship Id="rId518" Type="http://schemas.openxmlformats.org/officeDocument/2006/relationships/hyperlink" Target="http://www.velafrica.ch" TargetMode="External"/><Relationship Id="rId725" Type="http://schemas.openxmlformats.org/officeDocument/2006/relationships/hyperlink" Target="http://www.velafrica.ch" TargetMode="External"/><Relationship Id="rId115" Type="http://schemas.openxmlformats.org/officeDocument/2006/relationships/hyperlink" Target="http://www.velafrica.ch" TargetMode="External"/><Relationship Id="rId157" Type="http://schemas.openxmlformats.org/officeDocument/2006/relationships/hyperlink" Target="http://www.velafrica.ch" TargetMode="External"/><Relationship Id="rId322" Type="http://schemas.openxmlformats.org/officeDocument/2006/relationships/hyperlink" Target="http://www.velafrica.ch" TargetMode="External"/><Relationship Id="rId364" Type="http://schemas.openxmlformats.org/officeDocument/2006/relationships/hyperlink" Target="http://www.velafrica.ch" TargetMode="External"/><Relationship Id="rId767" Type="http://schemas.openxmlformats.org/officeDocument/2006/relationships/image" Target="media/image81.PNG"/><Relationship Id="rId61" Type="http://schemas.openxmlformats.org/officeDocument/2006/relationships/image" Target="media/image8.gif"/><Relationship Id="rId199" Type="http://schemas.openxmlformats.org/officeDocument/2006/relationships/hyperlink" Target="http://www.velafrica.ch" TargetMode="External"/><Relationship Id="rId571" Type="http://schemas.openxmlformats.org/officeDocument/2006/relationships/image" Target="media/image61.gif"/><Relationship Id="rId627" Type="http://schemas.openxmlformats.org/officeDocument/2006/relationships/hyperlink" Target="http://www.velafrica.ch" TargetMode="External"/><Relationship Id="rId669" Type="http://schemas.openxmlformats.org/officeDocument/2006/relationships/hyperlink" Target="http://www.velafrica.ch" TargetMode="External"/><Relationship Id="rId834" Type="http://schemas.openxmlformats.org/officeDocument/2006/relationships/hyperlink" Target="http://www.velafrica.ch" TargetMode="External"/><Relationship Id="rId19" Type="http://schemas.openxmlformats.org/officeDocument/2006/relationships/hyperlink" Target="http://www.velafrica.ch" TargetMode="External"/><Relationship Id="rId224" Type="http://schemas.openxmlformats.org/officeDocument/2006/relationships/hyperlink" Target="http://www.velafrica.ch" TargetMode="External"/><Relationship Id="rId266" Type="http://schemas.openxmlformats.org/officeDocument/2006/relationships/image" Target="media/image32.gif"/><Relationship Id="rId431" Type="http://schemas.openxmlformats.org/officeDocument/2006/relationships/hyperlink" Target="http://www.velafrica.ch" TargetMode="External"/><Relationship Id="rId473" Type="http://schemas.openxmlformats.org/officeDocument/2006/relationships/hyperlink" Target="http://www.velafrica.ch" TargetMode="External"/><Relationship Id="rId529" Type="http://schemas.openxmlformats.org/officeDocument/2006/relationships/hyperlink" Target="http://www.velafrica.ch" TargetMode="External"/><Relationship Id="rId680" Type="http://schemas.openxmlformats.org/officeDocument/2006/relationships/hyperlink" Target="http://www.velafrica.ch" TargetMode="External"/><Relationship Id="rId736" Type="http://schemas.openxmlformats.org/officeDocument/2006/relationships/hyperlink" Target="http://www.velafrica.ch" TargetMode="External"/><Relationship Id="rId30" Type="http://schemas.openxmlformats.org/officeDocument/2006/relationships/hyperlink" Target="http://www.velafrica.ch" TargetMode="External"/><Relationship Id="rId126" Type="http://schemas.openxmlformats.org/officeDocument/2006/relationships/hyperlink" Target="http://www.velafrica.ch" TargetMode="External"/><Relationship Id="rId168" Type="http://schemas.openxmlformats.org/officeDocument/2006/relationships/hyperlink" Target="http://www.velafrica.ch" TargetMode="External"/><Relationship Id="rId333" Type="http://schemas.openxmlformats.org/officeDocument/2006/relationships/hyperlink" Target="http://www.velafrica.ch" TargetMode="External"/><Relationship Id="rId540" Type="http://schemas.openxmlformats.org/officeDocument/2006/relationships/hyperlink" Target="http://www.velafrica.ch" TargetMode="External"/><Relationship Id="rId778" Type="http://schemas.openxmlformats.org/officeDocument/2006/relationships/hyperlink" Target="http://www.velafrica.ch" TargetMode="External"/><Relationship Id="rId72" Type="http://schemas.openxmlformats.org/officeDocument/2006/relationships/hyperlink" Target="http://www.velafrica.ch" TargetMode="External"/><Relationship Id="rId375" Type="http://schemas.openxmlformats.org/officeDocument/2006/relationships/hyperlink" Target="http://www.velafrica.ch" TargetMode="External"/><Relationship Id="rId582" Type="http://schemas.openxmlformats.org/officeDocument/2006/relationships/hyperlink" Target="http://www.velafrica.ch" TargetMode="External"/><Relationship Id="rId638" Type="http://schemas.openxmlformats.org/officeDocument/2006/relationships/hyperlink" Target="http://www.velafrica.ch" TargetMode="External"/><Relationship Id="rId803" Type="http://schemas.openxmlformats.org/officeDocument/2006/relationships/image" Target="media/image85.PNG"/><Relationship Id="rId845" Type="http://schemas.openxmlformats.org/officeDocument/2006/relationships/image" Target="media/image89.PNG"/><Relationship Id="rId3" Type="http://schemas.openxmlformats.org/officeDocument/2006/relationships/settings" Target="settings.xml"/><Relationship Id="rId235" Type="http://schemas.openxmlformats.org/officeDocument/2006/relationships/hyperlink" Target="http://www.velafrica.ch" TargetMode="External"/><Relationship Id="rId277" Type="http://schemas.openxmlformats.org/officeDocument/2006/relationships/hyperlink" Target="http://www.velafrica.ch" TargetMode="External"/><Relationship Id="rId400" Type="http://schemas.openxmlformats.org/officeDocument/2006/relationships/hyperlink" Target="http://www.velafrica.ch" TargetMode="External"/><Relationship Id="rId442" Type="http://schemas.openxmlformats.org/officeDocument/2006/relationships/hyperlink" Target="http://www.velafrica.ch" TargetMode="External"/><Relationship Id="rId484" Type="http://schemas.openxmlformats.org/officeDocument/2006/relationships/hyperlink" Target="http://www.velafrica.ch" TargetMode="External"/><Relationship Id="rId705" Type="http://schemas.openxmlformats.org/officeDocument/2006/relationships/hyperlink" Target="http://www.velafrica.ch" TargetMode="External"/><Relationship Id="rId137" Type="http://schemas.openxmlformats.org/officeDocument/2006/relationships/hyperlink" Target="http://www.velafrica.ch" TargetMode="External"/><Relationship Id="rId302" Type="http://schemas.openxmlformats.org/officeDocument/2006/relationships/image" Target="media/image36.gif"/><Relationship Id="rId344" Type="http://schemas.openxmlformats.org/officeDocument/2006/relationships/hyperlink" Target="http://www.velafrica.ch" TargetMode="External"/><Relationship Id="rId691" Type="http://schemas.openxmlformats.org/officeDocument/2006/relationships/hyperlink" Target="http://www.velafrica.ch" TargetMode="External"/><Relationship Id="rId747" Type="http://schemas.openxmlformats.org/officeDocument/2006/relationships/hyperlink" Target="http://www.velafrica.ch" TargetMode="External"/><Relationship Id="rId789" Type="http://schemas.openxmlformats.org/officeDocument/2006/relationships/hyperlink" Target="http://www.velafrica.ch" TargetMode="External"/><Relationship Id="rId41" Type="http://schemas.openxmlformats.org/officeDocument/2006/relationships/hyperlink" Target="http://www.velafrica.ch" TargetMode="External"/><Relationship Id="rId83" Type="http://schemas.openxmlformats.org/officeDocument/2006/relationships/hyperlink" Target="http://www.velafrica.ch" TargetMode="External"/><Relationship Id="rId179" Type="http://schemas.openxmlformats.org/officeDocument/2006/relationships/hyperlink" Target="http://www.velafrica.ch" TargetMode="External"/><Relationship Id="rId386" Type="http://schemas.openxmlformats.org/officeDocument/2006/relationships/hyperlink" Target="http://www.velafrica.ch" TargetMode="External"/><Relationship Id="rId551" Type="http://schemas.openxmlformats.org/officeDocument/2006/relationships/hyperlink" Target="http://www.velafrica.ch" TargetMode="External"/><Relationship Id="rId593" Type="http://schemas.openxmlformats.org/officeDocument/2006/relationships/hyperlink" Target="http://www.velafrica.ch" TargetMode="External"/><Relationship Id="rId607" Type="http://schemas.openxmlformats.org/officeDocument/2006/relationships/image" Target="media/image65.gif"/><Relationship Id="rId649" Type="http://schemas.openxmlformats.org/officeDocument/2006/relationships/hyperlink" Target="http://www.velafrica.ch" TargetMode="External"/><Relationship Id="rId814" Type="http://schemas.openxmlformats.org/officeDocument/2006/relationships/hyperlink" Target="http://www.velafrica.ch" TargetMode="External"/><Relationship Id="rId856" Type="http://schemas.openxmlformats.org/officeDocument/2006/relationships/hyperlink" Target="http://www.velafrica.ch" TargetMode="External"/><Relationship Id="rId190" Type="http://schemas.openxmlformats.org/officeDocument/2006/relationships/hyperlink" Target="http://www.velafrica.ch" TargetMode="External"/><Relationship Id="rId204" Type="http://schemas.openxmlformats.org/officeDocument/2006/relationships/hyperlink" Target="http://www.velafrica.ch" TargetMode="External"/><Relationship Id="rId246" Type="http://schemas.openxmlformats.org/officeDocument/2006/relationships/hyperlink" Target="http://www.velafrica.ch" TargetMode="External"/><Relationship Id="rId288" Type="http://schemas.openxmlformats.org/officeDocument/2006/relationships/hyperlink" Target="http://www.velafrica.ch" TargetMode="External"/><Relationship Id="rId411" Type="http://schemas.openxmlformats.org/officeDocument/2006/relationships/hyperlink" Target="http://www.velafrica.ch" TargetMode="External"/><Relationship Id="rId453" Type="http://schemas.openxmlformats.org/officeDocument/2006/relationships/hyperlink" Target="http://www.velafrica.ch" TargetMode="External"/><Relationship Id="rId509" Type="http://schemas.openxmlformats.org/officeDocument/2006/relationships/hyperlink" Target="http://www.velafrica.ch" TargetMode="External"/><Relationship Id="rId660" Type="http://schemas.openxmlformats.org/officeDocument/2006/relationships/hyperlink" Target="http://www.velafrica.ch" TargetMode="External"/><Relationship Id="rId106" Type="http://schemas.openxmlformats.org/officeDocument/2006/relationships/hyperlink" Target="http://www.velafrica.ch" TargetMode="External"/><Relationship Id="rId313" Type="http://schemas.openxmlformats.org/officeDocument/2006/relationships/hyperlink" Target="http://www.velafrica.ch" TargetMode="External"/><Relationship Id="rId495" Type="http://schemas.openxmlformats.org/officeDocument/2006/relationships/hyperlink" Target="http://www.velafrica.ch" TargetMode="External"/><Relationship Id="rId716" Type="http://schemas.openxmlformats.org/officeDocument/2006/relationships/hyperlink" Target="http://www.velafrica.ch" TargetMode="External"/><Relationship Id="rId758" Type="http://schemas.openxmlformats.org/officeDocument/2006/relationships/image" Target="media/image80.PNG"/><Relationship Id="rId10" Type="http://schemas.openxmlformats.org/officeDocument/2006/relationships/hyperlink" Target="http://www.velafrica.ch" TargetMode="External"/><Relationship Id="rId52" Type="http://schemas.openxmlformats.org/officeDocument/2006/relationships/image" Target="media/image7.gif"/><Relationship Id="rId94" Type="http://schemas.openxmlformats.org/officeDocument/2006/relationships/hyperlink" Target="http://www.velafrica.ch" TargetMode="External"/><Relationship Id="rId148" Type="http://schemas.openxmlformats.org/officeDocument/2006/relationships/hyperlink" Target="http://www.velafrica.ch" TargetMode="External"/><Relationship Id="rId355" Type="http://schemas.openxmlformats.org/officeDocument/2006/relationships/hyperlink" Target="http://www.velafrica.ch" TargetMode="External"/><Relationship Id="rId397" Type="http://schemas.openxmlformats.org/officeDocument/2006/relationships/image" Target="media/image45.gif"/><Relationship Id="rId520" Type="http://schemas.openxmlformats.org/officeDocument/2006/relationships/hyperlink" Target="http://www.velafrica.ch" TargetMode="External"/><Relationship Id="rId562" Type="http://schemas.openxmlformats.org/officeDocument/2006/relationships/image" Target="media/image60.gif"/><Relationship Id="rId618" Type="http://schemas.openxmlformats.org/officeDocument/2006/relationships/hyperlink" Target="http://www.velafrica.ch" TargetMode="External"/><Relationship Id="rId825" Type="http://schemas.openxmlformats.org/officeDocument/2006/relationships/hyperlink" Target="http://www.velafrica.ch" TargetMode="External"/><Relationship Id="rId215" Type="http://schemas.openxmlformats.org/officeDocument/2006/relationships/hyperlink" Target="http://www.velafrica.ch" TargetMode="External"/><Relationship Id="rId257" Type="http://schemas.openxmlformats.org/officeDocument/2006/relationships/image" Target="media/image31.PNG"/><Relationship Id="rId422" Type="http://schemas.openxmlformats.org/officeDocument/2006/relationships/hyperlink" Target="http://www.velafrica.ch" TargetMode="External"/><Relationship Id="rId464" Type="http://schemas.openxmlformats.org/officeDocument/2006/relationships/hyperlink" Target="http://www.velafrica.ch" TargetMode="External"/><Relationship Id="rId299" Type="http://schemas.openxmlformats.org/officeDocument/2006/relationships/hyperlink" Target="http://www.velafrica.ch" TargetMode="External"/><Relationship Id="rId727" Type="http://schemas.openxmlformats.org/officeDocument/2006/relationships/hyperlink" Target="http://www.velafrica.ch" TargetMode="External"/><Relationship Id="rId63" Type="http://schemas.openxmlformats.org/officeDocument/2006/relationships/hyperlink" Target="http://www.velafrica.ch" TargetMode="External"/><Relationship Id="rId159" Type="http://schemas.openxmlformats.org/officeDocument/2006/relationships/hyperlink" Target="http://www.velafrica.ch" TargetMode="External"/><Relationship Id="rId366" Type="http://schemas.openxmlformats.org/officeDocument/2006/relationships/hyperlink" Target="http://www.velafrica.ch" TargetMode="External"/><Relationship Id="rId573" Type="http://schemas.openxmlformats.org/officeDocument/2006/relationships/hyperlink" Target="http://www.velafrica.ch" TargetMode="External"/><Relationship Id="rId780" Type="http://schemas.openxmlformats.org/officeDocument/2006/relationships/hyperlink" Target="http://www.velafrica.ch" TargetMode="External"/><Relationship Id="rId226" Type="http://schemas.openxmlformats.org/officeDocument/2006/relationships/hyperlink" Target="http://www.velafrica.ch" TargetMode="External"/><Relationship Id="rId433" Type="http://schemas.openxmlformats.org/officeDocument/2006/relationships/hyperlink" Target="http://www.velafrica.ch" TargetMode="External"/><Relationship Id="rId640" Type="http://schemas.openxmlformats.org/officeDocument/2006/relationships/hyperlink" Target="http://www.velafrica.ch" TargetMode="External"/><Relationship Id="rId738" Type="http://schemas.openxmlformats.org/officeDocument/2006/relationships/hyperlink" Target="http://www.velafrica.ch" TargetMode="External"/><Relationship Id="rId74" Type="http://schemas.openxmlformats.org/officeDocument/2006/relationships/image" Target="media/image10.gif"/><Relationship Id="rId377" Type="http://schemas.openxmlformats.org/officeDocument/2006/relationships/hyperlink" Target="http://www.velafrica.ch" TargetMode="External"/><Relationship Id="rId500" Type="http://schemas.openxmlformats.org/officeDocument/2006/relationships/hyperlink" Target="http://www.velafrica.ch" TargetMode="External"/><Relationship Id="rId584" Type="http://schemas.openxmlformats.org/officeDocument/2006/relationships/hyperlink" Target="http://www.velafrica.ch" TargetMode="External"/><Relationship Id="rId805" Type="http://schemas.openxmlformats.org/officeDocument/2006/relationships/hyperlink" Target="http://www.velafrica.ch" TargetMode="External"/><Relationship Id="rId5" Type="http://schemas.openxmlformats.org/officeDocument/2006/relationships/image" Target="media/image1.png"/><Relationship Id="rId237" Type="http://schemas.openxmlformats.org/officeDocument/2006/relationships/hyperlink" Target="http://www.velafrica.ch" TargetMode="External"/><Relationship Id="rId791" Type="http://schemas.openxmlformats.org/officeDocument/2006/relationships/hyperlink" Target="http://www.velafrica.ch" TargetMode="External"/><Relationship Id="rId444" Type="http://schemas.openxmlformats.org/officeDocument/2006/relationships/hyperlink" Target="http://www.velafrica.ch" TargetMode="External"/><Relationship Id="rId651" Type="http://schemas.openxmlformats.org/officeDocument/2006/relationships/hyperlink" Target="http://www.velafrica.ch" TargetMode="External"/><Relationship Id="rId749" Type="http://schemas.openxmlformats.org/officeDocument/2006/relationships/image" Target="media/image79.PNG"/><Relationship Id="rId290" Type="http://schemas.openxmlformats.org/officeDocument/2006/relationships/hyperlink" Target="http://www.velafrica.ch" TargetMode="External"/><Relationship Id="rId304" Type="http://schemas.openxmlformats.org/officeDocument/2006/relationships/hyperlink" Target="http://www.velafrica.ch" TargetMode="External"/><Relationship Id="rId388" Type="http://schemas.openxmlformats.org/officeDocument/2006/relationships/hyperlink" Target="http://www.velafrica.ch" TargetMode="External"/><Relationship Id="rId511" Type="http://schemas.openxmlformats.org/officeDocument/2006/relationships/hyperlink" Target="http://www.velafrica.ch" TargetMode="External"/><Relationship Id="rId609" Type="http://schemas.openxmlformats.org/officeDocument/2006/relationships/hyperlink" Target="http://www.velafrica.ch" TargetMode="External"/><Relationship Id="rId85" Type="http://schemas.openxmlformats.org/officeDocument/2006/relationships/hyperlink" Target="http://www.velafrica.ch" TargetMode="External"/><Relationship Id="rId150" Type="http://schemas.openxmlformats.org/officeDocument/2006/relationships/hyperlink" Target="http://www.velafrica.ch" TargetMode="External"/><Relationship Id="rId595" Type="http://schemas.openxmlformats.org/officeDocument/2006/relationships/hyperlink" Target="http://www.velafrica.ch" TargetMode="External"/><Relationship Id="rId816" Type="http://schemas.openxmlformats.org/officeDocument/2006/relationships/hyperlink" Target="http://www.velafrica.ch" TargetMode="External"/><Relationship Id="rId248" Type="http://schemas.openxmlformats.org/officeDocument/2006/relationships/image" Target="media/image30.gif"/><Relationship Id="rId455" Type="http://schemas.openxmlformats.org/officeDocument/2006/relationships/hyperlink" Target="http://www.velafrica.ch" TargetMode="External"/><Relationship Id="rId662" Type="http://schemas.openxmlformats.org/officeDocument/2006/relationships/hyperlink" Target="http://www.velafrica.ch" TargetMode="External"/><Relationship Id="rId12" Type="http://schemas.openxmlformats.org/officeDocument/2006/relationships/hyperlink" Target="http://www.velafrica.ch" TargetMode="External"/><Relationship Id="rId108" Type="http://schemas.openxmlformats.org/officeDocument/2006/relationships/hyperlink" Target="http://www.velafrica.ch" TargetMode="External"/><Relationship Id="rId315" Type="http://schemas.openxmlformats.org/officeDocument/2006/relationships/hyperlink" Target="http://www.velafrica.ch" TargetMode="External"/><Relationship Id="rId522" Type="http://schemas.openxmlformats.org/officeDocument/2006/relationships/hyperlink" Target="http://www.velafrica.ch" TargetMode="External"/><Relationship Id="rId96" Type="http://schemas.openxmlformats.org/officeDocument/2006/relationships/hyperlink" Target="http://www.velafrica.ch" TargetMode="External"/><Relationship Id="rId161" Type="http://schemas.openxmlformats.org/officeDocument/2006/relationships/hyperlink" Target="http://www.velafrica.ch" TargetMode="External"/><Relationship Id="rId399" Type="http://schemas.openxmlformats.org/officeDocument/2006/relationships/hyperlink" Target="http://www.velafrica.ch" TargetMode="External"/><Relationship Id="rId827" Type="http://schemas.openxmlformats.org/officeDocument/2006/relationships/image" Target="media/image87.PNG"/><Relationship Id="rId259" Type="http://schemas.openxmlformats.org/officeDocument/2006/relationships/hyperlink" Target="http://www.velafrica.ch" TargetMode="External"/><Relationship Id="rId466" Type="http://schemas.openxmlformats.org/officeDocument/2006/relationships/hyperlink" Target="http://www.velafrica.ch" TargetMode="External"/><Relationship Id="rId673" Type="http://schemas.openxmlformats.org/officeDocument/2006/relationships/hyperlink" Target="http://www.velafrica.ch" TargetMode="External"/><Relationship Id="rId23" Type="http://schemas.openxmlformats.org/officeDocument/2006/relationships/hyperlink" Target="http://www.velafrica.ch" TargetMode="External"/><Relationship Id="rId119" Type="http://schemas.openxmlformats.org/officeDocument/2006/relationships/hyperlink" Target="http://www.velafrica.ch" TargetMode="External"/><Relationship Id="rId326" Type="http://schemas.openxmlformats.org/officeDocument/2006/relationships/hyperlink" Target="http://www.velafrica.ch" TargetMode="External"/><Relationship Id="rId533" Type="http://schemas.openxmlformats.org/officeDocument/2006/relationships/hyperlink" Target="http://www.velafrica.ch" TargetMode="External"/><Relationship Id="rId740" Type="http://schemas.openxmlformats.org/officeDocument/2006/relationships/image" Target="media/image78.PNG"/><Relationship Id="rId838" Type="http://schemas.openxmlformats.org/officeDocument/2006/relationships/hyperlink" Target="http://www.velafrica.ch" TargetMode="External"/><Relationship Id="rId172" Type="http://schemas.openxmlformats.org/officeDocument/2006/relationships/hyperlink" Target="http://www.velafrica.ch" TargetMode="External"/><Relationship Id="rId477" Type="http://schemas.openxmlformats.org/officeDocument/2006/relationships/hyperlink" Target="http://www.velafrica.ch" TargetMode="External"/><Relationship Id="rId600" Type="http://schemas.openxmlformats.org/officeDocument/2006/relationships/hyperlink" Target="http://www.velafrica.ch" TargetMode="External"/><Relationship Id="rId684" Type="http://schemas.openxmlformats.org/officeDocument/2006/relationships/hyperlink" Target="http://www.velafrica.ch" TargetMode="External"/><Relationship Id="rId337" Type="http://schemas.openxmlformats.org/officeDocument/2006/relationships/hyperlink" Target="http://www.velafrica.ch" TargetMode="External"/><Relationship Id="rId34" Type="http://schemas.openxmlformats.org/officeDocument/2006/relationships/image" Target="media/image5.PNG"/><Relationship Id="rId544" Type="http://schemas.openxmlformats.org/officeDocument/2006/relationships/image" Target="media/image58.gif"/><Relationship Id="rId751" Type="http://schemas.openxmlformats.org/officeDocument/2006/relationships/hyperlink" Target="http://www.velafrica.ch" TargetMode="External"/><Relationship Id="rId849" Type="http://schemas.openxmlformats.org/officeDocument/2006/relationships/hyperlink" Target="http://www.velafrica.ch" TargetMode="External"/><Relationship Id="rId183" Type="http://schemas.openxmlformats.org/officeDocument/2006/relationships/hyperlink" Target="http://www.velafrica.ch" TargetMode="External"/><Relationship Id="rId390" Type="http://schemas.openxmlformats.org/officeDocument/2006/relationships/hyperlink" Target="http://www.velafrica.ch" TargetMode="External"/><Relationship Id="rId404" Type="http://schemas.openxmlformats.org/officeDocument/2006/relationships/hyperlink" Target="http://www.velafrica.ch" TargetMode="External"/><Relationship Id="rId611" Type="http://schemas.openxmlformats.org/officeDocument/2006/relationships/hyperlink" Target="http://www.velafrica.ch" TargetMode="External"/><Relationship Id="rId250" Type="http://schemas.openxmlformats.org/officeDocument/2006/relationships/hyperlink" Target="http://www.velafrica.ch" TargetMode="External"/><Relationship Id="rId488" Type="http://schemas.openxmlformats.org/officeDocument/2006/relationships/hyperlink" Target="http://www.velafrica.ch" TargetMode="External"/><Relationship Id="rId695" Type="http://schemas.openxmlformats.org/officeDocument/2006/relationships/image" Target="media/image73.PNG"/><Relationship Id="rId709" Type="http://schemas.openxmlformats.org/officeDocument/2006/relationships/hyperlink" Target="http://www.velafrica.ch" TargetMode="External"/><Relationship Id="rId45" Type="http://schemas.openxmlformats.org/officeDocument/2006/relationships/hyperlink" Target="http://www.velafrica.ch" TargetMode="External"/><Relationship Id="rId110" Type="http://schemas.openxmlformats.org/officeDocument/2006/relationships/hyperlink" Target="http://www.velafrica.ch" TargetMode="External"/><Relationship Id="rId348" Type="http://schemas.openxmlformats.org/officeDocument/2006/relationships/hyperlink" Target="http://www.velafrica.ch" TargetMode="External"/><Relationship Id="rId555" Type="http://schemas.openxmlformats.org/officeDocument/2006/relationships/hyperlink" Target="http://www.velafrica.ch" TargetMode="External"/><Relationship Id="rId762" Type="http://schemas.openxmlformats.org/officeDocument/2006/relationships/hyperlink" Target="http://www.velafrica.ch" TargetMode="External"/><Relationship Id="rId194" Type="http://schemas.openxmlformats.org/officeDocument/2006/relationships/image" Target="media/image24.gif"/><Relationship Id="rId208" Type="http://schemas.openxmlformats.org/officeDocument/2006/relationships/hyperlink" Target="http://www.velafrica.ch" TargetMode="External"/><Relationship Id="rId415" Type="http://schemas.openxmlformats.org/officeDocument/2006/relationships/image" Target="media/image47.gif"/><Relationship Id="rId622" Type="http://schemas.openxmlformats.org/officeDocument/2006/relationships/hyperlink" Target="http://www.velafrica.ch" TargetMode="External"/><Relationship Id="rId261" Type="http://schemas.openxmlformats.org/officeDocument/2006/relationships/hyperlink" Target="http://www.velafrica.ch" TargetMode="External"/><Relationship Id="rId499" Type="http://schemas.openxmlformats.org/officeDocument/2006/relationships/image" Target="media/image53.gif"/><Relationship Id="rId56" Type="http://schemas.openxmlformats.org/officeDocument/2006/relationships/hyperlink" Target="http://www.velafrica.ch" TargetMode="External"/><Relationship Id="rId359" Type="http://schemas.openxmlformats.org/officeDocument/2006/relationships/hyperlink" Target="http://www.velafrica.ch" TargetMode="External"/><Relationship Id="rId566" Type="http://schemas.openxmlformats.org/officeDocument/2006/relationships/hyperlink" Target="http://www.velafrica.ch" TargetMode="External"/><Relationship Id="rId773" Type="http://schemas.openxmlformats.org/officeDocument/2006/relationships/hyperlink" Target="http://www.velafrica.ch" TargetMode="External"/><Relationship Id="rId121" Type="http://schemas.openxmlformats.org/officeDocument/2006/relationships/hyperlink" Target="http://www.velafrica.ch" TargetMode="External"/><Relationship Id="rId219" Type="http://schemas.openxmlformats.org/officeDocument/2006/relationships/hyperlink" Target="http://www.velafrica.ch" TargetMode="External"/><Relationship Id="rId426" Type="http://schemas.openxmlformats.org/officeDocument/2006/relationships/hyperlink" Target="http://www.velafrica.ch" TargetMode="External"/><Relationship Id="rId633" Type="http://schemas.openxmlformats.org/officeDocument/2006/relationships/hyperlink" Target="http://www.velafrica.ch" TargetMode="External"/><Relationship Id="rId840" Type="http://schemas.openxmlformats.org/officeDocument/2006/relationships/hyperlink" Target="http://www.velafrica.ch" TargetMode="External"/><Relationship Id="rId67" Type="http://schemas.openxmlformats.org/officeDocument/2006/relationships/hyperlink" Target="http://www.velafrica.ch" TargetMode="External"/><Relationship Id="rId272" Type="http://schemas.openxmlformats.org/officeDocument/2006/relationships/hyperlink" Target="http://www.velafrica.ch" TargetMode="External"/><Relationship Id="rId577" Type="http://schemas.openxmlformats.org/officeDocument/2006/relationships/hyperlink" Target="http://www.velafrica.ch" TargetMode="External"/><Relationship Id="rId700" Type="http://schemas.openxmlformats.org/officeDocument/2006/relationships/hyperlink" Target="http://www.velafrica.ch" TargetMode="External"/><Relationship Id="rId132" Type="http://schemas.openxmlformats.org/officeDocument/2006/relationships/hyperlink" Target="http://www.velafrica.ch" TargetMode="External"/><Relationship Id="rId784" Type="http://schemas.openxmlformats.org/officeDocument/2006/relationships/hyperlink" Target="http://www.velafrica.ch" TargetMode="External"/><Relationship Id="rId437" Type="http://schemas.openxmlformats.org/officeDocument/2006/relationships/hyperlink" Target="http://www.velafrica.ch" TargetMode="External"/><Relationship Id="rId644" Type="http://schemas.openxmlformats.org/officeDocument/2006/relationships/hyperlink" Target="http://www.velafrica.ch" TargetMode="External"/><Relationship Id="rId851" Type="http://schemas.openxmlformats.org/officeDocument/2006/relationships/hyperlink" Target="http://www.velafrica.ch" TargetMode="External"/><Relationship Id="rId283" Type="http://schemas.openxmlformats.org/officeDocument/2006/relationships/hyperlink" Target="http://www.velafrica.ch" TargetMode="External"/><Relationship Id="rId490" Type="http://schemas.openxmlformats.org/officeDocument/2006/relationships/image" Target="media/image52.gif"/><Relationship Id="rId504" Type="http://schemas.openxmlformats.org/officeDocument/2006/relationships/hyperlink" Target="http://www.velafrica.ch" TargetMode="External"/><Relationship Id="rId711" Type="http://schemas.openxmlformats.org/officeDocument/2006/relationships/hyperlink" Target="http://www.velafrica.ch" TargetMode="External"/><Relationship Id="rId78" Type="http://schemas.openxmlformats.org/officeDocument/2006/relationships/hyperlink" Target="http://www.velafrica.ch" TargetMode="External"/><Relationship Id="rId143" Type="http://schemas.openxmlformats.org/officeDocument/2006/relationships/hyperlink" Target="http://www.velafrica.ch" TargetMode="External"/><Relationship Id="rId350" Type="http://schemas.openxmlformats.org/officeDocument/2006/relationships/hyperlink" Target="http://www.velafrica.ch" TargetMode="External"/><Relationship Id="rId588" Type="http://schemas.openxmlformats.org/officeDocument/2006/relationships/hyperlink" Target="http://www.velafrica.ch" TargetMode="External"/><Relationship Id="rId795" Type="http://schemas.openxmlformats.org/officeDocument/2006/relationships/hyperlink" Target="http://www.velafrica.ch" TargetMode="External"/><Relationship Id="rId809" Type="http://schemas.openxmlformats.org/officeDocument/2006/relationships/hyperlink" Target="http://www.velafrica.ch" TargetMode="External"/><Relationship Id="rId9" Type="http://schemas.openxmlformats.org/officeDocument/2006/relationships/hyperlink" Target="http://www.velafrica.ch" TargetMode="External"/><Relationship Id="rId210" Type="http://schemas.openxmlformats.org/officeDocument/2006/relationships/hyperlink" Target="http://www.velafrica.ch" TargetMode="External"/><Relationship Id="rId448" Type="http://schemas.openxmlformats.org/officeDocument/2006/relationships/hyperlink" Target="http://www.velafrica.ch" TargetMode="External"/><Relationship Id="rId655" Type="http://schemas.openxmlformats.org/officeDocument/2006/relationships/hyperlink" Target="http://www.velafrica.ch" TargetMode="External"/><Relationship Id="rId862" Type="http://schemas.openxmlformats.org/officeDocument/2006/relationships/fontTable" Target="fontTable.xml"/><Relationship Id="rId294" Type="http://schemas.openxmlformats.org/officeDocument/2006/relationships/hyperlink" Target="http://www.velafrica.ch" TargetMode="External"/><Relationship Id="rId308" Type="http://schemas.openxmlformats.org/officeDocument/2006/relationships/hyperlink" Target="http://www.velafrica.ch" TargetMode="External"/><Relationship Id="rId515" Type="http://schemas.openxmlformats.org/officeDocument/2006/relationships/hyperlink" Target="http://www.velafrica.ch" TargetMode="External"/><Relationship Id="rId722" Type="http://schemas.openxmlformats.org/officeDocument/2006/relationships/image" Target="media/image76.PNG"/><Relationship Id="rId89" Type="http://schemas.openxmlformats.org/officeDocument/2006/relationships/hyperlink" Target="http://www.velafrica.ch" TargetMode="External"/><Relationship Id="rId154" Type="http://schemas.openxmlformats.org/officeDocument/2006/relationships/hyperlink" Target="http://www.velafrica.ch" TargetMode="External"/><Relationship Id="rId361" Type="http://schemas.openxmlformats.org/officeDocument/2006/relationships/hyperlink" Target="http://www.velafrica.ch" TargetMode="External"/><Relationship Id="rId599" Type="http://schemas.openxmlformats.org/officeDocument/2006/relationships/hyperlink" Target="http://www.velafrica.ch" TargetMode="External"/><Relationship Id="rId459" Type="http://schemas.openxmlformats.org/officeDocument/2006/relationships/hyperlink" Target="http://www.velafrica.ch" TargetMode="External"/><Relationship Id="rId666" Type="http://schemas.openxmlformats.org/officeDocument/2006/relationships/hyperlink" Target="http://www.velafrica.ch" TargetMode="External"/><Relationship Id="rId16" Type="http://schemas.openxmlformats.org/officeDocument/2006/relationships/image" Target="media/image3.gif"/><Relationship Id="rId221" Type="http://schemas.openxmlformats.org/officeDocument/2006/relationships/image" Target="media/image27.gif"/><Relationship Id="rId319" Type="http://schemas.openxmlformats.org/officeDocument/2006/relationships/hyperlink" Target="http://www.velafrica.ch" TargetMode="External"/><Relationship Id="rId526" Type="http://schemas.openxmlformats.org/officeDocument/2006/relationships/image" Target="media/image56.gif"/><Relationship Id="rId733" Type="http://schemas.openxmlformats.org/officeDocument/2006/relationships/hyperlink" Target="http://www.velafrica.ch" TargetMode="External"/><Relationship Id="rId165" Type="http://schemas.openxmlformats.org/officeDocument/2006/relationships/hyperlink" Target="http://www.velafrica.ch" TargetMode="External"/><Relationship Id="rId372" Type="http://schemas.openxmlformats.org/officeDocument/2006/relationships/hyperlink" Target="http://www.velafrica.ch" TargetMode="External"/><Relationship Id="rId677" Type="http://schemas.openxmlformats.org/officeDocument/2006/relationships/hyperlink" Target="http://www.velafrica.ch" TargetMode="External"/><Relationship Id="rId800" Type="http://schemas.openxmlformats.org/officeDocument/2006/relationships/hyperlink" Target="http://www.velafrica.ch" TargetMode="External"/><Relationship Id="rId232" Type="http://schemas.openxmlformats.org/officeDocument/2006/relationships/hyperlink" Target="http://www.velafrica.ch" TargetMode="External"/><Relationship Id="rId27" Type="http://schemas.openxmlformats.org/officeDocument/2006/relationships/hyperlink" Target="http://www.velafrica.ch" TargetMode="External"/><Relationship Id="rId537" Type="http://schemas.openxmlformats.org/officeDocument/2006/relationships/hyperlink" Target="http://www.velafrica.ch" TargetMode="External"/><Relationship Id="rId744" Type="http://schemas.openxmlformats.org/officeDocument/2006/relationships/hyperlink" Target="http://www.velafrica.ch" TargetMode="External"/><Relationship Id="rId80" Type="http://schemas.openxmlformats.org/officeDocument/2006/relationships/hyperlink" Target="http://www.velafrica.ch" TargetMode="External"/><Relationship Id="rId176" Type="http://schemas.openxmlformats.org/officeDocument/2006/relationships/image" Target="media/image22.gif"/><Relationship Id="rId383" Type="http://schemas.openxmlformats.org/officeDocument/2006/relationships/hyperlink" Target="http://www.velafrica.ch" TargetMode="External"/><Relationship Id="rId590" Type="http://schemas.openxmlformats.org/officeDocument/2006/relationships/hyperlink" Target="http://www.velafrica.ch" TargetMode="External"/><Relationship Id="rId604" Type="http://schemas.openxmlformats.org/officeDocument/2006/relationships/hyperlink" Target="http://www.velafrica.ch" TargetMode="External"/><Relationship Id="rId811" Type="http://schemas.openxmlformats.org/officeDocument/2006/relationships/hyperlink" Target="http://www.velafrica.ch" TargetMode="External"/><Relationship Id="rId243" Type="http://schemas.openxmlformats.org/officeDocument/2006/relationships/hyperlink" Target="http://www.velafrica.ch" TargetMode="External"/><Relationship Id="rId450" Type="http://schemas.openxmlformats.org/officeDocument/2006/relationships/hyperlink" Target="http://www.velafrica.ch" TargetMode="External"/><Relationship Id="rId688" Type="http://schemas.openxmlformats.org/officeDocument/2006/relationships/hyperlink" Target="http://www.velafrica.ch" TargetMode="External"/><Relationship Id="rId38" Type="http://schemas.openxmlformats.org/officeDocument/2006/relationships/hyperlink" Target="http://www.velafrica.ch" TargetMode="External"/><Relationship Id="rId103" Type="http://schemas.openxmlformats.org/officeDocument/2006/relationships/hyperlink" Target="http://www.velafrica.ch" TargetMode="External"/><Relationship Id="rId310" Type="http://schemas.openxmlformats.org/officeDocument/2006/relationships/hyperlink" Target="http://www.velafrica.ch" TargetMode="External"/><Relationship Id="rId548" Type="http://schemas.openxmlformats.org/officeDocument/2006/relationships/hyperlink" Target="http://www.velafrica.ch" TargetMode="External"/><Relationship Id="rId755" Type="http://schemas.openxmlformats.org/officeDocument/2006/relationships/hyperlink" Target="http://www.velafrica.ch" TargetMode="External"/><Relationship Id="rId91" Type="http://schemas.openxmlformats.org/officeDocument/2006/relationships/hyperlink" Target="http://www.velafrica.ch" TargetMode="External"/><Relationship Id="rId187" Type="http://schemas.openxmlformats.org/officeDocument/2006/relationships/hyperlink" Target="http://www.velafrica.ch" TargetMode="External"/><Relationship Id="rId394" Type="http://schemas.openxmlformats.org/officeDocument/2006/relationships/hyperlink" Target="http://www.velafrica.ch" TargetMode="External"/><Relationship Id="rId408" Type="http://schemas.openxmlformats.org/officeDocument/2006/relationships/hyperlink" Target="http://www.velafrica.ch" TargetMode="External"/><Relationship Id="rId615" Type="http://schemas.openxmlformats.org/officeDocument/2006/relationships/hyperlink" Target="http://www.velafrica.ch" TargetMode="External"/><Relationship Id="rId822" Type="http://schemas.openxmlformats.org/officeDocument/2006/relationships/hyperlink" Target="http://www.velafrica.ch" TargetMode="External"/><Relationship Id="rId254" Type="http://schemas.openxmlformats.org/officeDocument/2006/relationships/hyperlink" Target="http://www.velafrica.ch" TargetMode="External"/><Relationship Id="rId699" Type="http://schemas.openxmlformats.org/officeDocument/2006/relationships/hyperlink" Target="http://www.velafrica.ch" TargetMode="External"/><Relationship Id="rId49" Type="http://schemas.openxmlformats.org/officeDocument/2006/relationships/hyperlink" Target="http://www.velafrica.ch" TargetMode="External"/><Relationship Id="rId114" Type="http://schemas.openxmlformats.org/officeDocument/2006/relationships/hyperlink" Target="http://www.velafrica.ch" TargetMode="External"/><Relationship Id="rId461" Type="http://schemas.openxmlformats.org/officeDocument/2006/relationships/hyperlink" Target="http://www.velafrica.ch" TargetMode="External"/><Relationship Id="rId559" Type="http://schemas.openxmlformats.org/officeDocument/2006/relationships/hyperlink" Target="http://www.velafrica.ch" TargetMode="External"/><Relationship Id="rId766" Type="http://schemas.openxmlformats.org/officeDocument/2006/relationships/hyperlink" Target="http://www.velafrica.ch" TargetMode="External"/><Relationship Id="rId198" Type="http://schemas.openxmlformats.org/officeDocument/2006/relationships/hyperlink" Target="http://www.velafrica.ch" TargetMode="External"/><Relationship Id="rId321" Type="http://schemas.openxmlformats.org/officeDocument/2006/relationships/hyperlink" Target="http://www.velafrica.ch" TargetMode="External"/><Relationship Id="rId419" Type="http://schemas.openxmlformats.org/officeDocument/2006/relationships/hyperlink" Target="http://www.velafrica.ch" TargetMode="External"/><Relationship Id="rId626" Type="http://schemas.openxmlformats.org/officeDocument/2006/relationships/hyperlink" Target="http://www.velafrica.ch" TargetMode="External"/><Relationship Id="rId833" Type="http://schemas.openxmlformats.org/officeDocument/2006/relationships/hyperlink" Target="http://www.velafrica.ch" TargetMode="External"/><Relationship Id="rId265" Type="http://schemas.openxmlformats.org/officeDocument/2006/relationships/hyperlink" Target="http://www.velafrica.ch" TargetMode="External"/><Relationship Id="rId472" Type="http://schemas.openxmlformats.org/officeDocument/2006/relationships/hyperlink" Target="http://www.velafrica.ch" TargetMode="External"/><Relationship Id="rId125" Type="http://schemas.openxmlformats.org/officeDocument/2006/relationships/hyperlink" Target="http://www.velafrica.ch" TargetMode="External"/><Relationship Id="rId332" Type="http://schemas.openxmlformats.org/officeDocument/2006/relationships/hyperlink" Target="http://www.velafrica.ch" TargetMode="External"/><Relationship Id="rId777" Type="http://schemas.openxmlformats.org/officeDocument/2006/relationships/hyperlink" Target="http://www.velafrica.ch" TargetMode="External"/><Relationship Id="rId637" Type="http://schemas.openxmlformats.org/officeDocument/2006/relationships/hyperlink" Target="http://www.velafrica.ch" TargetMode="External"/><Relationship Id="rId844" Type="http://schemas.openxmlformats.org/officeDocument/2006/relationships/hyperlink" Target="http://www.velafrica.ch" TargetMode="External"/><Relationship Id="rId276" Type="http://schemas.openxmlformats.org/officeDocument/2006/relationships/hyperlink" Target="http://www.velafrica.ch" TargetMode="External"/><Relationship Id="rId483" Type="http://schemas.openxmlformats.org/officeDocument/2006/relationships/hyperlink" Target="http://www.velafrica.ch" TargetMode="External"/><Relationship Id="rId690" Type="http://schemas.openxmlformats.org/officeDocument/2006/relationships/hyperlink" Target="http://www.velafrica.ch" TargetMode="External"/><Relationship Id="rId704" Type="http://schemas.openxmlformats.org/officeDocument/2006/relationships/image" Target="media/image74.PNG"/><Relationship Id="rId40" Type="http://schemas.openxmlformats.org/officeDocument/2006/relationships/hyperlink" Target="http://www.velafrica.ch" TargetMode="External"/><Relationship Id="rId136" Type="http://schemas.openxmlformats.org/officeDocument/2006/relationships/hyperlink" Target="http://www.velafrica.ch" TargetMode="External"/><Relationship Id="rId343" Type="http://schemas.openxmlformats.org/officeDocument/2006/relationships/hyperlink" Target="http://www.velafrica.ch" TargetMode="External"/><Relationship Id="rId550" Type="http://schemas.openxmlformats.org/officeDocument/2006/relationships/hyperlink" Target="http://www.velafrica.ch" TargetMode="External"/><Relationship Id="rId788" Type="http://schemas.openxmlformats.org/officeDocument/2006/relationships/hyperlink" Target="http://www.velafrica.ch" TargetMode="External"/><Relationship Id="rId203" Type="http://schemas.openxmlformats.org/officeDocument/2006/relationships/image" Target="media/image25.gif"/><Relationship Id="rId648" Type="http://schemas.openxmlformats.org/officeDocument/2006/relationships/hyperlink" Target="http://www.velafrica.ch" TargetMode="External"/><Relationship Id="rId855" Type="http://schemas.openxmlformats.org/officeDocument/2006/relationships/hyperlink" Target="http://www.velafrica.ch" TargetMode="External"/><Relationship Id="rId287" Type="http://schemas.openxmlformats.org/officeDocument/2006/relationships/hyperlink" Target="http://www.velafrica.ch" TargetMode="External"/><Relationship Id="rId410" Type="http://schemas.openxmlformats.org/officeDocument/2006/relationships/hyperlink" Target="http://www.velafrica.ch" TargetMode="External"/><Relationship Id="rId494" Type="http://schemas.openxmlformats.org/officeDocument/2006/relationships/hyperlink" Target="http://www.velafrica.ch" TargetMode="External"/><Relationship Id="rId508" Type="http://schemas.openxmlformats.org/officeDocument/2006/relationships/image" Target="media/image54.gif"/><Relationship Id="rId715" Type="http://schemas.openxmlformats.org/officeDocument/2006/relationships/hyperlink" Target="http://www.velafrica.ch" TargetMode="External"/><Relationship Id="rId147" Type="http://schemas.openxmlformats.org/officeDocument/2006/relationships/hyperlink" Target="http://www.velafrica.ch" TargetMode="External"/><Relationship Id="rId354" Type="http://schemas.openxmlformats.org/officeDocument/2006/relationships/hyperlink" Target="http://www.velafrica.ch" TargetMode="External"/><Relationship Id="rId799" Type="http://schemas.openxmlformats.org/officeDocument/2006/relationships/hyperlink" Target="http://www.velafrica.ch" TargetMode="External"/><Relationship Id="rId51" Type="http://schemas.openxmlformats.org/officeDocument/2006/relationships/hyperlink" Target="http://www.velafrica.ch" TargetMode="External"/><Relationship Id="rId561" Type="http://schemas.openxmlformats.org/officeDocument/2006/relationships/hyperlink" Target="http://www.velafrica.ch" TargetMode="External"/><Relationship Id="rId659" Type="http://schemas.openxmlformats.org/officeDocument/2006/relationships/hyperlink" Target="http://www.velafrica.ch" TargetMode="External"/><Relationship Id="rId214" Type="http://schemas.openxmlformats.org/officeDocument/2006/relationships/hyperlink" Target="http://www.velafrica.ch" TargetMode="External"/><Relationship Id="rId298" Type="http://schemas.openxmlformats.org/officeDocument/2006/relationships/hyperlink" Target="http://www.velafrica.ch" TargetMode="External"/><Relationship Id="rId421" Type="http://schemas.openxmlformats.org/officeDocument/2006/relationships/hyperlink" Target="http://www.velafrica.ch" TargetMode="External"/><Relationship Id="rId519" Type="http://schemas.openxmlformats.org/officeDocument/2006/relationships/hyperlink" Target="http://www.velafrica.ch" TargetMode="External"/><Relationship Id="rId158" Type="http://schemas.openxmlformats.org/officeDocument/2006/relationships/image" Target="media/image20.gif"/><Relationship Id="rId726" Type="http://schemas.openxmlformats.org/officeDocument/2006/relationships/hyperlink" Target="http://www.velafrica.ch" TargetMode="External"/><Relationship Id="rId62" Type="http://schemas.openxmlformats.org/officeDocument/2006/relationships/hyperlink" Target="http://www.velafrica.ch" TargetMode="External"/><Relationship Id="rId365" Type="http://schemas.openxmlformats.org/officeDocument/2006/relationships/hyperlink" Target="http://www.velafrica.ch" TargetMode="External"/><Relationship Id="rId572" Type="http://schemas.openxmlformats.org/officeDocument/2006/relationships/hyperlink" Target="http://www.velafrica.ch" TargetMode="External"/><Relationship Id="rId225" Type="http://schemas.openxmlformats.org/officeDocument/2006/relationships/hyperlink" Target="http://www.velafrica.ch" TargetMode="External"/><Relationship Id="rId432" Type="http://schemas.openxmlformats.org/officeDocument/2006/relationships/hyperlink" Target="http://www.velafrica.ch" TargetMode="External"/><Relationship Id="rId737" Type="http://schemas.openxmlformats.org/officeDocument/2006/relationships/hyperlink" Target="http://www.velafrica.ch" TargetMode="External"/><Relationship Id="rId73" Type="http://schemas.openxmlformats.org/officeDocument/2006/relationships/hyperlink" Target="http://www.velafrica.ch" TargetMode="External"/><Relationship Id="rId169" Type="http://schemas.openxmlformats.org/officeDocument/2006/relationships/hyperlink" Target="http://www.velafrica.ch" TargetMode="External"/><Relationship Id="rId376" Type="http://schemas.openxmlformats.org/officeDocument/2006/relationships/hyperlink" Target="http://www.velafrica.ch" TargetMode="External"/><Relationship Id="rId583" Type="http://schemas.openxmlformats.org/officeDocument/2006/relationships/hyperlink" Target="http://www.velafrica.ch" TargetMode="External"/><Relationship Id="rId790" Type="http://schemas.openxmlformats.org/officeDocument/2006/relationships/hyperlink" Target="http://www.velafrica.ch" TargetMode="External"/><Relationship Id="rId804" Type="http://schemas.openxmlformats.org/officeDocument/2006/relationships/hyperlink" Target="http://www.velafrica.ch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www.velafrica.ch" TargetMode="External"/><Relationship Id="rId443" Type="http://schemas.openxmlformats.org/officeDocument/2006/relationships/hyperlink" Target="http://www.velafrica.ch" TargetMode="External"/><Relationship Id="rId650" Type="http://schemas.openxmlformats.org/officeDocument/2006/relationships/hyperlink" Target="http://www.velafrica.ch" TargetMode="External"/><Relationship Id="rId303" Type="http://schemas.openxmlformats.org/officeDocument/2006/relationships/hyperlink" Target="http://www.velafrica.ch" TargetMode="External"/><Relationship Id="rId748" Type="http://schemas.openxmlformats.org/officeDocument/2006/relationships/hyperlink" Target="http://www.velafrica.ch" TargetMode="External"/><Relationship Id="rId84" Type="http://schemas.openxmlformats.org/officeDocument/2006/relationships/hyperlink" Target="http://www.velafrica.ch" TargetMode="External"/><Relationship Id="rId387" Type="http://schemas.openxmlformats.org/officeDocument/2006/relationships/hyperlink" Target="http://www.velafrica.ch" TargetMode="External"/><Relationship Id="rId510" Type="http://schemas.openxmlformats.org/officeDocument/2006/relationships/hyperlink" Target="http://www.velafrica.ch" TargetMode="External"/><Relationship Id="rId594" Type="http://schemas.openxmlformats.org/officeDocument/2006/relationships/hyperlink" Target="http://www.velafrica.ch" TargetMode="External"/><Relationship Id="rId608" Type="http://schemas.openxmlformats.org/officeDocument/2006/relationships/hyperlink" Target="http://www.velafrica.ch" TargetMode="External"/><Relationship Id="rId815" Type="http://schemas.openxmlformats.org/officeDocument/2006/relationships/hyperlink" Target="http://www.velafrica.ch" TargetMode="External"/><Relationship Id="rId247" Type="http://schemas.openxmlformats.org/officeDocument/2006/relationships/hyperlink" Target="http://www.velafrica.ch" TargetMode="External"/><Relationship Id="rId107" Type="http://schemas.openxmlformats.org/officeDocument/2006/relationships/hyperlink" Target="http://www.velafrica.ch" TargetMode="External"/><Relationship Id="rId454" Type="http://schemas.openxmlformats.org/officeDocument/2006/relationships/image" Target="media/image50.gif"/><Relationship Id="rId661" Type="http://schemas.openxmlformats.org/officeDocument/2006/relationships/image" Target="media/image71.gif"/><Relationship Id="rId759" Type="http://schemas.openxmlformats.org/officeDocument/2006/relationships/hyperlink" Target="http://www.velafrica.ch" TargetMode="External"/><Relationship Id="rId11" Type="http://schemas.openxmlformats.org/officeDocument/2006/relationships/hyperlink" Target="http://www.velafrica.ch" TargetMode="External"/><Relationship Id="rId314" Type="http://schemas.openxmlformats.org/officeDocument/2006/relationships/hyperlink" Target="http://www.velafrica.ch" TargetMode="External"/><Relationship Id="rId398" Type="http://schemas.openxmlformats.org/officeDocument/2006/relationships/hyperlink" Target="http://www.velafrica.ch" TargetMode="External"/><Relationship Id="rId521" Type="http://schemas.openxmlformats.org/officeDocument/2006/relationships/hyperlink" Target="http://www.velafrica.ch" TargetMode="External"/><Relationship Id="rId619" Type="http://schemas.openxmlformats.org/officeDocument/2006/relationships/hyperlink" Target="http://www.velafrica.ch" TargetMode="External"/><Relationship Id="rId95" Type="http://schemas.openxmlformats.org/officeDocument/2006/relationships/image" Target="media/image13.png"/><Relationship Id="rId160" Type="http://schemas.openxmlformats.org/officeDocument/2006/relationships/hyperlink" Target="http://www.velafrica.ch" TargetMode="External"/><Relationship Id="rId826" Type="http://schemas.openxmlformats.org/officeDocument/2006/relationships/hyperlink" Target="http://www.velafrica.ch" TargetMode="External"/><Relationship Id="rId258" Type="http://schemas.openxmlformats.org/officeDocument/2006/relationships/hyperlink" Target="http://www.velafrica.ch" TargetMode="External"/><Relationship Id="rId465" Type="http://schemas.openxmlformats.org/officeDocument/2006/relationships/hyperlink" Target="http://www.velafrica.ch" TargetMode="External"/><Relationship Id="rId672" Type="http://schemas.openxmlformats.org/officeDocument/2006/relationships/hyperlink" Target="http://www.velafrica.ch" TargetMode="External"/><Relationship Id="rId22" Type="http://schemas.openxmlformats.org/officeDocument/2006/relationships/hyperlink" Target="http://www.velafrica.ch" TargetMode="External"/><Relationship Id="rId118" Type="http://schemas.openxmlformats.org/officeDocument/2006/relationships/hyperlink" Target="http://www.velafrica.ch" TargetMode="External"/><Relationship Id="rId325" Type="http://schemas.openxmlformats.org/officeDocument/2006/relationships/hyperlink" Target="http://www.velafrica.ch" TargetMode="External"/><Relationship Id="rId532" Type="http://schemas.openxmlformats.org/officeDocument/2006/relationships/hyperlink" Target="http://www.velafrica.ch" TargetMode="External"/><Relationship Id="rId171" Type="http://schemas.openxmlformats.org/officeDocument/2006/relationships/hyperlink" Target="http://www.velafrica.ch" TargetMode="External"/><Relationship Id="rId837" Type="http://schemas.openxmlformats.org/officeDocument/2006/relationships/hyperlink" Target="http://www.velafrica.ch" TargetMode="External"/><Relationship Id="rId269" Type="http://schemas.openxmlformats.org/officeDocument/2006/relationships/hyperlink" Target="http://www.velafrica.ch" TargetMode="External"/><Relationship Id="rId476" Type="http://schemas.openxmlformats.org/officeDocument/2006/relationships/hyperlink" Target="http://www.velafrica.ch" TargetMode="External"/><Relationship Id="rId683" Type="http://schemas.openxmlformats.org/officeDocument/2006/relationships/hyperlink" Target="http://www.velafrica.ch" TargetMode="External"/><Relationship Id="rId33" Type="http://schemas.openxmlformats.org/officeDocument/2006/relationships/hyperlink" Target="http://www.velafrica.ch" TargetMode="External"/><Relationship Id="rId129" Type="http://schemas.openxmlformats.org/officeDocument/2006/relationships/hyperlink" Target="http://www.velafrica.ch" TargetMode="External"/><Relationship Id="rId336" Type="http://schemas.openxmlformats.org/officeDocument/2006/relationships/hyperlink" Target="http://www.velafrica.ch" TargetMode="External"/><Relationship Id="rId543" Type="http://schemas.openxmlformats.org/officeDocument/2006/relationships/hyperlink" Target="http://www.velafrica.ch" TargetMode="External"/><Relationship Id="rId182" Type="http://schemas.openxmlformats.org/officeDocument/2006/relationships/hyperlink" Target="http://www.velafrica.ch" TargetMode="External"/><Relationship Id="rId403" Type="http://schemas.openxmlformats.org/officeDocument/2006/relationships/hyperlink" Target="http://www.velafrica.ch" TargetMode="External"/><Relationship Id="rId750" Type="http://schemas.openxmlformats.org/officeDocument/2006/relationships/hyperlink" Target="http://www.velafrica.ch" TargetMode="External"/><Relationship Id="rId848" Type="http://schemas.openxmlformats.org/officeDocument/2006/relationships/hyperlink" Target="http://www.velafrica.ch" TargetMode="External"/><Relationship Id="rId487" Type="http://schemas.openxmlformats.org/officeDocument/2006/relationships/hyperlink" Target="http://www.velafrica.ch" TargetMode="External"/><Relationship Id="rId610" Type="http://schemas.openxmlformats.org/officeDocument/2006/relationships/hyperlink" Target="http://www.velafrica.ch" TargetMode="External"/><Relationship Id="rId694" Type="http://schemas.openxmlformats.org/officeDocument/2006/relationships/hyperlink" Target="http://www.velafrica.ch" TargetMode="External"/><Relationship Id="rId708" Type="http://schemas.openxmlformats.org/officeDocument/2006/relationships/hyperlink" Target="http://www.velafrica.ch" TargetMode="External"/><Relationship Id="rId347" Type="http://schemas.openxmlformats.org/officeDocument/2006/relationships/image" Target="media/image41.gif"/><Relationship Id="rId44" Type="http://schemas.openxmlformats.org/officeDocument/2006/relationships/hyperlink" Target="http://www.velafrica.ch" TargetMode="External"/><Relationship Id="rId554" Type="http://schemas.openxmlformats.org/officeDocument/2006/relationships/hyperlink" Target="http://www.velafrica.ch" TargetMode="External"/><Relationship Id="rId761" Type="http://schemas.openxmlformats.org/officeDocument/2006/relationships/hyperlink" Target="http://www.velafrica.ch" TargetMode="External"/><Relationship Id="rId859" Type="http://schemas.openxmlformats.org/officeDocument/2006/relationships/hyperlink" Target="http://www.velafrica.ch" TargetMode="External"/><Relationship Id="rId193" Type="http://schemas.openxmlformats.org/officeDocument/2006/relationships/hyperlink" Target="http://www.velafrica.ch" TargetMode="External"/><Relationship Id="rId207" Type="http://schemas.openxmlformats.org/officeDocument/2006/relationships/hyperlink" Target="http://www.velafrica.ch" TargetMode="External"/><Relationship Id="rId414" Type="http://schemas.openxmlformats.org/officeDocument/2006/relationships/hyperlink" Target="http://www.velafrica.ch" TargetMode="External"/><Relationship Id="rId498" Type="http://schemas.openxmlformats.org/officeDocument/2006/relationships/hyperlink" Target="http://www.velafrica.ch" TargetMode="External"/><Relationship Id="rId621" Type="http://schemas.openxmlformats.org/officeDocument/2006/relationships/hyperlink" Target="http://www.velafrica.ch" TargetMode="External"/><Relationship Id="rId260" Type="http://schemas.openxmlformats.org/officeDocument/2006/relationships/hyperlink" Target="http://www.velafrica.ch" TargetMode="External"/><Relationship Id="rId719" Type="http://schemas.openxmlformats.org/officeDocument/2006/relationships/hyperlink" Target="http://www.velafrica.ch" TargetMode="External"/><Relationship Id="rId55" Type="http://schemas.openxmlformats.org/officeDocument/2006/relationships/hyperlink" Target="http://www.velafrica.ch" TargetMode="External"/><Relationship Id="rId120" Type="http://schemas.openxmlformats.org/officeDocument/2006/relationships/hyperlink" Target="http://www.velafrica.ch" TargetMode="External"/><Relationship Id="rId358" Type="http://schemas.openxmlformats.org/officeDocument/2006/relationships/hyperlink" Target="http://www.velafrica.ch" TargetMode="External"/><Relationship Id="rId565" Type="http://schemas.openxmlformats.org/officeDocument/2006/relationships/hyperlink" Target="http://www.velafrica.ch" TargetMode="External"/><Relationship Id="rId772" Type="http://schemas.openxmlformats.org/officeDocument/2006/relationships/hyperlink" Target="http://www.velafrica.ch" TargetMode="External"/><Relationship Id="rId218" Type="http://schemas.openxmlformats.org/officeDocument/2006/relationships/hyperlink" Target="http://www.velafrica.ch" TargetMode="External"/><Relationship Id="rId425" Type="http://schemas.openxmlformats.org/officeDocument/2006/relationships/hyperlink" Target="http://www.velafrica.ch" TargetMode="External"/><Relationship Id="rId632" Type="http://schemas.openxmlformats.org/officeDocument/2006/relationships/hyperlink" Target="http://www.velafrica.ch" TargetMode="External"/><Relationship Id="rId271" Type="http://schemas.openxmlformats.org/officeDocument/2006/relationships/hyperlink" Target="http://www.velafrica.ch" TargetMode="External"/><Relationship Id="rId66" Type="http://schemas.openxmlformats.org/officeDocument/2006/relationships/hyperlink" Target="http://www.velafrica.ch" TargetMode="External"/><Relationship Id="rId131" Type="http://schemas.openxmlformats.org/officeDocument/2006/relationships/image" Target="media/image17.PNG"/><Relationship Id="rId369" Type="http://schemas.openxmlformats.org/officeDocument/2006/relationships/hyperlink" Target="http://www.velafrica.ch" TargetMode="External"/><Relationship Id="rId576" Type="http://schemas.openxmlformats.org/officeDocument/2006/relationships/hyperlink" Target="http://www.velafrica.ch" TargetMode="External"/><Relationship Id="rId783" Type="http://schemas.openxmlformats.org/officeDocument/2006/relationships/hyperlink" Target="http://www.velafrica.ch" TargetMode="External"/><Relationship Id="rId229" Type="http://schemas.openxmlformats.org/officeDocument/2006/relationships/hyperlink" Target="http://www.velafrica.ch" TargetMode="External"/><Relationship Id="rId436" Type="http://schemas.openxmlformats.org/officeDocument/2006/relationships/hyperlink" Target="http://www.velafrica.ch" TargetMode="External"/><Relationship Id="rId643" Type="http://schemas.openxmlformats.org/officeDocument/2006/relationships/image" Target="media/image69.gif"/><Relationship Id="rId850" Type="http://schemas.openxmlformats.org/officeDocument/2006/relationships/hyperlink" Target="http://www.velafrica.ch" TargetMode="External"/><Relationship Id="rId77" Type="http://schemas.openxmlformats.org/officeDocument/2006/relationships/hyperlink" Target="http://www.velafrica.ch" TargetMode="External"/><Relationship Id="rId282" Type="http://schemas.openxmlformats.org/officeDocument/2006/relationships/hyperlink" Target="http://www.velafrica.ch" TargetMode="External"/><Relationship Id="rId503" Type="http://schemas.openxmlformats.org/officeDocument/2006/relationships/hyperlink" Target="http://www.velafrica.ch" TargetMode="External"/><Relationship Id="rId587" Type="http://schemas.openxmlformats.org/officeDocument/2006/relationships/hyperlink" Target="http://www.velafrica.ch" TargetMode="External"/><Relationship Id="rId710" Type="http://schemas.openxmlformats.org/officeDocument/2006/relationships/hyperlink" Target="http://www.velafrica.ch" TargetMode="External"/><Relationship Id="rId808" Type="http://schemas.openxmlformats.org/officeDocument/2006/relationships/hyperlink" Target="http://www.velafrica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eddy/Velafrica/3_Website/Ersatzteile/260101_Druckvorlage_Ersatzteile_Etikette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ACB44-630F-41B0-A6C7-33158625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260101_Druckvorlage_Ersatzteile_Etiketten.dotx</Template>
  <TotalTime>0</TotalTime>
  <Pages>89</Pages>
  <Words>32032</Words>
  <Characters>201805</Characters>
  <Application>Microsoft Office Word</Application>
  <DocSecurity>0</DocSecurity>
  <Lines>1681</Lines>
  <Paragraphs>466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Velorecycling Gump-&amp;Drahtesel</vt:lpstr>
    </vt:vector>
  </TitlesOfParts>
  <Company>HP</Company>
  <LinksUpToDate>false</LinksUpToDate>
  <CharactersWithSpaces>233371</CharactersWithSpaces>
  <SharedDoc>false</SharedDoc>
  <HLinks>
    <vt:vector size="48" baseType="variant">
      <vt:variant>
        <vt:i4>5242968</vt:i4>
      </vt:variant>
      <vt:variant>
        <vt:i4>21</vt:i4>
      </vt:variant>
      <vt:variant>
        <vt:i4>0</vt:i4>
      </vt:variant>
      <vt:variant>
        <vt:i4>5</vt:i4>
      </vt:variant>
      <vt:variant>
        <vt:lpwstr>http://www.gump-drahtesel.ch/</vt:lpwstr>
      </vt:variant>
      <vt:variant>
        <vt:lpwstr/>
      </vt:variant>
      <vt:variant>
        <vt:i4>5242968</vt:i4>
      </vt:variant>
      <vt:variant>
        <vt:i4>18</vt:i4>
      </vt:variant>
      <vt:variant>
        <vt:i4>0</vt:i4>
      </vt:variant>
      <vt:variant>
        <vt:i4>5</vt:i4>
      </vt:variant>
      <vt:variant>
        <vt:lpwstr>http://www.gump-drahtesel.ch/</vt:lpwstr>
      </vt:variant>
      <vt:variant>
        <vt:lpwstr/>
      </vt:variant>
      <vt:variant>
        <vt:i4>5242968</vt:i4>
      </vt:variant>
      <vt:variant>
        <vt:i4>15</vt:i4>
      </vt:variant>
      <vt:variant>
        <vt:i4>0</vt:i4>
      </vt:variant>
      <vt:variant>
        <vt:i4>5</vt:i4>
      </vt:variant>
      <vt:variant>
        <vt:lpwstr>http://www.gump-drahtesel.ch/</vt:lpwstr>
      </vt:variant>
      <vt:variant>
        <vt:lpwstr/>
      </vt:variant>
      <vt:variant>
        <vt:i4>5242968</vt:i4>
      </vt:variant>
      <vt:variant>
        <vt:i4>12</vt:i4>
      </vt:variant>
      <vt:variant>
        <vt:i4>0</vt:i4>
      </vt:variant>
      <vt:variant>
        <vt:i4>5</vt:i4>
      </vt:variant>
      <vt:variant>
        <vt:lpwstr>http://www.gump-drahtesel.ch/</vt:lpwstr>
      </vt:variant>
      <vt:variant>
        <vt:lpwstr/>
      </vt:variant>
      <vt:variant>
        <vt:i4>5242968</vt:i4>
      </vt:variant>
      <vt:variant>
        <vt:i4>9</vt:i4>
      </vt:variant>
      <vt:variant>
        <vt:i4>0</vt:i4>
      </vt:variant>
      <vt:variant>
        <vt:i4>5</vt:i4>
      </vt:variant>
      <vt:variant>
        <vt:lpwstr>http://www.gump-drahtesel.ch/</vt:lpwstr>
      </vt:variant>
      <vt:variant>
        <vt:lpwstr/>
      </vt:variant>
      <vt:variant>
        <vt:i4>5242968</vt:i4>
      </vt:variant>
      <vt:variant>
        <vt:i4>6</vt:i4>
      </vt:variant>
      <vt:variant>
        <vt:i4>0</vt:i4>
      </vt:variant>
      <vt:variant>
        <vt:i4>5</vt:i4>
      </vt:variant>
      <vt:variant>
        <vt:lpwstr>http://www.gump-drahtesel.ch/</vt:lpwstr>
      </vt:variant>
      <vt:variant>
        <vt:lpwstr/>
      </vt:variant>
      <vt:variant>
        <vt:i4>5242968</vt:i4>
      </vt:variant>
      <vt:variant>
        <vt:i4>3</vt:i4>
      </vt:variant>
      <vt:variant>
        <vt:i4>0</vt:i4>
      </vt:variant>
      <vt:variant>
        <vt:i4>5</vt:i4>
      </vt:variant>
      <vt:variant>
        <vt:lpwstr>http://www.gump-drahtesel.ch/</vt:lpwstr>
      </vt:variant>
      <vt:variant>
        <vt:lpwstr/>
      </vt:variant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http://www.gump-drahtesel.ch/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Velorecycling Gump-&amp;Drahtesel</dc:title>
  <dc:creator>Teddy</dc:creator>
  <cp:lastModifiedBy>Perriard, Théodore</cp:lastModifiedBy>
  <cp:revision>1</cp:revision>
  <cp:lastPrinted>2022-01-19T16:36:00Z</cp:lastPrinted>
  <dcterms:created xsi:type="dcterms:W3CDTF">2025-12-05T15:42:00Z</dcterms:created>
  <dcterms:modified xsi:type="dcterms:W3CDTF">2025-12-05T15:42:00Z</dcterms:modified>
</cp:coreProperties>
</file>